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B463" w14:textId="5BDA9357" w:rsidR="009155D8" w:rsidRPr="00E2790F" w:rsidRDefault="00305104" w:rsidP="009155D8">
      <w:pPr>
        <w:pStyle w:val="Header"/>
        <w:rPr>
          <w:rFonts w:ascii="Century Gothic" w:eastAsia="MS PGothic" w:hAnsi="Century Gothic" w:cs="Century Gothic"/>
          <w:b/>
          <w:color w:val="595959" w:themeColor="text1" w:themeTint="A6"/>
          <w:sz w:val="44"/>
          <w:szCs w:val="44"/>
        </w:rPr>
      </w:pPr>
      <w:r w:rsidRPr="00E2790F">
        <w:rPr>
          <w:rFonts w:ascii="Century Gothic" w:eastAsia="MS PGothic" w:hAnsi="Century Gothic" w:cs="Century Gothic"/>
          <w:noProof/>
        </w:rPr>
        <w:drawing>
          <wp:anchor distT="0" distB="0" distL="114300" distR="114300" simplePos="0" relativeHeight="251872256" behindDoc="0" locked="0" layoutInCell="1" allowOverlap="1" wp14:anchorId="6B5362DE" wp14:editId="504D37CA">
            <wp:simplePos x="0" y="0"/>
            <wp:positionH relativeFrom="column">
              <wp:posOffset>6526409</wp:posOffset>
            </wp:positionH>
            <wp:positionV relativeFrom="paragraph">
              <wp:posOffset>-74930</wp:posOffset>
            </wp:positionV>
            <wp:extent cx="2552138" cy="507608"/>
            <wp:effectExtent l="0" t="0" r="635" b="6985"/>
            <wp:wrapNone/>
            <wp:docPr id="2" name="Picture 1" descr="A blue background with white text&#10;&#10;AI-generated content may be incorrect.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258FAA1-88F2-482A-96C3-D60E1B5D2E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background with white text&#10;&#10;AI-generated content may be incorrect.">
                      <a:hlinkClick r:id="rId7"/>
                      <a:extLst>
                        <a:ext uri="{FF2B5EF4-FFF2-40B4-BE49-F238E27FC236}">
                          <a16:creationId xmlns:a16="http://schemas.microsoft.com/office/drawing/2014/main" id="{6258FAA1-88F2-482A-96C3-D60E1B5D2E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138" cy="507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439" w:rsidRPr="00E2790F">
        <w:rPr>
          <w:rFonts w:ascii="Century Gothic" w:eastAsia="MS PGothic" w:hAnsi="Century Gothic" w:cs="Century Gothic" w:hint="eastAsia"/>
          <w:b/>
          <w:color w:val="595959" w:themeColor="text1" w:themeTint="A6"/>
          <w:sz w:val="44"/>
        </w:rPr>
        <w:t>人事作業分解構成図テンプレート</w:t>
      </w:r>
    </w:p>
    <w:p w14:paraId="40BE4DD7" w14:textId="77777777" w:rsidR="00C6441C" w:rsidRPr="00E2790F" w:rsidRDefault="00C6441C" w:rsidP="009155D8">
      <w:pPr>
        <w:pStyle w:val="Header"/>
        <w:rPr>
          <w:rFonts w:ascii="Century Gothic" w:eastAsia="MS PGothic" w:hAnsi="Century Gothic" w:cs="Century Gothic"/>
          <w:b/>
          <w:color w:val="595959" w:themeColor="text1" w:themeTint="A6"/>
          <w:sz w:val="30"/>
          <w:szCs w:val="30"/>
        </w:rPr>
      </w:pPr>
    </w:p>
    <w:tbl>
      <w:tblPr>
        <w:tblW w:w="14220" w:type="dxa"/>
        <w:tblInd w:w="90" w:type="dxa"/>
        <w:tblLook w:val="04A0" w:firstRow="1" w:lastRow="0" w:firstColumn="1" w:lastColumn="0" w:noHBand="0" w:noVBand="1"/>
      </w:tblPr>
      <w:tblGrid>
        <w:gridCol w:w="3690"/>
        <w:gridCol w:w="4050"/>
        <w:gridCol w:w="1627"/>
        <w:gridCol w:w="4853"/>
      </w:tblGrid>
      <w:tr w:rsidR="00EE3D3E" w:rsidRPr="00E2790F" w14:paraId="648DDE12" w14:textId="67235576" w:rsidTr="00144439">
        <w:trPr>
          <w:trHeight w:val="31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791C" w14:textId="77777777" w:rsidR="00EE3D3E" w:rsidRPr="00E2790F" w:rsidRDefault="00EE3D3E" w:rsidP="00FB3217">
            <w:pPr>
              <w:rPr>
                <w:rFonts w:ascii="Century Gothic" w:eastAsia="MS PGothic" w:hAnsi="Century Gothic" w:cs="Century Gothic"/>
                <w:b/>
                <w:bCs/>
                <w:color w:val="595959" w:themeColor="text1" w:themeTint="A6"/>
                <w:sz w:val="16"/>
                <w:szCs w:val="20"/>
              </w:rPr>
            </w:pPr>
            <w:r w:rsidRPr="00E2790F">
              <w:rPr>
                <w:rFonts w:ascii="Century Gothic" w:eastAsia="MS PGothic" w:hAnsi="Century Gothic" w:cs="Century Gothic" w:hint="eastAsia"/>
                <w:b/>
                <w:color w:val="2E74B5" w:themeColor="accent5" w:themeShade="BF"/>
                <w:sz w:val="16"/>
              </w:rPr>
              <w:t>組織</w:t>
            </w:r>
            <w:r w:rsidRPr="00E2790F">
              <w:rPr>
                <w:rFonts w:ascii="Century Gothic" w:eastAsia="MS PGothic" w:hAnsi="Century Gothic" w:cs="Century Gothic"/>
                <w:b/>
                <w:color w:val="2E74B5" w:themeColor="accent5" w:themeShade="BF"/>
                <w:sz w:val="16"/>
              </w:rPr>
              <w:t>/</w:t>
            </w:r>
            <w:r w:rsidRPr="00E2790F">
              <w:rPr>
                <w:rFonts w:ascii="Century Gothic" w:eastAsia="MS PGothic" w:hAnsi="Century Gothic" w:cs="Century Gothic" w:hint="eastAsia"/>
                <w:b/>
                <w:color w:val="2E74B5" w:themeColor="accent5" w:themeShade="BF"/>
                <w:sz w:val="16"/>
              </w:rPr>
              <w:t>団体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DE3F" w14:textId="66B1577A" w:rsidR="00EE3D3E" w:rsidRPr="00E2790F" w:rsidRDefault="00EE3D3E" w:rsidP="00FB3217">
            <w:pPr>
              <w:jc w:val="center"/>
              <w:rPr>
                <w:rFonts w:ascii="Century Gothic" w:eastAsia="MS PGothic" w:hAnsi="Century Gothic" w:cs="Century Gothic"/>
                <w:b/>
                <w:bCs/>
                <w:color w:val="595959" w:themeColor="text1" w:themeTint="A6"/>
                <w:sz w:val="16"/>
                <w:szCs w:val="20"/>
              </w:rPr>
            </w:pPr>
            <w:r w:rsidRPr="00E2790F">
              <w:rPr>
                <w:rFonts w:ascii="Century Gothic" w:eastAsia="MS PGothic" w:hAnsi="Century Gothic" w:cs="Century Gothic" w:hint="eastAsia"/>
                <w:b/>
                <w:color w:val="2E74B5" w:themeColor="accent5" w:themeShade="BF"/>
                <w:sz w:val="16"/>
              </w:rPr>
              <w:t>プロジェクト</w:t>
            </w:r>
            <w:r w:rsidRPr="00E2790F">
              <w:rPr>
                <w:rFonts w:ascii="Century Gothic" w:eastAsia="MS PGothic" w:hAnsi="Century Gothic" w:cs="Century Gothic"/>
                <w:b/>
                <w:color w:val="2E74B5" w:themeColor="accent5" w:themeShade="BF"/>
                <w:sz w:val="16"/>
              </w:rPr>
              <w:t xml:space="preserve"> </w:t>
            </w:r>
            <w:r w:rsidRPr="00E2790F">
              <w:rPr>
                <w:rFonts w:ascii="Century Gothic" w:eastAsia="MS PGothic" w:hAnsi="Century Gothic" w:cs="Century Gothic" w:hint="eastAsia"/>
                <w:b/>
                <w:color w:val="2E74B5" w:themeColor="accent5" w:themeShade="BF"/>
                <w:sz w:val="16"/>
              </w:rPr>
              <w:t>マネージャー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E945" w14:textId="77777777" w:rsidR="00EE3D3E" w:rsidRPr="00E2790F" w:rsidRDefault="00EE3D3E" w:rsidP="00FB3217">
            <w:pPr>
              <w:jc w:val="center"/>
              <w:rPr>
                <w:rFonts w:ascii="Century Gothic" w:eastAsia="MS PGothic" w:hAnsi="Century Gothic" w:cs="Century Gothic"/>
                <w:b/>
                <w:bCs/>
                <w:color w:val="595959" w:themeColor="text1" w:themeTint="A6"/>
                <w:sz w:val="16"/>
                <w:szCs w:val="20"/>
              </w:rPr>
            </w:pPr>
            <w:r w:rsidRPr="00E2790F">
              <w:rPr>
                <w:rFonts w:ascii="Century Gothic" w:eastAsia="MS PGothic" w:hAnsi="Century Gothic" w:cs="Century Gothic" w:hint="eastAsia"/>
                <w:b/>
                <w:color w:val="2E74B5" w:themeColor="accent5" w:themeShade="BF"/>
                <w:sz w:val="16"/>
              </w:rPr>
              <w:t>記入日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2898D" w14:textId="2A2A4E76" w:rsidR="00EE3D3E" w:rsidRPr="00E2790F" w:rsidRDefault="00EE3D3E" w:rsidP="00FB3217">
            <w:pPr>
              <w:jc w:val="center"/>
              <w:rPr>
                <w:rFonts w:ascii="Century Gothic" w:eastAsia="MS PGothic" w:hAnsi="Century Gothic" w:cs="Century Gothic"/>
                <w:b/>
                <w:bCs/>
                <w:color w:val="595959" w:themeColor="text1" w:themeTint="A6"/>
                <w:sz w:val="16"/>
                <w:szCs w:val="20"/>
              </w:rPr>
            </w:pPr>
            <w:r w:rsidRPr="00E2790F">
              <w:rPr>
                <w:rFonts w:ascii="Century Gothic" w:eastAsia="MS PGothic" w:hAnsi="Century Gothic" w:cs="Century Gothic" w:hint="eastAsia"/>
                <w:b/>
                <w:color w:val="2E74B5" w:themeColor="accent5" w:themeShade="BF"/>
                <w:sz w:val="16"/>
              </w:rPr>
              <w:t>プロジェクト</w:t>
            </w:r>
            <w:r w:rsidRPr="00E2790F">
              <w:rPr>
                <w:rFonts w:ascii="Century Gothic" w:eastAsia="MS PGothic" w:hAnsi="Century Gothic" w:cs="Century Gothic"/>
                <w:b/>
                <w:color w:val="2E74B5" w:themeColor="accent5" w:themeShade="BF"/>
                <w:sz w:val="16"/>
              </w:rPr>
              <w:t xml:space="preserve"> </w:t>
            </w:r>
            <w:r w:rsidRPr="00E2790F">
              <w:rPr>
                <w:rFonts w:ascii="Century Gothic" w:eastAsia="MS PGothic" w:hAnsi="Century Gothic" w:cs="Century Gothic" w:hint="eastAsia"/>
                <w:b/>
                <w:color w:val="2E74B5" w:themeColor="accent5" w:themeShade="BF"/>
                <w:sz w:val="16"/>
              </w:rPr>
              <w:t>タイトル</w:t>
            </w:r>
          </w:p>
        </w:tc>
      </w:tr>
      <w:tr w:rsidR="00EE3D3E" w:rsidRPr="00E2790F" w14:paraId="0CABFC54" w14:textId="3E181C73" w:rsidTr="00144439">
        <w:trPr>
          <w:trHeight w:val="396"/>
        </w:trPr>
        <w:tc>
          <w:tcPr>
            <w:tcW w:w="3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D48DC" w14:textId="16BD7CA9" w:rsidR="00EE3D3E" w:rsidRPr="00E2790F" w:rsidRDefault="00294BA5" w:rsidP="00FB3217">
            <w:pPr>
              <w:rPr>
                <w:rFonts w:ascii="Century Gothic" w:eastAsia="MS PGothic" w:hAnsi="Century Gothic" w:cs="Century Gothic"/>
                <w:color w:val="000000"/>
                <w:sz w:val="21"/>
              </w:rPr>
            </w:pPr>
            <w:r w:rsidRPr="00E2790F">
              <w:rPr>
                <w:rFonts w:ascii="Century Gothic" w:eastAsia="MS PGothic" w:hAnsi="Century Gothic" w:cs="Century Gothic" w:hint="eastAsia"/>
                <w:color w:val="000000"/>
                <w:sz w:val="21"/>
              </w:rPr>
              <w:t>名前</w:t>
            </w:r>
          </w:p>
        </w:tc>
        <w:tc>
          <w:tcPr>
            <w:tcW w:w="405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0DE1E" w14:textId="74D989B8" w:rsidR="00EE3D3E" w:rsidRPr="00E2790F" w:rsidRDefault="00294BA5" w:rsidP="00FB3217">
            <w:pPr>
              <w:jc w:val="center"/>
              <w:rPr>
                <w:rFonts w:ascii="Century Gothic" w:eastAsia="MS PGothic" w:hAnsi="Century Gothic" w:cs="Century Gothic"/>
                <w:color w:val="000000"/>
                <w:sz w:val="21"/>
              </w:rPr>
            </w:pPr>
            <w:r w:rsidRPr="00E2790F">
              <w:rPr>
                <w:rFonts w:ascii="Century Gothic" w:eastAsia="MS PGothic" w:hAnsi="Century Gothic" w:cs="Century Gothic" w:hint="eastAsia"/>
                <w:color w:val="000000"/>
                <w:sz w:val="21"/>
              </w:rPr>
              <w:t>名前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5CF3C" w14:textId="77777777" w:rsidR="00EE3D3E" w:rsidRPr="00E2790F" w:rsidRDefault="00EE3D3E" w:rsidP="00FB3217">
            <w:pPr>
              <w:jc w:val="center"/>
              <w:rPr>
                <w:rFonts w:ascii="Century Gothic" w:eastAsia="MS PGothic" w:hAnsi="Century Gothic" w:cs="Century Gothic"/>
                <w:color w:val="000000"/>
                <w:sz w:val="21"/>
              </w:rPr>
            </w:pPr>
            <w:r w:rsidRPr="00E2790F">
              <w:rPr>
                <w:rFonts w:ascii="Century Gothic" w:eastAsia="MS PGothic" w:hAnsi="Century Gothic" w:cs="Century Gothic"/>
                <w:color w:val="000000"/>
                <w:sz w:val="21"/>
              </w:rPr>
              <w:t>0000/00/00</w:t>
            </w:r>
          </w:p>
        </w:tc>
        <w:tc>
          <w:tcPr>
            <w:tcW w:w="4853" w:type="dxa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3E0838B4" w14:textId="490857A1" w:rsidR="00EE3D3E" w:rsidRPr="00E2790F" w:rsidRDefault="00EE3D3E" w:rsidP="00FB3217">
            <w:pPr>
              <w:jc w:val="center"/>
              <w:rPr>
                <w:rFonts w:ascii="Century Gothic" w:eastAsia="MS PGothic" w:hAnsi="Century Gothic" w:cs="Century Gothic"/>
                <w:color w:val="000000"/>
                <w:sz w:val="21"/>
              </w:rPr>
            </w:pPr>
            <w:r w:rsidRPr="00E2790F">
              <w:rPr>
                <w:rFonts w:ascii="Century Gothic" w:eastAsia="MS PGothic" w:hAnsi="Century Gothic" w:cs="Century Gothic" w:hint="eastAsia"/>
                <w:color w:val="000000"/>
                <w:sz w:val="21"/>
              </w:rPr>
              <w:t>プロジェクト名</w:t>
            </w:r>
          </w:p>
        </w:tc>
      </w:tr>
    </w:tbl>
    <w:p w14:paraId="0139E2A5" w14:textId="09E643F4" w:rsidR="00EE3D3E" w:rsidRPr="00E2790F" w:rsidRDefault="002D4743" w:rsidP="009155D8">
      <w:pPr>
        <w:pStyle w:val="Header"/>
        <w:rPr>
          <w:rFonts w:ascii="Century Gothic" w:eastAsia="MS PGothic" w:hAnsi="Century Gothic" w:cs="Century Gothic"/>
          <w:b/>
          <w:color w:val="595959" w:themeColor="text1" w:themeTint="A6"/>
          <w:sz w:val="44"/>
          <w:szCs w:val="44"/>
        </w:rPr>
      </w:pPr>
      <w:r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64" behindDoc="1" locked="0" layoutInCell="1" allowOverlap="1" wp14:anchorId="4E69E17B" wp14:editId="43085E72">
                <wp:simplePos x="0" y="0"/>
                <wp:positionH relativeFrom="column">
                  <wp:posOffset>3104515</wp:posOffset>
                </wp:positionH>
                <wp:positionV relativeFrom="paragraph">
                  <wp:posOffset>174625</wp:posOffset>
                </wp:positionV>
                <wp:extent cx="2962275" cy="736600"/>
                <wp:effectExtent l="57150" t="38100" r="85725" b="101600"/>
                <wp:wrapNone/>
                <wp:docPr id="2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366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F167D" w14:textId="23D2307D" w:rsidR="002D4743" w:rsidRPr="002D4743" w:rsidRDefault="002D4743" w:rsidP="002D47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9E17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44.45pt;margin-top:13.75pt;width:233.25pt;height:58pt;z-index:-251618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" filled="f" strokecolor="#2e74b5 [2408]" strokeweight="1pt">
                <v:shadow on="t" color="#bfbfbf [2412]" opacity="26214f" origin=",-.5" offset="0,1pt"/>
                <v:textbox>
                  <w:txbxContent>
                    <w:p w14:paraId="6A3F167D" w14:textId="23D2307D" w:rsidR="002D4743" w:rsidRPr="002D4743" w:rsidRDefault="002D4743" w:rsidP="002D47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Century Gothic" w:hAnsi="Century Gothic" w:cs="Century Gothic"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166321" w14:textId="61BE53A0" w:rsidR="005A0C11" w:rsidRPr="00E2790F" w:rsidRDefault="005A0C11" w:rsidP="005A0C11">
      <w:pPr>
        <w:pStyle w:val="Header"/>
        <w:jc w:val="center"/>
        <w:rPr>
          <w:rFonts w:ascii="Century Gothic" w:eastAsia="MS PGothic" w:hAnsi="Century Gothic" w:cs="Century Gothic"/>
          <w:bCs/>
          <w:color w:val="2E74B5" w:themeColor="accent5" w:themeShade="BF"/>
          <w:sz w:val="36"/>
          <w:szCs w:val="36"/>
        </w:rPr>
      </w:pPr>
      <w:r w:rsidRPr="00E2790F">
        <w:rPr>
          <w:rFonts w:ascii="Century Gothic" w:eastAsia="MS PGothic" w:hAnsi="Century Gothic" w:cs="Century Gothic" w:hint="eastAsia"/>
          <w:color w:val="2E74B5" w:themeColor="accent5" w:themeShade="BF"/>
          <w:sz w:val="36"/>
        </w:rPr>
        <w:t>プロジェクト</w:t>
      </w:r>
      <w:r w:rsidRPr="00E2790F">
        <w:rPr>
          <w:rFonts w:ascii="Century Gothic" w:eastAsia="MS PGothic" w:hAnsi="Century Gothic" w:cs="Century Gothic"/>
          <w:color w:val="2E74B5" w:themeColor="accent5" w:themeShade="BF"/>
          <w:sz w:val="36"/>
        </w:rPr>
        <w:t xml:space="preserve"> </w:t>
      </w:r>
      <w:r w:rsidRPr="00E2790F">
        <w:rPr>
          <w:rFonts w:ascii="Century Gothic" w:eastAsia="MS PGothic" w:hAnsi="Century Gothic" w:cs="Century Gothic" w:hint="eastAsia"/>
          <w:color w:val="2E74B5" w:themeColor="accent5" w:themeShade="BF"/>
          <w:sz w:val="36"/>
        </w:rPr>
        <w:t>タイトル</w:t>
      </w:r>
    </w:p>
    <w:p w14:paraId="6C18D4FB" w14:textId="57EFEA13" w:rsidR="008D4662" w:rsidRPr="00E2790F" w:rsidRDefault="008D4662">
      <w:pPr>
        <w:rPr>
          <w:rFonts w:ascii="Century Gothic" w:eastAsia="MS PGothic" w:hAnsi="Century Gothic" w:cs="Century Gothic"/>
          <w:sz w:val="20"/>
          <w:szCs w:val="20"/>
        </w:rPr>
      </w:pPr>
    </w:p>
    <w:p w14:paraId="0FAF9BB2" w14:textId="7F04D06A" w:rsidR="0052254B" w:rsidRPr="00E2790F" w:rsidRDefault="0052254B" w:rsidP="0052254B">
      <w:pPr>
        <w:pStyle w:val="Heading1"/>
        <w:rPr>
          <w:rFonts w:ascii="Century Gothic" w:eastAsia="MS PGothic" w:hAnsi="Century Gothic" w:cs="Century Gothic"/>
          <w:sz w:val="20"/>
          <w:szCs w:val="20"/>
        </w:rPr>
      </w:pPr>
      <w:r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0FBBD8" wp14:editId="515D3223">
                <wp:simplePos x="0" y="0"/>
                <wp:positionH relativeFrom="column">
                  <wp:posOffset>1092200</wp:posOffset>
                </wp:positionH>
                <wp:positionV relativeFrom="paragraph">
                  <wp:posOffset>2705100</wp:posOffset>
                </wp:positionV>
                <wp:extent cx="762000" cy="542290"/>
                <wp:effectExtent l="57150" t="38100" r="76200" b="86360"/>
                <wp:wrapThrough wrapText="bothSides">
                  <wp:wrapPolygon edited="0">
                    <wp:start x="-1620" y="-1518"/>
                    <wp:lineTo x="-1620" y="22763"/>
                    <wp:lineTo x="-1080" y="24281"/>
                    <wp:lineTo x="22680" y="24281"/>
                    <wp:lineTo x="22680" y="23522"/>
                    <wp:lineTo x="23220" y="12141"/>
                    <wp:lineTo x="23220" y="-1518"/>
                    <wp:lineTo x="-1620" y="-1518"/>
                  </wp:wrapPolygon>
                </wp:wrapThrough>
                <wp:docPr id="52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CBB89" w14:textId="77777777" w:rsidR="0052254B" w:rsidRPr="00E2790F" w:rsidRDefault="0052254B" w:rsidP="005225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20"/>
                                <w:szCs w:val="20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</w:rPr>
                              <w:t>プロジェクト</w:t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</w:rPr>
                              <w:t xml:space="preserve"> 2</w:t>
                            </w:r>
                          </w:p>
                          <w:p w14:paraId="7B03662F" w14:textId="77777777" w:rsidR="0052254B" w:rsidRPr="00E2790F" w:rsidRDefault="0052254B" w:rsidP="005225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20"/>
                                <w:szCs w:val="20"/>
                              </w:rPr>
                            </w:pPr>
                            <w:r w:rsidRPr="00E2790F">
                              <w:rPr>
                                <w:rFonts w:eastAsia="MS PGothic" w:cs="Century Gothic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FD38E59" wp14:editId="5208D3CF">
                                  <wp:extent cx="342900" cy="342900"/>
                                  <wp:effectExtent l="0" t="0" r="0" b="0"/>
                                  <wp:docPr id="130" name="Graphic 130" descr="Suitca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mediafile_YCwbqy.sv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lIns="0" rIns="0" rtlCol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0FBBD8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7" type="#_x0000_t202" style="position:absolute;margin-left:86pt;margin-top:213pt;width:60pt;height:42.7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" fillcolor="white [3201]" strokecolor="#a5a5a5 [3206]" strokeweight="1pt">
                <v:shadow on="t" color="#bfbfbf [2412]" opacity="26214f" origin=",-.5" offset="0,1pt"/>
                <v:textbox inset="0,,0">
                  <w:txbxContent>
                    <w:p w14:paraId="5D8CBB89" w14:textId="77777777" w:rsidR="0052254B" w:rsidRPr="00E2790F" w:rsidRDefault="0052254B" w:rsidP="005225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20"/>
                          <w:szCs w:val="20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</w:rPr>
                        <w:t>プロジェクト</w:t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</w:rPr>
                        <w:t xml:space="preserve"> 2</w:t>
                      </w:r>
                    </w:p>
                    <w:p w14:paraId="7B03662F" w14:textId="77777777" w:rsidR="0052254B" w:rsidRPr="00E2790F" w:rsidRDefault="0052254B" w:rsidP="005225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20"/>
                          <w:szCs w:val="20"/>
                        </w:rPr>
                      </w:pPr>
                      <w:r w:rsidRPr="00E2790F">
                        <w:rPr>
                          <w:rFonts w:eastAsia="MS PGothic" w:cs="Century Gothic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FD38E59" wp14:editId="5208D3CF">
                            <wp:extent cx="342900" cy="342900"/>
                            <wp:effectExtent l="0" t="0" r="0" b="0"/>
                            <wp:docPr id="130" name="Graphic 130" descr="Suitca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mediafile_YCwbqy.sv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D7E678C" wp14:editId="1CD704B8">
                <wp:simplePos x="0" y="0"/>
                <wp:positionH relativeFrom="column">
                  <wp:posOffset>152400</wp:posOffset>
                </wp:positionH>
                <wp:positionV relativeFrom="paragraph">
                  <wp:posOffset>2703195</wp:posOffset>
                </wp:positionV>
                <wp:extent cx="762000" cy="542290"/>
                <wp:effectExtent l="57150" t="38100" r="76200" b="86360"/>
                <wp:wrapThrough wrapText="bothSides">
                  <wp:wrapPolygon edited="0">
                    <wp:start x="-1620" y="-1518"/>
                    <wp:lineTo x="-1620" y="22763"/>
                    <wp:lineTo x="-1080" y="24281"/>
                    <wp:lineTo x="22680" y="24281"/>
                    <wp:lineTo x="22680" y="23522"/>
                    <wp:lineTo x="23220" y="12141"/>
                    <wp:lineTo x="23220" y="-1518"/>
                    <wp:lineTo x="-1620" y="-1518"/>
                  </wp:wrapPolygon>
                </wp:wrapThrough>
                <wp:docPr id="54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D2405" w14:textId="77777777" w:rsidR="0052254B" w:rsidRPr="00E2790F" w:rsidRDefault="0052254B" w:rsidP="005225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20"/>
                                <w:szCs w:val="20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</w:rPr>
                              <w:t>プロジェクト</w:t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</w:rPr>
                              <w:t xml:space="preserve"> 1</w:t>
                            </w:r>
                          </w:p>
                          <w:p w14:paraId="4AABA8C9" w14:textId="77777777" w:rsidR="0052254B" w:rsidRPr="00E2790F" w:rsidRDefault="0052254B" w:rsidP="005225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20"/>
                                <w:szCs w:val="20"/>
                              </w:rPr>
                            </w:pPr>
                            <w:r w:rsidRPr="00E2790F">
                              <w:rPr>
                                <w:rFonts w:eastAsia="MS PGothic" w:cs="Century Gothic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7B2801F" wp14:editId="55E9E985">
                                  <wp:extent cx="342900" cy="342900"/>
                                  <wp:effectExtent l="0" t="0" r="0" b="0"/>
                                  <wp:docPr id="131" name="Graphic 131" descr="Suitca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mediafile_YCwbqy.sv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lIns="0" rIns="0" rtlCol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7E678C" id="_x0000_s1028" type="#_x0000_t202" style="position:absolute;margin-left:12pt;margin-top:212.85pt;width:60pt;height:42.7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" fillcolor="white [3201]" strokecolor="#a5a5a5 [3206]" strokeweight="1pt">
                <v:shadow on="t" color="#bfbfbf [2412]" opacity="26214f" origin=",-.5" offset="0,1pt"/>
                <v:textbox inset="0,,0">
                  <w:txbxContent>
                    <w:p w14:paraId="1D8D2405" w14:textId="77777777" w:rsidR="0052254B" w:rsidRPr="00E2790F" w:rsidRDefault="0052254B" w:rsidP="005225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20"/>
                          <w:szCs w:val="20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</w:rPr>
                        <w:t>プロジェクト</w:t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</w:rPr>
                        <w:t xml:space="preserve"> 1</w:t>
                      </w:r>
                    </w:p>
                    <w:p w14:paraId="4AABA8C9" w14:textId="77777777" w:rsidR="0052254B" w:rsidRPr="00E2790F" w:rsidRDefault="0052254B" w:rsidP="005225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20"/>
                          <w:szCs w:val="20"/>
                        </w:rPr>
                      </w:pPr>
                      <w:r w:rsidRPr="00E2790F">
                        <w:rPr>
                          <w:rFonts w:eastAsia="MS PGothic" w:cs="Century Gothic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7B2801F" wp14:editId="55E9E985">
                            <wp:extent cx="342900" cy="342900"/>
                            <wp:effectExtent l="0" t="0" r="0" b="0"/>
                            <wp:docPr id="131" name="Graphic 131" descr="Suitca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mediafile_YCwbqy.sv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DBDD883" wp14:editId="578B798F">
                <wp:simplePos x="0" y="0"/>
                <wp:positionH relativeFrom="column">
                  <wp:posOffset>50800</wp:posOffset>
                </wp:positionH>
                <wp:positionV relativeFrom="paragraph">
                  <wp:posOffset>1663700</wp:posOffset>
                </wp:positionV>
                <wp:extent cx="1853565" cy="736600"/>
                <wp:effectExtent l="50800" t="38100" r="64135" b="76200"/>
                <wp:wrapThrough wrapText="bothSides">
                  <wp:wrapPolygon edited="0">
                    <wp:start x="-296" y="-1117"/>
                    <wp:lineTo x="-592" y="-745"/>
                    <wp:lineTo x="-592" y="22345"/>
                    <wp:lineTo x="-296" y="23462"/>
                    <wp:lineTo x="21903" y="23462"/>
                    <wp:lineTo x="21903" y="23090"/>
                    <wp:lineTo x="22199" y="17503"/>
                    <wp:lineTo x="22199" y="5214"/>
                    <wp:lineTo x="21903" y="-372"/>
                    <wp:lineTo x="21903" y="-1117"/>
                    <wp:lineTo x="-296" y="-1117"/>
                  </wp:wrapPolygon>
                </wp:wrapThrough>
                <wp:docPr id="69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C0AE4" w14:textId="77777777" w:rsidR="0052254B" w:rsidRPr="00E2790F" w:rsidRDefault="0052254B" w:rsidP="005225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sz w:val="20"/>
                              </w:rPr>
                              <w:t>エンゲージメント</w:t>
                            </w:r>
                          </w:p>
                          <w:p w14:paraId="164A82B4" w14:textId="77777777" w:rsidR="0052254B" w:rsidRPr="00E2790F" w:rsidRDefault="0052254B" w:rsidP="005225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9B07F5E" wp14:editId="5312E9C7">
                                  <wp:extent cx="412750" cy="412750"/>
                                  <wp:effectExtent l="0" t="0" r="0" b="0"/>
                                  <wp:docPr id="136" name="Graphic 136" descr="Newspap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mediafile_zvAdpT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750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D883" id="_x0000_s1029" type="#_x0000_t202" style="position:absolute;margin-left:4pt;margin-top:131pt;width:145.95pt;height:58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" fillcolor="white [3201]" strokecolor="#a5a5a5 [3206]" strokeweight="1pt">
                <v:shadow on="t" color="#bfbfbf [2412]" opacity="26214f" origin=",-.5" offset="0,1pt"/>
                <v:textbox>
                  <w:txbxContent>
                    <w:p w14:paraId="0E4C0AE4" w14:textId="77777777" w:rsidR="0052254B" w:rsidRPr="00E2790F" w:rsidRDefault="0052254B" w:rsidP="005225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sz w:val="20"/>
                          <w:szCs w:val="20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sz w:val="20"/>
                        </w:rPr>
                        <w:t>エンゲージメント</w:t>
                      </w:r>
                    </w:p>
                    <w:p w14:paraId="164A82B4" w14:textId="77777777" w:rsidR="0052254B" w:rsidRPr="00E2790F" w:rsidRDefault="0052254B" w:rsidP="005225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sz w:val="20"/>
                          <w:szCs w:val="20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9B07F5E" wp14:editId="5312E9C7">
                            <wp:extent cx="412750" cy="412750"/>
                            <wp:effectExtent l="0" t="0" r="0" b="0"/>
                            <wp:docPr id="136" name="Graphic 136" descr="Newspap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mediafile_zvAdpT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750" cy="412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26D97BD" wp14:editId="6DE75DCC">
                <wp:simplePos x="0" y="0"/>
                <wp:positionH relativeFrom="column">
                  <wp:posOffset>50800</wp:posOffset>
                </wp:positionH>
                <wp:positionV relativeFrom="paragraph">
                  <wp:posOffset>683895</wp:posOffset>
                </wp:positionV>
                <wp:extent cx="1853565" cy="736600"/>
                <wp:effectExtent l="50800" t="38100" r="64135" b="76200"/>
                <wp:wrapThrough wrapText="bothSides">
                  <wp:wrapPolygon edited="0">
                    <wp:start x="-296" y="-1117"/>
                    <wp:lineTo x="-592" y="-745"/>
                    <wp:lineTo x="-592" y="22345"/>
                    <wp:lineTo x="-296" y="23462"/>
                    <wp:lineTo x="21903" y="23462"/>
                    <wp:lineTo x="21903" y="23090"/>
                    <wp:lineTo x="22199" y="17503"/>
                    <wp:lineTo x="22199" y="5214"/>
                    <wp:lineTo x="21903" y="-372"/>
                    <wp:lineTo x="21903" y="-1117"/>
                    <wp:lineTo x="-296" y="-1117"/>
                  </wp:wrapPolygon>
                </wp:wrapThrough>
                <wp:docPr id="79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C1C9E" w14:textId="77777777" w:rsidR="0052254B" w:rsidRPr="00E2790F" w:rsidRDefault="0052254B" w:rsidP="005225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</w:rPr>
                              <w:t>クライアント</w:t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</w:rPr>
                              <w:t xml:space="preserve"> 1/</w:t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</w:rPr>
                              <w:t>直属の上司</w:t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</w:rPr>
                              <w:t xml:space="preserve"> 1</w:t>
                            </w:r>
                          </w:p>
                          <w:p w14:paraId="4BB2B39D" w14:textId="37964C98" w:rsidR="0052254B" w:rsidRPr="00E2790F" w:rsidRDefault="00F34301" w:rsidP="005225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</w:rPr>
                            </w:pPr>
                            <w:r w:rsidRPr="00E2790F">
                              <w:rPr>
                                <w:rFonts w:eastAsia="MS PGothic" w:cs="Century Gothic"/>
                                <w:noProof/>
                              </w:rPr>
                              <w:drawing>
                                <wp:inline distT="0" distB="0" distL="0" distR="0" wp14:anchorId="1C053485" wp14:editId="0EBC88DE">
                                  <wp:extent cx="448945" cy="448945"/>
                                  <wp:effectExtent l="0" t="0" r="8255" b="8255"/>
                                  <wp:docPr id="105" name="Picture 105" descr="A picture containing wall, person, clothing, pos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" name="Picture 105" descr="A picture containing wall, person, clothing, posing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945" cy="448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D97BD" id="_x0000_s1030" type="#_x0000_t202" style="position:absolute;margin-left:4pt;margin-top:53.85pt;width:145.95pt;height:58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" fillcolor="white [3201]" strokecolor="#a5a5a5 [3206]" strokeweight="1pt">
                <v:shadow on="t" color="#bfbfbf [2412]" opacity="26214f" origin=",-.5" offset="0,1pt"/>
                <v:textbox>
                  <w:txbxContent>
                    <w:p w14:paraId="600C1C9E" w14:textId="77777777" w:rsidR="0052254B" w:rsidRPr="00E2790F" w:rsidRDefault="0052254B" w:rsidP="005225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  <w:szCs w:val="20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</w:rPr>
                        <w:t>クライアント</w:t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</w:rPr>
                        <w:t xml:space="preserve"> 1/</w:t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</w:rPr>
                        <w:t>直属の上司</w:t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</w:rPr>
                        <w:t xml:space="preserve"> 1</w:t>
                      </w:r>
                    </w:p>
                    <w:p w14:paraId="4BB2B39D" w14:textId="37964C98" w:rsidR="0052254B" w:rsidRPr="00E2790F" w:rsidRDefault="00F34301" w:rsidP="005225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</w:rPr>
                      </w:pPr>
                      <w:r w:rsidRPr="00E2790F">
                        <w:rPr>
                          <w:rFonts w:eastAsia="MS PGothic" w:cs="Century Gothic"/>
                          <w:noProof/>
                        </w:rPr>
                        <w:drawing>
                          <wp:inline distT="0" distB="0" distL="0" distR="0" wp14:anchorId="1C053485" wp14:editId="0EBC88DE">
                            <wp:extent cx="448945" cy="448945"/>
                            <wp:effectExtent l="0" t="0" r="8255" b="8255"/>
                            <wp:docPr id="105" name="Picture 105" descr="A picture containing wall, person, clothing, pos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" name="Picture 105" descr="A picture containing wall, person, clothing, posing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945" cy="448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A567E2" wp14:editId="560C83C7">
                <wp:simplePos x="0" y="0"/>
                <wp:positionH relativeFrom="column">
                  <wp:posOffset>984250</wp:posOffset>
                </wp:positionH>
                <wp:positionV relativeFrom="paragraph">
                  <wp:posOffset>494665</wp:posOffset>
                </wp:positionV>
                <wp:extent cx="7132320" cy="0"/>
                <wp:effectExtent l="0" t="0" r="30480" b="25400"/>
                <wp:wrapThrough wrapText="bothSides">
                  <wp:wrapPolygon edited="0">
                    <wp:start x="0" y="-1"/>
                    <wp:lineTo x="0" y="-1"/>
                    <wp:lineTo x="21615" y="-1"/>
                    <wp:lineTo x="21615" y="-1"/>
                    <wp:lineTo x="0" y="-1"/>
                  </wp:wrapPolygon>
                </wp:wrapThrough>
                <wp:docPr id="106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D8E9D" id="Straight Connector 5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5pt,38.95pt" to="639.1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4AD415" wp14:editId="4D352DB1">
                <wp:simplePos x="0" y="0"/>
                <wp:positionH relativeFrom="column">
                  <wp:posOffset>8122920</wp:posOffset>
                </wp:positionH>
                <wp:positionV relativeFrom="paragraph">
                  <wp:posOffset>492125</wp:posOffset>
                </wp:positionV>
                <wp:extent cx="0" cy="377190"/>
                <wp:effectExtent l="0" t="0" r="25400" b="29210"/>
                <wp:wrapThrough wrapText="bothSides">
                  <wp:wrapPolygon edited="0">
                    <wp:start x="-1" y="0"/>
                    <wp:lineTo x="-1" y="21818"/>
                    <wp:lineTo x="-1" y="21818"/>
                    <wp:lineTo x="-1" y="0"/>
                    <wp:lineTo x="-1" y="0"/>
                  </wp:wrapPolygon>
                </wp:wrapThrough>
                <wp:docPr id="115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E9BAB" id="Straight Connector 7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6pt,38.75pt" to="639.6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DDE15A" wp14:editId="39285830">
                <wp:simplePos x="0" y="0"/>
                <wp:positionH relativeFrom="column">
                  <wp:posOffset>991235</wp:posOffset>
                </wp:positionH>
                <wp:positionV relativeFrom="paragraph">
                  <wp:posOffset>492125</wp:posOffset>
                </wp:positionV>
                <wp:extent cx="0" cy="377372"/>
                <wp:effectExtent l="0" t="0" r="25400" b="29210"/>
                <wp:wrapThrough wrapText="bothSides">
                  <wp:wrapPolygon edited="0">
                    <wp:start x="-1" y="0"/>
                    <wp:lineTo x="-1" y="21818"/>
                    <wp:lineTo x="-1" y="21818"/>
                    <wp:lineTo x="-1" y="0"/>
                    <wp:lineTo x="-1" y="0"/>
                  </wp:wrapPolygon>
                </wp:wrapThrough>
                <wp:docPr id="127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37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CAE34" id="Straight Connector 4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38.75pt" to="78.0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0EBFDF" wp14:editId="3BA997D9">
                <wp:simplePos x="0" y="0"/>
                <wp:positionH relativeFrom="column">
                  <wp:posOffset>991411</wp:posOffset>
                </wp:positionH>
                <wp:positionV relativeFrom="paragraph">
                  <wp:posOffset>1279525</wp:posOffset>
                </wp:positionV>
                <wp:extent cx="0" cy="381495"/>
                <wp:effectExtent l="0" t="0" r="25400" b="254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128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4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DAFF6" id="Straight Connector 4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100.75pt" to="78.05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728400" wp14:editId="69023224">
                <wp:simplePos x="0" y="0"/>
                <wp:positionH relativeFrom="column">
                  <wp:posOffset>991411</wp:posOffset>
                </wp:positionH>
                <wp:positionV relativeFrom="paragraph">
                  <wp:posOffset>923925</wp:posOffset>
                </wp:positionV>
                <wp:extent cx="0" cy="377371"/>
                <wp:effectExtent l="0" t="0" r="25400" b="29210"/>
                <wp:wrapThrough wrapText="bothSides">
                  <wp:wrapPolygon edited="0">
                    <wp:start x="-1" y="0"/>
                    <wp:lineTo x="-1" y="21818"/>
                    <wp:lineTo x="-1" y="21818"/>
                    <wp:lineTo x="-1" y="0"/>
                    <wp:lineTo x="-1" y="0"/>
                  </wp:wrapPolygon>
                </wp:wrapThrough>
                <wp:docPr id="129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3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C7EDC" id="Straight Connector 4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72.75pt" to="78.0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" strokecolor="#a5a5a5 [3206]" strokeweight="1.5pt">
                <v:stroke joinstyle="miter"/>
                <w10:wrap type="through"/>
              </v:line>
            </w:pict>
          </mc:Fallback>
        </mc:AlternateContent>
      </w:r>
    </w:p>
    <w:p w14:paraId="5EF4AE8A" w14:textId="4FF78008" w:rsidR="003C7519" w:rsidRPr="00E2790F" w:rsidRDefault="00AA50D1">
      <w:pPr>
        <w:rPr>
          <w:rFonts w:ascii="Century Gothic" w:eastAsia="MS PGothic" w:hAnsi="Century Gothic" w:cs="Century Gothic"/>
          <w:sz w:val="20"/>
          <w:szCs w:val="20"/>
        </w:rPr>
      </w:pPr>
      <w:r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4B32E1A" wp14:editId="1D3965B9">
                <wp:simplePos x="0" y="0"/>
                <wp:positionH relativeFrom="column">
                  <wp:posOffset>-123825</wp:posOffset>
                </wp:positionH>
                <wp:positionV relativeFrom="paragraph">
                  <wp:posOffset>7631430</wp:posOffset>
                </wp:positionV>
                <wp:extent cx="617220" cy="3876675"/>
                <wp:effectExtent l="57150" t="38100" r="68580" b="104775"/>
                <wp:wrapThrough wrapText="bothSides">
                  <wp:wrapPolygon edited="0">
                    <wp:start x="-2000" y="-212"/>
                    <wp:lineTo x="-2000" y="21865"/>
                    <wp:lineTo x="-1333" y="22078"/>
                    <wp:lineTo x="22667" y="22078"/>
                    <wp:lineTo x="22667" y="21971"/>
                    <wp:lineTo x="23333" y="20379"/>
                    <wp:lineTo x="23333" y="-212"/>
                    <wp:lineTo x="-2000" y="-212"/>
                  </wp:wrapPolygon>
                </wp:wrapThrough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387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B91D3" w14:textId="55E3B670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1.1.1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  <w:p w14:paraId="78063320" w14:textId="77777777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16"/>
                                <w:szCs w:val="16"/>
                              </w:rPr>
                            </w:pPr>
                          </w:p>
                          <w:p w14:paraId="20E44CE9" w14:textId="1BDABECE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1.1.2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  <w:p w14:paraId="71674AE7" w14:textId="77777777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16"/>
                                <w:szCs w:val="16"/>
                              </w:rPr>
                            </w:pPr>
                          </w:p>
                          <w:p w14:paraId="22B16BF7" w14:textId="31D6AFB1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1.1.3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  <w:p w14:paraId="0B87B9E0" w14:textId="77777777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16"/>
                                <w:szCs w:val="16"/>
                              </w:rPr>
                            </w:pPr>
                          </w:p>
                          <w:p w14:paraId="70F2835D" w14:textId="141EDE63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1.1.4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 </w:t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  <w:p w14:paraId="22A68172" w14:textId="77777777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16"/>
                                <w:szCs w:val="16"/>
                              </w:rPr>
                            </w:pPr>
                          </w:p>
                          <w:p w14:paraId="68C0B33A" w14:textId="7F464192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1.1.5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</w:txbxContent>
                      </wps:txbx>
                      <wps:bodyPr vertOverflow="clip" horzOverflow="clip" wrap="square" lIns="36000" rIns="3600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32E1A" id="TextBox 12" o:spid="_x0000_s1031" type="#_x0000_t202" style="position:absolute;margin-left:-9.75pt;margin-top:600.9pt;width:48.6pt;height:305.25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" fillcolor="white [3201]" strokecolor="#a5a5a5 [3206]" strokeweight="1pt">
                <v:shadow on="t" color="#bfbfbf [2412]" opacity="26214f" origin=",-.5" offset="0,1pt"/>
                <v:textbox inset="1mm,,1mm">
                  <w:txbxContent>
                    <w:p w14:paraId="53AB91D3" w14:textId="55E3B670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1.1.1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  <w:p w14:paraId="78063320" w14:textId="77777777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16"/>
                          <w:szCs w:val="16"/>
                        </w:rPr>
                      </w:pPr>
                    </w:p>
                    <w:p w14:paraId="20E44CE9" w14:textId="1BDABECE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1.1.2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  <w:p w14:paraId="71674AE7" w14:textId="77777777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16"/>
                          <w:szCs w:val="16"/>
                        </w:rPr>
                      </w:pPr>
                    </w:p>
                    <w:p w14:paraId="22B16BF7" w14:textId="31D6AFB1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1.1.3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  <w:p w14:paraId="0B87B9E0" w14:textId="77777777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16"/>
                          <w:szCs w:val="16"/>
                        </w:rPr>
                      </w:pPr>
                    </w:p>
                    <w:p w14:paraId="70F2835D" w14:textId="141EDE63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1.1.4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 </w:t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  <w:p w14:paraId="22A68172" w14:textId="77777777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16"/>
                          <w:szCs w:val="16"/>
                        </w:rPr>
                      </w:pPr>
                    </w:p>
                    <w:p w14:paraId="68C0B33A" w14:textId="7F464192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1.1.5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32095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65B816D" wp14:editId="3FDE2C26">
                <wp:simplePos x="0" y="0"/>
                <wp:positionH relativeFrom="column">
                  <wp:posOffset>8610600</wp:posOffset>
                </wp:positionH>
                <wp:positionV relativeFrom="paragraph">
                  <wp:posOffset>6174105</wp:posOffset>
                </wp:positionV>
                <wp:extent cx="617220" cy="1981200"/>
                <wp:effectExtent l="57150" t="38100" r="68580" b="95250"/>
                <wp:wrapThrough wrapText="bothSides">
                  <wp:wrapPolygon edited="0">
                    <wp:start x="-2000" y="-415"/>
                    <wp:lineTo x="-2000" y="22015"/>
                    <wp:lineTo x="-1333" y="22431"/>
                    <wp:lineTo x="22667" y="22431"/>
                    <wp:lineTo x="23333" y="19938"/>
                    <wp:lineTo x="23333" y="-415"/>
                    <wp:lineTo x="-2000" y="-415"/>
                  </wp:wrapPolygon>
                </wp:wrapThrough>
                <wp:docPr id="2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A08D8" w14:textId="000325E0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2.3.1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  <w:p w14:paraId="0C520137" w14:textId="77777777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</w:p>
                          <w:p w14:paraId="41055E0B" w14:textId="06B12B0B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2.3.2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  <w:p w14:paraId="05F59548" w14:textId="77777777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</w:p>
                          <w:p w14:paraId="396C90FF" w14:textId="55CCF8FF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2.3.3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</w:txbxContent>
                      </wps:txbx>
                      <wps:bodyPr vertOverflow="clip" horzOverflow="clip" wrap="square" lIns="36000" rIns="3600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B816D" id="TextBox 14" o:spid="_x0000_s1032" type="#_x0000_t202" style="position:absolute;margin-left:678pt;margin-top:486.15pt;width:48.6pt;height:156pt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" fillcolor="white [3201]" strokecolor="#a5a5a5 [3206]" strokeweight="1pt">
                <v:shadow on="t" color="#bfbfbf [2412]" opacity="26214f" origin=",-.5" offset="0,1pt"/>
                <v:textbox inset="1mm,,1mm">
                  <w:txbxContent>
                    <w:p w14:paraId="0C9A08D8" w14:textId="000325E0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2.3.1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  <w:p w14:paraId="0C520137" w14:textId="77777777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  <w:szCs w:val="16"/>
                        </w:rPr>
                      </w:pPr>
                    </w:p>
                    <w:p w14:paraId="41055E0B" w14:textId="06B12B0B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2.3.2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  <w:p w14:paraId="05F59548" w14:textId="77777777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  <w:szCs w:val="16"/>
                        </w:rPr>
                      </w:pPr>
                    </w:p>
                    <w:p w14:paraId="396C90FF" w14:textId="55CCF8FF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2.3.3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32095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11D3FA6" wp14:editId="32DAC652">
                <wp:simplePos x="0" y="0"/>
                <wp:positionH relativeFrom="column">
                  <wp:posOffset>7886700</wp:posOffset>
                </wp:positionH>
                <wp:positionV relativeFrom="paragraph">
                  <wp:posOffset>6173470</wp:posOffset>
                </wp:positionV>
                <wp:extent cx="618490" cy="2676525"/>
                <wp:effectExtent l="57150" t="38100" r="67310" b="104775"/>
                <wp:wrapThrough wrapText="bothSides">
                  <wp:wrapPolygon edited="0">
                    <wp:start x="-1996" y="-307"/>
                    <wp:lineTo x="-1996" y="21984"/>
                    <wp:lineTo x="-1331" y="22292"/>
                    <wp:lineTo x="22620" y="22292"/>
                    <wp:lineTo x="23285" y="21984"/>
                    <wp:lineTo x="23285" y="-307"/>
                    <wp:lineTo x="-1996" y="-307"/>
                  </wp:wrapPolygon>
                </wp:wrapThrough>
                <wp:docPr id="2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56833" w14:textId="3A057FC3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2.2.1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  <w:p w14:paraId="0E6B2181" w14:textId="77777777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16"/>
                                <w:szCs w:val="16"/>
                              </w:rPr>
                            </w:pPr>
                          </w:p>
                          <w:p w14:paraId="3EF11573" w14:textId="45C3E190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2.2.2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  <w:p w14:paraId="41D0B079" w14:textId="77777777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</w:p>
                          <w:p w14:paraId="7E0EE7AC" w14:textId="33792ABA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2.2.3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  <w:p w14:paraId="1CDAA9E6" w14:textId="77777777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</w:p>
                          <w:p w14:paraId="0BB48C23" w14:textId="4A68DE1D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2.2.4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</w:txbxContent>
                      </wps:txbx>
                      <wps:bodyPr vertOverflow="clip" horzOverflow="clip" wrap="square" lIns="36000" rIns="3600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D3FA6" id="TextBox 13" o:spid="_x0000_s1033" type="#_x0000_t202" style="position:absolute;margin-left:621pt;margin-top:486.1pt;width:48.7pt;height:210.75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" fillcolor="white [3201]" strokecolor="#a5a5a5 [3206]" strokeweight="1pt">
                <v:shadow on="t" color="#bfbfbf [2412]" opacity="26214f" origin=",-.5" offset="0,1pt"/>
                <v:textbox inset="1mm,,1mm">
                  <w:txbxContent>
                    <w:p w14:paraId="14B56833" w14:textId="3A057FC3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2.2.1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  <w:p w14:paraId="0E6B2181" w14:textId="77777777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16"/>
                          <w:szCs w:val="16"/>
                        </w:rPr>
                      </w:pPr>
                    </w:p>
                    <w:p w14:paraId="3EF11573" w14:textId="45C3E190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2.2.2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  <w:p w14:paraId="41D0B079" w14:textId="77777777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  <w:szCs w:val="16"/>
                        </w:rPr>
                      </w:pPr>
                    </w:p>
                    <w:p w14:paraId="7E0EE7AC" w14:textId="33792ABA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2.2.3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  <w:p w14:paraId="1CDAA9E6" w14:textId="77777777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  <w:szCs w:val="16"/>
                        </w:rPr>
                      </w:pPr>
                    </w:p>
                    <w:p w14:paraId="0BB48C23" w14:textId="4A68DE1D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2.2.4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32095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43289BB" wp14:editId="5747435F">
                <wp:simplePos x="0" y="0"/>
                <wp:positionH relativeFrom="column">
                  <wp:posOffset>7153275</wp:posOffset>
                </wp:positionH>
                <wp:positionV relativeFrom="paragraph">
                  <wp:posOffset>6174105</wp:posOffset>
                </wp:positionV>
                <wp:extent cx="617220" cy="3962400"/>
                <wp:effectExtent l="57150" t="38100" r="68580" b="95250"/>
                <wp:wrapThrough wrapText="bothSides">
                  <wp:wrapPolygon edited="0">
                    <wp:start x="-2000" y="-208"/>
                    <wp:lineTo x="-2000" y="21496"/>
                    <wp:lineTo x="-1333" y="22015"/>
                    <wp:lineTo x="22667" y="22015"/>
                    <wp:lineTo x="23333" y="21496"/>
                    <wp:lineTo x="23333" y="-208"/>
                    <wp:lineTo x="-2000" y="-208"/>
                  </wp:wrapPolygon>
                </wp:wrapThrough>
                <wp:docPr id="2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396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F0042" w14:textId="20E987A5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2.1.1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  <w:p w14:paraId="7FF99D71" w14:textId="77777777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16"/>
                                <w:szCs w:val="16"/>
                              </w:rPr>
                            </w:pPr>
                          </w:p>
                          <w:p w14:paraId="261A0478" w14:textId="13D0A12C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2.1.2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  <w:p w14:paraId="4F2A325B" w14:textId="77777777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16"/>
                                <w:szCs w:val="16"/>
                              </w:rPr>
                            </w:pPr>
                          </w:p>
                          <w:p w14:paraId="20DAA0D5" w14:textId="68A0AD5E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2.1.3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  <w:p w14:paraId="7E58C1B3" w14:textId="77777777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16"/>
                                <w:szCs w:val="16"/>
                              </w:rPr>
                            </w:pPr>
                          </w:p>
                          <w:p w14:paraId="2E0BE451" w14:textId="76A9BC10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2.1.4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  <w:p w14:paraId="1942CDAC" w14:textId="77777777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16"/>
                                <w:szCs w:val="16"/>
                              </w:rPr>
                            </w:pPr>
                          </w:p>
                          <w:p w14:paraId="32D8F595" w14:textId="341DCF62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2.1.5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</w:txbxContent>
                      </wps:txbx>
                      <wps:bodyPr vertOverflow="clip" horzOverflow="clip" wrap="square" lIns="36000" rIns="3600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289BB" id="_x0000_s1034" type="#_x0000_t202" style="position:absolute;margin-left:563.25pt;margin-top:486.15pt;width:48.6pt;height:312pt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" fillcolor="white [3201]" strokecolor="#a5a5a5 [3206]" strokeweight="1pt">
                <v:shadow on="t" color="#bfbfbf [2412]" opacity="26214f" origin=",-.5" offset="0,1pt"/>
                <v:textbox inset="1mm,,1mm">
                  <w:txbxContent>
                    <w:p w14:paraId="043F0042" w14:textId="20E987A5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2.1.1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  <w:p w14:paraId="7FF99D71" w14:textId="77777777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16"/>
                          <w:szCs w:val="16"/>
                        </w:rPr>
                      </w:pPr>
                    </w:p>
                    <w:p w14:paraId="261A0478" w14:textId="13D0A12C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2.1.2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  <w:p w14:paraId="4F2A325B" w14:textId="77777777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16"/>
                          <w:szCs w:val="16"/>
                        </w:rPr>
                      </w:pPr>
                    </w:p>
                    <w:p w14:paraId="20DAA0D5" w14:textId="68A0AD5E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2.1.3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  <w:p w14:paraId="7E58C1B3" w14:textId="77777777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16"/>
                          <w:szCs w:val="16"/>
                        </w:rPr>
                      </w:pPr>
                    </w:p>
                    <w:p w14:paraId="2E0BE451" w14:textId="76A9BC10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2.1.4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  <w:p w14:paraId="1942CDAC" w14:textId="77777777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16"/>
                          <w:szCs w:val="16"/>
                        </w:rPr>
                      </w:pPr>
                    </w:p>
                    <w:p w14:paraId="32D8F595" w14:textId="341DCF62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2.1.5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32095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26DDDF6" wp14:editId="63F06FE5">
                <wp:simplePos x="0" y="0"/>
                <wp:positionH relativeFrom="column">
                  <wp:posOffset>1333500</wp:posOffset>
                </wp:positionH>
                <wp:positionV relativeFrom="paragraph">
                  <wp:posOffset>7631430</wp:posOffset>
                </wp:positionV>
                <wp:extent cx="617220" cy="2343150"/>
                <wp:effectExtent l="57150" t="38100" r="68580" b="95250"/>
                <wp:wrapThrough wrapText="bothSides">
                  <wp:wrapPolygon edited="0">
                    <wp:start x="-2000" y="-351"/>
                    <wp:lineTo x="-2000" y="21951"/>
                    <wp:lineTo x="-1333" y="22302"/>
                    <wp:lineTo x="22667" y="22302"/>
                    <wp:lineTo x="23333" y="19668"/>
                    <wp:lineTo x="23333" y="-351"/>
                    <wp:lineTo x="-2000" y="-351"/>
                  </wp:wrapPolygon>
                </wp:wrapThrough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2A471" w14:textId="7727DD37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1.3.1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  <w:p w14:paraId="27DB83DB" w14:textId="77777777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</w:p>
                          <w:p w14:paraId="2B5E2554" w14:textId="4F5E80AA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1.3.2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  <w:p w14:paraId="55CAC6E7" w14:textId="77777777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</w:p>
                          <w:p w14:paraId="5F3D7F62" w14:textId="777AD2FF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1.3.3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</w:txbxContent>
                      </wps:txbx>
                      <wps:bodyPr vertOverflow="clip" horzOverflow="clip" wrap="square" lIns="3600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DDDF6" id="_x0000_s1035" type="#_x0000_t202" style="position:absolute;margin-left:105pt;margin-top:600.9pt;width:48.6pt;height:184.5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" fillcolor="white [3201]" strokecolor="#a5a5a5 [3206]" strokeweight="1pt">
                <v:shadow on="t" color="#bfbfbf [2412]" opacity="26214f" origin=",-.5" offset="0,1pt"/>
                <v:textbox inset="1mm">
                  <w:txbxContent>
                    <w:p w14:paraId="6E32A471" w14:textId="7727DD37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1.3.1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  <w:p w14:paraId="27DB83DB" w14:textId="77777777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  <w:szCs w:val="16"/>
                        </w:rPr>
                      </w:pPr>
                    </w:p>
                    <w:p w14:paraId="2B5E2554" w14:textId="4F5E80AA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1.3.2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  <w:p w14:paraId="55CAC6E7" w14:textId="77777777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  <w:szCs w:val="16"/>
                        </w:rPr>
                      </w:pPr>
                    </w:p>
                    <w:p w14:paraId="5F3D7F62" w14:textId="777AD2FF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1.3.3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32095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9738843" wp14:editId="4BD5EAD2">
                <wp:simplePos x="0" y="0"/>
                <wp:positionH relativeFrom="column">
                  <wp:posOffset>609600</wp:posOffset>
                </wp:positionH>
                <wp:positionV relativeFrom="paragraph">
                  <wp:posOffset>7631430</wp:posOffset>
                </wp:positionV>
                <wp:extent cx="618490" cy="3524250"/>
                <wp:effectExtent l="57150" t="38100" r="67310" b="95250"/>
                <wp:wrapThrough wrapText="bothSides">
                  <wp:wrapPolygon edited="0">
                    <wp:start x="-1996" y="-234"/>
                    <wp:lineTo x="-1996" y="21834"/>
                    <wp:lineTo x="-1331" y="22067"/>
                    <wp:lineTo x="22620" y="22067"/>
                    <wp:lineTo x="23285" y="20549"/>
                    <wp:lineTo x="23285" y="-234"/>
                    <wp:lineTo x="-1996" y="-234"/>
                  </wp:wrapPolygon>
                </wp:wrapThrough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1C16E" w14:textId="19A123B6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1.2.1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  <w:p w14:paraId="19865D26" w14:textId="77777777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16"/>
                                <w:szCs w:val="16"/>
                              </w:rPr>
                            </w:pPr>
                          </w:p>
                          <w:p w14:paraId="52B03985" w14:textId="77777777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1.2.2 </w:t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  <w:p w14:paraId="4D9B7E6E" w14:textId="77777777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</w:p>
                          <w:p w14:paraId="614E1701" w14:textId="3D705607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1.2.3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  <w:p w14:paraId="0BD5616D" w14:textId="77777777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</w:p>
                          <w:p w14:paraId="140740D5" w14:textId="3DFD674A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16"/>
                                <w:szCs w:val="16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 xml:space="preserve">1.2.4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6"/>
                              </w:rPr>
                              <w:t>サブタスク</w:t>
                            </w:r>
                          </w:p>
                        </w:txbxContent>
                      </wps:txbx>
                      <wps:bodyPr vertOverflow="clip" horzOverflow="clip" wrap="square" lIns="36000" rIns="3600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38843" id="_x0000_s1036" type="#_x0000_t202" style="position:absolute;margin-left:48pt;margin-top:600.9pt;width:48.7pt;height:277.5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" fillcolor="white [3201]" strokecolor="#a5a5a5 [3206]" strokeweight="1pt">
                <v:shadow on="t" color="#bfbfbf [2412]" opacity="26214f" origin=",-.5" offset="0,1pt"/>
                <v:textbox inset="1mm,,1mm">
                  <w:txbxContent>
                    <w:p w14:paraId="35A1C16E" w14:textId="19A123B6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1.2.1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  <w:p w14:paraId="19865D26" w14:textId="77777777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16"/>
                          <w:szCs w:val="16"/>
                        </w:rPr>
                      </w:pPr>
                    </w:p>
                    <w:p w14:paraId="52B03985" w14:textId="77777777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1.2.2 </w:t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  <w:p w14:paraId="4D9B7E6E" w14:textId="77777777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  <w:szCs w:val="16"/>
                        </w:rPr>
                      </w:pPr>
                    </w:p>
                    <w:p w14:paraId="614E1701" w14:textId="3D705607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1.2.3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  <w:p w14:paraId="0BD5616D" w14:textId="77777777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  <w:szCs w:val="16"/>
                        </w:rPr>
                      </w:pPr>
                    </w:p>
                    <w:p w14:paraId="140740D5" w14:textId="3DFD674A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16"/>
                          <w:szCs w:val="16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 xml:space="preserve">1.2.4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6"/>
                        </w:rPr>
                        <w:t>サブタスク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6441C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CEA086D" wp14:editId="14DD3C37">
                <wp:simplePos x="0" y="0"/>
                <wp:positionH relativeFrom="column">
                  <wp:posOffset>923925</wp:posOffset>
                </wp:positionH>
                <wp:positionV relativeFrom="paragraph">
                  <wp:posOffset>6416040</wp:posOffset>
                </wp:positionV>
                <wp:extent cx="0" cy="1457325"/>
                <wp:effectExtent l="0" t="0" r="38100" b="28575"/>
                <wp:wrapThrough wrapText="bothSides">
                  <wp:wrapPolygon edited="0">
                    <wp:start x="-1" y="0"/>
                    <wp:lineTo x="-1" y="21741"/>
                    <wp:lineTo x="-1" y="21741"/>
                    <wp:lineTo x="-1" y="0"/>
                    <wp:lineTo x="-1" y="0"/>
                  </wp:wrapPolygon>
                </wp:wrapThrough>
                <wp:docPr id="48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75B0F" id="Straight Connector 47" o:spid="_x0000_s1026" style="position:absolute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75pt,505.2pt" to="72.75pt,6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C6441C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AA83EB0" wp14:editId="19430580">
                <wp:simplePos x="0" y="0"/>
                <wp:positionH relativeFrom="column">
                  <wp:posOffset>8210550</wp:posOffset>
                </wp:positionH>
                <wp:positionV relativeFrom="paragraph">
                  <wp:posOffset>4973955</wp:posOffset>
                </wp:positionV>
                <wp:extent cx="0" cy="1442085"/>
                <wp:effectExtent l="0" t="0" r="38100" b="24765"/>
                <wp:wrapThrough wrapText="bothSides">
                  <wp:wrapPolygon edited="0">
                    <wp:start x="-1" y="0"/>
                    <wp:lineTo x="-1" y="21686"/>
                    <wp:lineTo x="-1" y="21686"/>
                    <wp:lineTo x="-1" y="0"/>
                    <wp:lineTo x="-1" y="0"/>
                  </wp:wrapPolygon>
                </wp:wrapThrough>
                <wp:docPr id="8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20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1D2FF" id="Straight Connector 47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6.5pt,391.65pt" to="646.5pt,5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C6441C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083508C" wp14:editId="74147C47">
                <wp:simplePos x="0" y="0"/>
                <wp:positionH relativeFrom="column">
                  <wp:posOffset>7464425</wp:posOffset>
                </wp:positionH>
                <wp:positionV relativeFrom="paragraph">
                  <wp:posOffset>5189855</wp:posOffset>
                </wp:positionV>
                <wp:extent cx="1476597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8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59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61E32" id="Straight Connector 54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75pt,408.65pt" to="704pt,4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C6441C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30749FD" wp14:editId="1C518681">
                <wp:simplePos x="0" y="0"/>
                <wp:positionH relativeFrom="column">
                  <wp:posOffset>7258050</wp:posOffset>
                </wp:positionH>
                <wp:positionV relativeFrom="paragraph">
                  <wp:posOffset>4621530</wp:posOffset>
                </wp:positionV>
                <wp:extent cx="1853565" cy="453390"/>
                <wp:effectExtent l="57150" t="38100" r="70485" b="99060"/>
                <wp:wrapThrough wrapText="bothSides">
                  <wp:wrapPolygon edited="0">
                    <wp:start x="-666" y="-1815"/>
                    <wp:lineTo x="-666" y="23597"/>
                    <wp:lineTo x="-444" y="25412"/>
                    <wp:lineTo x="21977" y="25412"/>
                    <wp:lineTo x="22199" y="14521"/>
                    <wp:lineTo x="22199" y="-1815"/>
                    <wp:lineTo x="-666" y="-1815"/>
                  </wp:wrapPolygon>
                </wp:wrapThrough>
                <wp:docPr id="19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63C7C" w14:textId="54B930DA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</w:rPr>
                              <w:t xml:space="preserve">2 </w:t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</w:rPr>
                              <w:t>アクティビティのタイトル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230749FD" id="_x0000_s1037" type="#_x0000_t202" style="position:absolute;margin-left:571.5pt;margin-top:363.9pt;width:145.95pt;height:35.7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" fillcolor="white [3201]" strokecolor="#a5a5a5 [3206]" strokeweight="1pt">
                <v:shadow on="t" color="#bfbfbf [2412]" opacity="26214f" origin=",-.5" offset="0,1pt"/>
                <v:textbox>
                  <w:txbxContent>
                    <w:p w14:paraId="1BD63C7C" w14:textId="54B930DA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</w:rPr>
                        <w:t xml:space="preserve">2 </w:t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</w:rPr>
                        <w:t>アクティビティのタイトル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6441C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D7A44BE" wp14:editId="7EA1B942">
                <wp:simplePos x="0" y="0"/>
                <wp:positionH relativeFrom="column">
                  <wp:posOffset>7153275</wp:posOffset>
                </wp:positionH>
                <wp:positionV relativeFrom="paragraph">
                  <wp:posOffset>5412105</wp:posOffset>
                </wp:positionV>
                <wp:extent cx="617220" cy="542290"/>
                <wp:effectExtent l="57150" t="38100" r="68580" b="86360"/>
                <wp:wrapThrough wrapText="bothSides">
                  <wp:wrapPolygon edited="0">
                    <wp:start x="-2000" y="-1518"/>
                    <wp:lineTo x="-2000" y="22763"/>
                    <wp:lineTo x="-1333" y="24281"/>
                    <wp:lineTo x="22667" y="24281"/>
                    <wp:lineTo x="22667" y="23522"/>
                    <wp:lineTo x="23333" y="12141"/>
                    <wp:lineTo x="23333" y="-1518"/>
                    <wp:lineTo x="-2000" y="-1518"/>
                  </wp:wrapPolygon>
                </wp:wrapThrough>
                <wp:docPr id="20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5F7A7" w14:textId="61767C81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</w:rPr>
                              <w:t xml:space="preserve">2.1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</w:rPr>
                              <w:t>タスク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5D7A44BE" id="_x0000_s1038" type="#_x0000_t202" style="position:absolute;margin-left:563.25pt;margin-top:426.15pt;width:48.6pt;height:42.7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" fillcolor="white [3201]" strokecolor="#a5a5a5 [3206]" strokeweight="1pt">
                <v:shadow on="t" color="#bfbfbf [2412]" opacity="26214f" origin=",-.5" offset="0,1pt"/>
                <v:textbox>
                  <w:txbxContent>
                    <w:p w14:paraId="6815F7A7" w14:textId="61767C81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</w:rPr>
                        <w:t xml:space="preserve">2.1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</w:rPr>
                        <w:t>タスク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6441C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5531511" wp14:editId="1D4D143C">
                <wp:simplePos x="0" y="0"/>
                <wp:positionH relativeFrom="column">
                  <wp:posOffset>7886700</wp:posOffset>
                </wp:positionH>
                <wp:positionV relativeFrom="paragraph">
                  <wp:posOffset>5412105</wp:posOffset>
                </wp:positionV>
                <wp:extent cx="618490" cy="542290"/>
                <wp:effectExtent l="57150" t="38100" r="67310" b="86360"/>
                <wp:wrapThrough wrapText="bothSides">
                  <wp:wrapPolygon edited="0">
                    <wp:start x="-1996" y="-1518"/>
                    <wp:lineTo x="-1996" y="22763"/>
                    <wp:lineTo x="-1331" y="24281"/>
                    <wp:lineTo x="22620" y="24281"/>
                    <wp:lineTo x="22620" y="23522"/>
                    <wp:lineTo x="23285" y="12141"/>
                    <wp:lineTo x="23285" y="-1518"/>
                    <wp:lineTo x="-1996" y="-1518"/>
                  </wp:wrapPolygon>
                </wp:wrapThrough>
                <wp:docPr id="21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A21B3" w14:textId="23F65371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</w:rPr>
                              <w:t xml:space="preserve">2.2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</w:rPr>
                              <w:t>タスク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5531511" id="TextBox 9" o:spid="_x0000_s1039" type="#_x0000_t202" style="position:absolute;margin-left:621pt;margin-top:426.15pt;width:48.7pt;height:42.7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" fillcolor="white [3201]" strokecolor="#a5a5a5 [3206]" strokeweight="1pt">
                <v:shadow on="t" color="#bfbfbf [2412]" opacity="26214f" origin=",-.5" offset="0,1pt"/>
                <v:textbox>
                  <w:txbxContent>
                    <w:p w14:paraId="55CA21B3" w14:textId="23F65371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</w:rPr>
                        <w:t xml:space="preserve">2.2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</w:rPr>
                        <w:t>タスク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6441C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F95A662" wp14:editId="37860F7D">
                <wp:simplePos x="0" y="0"/>
                <wp:positionH relativeFrom="column">
                  <wp:posOffset>8620125</wp:posOffset>
                </wp:positionH>
                <wp:positionV relativeFrom="paragraph">
                  <wp:posOffset>5412105</wp:posOffset>
                </wp:positionV>
                <wp:extent cx="617220" cy="542290"/>
                <wp:effectExtent l="57150" t="38100" r="68580" b="86360"/>
                <wp:wrapThrough wrapText="bothSides">
                  <wp:wrapPolygon edited="0">
                    <wp:start x="-2000" y="-1518"/>
                    <wp:lineTo x="-2000" y="22763"/>
                    <wp:lineTo x="-1333" y="24281"/>
                    <wp:lineTo x="22667" y="24281"/>
                    <wp:lineTo x="22667" y="23522"/>
                    <wp:lineTo x="23333" y="12141"/>
                    <wp:lineTo x="23333" y="-1518"/>
                    <wp:lineTo x="-2000" y="-1518"/>
                  </wp:wrapPolygon>
                </wp:wrapThrough>
                <wp:docPr id="22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AD063" w14:textId="3BEBD5D1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</w:rPr>
                              <w:t xml:space="preserve">2.3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</w:rPr>
                              <w:t>タスク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F95A662" id="TextBox 10" o:spid="_x0000_s1040" type="#_x0000_t202" style="position:absolute;margin-left:678.75pt;margin-top:426.15pt;width:48.6pt;height:42.7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" fillcolor="white [3201]" strokecolor="#a5a5a5 [3206]" strokeweight="1pt">
                <v:shadow on="t" color="#bfbfbf [2412]" opacity="26214f" origin=",-.5" offset="0,1pt"/>
                <v:textbox>
                  <w:txbxContent>
                    <w:p w14:paraId="14EAD063" w14:textId="3BEBD5D1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</w:rPr>
                        <w:t xml:space="preserve">2.3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</w:rPr>
                        <w:t>タスク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6441C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2E5AF5C" wp14:editId="05110DAB">
                <wp:simplePos x="0" y="0"/>
                <wp:positionH relativeFrom="column">
                  <wp:posOffset>187325</wp:posOffset>
                </wp:positionH>
                <wp:positionV relativeFrom="paragraph">
                  <wp:posOffset>6647180</wp:posOffset>
                </wp:positionV>
                <wp:extent cx="1476597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5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59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4AFB9" id="Straight Connector 54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523.4pt" to="131pt,5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C6441C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34337D0" wp14:editId="7A461EBA">
                <wp:simplePos x="0" y="0"/>
                <wp:positionH relativeFrom="column">
                  <wp:posOffset>-19050</wp:posOffset>
                </wp:positionH>
                <wp:positionV relativeFrom="paragraph">
                  <wp:posOffset>6078855</wp:posOffset>
                </wp:positionV>
                <wp:extent cx="1853565" cy="453390"/>
                <wp:effectExtent l="57150" t="38100" r="70485" b="99060"/>
                <wp:wrapThrough wrapText="bothSides">
                  <wp:wrapPolygon edited="0">
                    <wp:start x="-666" y="-1815"/>
                    <wp:lineTo x="-666" y="23597"/>
                    <wp:lineTo x="-444" y="25412"/>
                    <wp:lineTo x="21977" y="25412"/>
                    <wp:lineTo x="22199" y="14521"/>
                    <wp:lineTo x="22199" y="-1815"/>
                    <wp:lineTo x="-666" y="-1815"/>
                  </wp:wrapPolygon>
                </wp:wrapThrough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A5829" w14:textId="77777777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</w:rPr>
                              <w:t xml:space="preserve">1 </w:t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</w:rPr>
                              <w:t>アクティビティのタイトル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434337D0" id="_x0000_s1041" type="#_x0000_t202" style="position:absolute;margin-left:-1.5pt;margin-top:478.65pt;width:145.95pt;height:35.7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" fillcolor="white [3201]" strokecolor="#a5a5a5 [3206]" strokeweight="1pt">
                <v:shadow on="t" color="#bfbfbf [2412]" opacity="26214f" origin=",-.5" offset="0,1pt"/>
                <v:textbox>
                  <w:txbxContent>
                    <w:p w14:paraId="790A5829" w14:textId="77777777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</w:rPr>
                        <w:t xml:space="preserve">1 </w:t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</w:rPr>
                        <w:t>アクティビティのタイトル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6441C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E6496D0" wp14:editId="6F15BBF4">
                <wp:simplePos x="0" y="0"/>
                <wp:positionH relativeFrom="column">
                  <wp:posOffset>-123825</wp:posOffset>
                </wp:positionH>
                <wp:positionV relativeFrom="paragraph">
                  <wp:posOffset>6869430</wp:posOffset>
                </wp:positionV>
                <wp:extent cx="617220" cy="542290"/>
                <wp:effectExtent l="57150" t="38100" r="68580" b="86360"/>
                <wp:wrapThrough wrapText="bothSides">
                  <wp:wrapPolygon edited="0">
                    <wp:start x="-2000" y="-1518"/>
                    <wp:lineTo x="-2000" y="22763"/>
                    <wp:lineTo x="-1333" y="24281"/>
                    <wp:lineTo x="22667" y="24281"/>
                    <wp:lineTo x="22667" y="23522"/>
                    <wp:lineTo x="23333" y="12141"/>
                    <wp:lineTo x="23333" y="-1518"/>
                    <wp:lineTo x="-2000" y="-1518"/>
                  </wp:wrapPolygon>
                </wp:wrapThrough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515FB" w14:textId="45531F6E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</w:rPr>
                              <w:t xml:space="preserve">1.1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</w:rPr>
                              <w:t>タスク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E6496D0" id="_x0000_s1042" type="#_x0000_t202" style="position:absolute;margin-left:-9.75pt;margin-top:540.9pt;width:48.6pt;height:42.7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" fillcolor="white [3201]" strokecolor="#a5a5a5 [3206]" strokeweight="1pt">
                <v:shadow on="t" color="#bfbfbf [2412]" opacity="26214f" origin=",-.5" offset="0,1pt"/>
                <v:textbox>
                  <w:txbxContent>
                    <w:p w14:paraId="1CE515FB" w14:textId="45531F6E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</w:rPr>
                        <w:t xml:space="preserve">1.1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</w:rPr>
                        <w:t>タスク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6441C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47C4373" wp14:editId="2FD87F8B">
                <wp:simplePos x="0" y="0"/>
                <wp:positionH relativeFrom="column">
                  <wp:posOffset>609600</wp:posOffset>
                </wp:positionH>
                <wp:positionV relativeFrom="paragraph">
                  <wp:posOffset>6869430</wp:posOffset>
                </wp:positionV>
                <wp:extent cx="618490" cy="542290"/>
                <wp:effectExtent l="57150" t="38100" r="67310" b="86360"/>
                <wp:wrapThrough wrapText="bothSides">
                  <wp:wrapPolygon edited="0">
                    <wp:start x="-1996" y="-1518"/>
                    <wp:lineTo x="-1996" y="22763"/>
                    <wp:lineTo x="-1331" y="24281"/>
                    <wp:lineTo x="22620" y="24281"/>
                    <wp:lineTo x="22620" y="23522"/>
                    <wp:lineTo x="23285" y="12141"/>
                    <wp:lineTo x="23285" y="-1518"/>
                    <wp:lineTo x="-1996" y="-1518"/>
                  </wp:wrapPolygon>
                </wp:wrapThrough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9060B" w14:textId="199348F1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</w:rPr>
                              <w:t xml:space="preserve">1.2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</w:rPr>
                              <w:t>タスク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547C4373" id="_x0000_s1043" type="#_x0000_t202" style="position:absolute;margin-left:48pt;margin-top:540.9pt;width:48.7pt;height:42.7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" fillcolor="white [3201]" strokecolor="#a5a5a5 [3206]" strokeweight="1pt">
                <v:shadow on="t" color="#bfbfbf [2412]" opacity="26214f" origin=",-.5" offset="0,1pt"/>
                <v:textbox>
                  <w:txbxContent>
                    <w:p w14:paraId="1B89060B" w14:textId="199348F1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</w:rPr>
                        <w:t xml:space="preserve">1.2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</w:rPr>
                        <w:t>タスク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6441C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62D5172" wp14:editId="7F4BBA06">
                <wp:simplePos x="0" y="0"/>
                <wp:positionH relativeFrom="column">
                  <wp:posOffset>1343025</wp:posOffset>
                </wp:positionH>
                <wp:positionV relativeFrom="paragraph">
                  <wp:posOffset>6869430</wp:posOffset>
                </wp:positionV>
                <wp:extent cx="617220" cy="542290"/>
                <wp:effectExtent l="57150" t="38100" r="68580" b="86360"/>
                <wp:wrapThrough wrapText="bothSides">
                  <wp:wrapPolygon edited="0">
                    <wp:start x="-2000" y="-1518"/>
                    <wp:lineTo x="-2000" y="22763"/>
                    <wp:lineTo x="-1333" y="24281"/>
                    <wp:lineTo x="22667" y="24281"/>
                    <wp:lineTo x="22667" y="23522"/>
                    <wp:lineTo x="23333" y="12141"/>
                    <wp:lineTo x="23333" y="-1518"/>
                    <wp:lineTo x="-2000" y="-1518"/>
                  </wp:wrapPolygon>
                </wp:wrapThrough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98EE3" w14:textId="4262047E" w:rsidR="00C6441C" w:rsidRPr="00E2790F" w:rsidRDefault="00C6441C" w:rsidP="00C644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</w:rPr>
                              <w:t xml:space="preserve">1.3 </w:t>
                            </w:r>
                            <w:r w:rsidR="00787679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</w:rPr>
                              <w:br/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</w:rPr>
                              <w:t>タスク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762D5172" id="_x0000_s1044" type="#_x0000_t202" style="position:absolute;margin-left:105.75pt;margin-top:540.9pt;width:48.6pt;height:42.7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" fillcolor="white [3201]" strokecolor="#a5a5a5 [3206]" strokeweight="1pt">
                <v:shadow on="t" color="#bfbfbf [2412]" opacity="26214f" origin=",-.5" offset="0,1pt"/>
                <v:textbox>
                  <w:txbxContent>
                    <w:p w14:paraId="72B98EE3" w14:textId="4262047E" w:rsidR="00C6441C" w:rsidRPr="00E2790F" w:rsidRDefault="00C6441C" w:rsidP="00C644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</w:rPr>
                        <w:t xml:space="preserve">1.3 </w:t>
                      </w:r>
                      <w:r w:rsidR="00787679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</w:rPr>
                        <w:br/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</w:rPr>
                        <w:t>タスク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6441C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48A9B55" wp14:editId="06022288">
                <wp:simplePos x="0" y="0"/>
                <wp:positionH relativeFrom="column">
                  <wp:posOffset>8935085</wp:posOffset>
                </wp:positionH>
                <wp:positionV relativeFrom="paragraph">
                  <wp:posOffset>5731510</wp:posOffset>
                </wp:positionV>
                <wp:extent cx="0" cy="680085"/>
                <wp:effectExtent l="0" t="0" r="25400" b="31115"/>
                <wp:wrapThrough wrapText="bothSides">
                  <wp:wrapPolygon edited="0">
                    <wp:start x="-1" y="0"/>
                    <wp:lineTo x="-1" y="21782"/>
                    <wp:lineTo x="-1" y="21782"/>
                    <wp:lineTo x="-1" y="0"/>
                    <wp:lineTo x="-1" y="0"/>
                  </wp:wrapPolygon>
                </wp:wrapThrough>
                <wp:docPr id="12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0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A1EE1" id="Straight Connector 48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3.55pt,451.3pt" to="703.55pt,5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C6441C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36EC0E9" wp14:editId="17F2B50B">
                <wp:simplePos x="0" y="0"/>
                <wp:positionH relativeFrom="column">
                  <wp:posOffset>7468235</wp:posOffset>
                </wp:positionH>
                <wp:positionV relativeFrom="paragraph">
                  <wp:posOffset>5731510</wp:posOffset>
                </wp:positionV>
                <wp:extent cx="0" cy="680085"/>
                <wp:effectExtent l="0" t="0" r="25400" b="31115"/>
                <wp:wrapThrough wrapText="bothSides">
                  <wp:wrapPolygon edited="0">
                    <wp:start x="-1" y="0"/>
                    <wp:lineTo x="-1" y="21782"/>
                    <wp:lineTo x="-1" y="21782"/>
                    <wp:lineTo x="-1" y="0"/>
                    <wp:lineTo x="-1" y="0"/>
                  </wp:wrapPolygon>
                </wp:wrapThrough>
                <wp:docPr id="16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0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26ADB" id="Straight Connector 49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05pt,451.3pt" to="588.05pt,5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C6441C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E8F4AD1" wp14:editId="42B71799">
                <wp:simplePos x="0" y="0"/>
                <wp:positionH relativeFrom="column">
                  <wp:posOffset>189230</wp:posOffset>
                </wp:positionH>
                <wp:positionV relativeFrom="paragraph">
                  <wp:posOffset>7191375</wp:posOffset>
                </wp:positionV>
                <wp:extent cx="0" cy="680085"/>
                <wp:effectExtent l="0" t="0" r="25400" b="31115"/>
                <wp:wrapThrough wrapText="bothSides">
                  <wp:wrapPolygon edited="0">
                    <wp:start x="-1" y="0"/>
                    <wp:lineTo x="-1" y="21782"/>
                    <wp:lineTo x="-1" y="21782"/>
                    <wp:lineTo x="-1" y="0"/>
                    <wp:lineTo x="-1" y="0"/>
                  </wp:wrapPolygon>
                </wp:wrapThrough>
                <wp:docPr id="50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0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1D536" id="Straight Connector 49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pt,566.25pt" to="14.9pt,6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C6441C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EC9E4CD" wp14:editId="736CBB3B">
                <wp:simplePos x="0" y="0"/>
                <wp:positionH relativeFrom="column">
                  <wp:posOffset>1656080</wp:posOffset>
                </wp:positionH>
                <wp:positionV relativeFrom="paragraph">
                  <wp:posOffset>7191375</wp:posOffset>
                </wp:positionV>
                <wp:extent cx="0" cy="680085"/>
                <wp:effectExtent l="0" t="0" r="25400" b="31115"/>
                <wp:wrapThrough wrapText="bothSides">
                  <wp:wrapPolygon edited="0">
                    <wp:start x="-1" y="0"/>
                    <wp:lineTo x="-1" y="21782"/>
                    <wp:lineTo x="-1" y="21782"/>
                    <wp:lineTo x="-1" y="0"/>
                    <wp:lineTo x="-1" y="0"/>
                  </wp:wrapPolygon>
                </wp:wrapThrough>
                <wp:docPr id="49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0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84357" id="Straight Connector 48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pt,566.25pt" to="130.4pt,6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C6441C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46CC35A" wp14:editId="2EC9F87E">
                <wp:simplePos x="0" y="0"/>
                <wp:positionH relativeFrom="column">
                  <wp:posOffset>1656080</wp:posOffset>
                </wp:positionH>
                <wp:positionV relativeFrom="paragraph">
                  <wp:posOffset>6632575</wp:posOffset>
                </wp:positionV>
                <wp:extent cx="0" cy="381000"/>
                <wp:effectExtent l="0" t="0" r="25400" b="254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46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44B21" id="Straight Connector 45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pt,522.25pt" to="130.4pt,5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C6441C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8B8EDBD" wp14:editId="75D2B07F">
                <wp:simplePos x="0" y="0"/>
                <wp:positionH relativeFrom="column">
                  <wp:posOffset>189230</wp:posOffset>
                </wp:positionH>
                <wp:positionV relativeFrom="paragraph">
                  <wp:posOffset>6632575</wp:posOffset>
                </wp:positionV>
                <wp:extent cx="0" cy="381495"/>
                <wp:effectExtent l="0" t="0" r="25400" b="254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44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4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86F22" id="Straight Connector 43" o:spid="_x0000_s1026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pt,522.25pt" to="14.9pt,5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B50653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7334FFE" wp14:editId="5B441823">
                <wp:simplePos x="0" y="0"/>
                <wp:positionH relativeFrom="column">
                  <wp:posOffset>6972300</wp:posOffset>
                </wp:positionH>
                <wp:positionV relativeFrom="paragraph">
                  <wp:posOffset>4105275</wp:posOffset>
                </wp:positionV>
                <wp:extent cx="2400300" cy="241300"/>
                <wp:effectExtent l="0" t="0" r="8890" b="12700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1085320" w14:textId="77777777" w:rsidR="009C0269" w:rsidRPr="00E2790F" w:rsidRDefault="009C0269" w:rsidP="00C6441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Century Gothic" w:eastAsia="MS P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sz w:val="20"/>
                              </w:rPr>
                              <w:t>タスク</w:t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sz w:val="20"/>
                              </w:rPr>
                              <w:t>/</w:t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sz w:val="20"/>
                              </w:rPr>
                              <w:t>アクティビティ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34FFE" id="Text Box 305" o:spid="_x0000_s1045" type="#_x0000_t202" style="position:absolute;margin-left:549pt;margin-top:323.25pt;width:189pt;height:1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" fillcolor="white [3201]" strokecolor="#bfbfbf [2412]" strokeweight=".5pt">
                <v:textbox>
                  <w:txbxContent>
                    <w:p w14:paraId="11085320" w14:textId="77777777" w:rsidR="009C0269" w:rsidRPr="00E2790F" w:rsidRDefault="009C0269" w:rsidP="00C6441C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Century Gothic" w:eastAsia="MS PGothic" w:hAnsi="Century Gothic" w:cs="Century Gothic"/>
                          <w:sz w:val="20"/>
                          <w:szCs w:val="20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sz w:val="20"/>
                        </w:rPr>
                        <w:t>タスク</w:t>
                      </w:r>
                      <w:r w:rsidRPr="00E2790F">
                        <w:rPr>
                          <w:rFonts w:ascii="Century Gothic" w:eastAsia="MS PGothic" w:hAnsi="Century Gothic" w:cs="Century Gothic"/>
                          <w:sz w:val="20"/>
                        </w:rPr>
                        <w:t>/</w:t>
                      </w:r>
                      <w:r w:rsidRPr="00E2790F">
                        <w:rPr>
                          <w:rFonts w:ascii="Century Gothic" w:eastAsia="MS PGothic" w:hAnsi="Century Gothic" w:cs="Century Gothic"/>
                          <w:sz w:val="20"/>
                        </w:rPr>
                        <w:t>アクティビティ</w:t>
                      </w:r>
                    </w:p>
                  </w:txbxContent>
                </v:textbox>
              </v:shape>
            </w:pict>
          </mc:Fallback>
        </mc:AlternateContent>
      </w:r>
      <w:r w:rsidR="00B50653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1514FAC" wp14:editId="6B2C4FFB">
                <wp:simplePos x="0" y="0"/>
                <wp:positionH relativeFrom="column">
                  <wp:posOffset>-292100</wp:posOffset>
                </wp:positionH>
                <wp:positionV relativeFrom="paragraph">
                  <wp:posOffset>5605145</wp:posOffset>
                </wp:positionV>
                <wp:extent cx="2400300" cy="241300"/>
                <wp:effectExtent l="0" t="0" r="12700" b="12700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44A72F6" w14:textId="77777777" w:rsidR="00AB5806" w:rsidRPr="00E2790F" w:rsidRDefault="00AB5806" w:rsidP="00C6441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Century Gothic" w:eastAsia="MS P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sz w:val="20"/>
                              </w:rPr>
                              <w:t>タスク</w:t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sz w:val="20"/>
                              </w:rPr>
                              <w:t>/</w:t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sz w:val="20"/>
                              </w:rPr>
                              <w:t>アクティビティ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14FAC" id="Text Box 257" o:spid="_x0000_s1046" type="#_x0000_t202" style="position:absolute;margin-left:-23pt;margin-top:441.35pt;width:189pt;height:19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" fillcolor="white [3201]" strokecolor="#bfbfbf [2412]" strokeweight=".5pt">
                <v:textbox>
                  <w:txbxContent>
                    <w:p w14:paraId="544A72F6" w14:textId="77777777" w:rsidR="00AB5806" w:rsidRPr="00E2790F" w:rsidRDefault="00AB5806" w:rsidP="00C6441C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Century Gothic" w:eastAsia="MS PGothic" w:hAnsi="Century Gothic" w:cs="Century Gothic"/>
                          <w:sz w:val="20"/>
                          <w:szCs w:val="20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sz w:val="20"/>
                        </w:rPr>
                        <w:t>タスク</w:t>
                      </w:r>
                      <w:r w:rsidRPr="00E2790F">
                        <w:rPr>
                          <w:rFonts w:ascii="Century Gothic" w:eastAsia="MS PGothic" w:hAnsi="Century Gothic" w:cs="Century Gothic"/>
                          <w:sz w:val="20"/>
                        </w:rPr>
                        <w:t>/</w:t>
                      </w:r>
                      <w:r w:rsidRPr="00E2790F">
                        <w:rPr>
                          <w:rFonts w:ascii="Century Gothic" w:eastAsia="MS PGothic" w:hAnsi="Century Gothic" w:cs="Century Gothic"/>
                          <w:sz w:val="20"/>
                        </w:rPr>
                        <w:t>アクティビティ</w:t>
                      </w:r>
                    </w:p>
                  </w:txbxContent>
                </v:textbox>
              </v:shape>
            </w:pict>
          </mc:Fallback>
        </mc:AlternateContent>
      </w:r>
      <w:r w:rsidR="00C863F2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5D22492" wp14:editId="226869BB">
                <wp:simplePos x="0" y="0"/>
                <wp:positionH relativeFrom="column">
                  <wp:posOffset>5371465</wp:posOffset>
                </wp:positionH>
                <wp:positionV relativeFrom="paragraph">
                  <wp:posOffset>1477645</wp:posOffset>
                </wp:positionV>
                <wp:extent cx="3175" cy="1219200"/>
                <wp:effectExtent l="12700" t="12700" r="22225" b="12700"/>
                <wp:wrapThrough wrapText="bothSides">
                  <wp:wrapPolygon edited="0">
                    <wp:start x="-86400" y="-225"/>
                    <wp:lineTo x="-86400" y="21600"/>
                    <wp:lineTo x="86400" y="21600"/>
                    <wp:lineTo x="86400" y="-225"/>
                    <wp:lineTo x="-86400" y="-225"/>
                  </wp:wrapPolygon>
                </wp:wrapThrough>
                <wp:docPr id="278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219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47A6F" id="Straight Connector 74" o:spid="_x0000_s1026" style="position:absolute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2.95pt,116.35pt" to="423.2pt,2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C863F2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2CEEA7B" wp14:editId="5649F275">
                <wp:simplePos x="0" y="0"/>
                <wp:positionH relativeFrom="column">
                  <wp:posOffset>5359400</wp:posOffset>
                </wp:positionH>
                <wp:positionV relativeFrom="paragraph">
                  <wp:posOffset>2696845</wp:posOffset>
                </wp:positionV>
                <wp:extent cx="2006600" cy="0"/>
                <wp:effectExtent l="0" t="12700" r="12700" b="1270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10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5DA42" id="Straight Connector 8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pt,212.35pt" to="580pt,2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C863F2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67CF2D4" wp14:editId="220BEC76">
                <wp:simplePos x="0" y="0"/>
                <wp:positionH relativeFrom="column">
                  <wp:posOffset>8242300</wp:posOffset>
                </wp:positionH>
                <wp:positionV relativeFrom="paragraph">
                  <wp:posOffset>2440305</wp:posOffset>
                </wp:positionV>
                <wp:extent cx="762000" cy="542290"/>
                <wp:effectExtent l="57150" t="38100" r="76200" b="86360"/>
                <wp:wrapThrough wrapText="bothSides">
                  <wp:wrapPolygon edited="0">
                    <wp:start x="-1620" y="-1518"/>
                    <wp:lineTo x="-1620" y="22763"/>
                    <wp:lineTo x="-1080" y="24281"/>
                    <wp:lineTo x="22680" y="24281"/>
                    <wp:lineTo x="22680" y="23522"/>
                    <wp:lineTo x="23220" y="12141"/>
                    <wp:lineTo x="23220" y="-1518"/>
                    <wp:lineTo x="-1620" y="-1518"/>
                  </wp:wrapPolygon>
                </wp:wrapThrough>
                <wp:docPr id="282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A6239" w14:textId="77777777" w:rsidR="00E339F6" w:rsidRPr="00E2790F" w:rsidRDefault="00E339F6" w:rsidP="00E339F6">
                            <w:pPr>
                              <w:jc w:val="center"/>
                              <w:rPr>
                                <w:rFonts w:eastAsia="MS PGothic" w:cs="Century Gothic"/>
                                <w:sz w:val="20"/>
                                <w:szCs w:val="20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</w:rPr>
                              <w:t>プロジェクト</w:t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</w:rPr>
                              <w:t xml:space="preserve"> 4</w:t>
                            </w:r>
                          </w:p>
                          <w:p w14:paraId="1476F4CF" w14:textId="77777777" w:rsidR="00E339F6" w:rsidRPr="00E2790F" w:rsidRDefault="00E339F6" w:rsidP="00E339F6">
                            <w:pPr>
                              <w:jc w:val="center"/>
                              <w:rPr>
                                <w:rFonts w:eastAsia="MS PGothic" w:cs="Century Gothic"/>
                                <w:sz w:val="20"/>
                                <w:szCs w:val="20"/>
                              </w:rPr>
                            </w:pPr>
                            <w:r w:rsidRPr="00E2790F">
                              <w:rPr>
                                <w:rFonts w:eastAsia="MS PGothic" w:cs="Century Gothic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8F4F305" wp14:editId="781BE54C">
                                  <wp:extent cx="342900" cy="342900"/>
                                  <wp:effectExtent l="0" t="0" r="0" b="0"/>
                                  <wp:docPr id="368" name="Graphic 368" descr="Suitca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mediafile_YCwbqy.sv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lIns="0" rIns="0" rtlCol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7CF2D4" id="_x0000_s1047" type="#_x0000_t202" style="position:absolute;margin-left:649pt;margin-top:192.15pt;width:60pt;height:42.7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" fillcolor="white [3201]" strokecolor="#a5a5a5 [3206]" strokeweight="1pt">
                <v:shadow on="t" color="#bfbfbf [2412]" opacity="26214f" origin=",-.5" offset="0,1pt"/>
                <v:textbox inset="0,,0">
                  <w:txbxContent>
                    <w:p w14:paraId="465A6239" w14:textId="77777777" w:rsidR="00E339F6" w:rsidRPr="00E2790F" w:rsidRDefault="00E339F6" w:rsidP="00E339F6">
                      <w:pPr>
                        <w:jc w:val="center"/>
                        <w:rPr>
                          <w:rFonts w:eastAsia="MS PGothic" w:cs="Century Gothic"/>
                          <w:sz w:val="20"/>
                          <w:szCs w:val="20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</w:rPr>
                        <w:t>プロジェクト</w:t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</w:rPr>
                        <w:t xml:space="preserve"> 4</w:t>
                      </w:r>
                    </w:p>
                    <w:p w14:paraId="1476F4CF" w14:textId="77777777" w:rsidR="00E339F6" w:rsidRPr="00E2790F" w:rsidRDefault="00E339F6" w:rsidP="00E339F6">
                      <w:pPr>
                        <w:jc w:val="center"/>
                        <w:rPr>
                          <w:rFonts w:eastAsia="MS PGothic" w:cs="Century Gothic"/>
                          <w:sz w:val="20"/>
                          <w:szCs w:val="20"/>
                        </w:rPr>
                      </w:pPr>
                      <w:r w:rsidRPr="00E2790F">
                        <w:rPr>
                          <w:rFonts w:eastAsia="MS PGothic" w:cs="Century Gothic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8F4F305" wp14:editId="781BE54C">
                            <wp:extent cx="342900" cy="342900"/>
                            <wp:effectExtent l="0" t="0" r="0" b="0"/>
                            <wp:docPr id="368" name="Graphic 368" descr="Suitca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mediafile_YCwbqy.sv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863F2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CD4DFAA" wp14:editId="168727D3">
                <wp:simplePos x="0" y="0"/>
                <wp:positionH relativeFrom="column">
                  <wp:posOffset>7302500</wp:posOffset>
                </wp:positionH>
                <wp:positionV relativeFrom="paragraph">
                  <wp:posOffset>2438400</wp:posOffset>
                </wp:positionV>
                <wp:extent cx="762000" cy="542290"/>
                <wp:effectExtent l="57150" t="38100" r="76200" b="86360"/>
                <wp:wrapThrough wrapText="bothSides">
                  <wp:wrapPolygon edited="0">
                    <wp:start x="-1620" y="-1518"/>
                    <wp:lineTo x="-1620" y="22763"/>
                    <wp:lineTo x="-1080" y="24281"/>
                    <wp:lineTo x="22680" y="24281"/>
                    <wp:lineTo x="22680" y="23522"/>
                    <wp:lineTo x="23220" y="12141"/>
                    <wp:lineTo x="23220" y="-1518"/>
                    <wp:lineTo x="-1620" y="-1518"/>
                  </wp:wrapPolygon>
                </wp:wrapThrough>
                <wp:docPr id="281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1FF02" w14:textId="77777777" w:rsidR="00E339F6" w:rsidRPr="00E2790F" w:rsidRDefault="00E339F6" w:rsidP="00E339F6">
                            <w:pPr>
                              <w:jc w:val="center"/>
                              <w:rPr>
                                <w:rFonts w:eastAsia="MS PGothic" w:cs="Century Gothic"/>
                                <w:sz w:val="20"/>
                                <w:szCs w:val="20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</w:rPr>
                              <w:t>プロジェクト</w:t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</w:rPr>
                              <w:t xml:space="preserve"> 3</w:t>
                            </w:r>
                            <w:r w:rsidRPr="00E2790F">
                              <w:rPr>
                                <w:rFonts w:eastAsia="MS PGothic" w:cs="Century Gothic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13896AF" wp14:editId="52F99E00">
                                  <wp:extent cx="342900" cy="342900"/>
                                  <wp:effectExtent l="0" t="0" r="0" b="0"/>
                                  <wp:docPr id="369" name="Graphic 369" descr="Suitca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mediafile_YCwbqy.sv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lIns="0" rIns="0" rtlCol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D4DFAA" id="_x0000_s1048" type="#_x0000_t202" style="position:absolute;margin-left:575pt;margin-top:192pt;width:60pt;height:42.7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" fillcolor="white [3201]" strokecolor="#a5a5a5 [3206]" strokeweight="1pt">
                <v:shadow on="t" color="#bfbfbf [2412]" opacity="26214f" origin=",-.5" offset="0,1pt"/>
                <v:textbox inset="0,,0">
                  <w:txbxContent>
                    <w:p w14:paraId="67E1FF02" w14:textId="77777777" w:rsidR="00E339F6" w:rsidRPr="00E2790F" w:rsidRDefault="00E339F6" w:rsidP="00E339F6">
                      <w:pPr>
                        <w:jc w:val="center"/>
                        <w:rPr>
                          <w:rFonts w:eastAsia="MS PGothic" w:cs="Century Gothic"/>
                          <w:sz w:val="20"/>
                          <w:szCs w:val="20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</w:rPr>
                        <w:t>プロジェクト</w:t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</w:rPr>
                        <w:t xml:space="preserve"> 3</w:t>
                      </w:r>
                      <w:r w:rsidRPr="00E2790F">
                        <w:rPr>
                          <w:rFonts w:eastAsia="MS PGothic" w:cs="Century Gothic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13896AF" wp14:editId="52F99E00">
                            <wp:extent cx="342900" cy="342900"/>
                            <wp:effectExtent l="0" t="0" r="0" b="0"/>
                            <wp:docPr id="369" name="Graphic 369" descr="Suitca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mediafile_YCwbqy.sv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863F2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189" behindDoc="0" locked="0" layoutInCell="1" allowOverlap="1" wp14:anchorId="74EE7FD6" wp14:editId="37F64AF9">
                <wp:simplePos x="0" y="0"/>
                <wp:positionH relativeFrom="column">
                  <wp:posOffset>1841500</wp:posOffset>
                </wp:positionH>
                <wp:positionV relativeFrom="paragraph">
                  <wp:posOffset>2684145</wp:posOffset>
                </wp:positionV>
                <wp:extent cx="2057400" cy="0"/>
                <wp:effectExtent l="0" t="12700" r="12700" b="1270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372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5328F" id="Straight Connector 87" o:spid="_x0000_s1026" style="position:absolute;z-index:251699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pt,211.35pt" to="307pt,2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C863F2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FE4309B" wp14:editId="5E5ECC5B">
                <wp:simplePos x="0" y="0"/>
                <wp:positionH relativeFrom="column">
                  <wp:posOffset>3898900</wp:posOffset>
                </wp:positionH>
                <wp:positionV relativeFrom="paragraph">
                  <wp:posOffset>1477645</wp:posOffset>
                </wp:positionV>
                <wp:extent cx="0" cy="1206500"/>
                <wp:effectExtent l="12700" t="0" r="12700" b="127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373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6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19465" id="Straight Connector 74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7pt,116.35pt" to="307pt,2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8D2049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7F8C48" wp14:editId="63EE6F6A">
                <wp:simplePos x="0" y="0"/>
                <wp:positionH relativeFrom="column">
                  <wp:posOffset>3895090</wp:posOffset>
                </wp:positionH>
                <wp:positionV relativeFrom="paragraph">
                  <wp:posOffset>1485900</wp:posOffset>
                </wp:positionV>
                <wp:extent cx="1476375" cy="0"/>
                <wp:effectExtent l="0" t="12700" r="22225" b="12700"/>
                <wp:wrapThrough wrapText="bothSides">
                  <wp:wrapPolygon edited="0">
                    <wp:start x="0" y="-1"/>
                    <wp:lineTo x="0" y="-1"/>
                    <wp:lineTo x="21739" y="-1"/>
                    <wp:lineTo x="21739" y="-1"/>
                    <wp:lineTo x="0" y="-1"/>
                  </wp:wrapPolygon>
                </wp:wrapThrough>
                <wp:docPr id="126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A8904" id="Straight Connector 77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pt,117pt" to="422.9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8D2049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71D3274" wp14:editId="376CCC82">
                <wp:simplePos x="0" y="0"/>
                <wp:positionH relativeFrom="column">
                  <wp:posOffset>4640580</wp:posOffset>
                </wp:positionH>
                <wp:positionV relativeFrom="paragraph">
                  <wp:posOffset>1111250</wp:posOffset>
                </wp:positionV>
                <wp:extent cx="0" cy="377190"/>
                <wp:effectExtent l="12700" t="0" r="12700" b="16510"/>
                <wp:wrapThrough wrapText="bothSides">
                  <wp:wrapPolygon edited="0">
                    <wp:start x="-1" y="0"/>
                    <wp:lineTo x="-1" y="21818"/>
                    <wp:lineTo x="-1" y="21818"/>
                    <wp:lineTo x="-1" y="0"/>
                    <wp:lineTo x="-1" y="0"/>
                  </wp:wrapPolygon>
                </wp:wrapThrough>
                <wp:docPr id="122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C5917" id="Straight Connector 73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4pt,87.5pt" to="365.4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8D2049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E5E9F2" wp14:editId="28DCBDDF">
                <wp:simplePos x="0" y="0"/>
                <wp:positionH relativeFrom="column">
                  <wp:posOffset>4635500</wp:posOffset>
                </wp:positionH>
                <wp:positionV relativeFrom="paragraph">
                  <wp:posOffset>182245</wp:posOffset>
                </wp:positionV>
                <wp:extent cx="0" cy="254000"/>
                <wp:effectExtent l="12700" t="0" r="12700" b="127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118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70F86" id="Straight Connector 69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5pt,14.35pt" to="36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8D2049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D34E1B0" wp14:editId="1E054A18">
                <wp:simplePos x="0" y="0"/>
                <wp:positionH relativeFrom="column">
                  <wp:posOffset>3721100</wp:posOffset>
                </wp:positionH>
                <wp:positionV relativeFrom="paragraph">
                  <wp:posOffset>431800</wp:posOffset>
                </wp:positionV>
                <wp:extent cx="1853565" cy="736600"/>
                <wp:effectExtent l="50800" t="38100" r="64135" b="76200"/>
                <wp:wrapThrough wrapText="bothSides">
                  <wp:wrapPolygon edited="0">
                    <wp:start x="-296" y="-1117"/>
                    <wp:lineTo x="-592" y="-745"/>
                    <wp:lineTo x="-592" y="22345"/>
                    <wp:lineTo x="-296" y="23462"/>
                    <wp:lineTo x="21903" y="23462"/>
                    <wp:lineTo x="21903" y="23090"/>
                    <wp:lineTo x="22199" y="17503"/>
                    <wp:lineTo x="22199" y="5214"/>
                    <wp:lineTo x="21903" y="-372"/>
                    <wp:lineTo x="21903" y="-1117"/>
                    <wp:lineTo x="-296" y="-1117"/>
                  </wp:wrapPolygon>
                </wp:wrapThrough>
                <wp:docPr id="25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71507" w14:textId="77777777" w:rsidR="009B4341" w:rsidRPr="00E2790F" w:rsidRDefault="009B4341" w:rsidP="009B434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</w:rPr>
                              <w:t>ポートフォリオ</w:t>
                            </w:r>
                          </w:p>
                          <w:p w14:paraId="7DAE72C6" w14:textId="77777777" w:rsidR="009B4341" w:rsidRPr="00E2790F" w:rsidRDefault="00E86BFB" w:rsidP="009B434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</w:rPr>
                            </w:pPr>
                            <w:r w:rsidRPr="00E2790F">
                              <w:rPr>
                                <w:rFonts w:eastAsia="MS PGothic" w:cs="Century Gothic"/>
                                <w:noProof/>
                              </w:rPr>
                              <w:drawing>
                                <wp:inline distT="0" distB="0" distL="0" distR="0" wp14:anchorId="4D2F4B74" wp14:editId="2A6E78BC">
                                  <wp:extent cx="431800" cy="431800"/>
                                  <wp:effectExtent l="0" t="0" r="0" b="0"/>
                                  <wp:docPr id="363" name="Graphic 363" descr="Fol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0" name="mediafile_DCYYUX.sv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800" cy="431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4E1B0" id="_x0000_s1049" type="#_x0000_t202" style="position:absolute;margin-left:293pt;margin-top:34pt;width:145.95pt;height:58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" fillcolor="white [3201]" strokecolor="#a5a5a5 [3206]" strokeweight="1pt">
                <v:shadow on="t" color="#bfbfbf [2412]" opacity="26214f" origin=",-.5" offset="0,1pt"/>
                <v:textbox>
                  <w:txbxContent>
                    <w:p w14:paraId="0FB71507" w14:textId="77777777" w:rsidR="009B4341" w:rsidRPr="00E2790F" w:rsidRDefault="009B4341" w:rsidP="009B434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  <w:szCs w:val="20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</w:rPr>
                        <w:t>ポートフォリオ</w:t>
                      </w:r>
                    </w:p>
                    <w:p w14:paraId="7DAE72C6" w14:textId="77777777" w:rsidR="009B4341" w:rsidRPr="00E2790F" w:rsidRDefault="00E86BFB" w:rsidP="009B434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</w:rPr>
                      </w:pPr>
                      <w:r w:rsidRPr="00E2790F">
                        <w:rPr>
                          <w:rFonts w:eastAsia="MS PGothic" w:cs="Century Gothic"/>
                          <w:noProof/>
                        </w:rPr>
                        <w:drawing>
                          <wp:inline distT="0" distB="0" distL="0" distR="0" wp14:anchorId="4D2F4B74" wp14:editId="2A6E78BC">
                            <wp:extent cx="431800" cy="431800"/>
                            <wp:effectExtent l="0" t="0" r="0" b="0"/>
                            <wp:docPr id="363" name="Graphic 363" descr="Fol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0" name="mediafile_DCYYUX.sv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800" cy="431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C0269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6FEDB39" wp14:editId="52211C36">
                <wp:simplePos x="0" y="0"/>
                <wp:positionH relativeFrom="column">
                  <wp:posOffset>8086090</wp:posOffset>
                </wp:positionH>
                <wp:positionV relativeFrom="paragraph">
                  <wp:posOffset>3425825</wp:posOffset>
                </wp:positionV>
                <wp:extent cx="524510" cy="495300"/>
                <wp:effectExtent l="0" t="0" r="0" b="25400"/>
                <wp:wrapThrough wrapText="bothSides">
                  <wp:wrapPolygon edited="0">
                    <wp:start x="3138" y="0"/>
                    <wp:lineTo x="1569" y="1108"/>
                    <wp:lineTo x="1569" y="18831"/>
                    <wp:lineTo x="3138" y="22154"/>
                    <wp:lineTo x="17782" y="22154"/>
                    <wp:lineTo x="19874" y="18831"/>
                    <wp:lineTo x="19874" y="9969"/>
                    <wp:lineTo x="17782" y="1662"/>
                    <wp:lineTo x="17782" y="0"/>
                    <wp:lineTo x="3138" y="0"/>
                  </wp:wrapPolygon>
                </wp:wrapThrough>
                <wp:docPr id="302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495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E4DB5" w14:textId="77777777" w:rsidR="009C0269" w:rsidRPr="00632A03" w:rsidRDefault="009C0269" w:rsidP="009C0269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632A03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B1A84BC" wp14:editId="7363023A">
                                  <wp:extent cx="422910" cy="422910"/>
                                  <wp:effectExtent l="0" t="0" r="0" b="0"/>
                                  <wp:docPr id="364" name="Graphic 364" descr="Clip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" name="mediafile_U4vipC.sv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2910" cy="422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EDB39" id="TextBox 26" o:spid="_x0000_s1050" type="#_x0000_t202" style="position:absolute;margin-left:636.7pt;margin-top:269.75pt;width:41.3pt;height:3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" filled="f" stroked="f" strokeweight="1pt">
                <v:shadow on="t" color="#bfbfbf [2412]" opacity="26214f" origin=",-.5" offset="0,1pt"/>
                <v:textbox>
                  <w:txbxContent>
                    <w:p w14:paraId="7D1E4DB5" w14:textId="77777777" w:rsidR="009C0269" w:rsidRPr="00632A03" w:rsidRDefault="009C0269" w:rsidP="009C0269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632A03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B1A84BC" wp14:editId="7363023A">
                            <wp:extent cx="422910" cy="422910"/>
                            <wp:effectExtent l="0" t="0" r="0" b="0"/>
                            <wp:docPr id="364" name="Graphic 364" descr="Clip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" name="mediafile_U4vipC.sv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C0269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05EA4C6" wp14:editId="6D303E4A">
                <wp:simplePos x="0" y="0"/>
                <wp:positionH relativeFrom="column">
                  <wp:posOffset>8867140</wp:posOffset>
                </wp:positionH>
                <wp:positionV relativeFrom="paragraph">
                  <wp:posOffset>3268345</wp:posOffset>
                </wp:positionV>
                <wp:extent cx="0" cy="279400"/>
                <wp:effectExtent l="12700" t="0" r="12700" b="127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297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B8601" id="Straight Connector 80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8.2pt,257.35pt" to="698.2pt,2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9C0269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C4228D1" wp14:editId="0E684B65">
                <wp:simplePos x="0" y="0"/>
                <wp:positionH relativeFrom="column">
                  <wp:posOffset>8558530</wp:posOffset>
                </wp:positionH>
                <wp:positionV relativeFrom="paragraph">
                  <wp:posOffset>3425825</wp:posOffset>
                </wp:positionV>
                <wp:extent cx="476250" cy="495300"/>
                <wp:effectExtent l="0" t="0" r="0" b="25400"/>
                <wp:wrapThrough wrapText="bothSides">
                  <wp:wrapPolygon edited="0">
                    <wp:start x="3456" y="0"/>
                    <wp:lineTo x="1728" y="1108"/>
                    <wp:lineTo x="1728" y="18831"/>
                    <wp:lineTo x="3456" y="22154"/>
                    <wp:lineTo x="17856" y="22154"/>
                    <wp:lineTo x="19584" y="18831"/>
                    <wp:lineTo x="19584" y="9969"/>
                    <wp:lineTo x="17856" y="1662"/>
                    <wp:lineTo x="17856" y="0"/>
                    <wp:lineTo x="3456" y="0"/>
                  </wp:wrapPolygon>
                </wp:wrapThrough>
                <wp:docPr id="301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95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47EF5" w14:textId="77777777" w:rsidR="009C0269" w:rsidRDefault="009C0269" w:rsidP="009C026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59547F" wp14:editId="560B557E">
                                  <wp:extent cx="422910" cy="422910"/>
                                  <wp:effectExtent l="0" t="0" r="0" b="0"/>
                                  <wp:docPr id="365" name="Graphic 365" descr="Clip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" name="mediafile_eKH1gk.sv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2910" cy="422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28D1" id="_x0000_s1051" type="#_x0000_t202" style="position:absolute;margin-left:673.9pt;margin-top:269.75pt;width:37.5pt;height:3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" filled="f" stroked="f" strokeweight="1pt">
                <v:shadow on="t" color="#bfbfbf [2412]" opacity="26214f" origin=",-.5" offset="0,1pt"/>
                <v:textbox>
                  <w:txbxContent>
                    <w:p w14:paraId="79647EF5" w14:textId="77777777" w:rsidR="009C0269" w:rsidRDefault="009C0269" w:rsidP="009C026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59547F" wp14:editId="560B557E">
                            <wp:extent cx="422910" cy="422910"/>
                            <wp:effectExtent l="0" t="0" r="0" b="0"/>
                            <wp:docPr id="365" name="Graphic 365" descr="Clip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" name="mediafile_eKH1gk.sv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C0269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112BA0F" wp14:editId="0F099BBA">
                <wp:simplePos x="0" y="0"/>
                <wp:positionH relativeFrom="column">
                  <wp:posOffset>8624570</wp:posOffset>
                </wp:positionH>
                <wp:positionV relativeFrom="paragraph">
                  <wp:posOffset>2901950</wp:posOffset>
                </wp:positionV>
                <wp:extent cx="0" cy="381000"/>
                <wp:effectExtent l="12700" t="0" r="12700" b="127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299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58850" id="Straight Connector 81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9.1pt,228.5pt" to="679.1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9C0269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091CD90" wp14:editId="6ED29537">
                <wp:simplePos x="0" y="0"/>
                <wp:positionH relativeFrom="column">
                  <wp:posOffset>8371840</wp:posOffset>
                </wp:positionH>
                <wp:positionV relativeFrom="paragraph">
                  <wp:posOffset>3268345</wp:posOffset>
                </wp:positionV>
                <wp:extent cx="0" cy="266700"/>
                <wp:effectExtent l="12700" t="0" r="12700" b="127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298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A5B08" id="Straight Connector 80" o:spid="_x0000_s1026" style="position:absolute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9.2pt,257.35pt" to="659.2pt,2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9C0269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9463CAD" wp14:editId="073520AC">
                <wp:simplePos x="0" y="0"/>
                <wp:positionH relativeFrom="column">
                  <wp:posOffset>7628890</wp:posOffset>
                </wp:positionH>
                <wp:positionV relativeFrom="paragraph">
                  <wp:posOffset>3425825</wp:posOffset>
                </wp:positionV>
                <wp:extent cx="476250" cy="495300"/>
                <wp:effectExtent l="0" t="0" r="0" b="25400"/>
                <wp:wrapThrough wrapText="bothSides">
                  <wp:wrapPolygon edited="0">
                    <wp:start x="3456" y="0"/>
                    <wp:lineTo x="1728" y="1108"/>
                    <wp:lineTo x="1728" y="18831"/>
                    <wp:lineTo x="3456" y="22154"/>
                    <wp:lineTo x="17856" y="22154"/>
                    <wp:lineTo x="19584" y="18831"/>
                    <wp:lineTo x="19584" y="9969"/>
                    <wp:lineTo x="17856" y="1662"/>
                    <wp:lineTo x="17856" y="0"/>
                    <wp:lineTo x="3456" y="0"/>
                  </wp:wrapPolygon>
                </wp:wrapThrough>
                <wp:docPr id="28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95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BF512" w14:textId="77777777" w:rsidR="009C0269" w:rsidRDefault="009C0269" w:rsidP="009C026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DB95F3" wp14:editId="02143039">
                                  <wp:extent cx="422910" cy="422910"/>
                                  <wp:effectExtent l="0" t="0" r="0" b="0"/>
                                  <wp:docPr id="366" name="Graphic 366" descr="Clip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" name="mediafile_eKH1gk.sv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2910" cy="422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63CAD" id="_x0000_s1052" type="#_x0000_t202" style="position:absolute;margin-left:600.7pt;margin-top:269.75pt;width:37.5pt;height:3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" filled="f" stroked="f" strokeweight="1pt">
                <v:shadow on="t" color="#bfbfbf [2412]" opacity="26214f" origin=",-.5" offset="0,1pt"/>
                <v:textbox>
                  <w:txbxContent>
                    <w:p w14:paraId="5CABF512" w14:textId="77777777" w:rsidR="009C0269" w:rsidRDefault="009C0269" w:rsidP="009C026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DB95F3" wp14:editId="02143039">
                            <wp:extent cx="422910" cy="422910"/>
                            <wp:effectExtent l="0" t="0" r="0" b="0"/>
                            <wp:docPr id="366" name="Graphic 366" descr="Clip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" name="mediafile_eKH1gk.sv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C0269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14" behindDoc="0" locked="0" layoutInCell="1" allowOverlap="1" wp14:anchorId="3ABFB8E9" wp14:editId="7EA70C98">
                <wp:simplePos x="0" y="0"/>
                <wp:positionH relativeFrom="column">
                  <wp:posOffset>7937500</wp:posOffset>
                </wp:positionH>
                <wp:positionV relativeFrom="paragraph">
                  <wp:posOffset>3255645</wp:posOffset>
                </wp:positionV>
                <wp:extent cx="0" cy="279400"/>
                <wp:effectExtent l="12700" t="0" r="12700" b="127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29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68E4B" id="Straight Connector 80" o:spid="_x0000_s1026" style="position:absolute;z-index:251700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pt,256.35pt" to="625pt,2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9C0269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6718EE" wp14:editId="0C26C6A1">
                <wp:simplePos x="0" y="0"/>
                <wp:positionH relativeFrom="column">
                  <wp:posOffset>7442200</wp:posOffset>
                </wp:positionH>
                <wp:positionV relativeFrom="paragraph">
                  <wp:posOffset>3268345</wp:posOffset>
                </wp:positionV>
                <wp:extent cx="0" cy="266700"/>
                <wp:effectExtent l="12700" t="0" r="12700" b="127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114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10109" id="Straight Connector 80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6pt,257.35pt" to="586pt,2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9C0269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5A92507" wp14:editId="33FED81C">
                <wp:simplePos x="0" y="0"/>
                <wp:positionH relativeFrom="column">
                  <wp:posOffset>7156450</wp:posOffset>
                </wp:positionH>
                <wp:positionV relativeFrom="paragraph">
                  <wp:posOffset>3413125</wp:posOffset>
                </wp:positionV>
                <wp:extent cx="524510" cy="495300"/>
                <wp:effectExtent l="0" t="0" r="0" b="25400"/>
                <wp:wrapThrough wrapText="bothSides">
                  <wp:wrapPolygon edited="0">
                    <wp:start x="3138" y="0"/>
                    <wp:lineTo x="1569" y="1108"/>
                    <wp:lineTo x="1569" y="18831"/>
                    <wp:lineTo x="3138" y="22154"/>
                    <wp:lineTo x="17782" y="22154"/>
                    <wp:lineTo x="19874" y="18831"/>
                    <wp:lineTo x="19874" y="9969"/>
                    <wp:lineTo x="17782" y="1662"/>
                    <wp:lineTo x="17782" y="0"/>
                    <wp:lineTo x="3138" y="0"/>
                  </wp:wrapPolygon>
                </wp:wrapThrough>
                <wp:docPr id="287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495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09924" w14:textId="77777777" w:rsidR="009C0269" w:rsidRPr="00632A03" w:rsidRDefault="009C0269" w:rsidP="009C0269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632A03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B8A9CDF" wp14:editId="6FB1109F">
                                  <wp:extent cx="422910" cy="422910"/>
                                  <wp:effectExtent l="0" t="0" r="0" b="0"/>
                                  <wp:docPr id="367" name="Graphic 367" descr="Clip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" name="mediafile_U4vipC.sv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2910" cy="422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2507" id="_x0000_s1053" type="#_x0000_t202" style="position:absolute;margin-left:563.5pt;margin-top:268.75pt;width:41.3pt;height:3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" filled="f" stroked="f" strokeweight="1pt">
                <v:shadow on="t" color="#bfbfbf [2412]" opacity="26214f" origin=",-.5" offset="0,1pt"/>
                <v:textbox>
                  <w:txbxContent>
                    <w:p w14:paraId="42C09924" w14:textId="77777777" w:rsidR="009C0269" w:rsidRPr="00632A03" w:rsidRDefault="009C0269" w:rsidP="009C0269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632A03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B8A9CDF" wp14:editId="6FB1109F">
                            <wp:extent cx="422910" cy="422910"/>
                            <wp:effectExtent l="0" t="0" r="0" b="0"/>
                            <wp:docPr id="367" name="Graphic 367" descr="Clip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" name="mediafile_U4vipC.sv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776BF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39" behindDoc="0" locked="0" layoutInCell="1" allowOverlap="1" wp14:anchorId="6075EDCA" wp14:editId="699B10C3">
                <wp:simplePos x="0" y="0"/>
                <wp:positionH relativeFrom="column">
                  <wp:posOffset>8616315</wp:posOffset>
                </wp:positionH>
                <wp:positionV relativeFrom="paragraph">
                  <wp:posOffset>2170430</wp:posOffset>
                </wp:positionV>
                <wp:extent cx="0" cy="381000"/>
                <wp:effectExtent l="12700" t="0" r="12700" b="127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280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384CC" id="Straight Connector 45" o:spid="_x0000_s1026" style="position:absolute;z-index:251701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45pt,170.9pt" to="678.45pt,2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1776BF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64" behindDoc="0" locked="0" layoutInCell="1" allowOverlap="1" wp14:anchorId="02C99347" wp14:editId="7CDEF841">
                <wp:simplePos x="0" y="0"/>
                <wp:positionH relativeFrom="column">
                  <wp:posOffset>7695565</wp:posOffset>
                </wp:positionH>
                <wp:positionV relativeFrom="paragraph">
                  <wp:posOffset>2170430</wp:posOffset>
                </wp:positionV>
                <wp:extent cx="0" cy="381000"/>
                <wp:effectExtent l="12700" t="0" r="12700" b="127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279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1C6ED" id="Straight Connector 43" o:spid="_x0000_s1026" style="position:absolute;z-index:251702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5.95pt,170.9pt" to="605.95pt,2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1776BF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55610A0" wp14:editId="51EA3E64">
                <wp:simplePos x="0" y="0"/>
                <wp:positionH relativeFrom="column">
                  <wp:posOffset>7188200</wp:posOffset>
                </wp:positionH>
                <wp:positionV relativeFrom="paragraph">
                  <wp:posOffset>1435100</wp:posOffset>
                </wp:positionV>
                <wp:extent cx="1853565" cy="736600"/>
                <wp:effectExtent l="50800" t="38100" r="64135" b="76200"/>
                <wp:wrapThrough wrapText="bothSides">
                  <wp:wrapPolygon edited="0">
                    <wp:start x="-296" y="-1117"/>
                    <wp:lineTo x="-592" y="-745"/>
                    <wp:lineTo x="-592" y="22345"/>
                    <wp:lineTo x="-296" y="23462"/>
                    <wp:lineTo x="21903" y="23462"/>
                    <wp:lineTo x="21903" y="23090"/>
                    <wp:lineTo x="22199" y="17503"/>
                    <wp:lineTo x="22199" y="5214"/>
                    <wp:lineTo x="21903" y="-372"/>
                    <wp:lineTo x="21903" y="-1117"/>
                    <wp:lineTo x="-296" y="-1117"/>
                  </wp:wrapPolygon>
                </wp:wrapThrough>
                <wp:docPr id="27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4A077" w14:textId="77777777" w:rsidR="00A24C8F" w:rsidRPr="00E2790F" w:rsidRDefault="00A24C8F" w:rsidP="00A24C8F">
                            <w:pPr>
                              <w:jc w:val="center"/>
                              <w:rPr>
                                <w:rFonts w:ascii="Century Gothic" w:eastAsia="MS P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sz w:val="20"/>
                              </w:rPr>
                              <w:t>エンゲージメント</w:t>
                            </w:r>
                          </w:p>
                          <w:p w14:paraId="434CE759" w14:textId="77777777" w:rsidR="00A24C8F" w:rsidRPr="00E2790F" w:rsidRDefault="00A24C8F" w:rsidP="00A24C8F">
                            <w:pPr>
                              <w:jc w:val="center"/>
                              <w:rPr>
                                <w:rFonts w:ascii="Century Gothic" w:eastAsia="MS PGothic" w:hAnsi="Century Gothic" w:cs="Century Gothic"/>
                                <w:sz w:val="20"/>
                                <w:szCs w:val="20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6D78D08" wp14:editId="464A740D">
                                  <wp:extent cx="412750" cy="412750"/>
                                  <wp:effectExtent l="0" t="0" r="0" b="0"/>
                                  <wp:docPr id="370" name="Graphic 370" descr="Newspap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mediafile_zvAdpT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750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10A0" id="_x0000_s1054" type="#_x0000_t202" style="position:absolute;margin-left:566pt;margin-top:113pt;width:145.95pt;height:58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" fillcolor="white [3201]" strokecolor="#a5a5a5 [3206]" strokeweight="1pt">
                <v:shadow on="t" color="#bfbfbf [2412]" opacity="26214f" origin=",-.5" offset="0,1pt"/>
                <v:textbox>
                  <w:txbxContent>
                    <w:p w14:paraId="65C4A077" w14:textId="77777777" w:rsidR="00A24C8F" w:rsidRPr="00E2790F" w:rsidRDefault="00A24C8F" w:rsidP="00A24C8F">
                      <w:pPr>
                        <w:jc w:val="center"/>
                        <w:rPr>
                          <w:rFonts w:ascii="Century Gothic" w:eastAsia="MS PGothic" w:hAnsi="Century Gothic" w:cs="Century Gothic"/>
                          <w:sz w:val="20"/>
                          <w:szCs w:val="20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sz w:val="20"/>
                        </w:rPr>
                        <w:t>エンゲージメント</w:t>
                      </w:r>
                    </w:p>
                    <w:p w14:paraId="434CE759" w14:textId="77777777" w:rsidR="00A24C8F" w:rsidRPr="00E2790F" w:rsidRDefault="00A24C8F" w:rsidP="00A24C8F">
                      <w:pPr>
                        <w:jc w:val="center"/>
                        <w:rPr>
                          <w:rFonts w:ascii="Century Gothic" w:eastAsia="MS PGothic" w:hAnsi="Century Gothic" w:cs="Century Gothic"/>
                          <w:sz w:val="20"/>
                          <w:szCs w:val="20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6D78D08" wp14:editId="464A740D">
                            <wp:extent cx="412750" cy="412750"/>
                            <wp:effectExtent l="0" t="0" r="0" b="0"/>
                            <wp:docPr id="370" name="Graphic 370" descr="Newspap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mediafile_zvAdpT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750" cy="412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776BF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7BCE226" wp14:editId="0E1EE2AA">
                <wp:simplePos x="0" y="0"/>
                <wp:positionH relativeFrom="column">
                  <wp:posOffset>8128635</wp:posOffset>
                </wp:positionH>
                <wp:positionV relativeFrom="paragraph">
                  <wp:posOffset>1186815</wp:posOffset>
                </wp:positionV>
                <wp:extent cx="0" cy="381000"/>
                <wp:effectExtent l="12700" t="0" r="12700" b="127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275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D42B1" id="Straight Connector 44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0.05pt,93.45pt" to="640.05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1776BF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14EBEDB" wp14:editId="4BF84293">
                <wp:simplePos x="0" y="0"/>
                <wp:positionH relativeFrom="column">
                  <wp:posOffset>7188200</wp:posOffset>
                </wp:positionH>
                <wp:positionV relativeFrom="paragraph">
                  <wp:posOffset>440690</wp:posOffset>
                </wp:positionV>
                <wp:extent cx="1853565" cy="736600"/>
                <wp:effectExtent l="50800" t="38100" r="64135" b="76200"/>
                <wp:wrapThrough wrapText="bothSides">
                  <wp:wrapPolygon edited="0">
                    <wp:start x="-296" y="-1117"/>
                    <wp:lineTo x="-592" y="-745"/>
                    <wp:lineTo x="-592" y="22345"/>
                    <wp:lineTo x="-296" y="23462"/>
                    <wp:lineTo x="21903" y="23462"/>
                    <wp:lineTo x="21903" y="23090"/>
                    <wp:lineTo x="22199" y="17503"/>
                    <wp:lineTo x="22199" y="5214"/>
                    <wp:lineTo x="21903" y="-372"/>
                    <wp:lineTo x="21903" y="-1117"/>
                    <wp:lineTo x="-296" y="-1117"/>
                  </wp:wrapPolygon>
                </wp:wrapThrough>
                <wp:docPr id="273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F7095" w14:textId="77777777" w:rsidR="00A24C8F" w:rsidRPr="00E2790F" w:rsidRDefault="00A24C8F" w:rsidP="00A24C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</w:rPr>
                              <w:t>クライアント</w:t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</w:rPr>
                              <w:t xml:space="preserve"> 2/</w:t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</w:rPr>
                              <w:t>直属の上司</w:t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</w:rPr>
                              <w:t xml:space="preserve"> 2</w:t>
                            </w:r>
                          </w:p>
                          <w:p w14:paraId="58DED8B9" w14:textId="507049A3" w:rsidR="00A24C8F" w:rsidRPr="00E2790F" w:rsidRDefault="0090606E" w:rsidP="00A24C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</w:rPr>
                            </w:pPr>
                            <w:r w:rsidRPr="00E2790F">
                              <w:rPr>
                                <w:rFonts w:eastAsia="MS PGothic" w:cs="Century Gothic"/>
                                <w:noProof/>
                              </w:rPr>
                              <w:drawing>
                                <wp:inline distT="0" distB="0" distL="0" distR="0" wp14:anchorId="7EC5D378" wp14:editId="064E99F5">
                                  <wp:extent cx="448945" cy="448945"/>
                                  <wp:effectExtent l="0" t="0" r="8255" b="8255"/>
                                  <wp:docPr id="146" name="Picture 146" descr="A picture containing person, outdoor, pos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" name="Picture 146" descr="A picture containing person, outdoor, posing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945" cy="448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EBEDB" id="_x0000_s1055" type="#_x0000_t202" style="position:absolute;margin-left:566pt;margin-top:34.7pt;width:145.95pt;height:58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" fillcolor="white [3201]" strokecolor="#a5a5a5 [3206]" strokeweight="1pt">
                <v:shadow on="t" color="#bfbfbf [2412]" opacity="26214f" origin=",-.5" offset="0,1pt"/>
                <v:textbox>
                  <w:txbxContent>
                    <w:p w14:paraId="4B8F7095" w14:textId="77777777" w:rsidR="00A24C8F" w:rsidRPr="00E2790F" w:rsidRDefault="00A24C8F" w:rsidP="00A24C8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  <w:szCs w:val="20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</w:rPr>
                        <w:t>クライアント</w:t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</w:rPr>
                        <w:t xml:space="preserve"> 2/</w:t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</w:rPr>
                        <w:t>直属の上司</w:t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</w:rPr>
                        <w:t xml:space="preserve"> 2</w:t>
                      </w:r>
                    </w:p>
                    <w:p w14:paraId="58DED8B9" w14:textId="507049A3" w:rsidR="00A24C8F" w:rsidRPr="00E2790F" w:rsidRDefault="0090606E" w:rsidP="00A24C8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</w:rPr>
                      </w:pPr>
                      <w:r w:rsidRPr="00E2790F">
                        <w:rPr>
                          <w:rFonts w:eastAsia="MS PGothic" w:cs="Century Gothic"/>
                          <w:noProof/>
                        </w:rPr>
                        <w:drawing>
                          <wp:inline distT="0" distB="0" distL="0" distR="0" wp14:anchorId="7EC5D378" wp14:editId="064E99F5">
                            <wp:extent cx="448945" cy="448945"/>
                            <wp:effectExtent l="0" t="0" r="8255" b="8255"/>
                            <wp:docPr id="146" name="Picture 146" descr="A picture containing person, outdoor, pos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" name="Picture 146" descr="A picture containing person, outdoor, posing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945" cy="448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F2CB4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64887050" wp14:editId="3DBD67B7">
                <wp:simplePos x="0" y="0"/>
                <wp:positionH relativeFrom="column">
                  <wp:posOffset>1460500</wp:posOffset>
                </wp:positionH>
                <wp:positionV relativeFrom="paragraph">
                  <wp:posOffset>3977005</wp:posOffset>
                </wp:positionV>
                <wp:extent cx="618490" cy="542290"/>
                <wp:effectExtent l="0" t="0" r="0" b="29210"/>
                <wp:wrapThrough wrapText="bothSides">
                  <wp:wrapPolygon edited="0">
                    <wp:start x="2661" y="0"/>
                    <wp:lineTo x="1331" y="1012"/>
                    <wp:lineTo x="1331" y="19728"/>
                    <wp:lineTo x="3105" y="22258"/>
                    <wp:lineTo x="18185" y="22258"/>
                    <wp:lineTo x="18628" y="21246"/>
                    <wp:lineTo x="19959" y="17705"/>
                    <wp:lineTo x="19959" y="9105"/>
                    <wp:lineTo x="18628" y="1518"/>
                    <wp:lineTo x="18628" y="0"/>
                    <wp:lineTo x="2661" y="0"/>
                  </wp:wrapPolygon>
                </wp:wrapThrough>
                <wp:docPr id="211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5422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491E9" w14:textId="77777777" w:rsidR="00D17201" w:rsidRDefault="00D17201" w:rsidP="00D172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F3624">
                              <w:rPr>
                                <w:noProof/>
                              </w:rPr>
                              <w:drawing>
                                <wp:inline distT="0" distB="0" distL="0" distR="0" wp14:anchorId="110AD789" wp14:editId="67FB52DF">
                                  <wp:extent cx="304800" cy="304800"/>
                                  <wp:effectExtent l="0" t="0" r="0" b="0"/>
                                  <wp:docPr id="256" name="Graphic 256" descr="P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" name="mediafile_Tcs0uN.svg"/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87050" id="_x0000_s1056" type="#_x0000_t202" style="position:absolute;margin-left:115pt;margin-top:313.15pt;width:48.7pt;height:42.7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" filled="f" stroked="f" strokeweight="1pt">
                <v:shadow on="t" color="#bfbfbf [2412]" opacity="26214f" origin=",-.5" offset="0,1pt"/>
                <v:textbox>
                  <w:txbxContent>
                    <w:p w14:paraId="479491E9" w14:textId="77777777" w:rsidR="00D17201" w:rsidRDefault="00D17201" w:rsidP="00D1720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F3624">
                        <w:rPr>
                          <w:noProof/>
                        </w:rPr>
                        <w:drawing>
                          <wp:inline distT="0" distB="0" distL="0" distR="0" wp14:anchorId="110AD789" wp14:editId="67FB52DF">
                            <wp:extent cx="304800" cy="304800"/>
                            <wp:effectExtent l="0" t="0" r="0" b="0"/>
                            <wp:docPr id="256" name="Graphic 256" descr="P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" name="mediafile_Tcs0uN.svg"/>
                                    <pic:cNvPicPr/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F2CB4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4" behindDoc="0" locked="0" layoutInCell="1" allowOverlap="1" wp14:anchorId="5D811550" wp14:editId="1AE99324">
                <wp:simplePos x="0" y="0"/>
                <wp:positionH relativeFrom="column">
                  <wp:posOffset>38100</wp:posOffset>
                </wp:positionH>
                <wp:positionV relativeFrom="paragraph">
                  <wp:posOffset>4297045</wp:posOffset>
                </wp:positionV>
                <wp:extent cx="2336800" cy="0"/>
                <wp:effectExtent l="0" t="12700" r="12700" b="1270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215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6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EB04F" id="Straight Connector 54" o:spid="_x0000_s1026" style="position:absolute;flip:y;z-index:2517063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338.35pt" to="187pt,3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D17201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57A6318" wp14:editId="1BB789C0">
                <wp:simplePos x="0" y="0"/>
                <wp:positionH relativeFrom="column">
                  <wp:posOffset>1694180</wp:posOffset>
                </wp:positionH>
                <wp:positionV relativeFrom="paragraph">
                  <wp:posOffset>4789170</wp:posOffset>
                </wp:positionV>
                <wp:extent cx="618490" cy="542290"/>
                <wp:effectExtent l="0" t="0" r="0" b="29210"/>
                <wp:wrapThrough wrapText="bothSides">
                  <wp:wrapPolygon edited="0">
                    <wp:start x="2661" y="0"/>
                    <wp:lineTo x="1331" y="1012"/>
                    <wp:lineTo x="1331" y="19728"/>
                    <wp:lineTo x="3105" y="22258"/>
                    <wp:lineTo x="18185" y="22258"/>
                    <wp:lineTo x="18628" y="21246"/>
                    <wp:lineTo x="19959" y="17705"/>
                    <wp:lineTo x="19959" y="9105"/>
                    <wp:lineTo x="18628" y="1518"/>
                    <wp:lineTo x="18628" y="0"/>
                    <wp:lineTo x="2661" y="0"/>
                  </wp:wrapPolygon>
                </wp:wrapThrough>
                <wp:docPr id="235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5422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BC9B5" w14:textId="77777777" w:rsidR="00D17201" w:rsidRDefault="00D17201" w:rsidP="00D172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A72661" wp14:editId="3A782A42">
                                  <wp:extent cx="422910" cy="422910"/>
                                  <wp:effectExtent l="0" t="0" r="0" b="0"/>
                                  <wp:docPr id="251" name="Graphic 251" descr="Clip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" name="mediafile_tyGd3B.sv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2910" cy="422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057A6318" id="_x0000_s1058" type="#_x0000_t202" style="position:absolute;margin-left:133.4pt;margin-top:377.1pt;width:48.7pt;height:42.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" filled="f" stroked="f" strokeweight="1pt">
                <v:shadow on="t" color="#bfbfbf [2412]" opacity="26214f" origin=",-.5" offset="0,1pt"/>
                <v:textbox>
                  <w:txbxContent>
                    <w:p w14:paraId="225BC9B5" w14:textId="77777777" w:rsidR="00D17201" w:rsidRDefault="00D17201" w:rsidP="00D1720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A72661" wp14:editId="3A782A42">
                            <wp:extent cx="422910" cy="422910"/>
                            <wp:effectExtent l="0" t="0" r="0" b="0"/>
                            <wp:docPr id="251" name="Graphic 251" descr="Clip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" name="mediafile_tyGd3B.sv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17201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39" behindDoc="0" locked="0" layoutInCell="1" allowOverlap="1" wp14:anchorId="3C04C26F" wp14:editId="047B1208">
                <wp:simplePos x="0" y="0"/>
                <wp:positionH relativeFrom="column">
                  <wp:posOffset>2006600</wp:posOffset>
                </wp:positionH>
                <wp:positionV relativeFrom="paragraph">
                  <wp:posOffset>4792345</wp:posOffset>
                </wp:positionV>
                <wp:extent cx="0" cy="127000"/>
                <wp:effectExtent l="12700" t="0" r="12700" b="127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232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C802D" id="Straight Connector 43" o:spid="_x0000_s1026" style="position:absolute;z-index:251705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pt,377.35pt" to="158pt,3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D17201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89" behindDoc="0" locked="0" layoutInCell="1" allowOverlap="1" wp14:anchorId="74ABC936" wp14:editId="5A97EAC3">
                <wp:simplePos x="0" y="0"/>
                <wp:positionH relativeFrom="column">
                  <wp:posOffset>1765300</wp:posOffset>
                </wp:positionH>
                <wp:positionV relativeFrom="paragraph">
                  <wp:posOffset>2798445</wp:posOffset>
                </wp:positionV>
                <wp:extent cx="0" cy="1993900"/>
                <wp:effectExtent l="12700" t="0" r="12700" b="127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208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3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972EF" id="Straight Connector 47" o:spid="_x0000_s1026" style="position:absolute;z-index:251707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pt,220.35pt" to="139pt,3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D17201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71E2646" wp14:editId="767B8B77">
                <wp:simplePos x="0" y="0"/>
                <wp:positionH relativeFrom="column">
                  <wp:posOffset>-457200</wp:posOffset>
                </wp:positionH>
                <wp:positionV relativeFrom="paragraph">
                  <wp:posOffset>4789170</wp:posOffset>
                </wp:positionV>
                <wp:extent cx="524510" cy="495300"/>
                <wp:effectExtent l="0" t="0" r="0" b="25400"/>
                <wp:wrapThrough wrapText="bothSides">
                  <wp:wrapPolygon edited="0">
                    <wp:start x="3138" y="0"/>
                    <wp:lineTo x="1569" y="1108"/>
                    <wp:lineTo x="1569" y="18831"/>
                    <wp:lineTo x="3138" y="22154"/>
                    <wp:lineTo x="17782" y="22154"/>
                    <wp:lineTo x="19874" y="18831"/>
                    <wp:lineTo x="19874" y="9969"/>
                    <wp:lineTo x="17782" y="1662"/>
                    <wp:lineTo x="17782" y="0"/>
                    <wp:lineTo x="3138" y="0"/>
                  </wp:wrapPolygon>
                </wp:wrapThrough>
                <wp:docPr id="160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495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1A6B6" w14:textId="77777777" w:rsidR="00AF3624" w:rsidRPr="00632A03" w:rsidRDefault="00AF3624" w:rsidP="00AF36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632A03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8394E8B" wp14:editId="6986DD72">
                                  <wp:extent cx="422910" cy="422910"/>
                                  <wp:effectExtent l="0" t="0" r="0" b="0"/>
                                  <wp:docPr id="221" name="Graphic 221" descr="Clip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" name="mediafile_U4vipC.sv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2910" cy="422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E2646" id="_x0000_s1060" type="#_x0000_t202" style="position:absolute;margin-left:-36pt;margin-top:377.1pt;width:41.3pt;height:3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" filled="f" stroked="f" strokeweight="1pt">
                <v:shadow on="t" color="#bfbfbf [2412]" opacity="26214f" origin=",-.5" offset="0,1pt"/>
                <v:textbox>
                  <w:txbxContent>
                    <w:p w14:paraId="1991A6B6" w14:textId="77777777" w:rsidR="00AF3624" w:rsidRPr="00632A03" w:rsidRDefault="00AF3624" w:rsidP="00AF362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632A03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8394E8B" wp14:editId="6986DD72">
                            <wp:extent cx="422910" cy="422910"/>
                            <wp:effectExtent l="0" t="0" r="0" b="0"/>
                            <wp:docPr id="221" name="Graphic 221" descr="Clip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" name="mediafile_U4vipC.sv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17201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0B36616" wp14:editId="4E142927">
                <wp:simplePos x="0" y="0"/>
                <wp:positionH relativeFrom="column">
                  <wp:posOffset>15240</wp:posOffset>
                </wp:positionH>
                <wp:positionV relativeFrom="paragraph">
                  <wp:posOffset>4789170</wp:posOffset>
                </wp:positionV>
                <wp:extent cx="476250" cy="495300"/>
                <wp:effectExtent l="0" t="0" r="0" b="25400"/>
                <wp:wrapThrough wrapText="bothSides">
                  <wp:wrapPolygon edited="0">
                    <wp:start x="3456" y="0"/>
                    <wp:lineTo x="1728" y="1108"/>
                    <wp:lineTo x="1728" y="18831"/>
                    <wp:lineTo x="3456" y="22154"/>
                    <wp:lineTo x="17856" y="22154"/>
                    <wp:lineTo x="19584" y="18831"/>
                    <wp:lineTo x="19584" y="9969"/>
                    <wp:lineTo x="17856" y="1662"/>
                    <wp:lineTo x="17856" y="0"/>
                    <wp:lineTo x="3456" y="0"/>
                  </wp:wrapPolygon>
                </wp:wrapThrough>
                <wp:docPr id="159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95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BEBA6" w14:textId="77777777" w:rsidR="00AF3624" w:rsidRDefault="00632A03" w:rsidP="00AF36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EA4C08" wp14:editId="3873C525">
                                  <wp:extent cx="422910" cy="422910"/>
                                  <wp:effectExtent l="0" t="0" r="0" b="0"/>
                                  <wp:docPr id="219" name="Graphic 219" descr="Clip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" name="mediafile_eKH1gk.sv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2910" cy="422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36616" id="_x0000_s1061" type="#_x0000_t202" style="position:absolute;margin-left:1.2pt;margin-top:377.1pt;width:37.5pt;height:3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" filled="f" stroked="f" strokeweight="1pt">
                <v:shadow on="t" color="#bfbfbf [2412]" opacity="26214f" origin=",-.5" offset="0,1pt"/>
                <v:textbox>
                  <w:txbxContent>
                    <w:p w14:paraId="5BDBEBA6" w14:textId="77777777" w:rsidR="00AF3624" w:rsidRDefault="00632A03" w:rsidP="00AF362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EA4C08" wp14:editId="3873C525">
                            <wp:extent cx="422910" cy="422910"/>
                            <wp:effectExtent l="0" t="0" r="0" b="0"/>
                            <wp:docPr id="219" name="Graphic 219" descr="Clip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" name="mediafile_eKH1gk.sv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17201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4" behindDoc="0" locked="0" layoutInCell="1" allowOverlap="1" wp14:anchorId="7A1998F1" wp14:editId="6013948D">
                <wp:simplePos x="0" y="0"/>
                <wp:positionH relativeFrom="column">
                  <wp:posOffset>330200</wp:posOffset>
                </wp:positionH>
                <wp:positionV relativeFrom="paragraph">
                  <wp:posOffset>4601845</wp:posOffset>
                </wp:positionV>
                <wp:extent cx="3810" cy="317500"/>
                <wp:effectExtent l="12700" t="12700" r="21590" b="12700"/>
                <wp:wrapThrough wrapText="bothSides">
                  <wp:wrapPolygon edited="0">
                    <wp:start x="-72000" y="-864"/>
                    <wp:lineTo x="-72000" y="21600"/>
                    <wp:lineTo x="72000" y="21600"/>
                    <wp:lineTo x="72000" y="-864"/>
                    <wp:lineTo x="-72000" y="-864"/>
                  </wp:wrapPolygon>
                </wp:wrapThrough>
                <wp:docPr id="154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17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D5AAC" id="Straight Connector 43" o:spid="_x0000_s1026" style="position:absolute;z-index:2517084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pt,362.35pt" to="26.3pt,3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D17201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12F83D3" wp14:editId="1C679D8F">
                <wp:simplePos x="0" y="0"/>
                <wp:positionH relativeFrom="column">
                  <wp:posOffset>-177800</wp:posOffset>
                </wp:positionH>
                <wp:positionV relativeFrom="paragraph">
                  <wp:posOffset>4601845</wp:posOffset>
                </wp:positionV>
                <wp:extent cx="0" cy="317500"/>
                <wp:effectExtent l="12700" t="0" r="12700" b="127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155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70595" id="Straight Connector 43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pt,362.35pt" to="-14pt,3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D17201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9E1789D" wp14:editId="22BBDF06">
                <wp:simplePos x="0" y="0"/>
                <wp:positionH relativeFrom="column">
                  <wp:posOffset>-177800</wp:posOffset>
                </wp:positionH>
                <wp:positionV relativeFrom="paragraph">
                  <wp:posOffset>4614545</wp:posOffset>
                </wp:positionV>
                <wp:extent cx="495300" cy="3810"/>
                <wp:effectExtent l="12700" t="12700" r="12700" b="21590"/>
                <wp:wrapThrough wrapText="bothSides">
                  <wp:wrapPolygon edited="0">
                    <wp:start x="-554" y="-72000"/>
                    <wp:lineTo x="-554" y="72000"/>
                    <wp:lineTo x="21600" y="72000"/>
                    <wp:lineTo x="21600" y="-72000"/>
                    <wp:lineTo x="-554" y="-72000"/>
                  </wp:wrapPolygon>
                </wp:wrapThrough>
                <wp:docPr id="153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28BB4" id="Straight Connector 54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pt,363.35pt" to="25pt,3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262EE3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AD4B71C" wp14:editId="7CA24D50">
                <wp:simplePos x="0" y="0"/>
                <wp:positionH relativeFrom="column">
                  <wp:posOffset>774700</wp:posOffset>
                </wp:positionH>
                <wp:positionV relativeFrom="paragraph">
                  <wp:posOffset>4789170</wp:posOffset>
                </wp:positionV>
                <wp:extent cx="618490" cy="542290"/>
                <wp:effectExtent l="0" t="0" r="0" b="29210"/>
                <wp:wrapThrough wrapText="bothSides">
                  <wp:wrapPolygon edited="0">
                    <wp:start x="2661" y="0"/>
                    <wp:lineTo x="1331" y="1012"/>
                    <wp:lineTo x="1331" y="19728"/>
                    <wp:lineTo x="3105" y="22258"/>
                    <wp:lineTo x="18185" y="22258"/>
                    <wp:lineTo x="18628" y="21246"/>
                    <wp:lineTo x="19959" y="17705"/>
                    <wp:lineTo x="19959" y="9105"/>
                    <wp:lineTo x="18628" y="1518"/>
                    <wp:lineTo x="18628" y="0"/>
                    <wp:lineTo x="2661" y="0"/>
                  </wp:wrapPolygon>
                </wp:wrapThrough>
                <wp:docPr id="20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5422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B9567" w14:textId="77777777" w:rsidR="00262EE3" w:rsidRDefault="00262EE3" w:rsidP="00262E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5EE832" wp14:editId="6FFE9224">
                                  <wp:extent cx="422910" cy="422910"/>
                                  <wp:effectExtent l="0" t="0" r="0" b="0"/>
                                  <wp:docPr id="218" name="Graphic 218" descr="Clip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" name="mediafile_KJR5B8.sv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2910" cy="422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5AD4B71C" id="_x0000_s1062" type="#_x0000_t202" style="position:absolute;margin-left:61pt;margin-top:377.1pt;width:48.7pt;height:42.7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" filled="f" stroked="f" strokeweight="1pt">
                <v:shadow on="t" color="#bfbfbf [2412]" opacity="26214f" origin=",-.5" offset="0,1pt"/>
                <v:textbox>
                  <w:txbxContent>
                    <w:p w14:paraId="650B9567" w14:textId="77777777" w:rsidR="00262EE3" w:rsidRDefault="00262EE3" w:rsidP="00262E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5EE832" wp14:editId="6FFE9224">
                            <wp:extent cx="422910" cy="422910"/>
                            <wp:effectExtent l="0" t="0" r="0" b="0"/>
                            <wp:docPr id="218" name="Graphic 218" descr="Clip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" name="mediafile_KJR5B8.sv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01FA2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DD1BF9" wp14:editId="144A8432">
                <wp:simplePos x="0" y="0"/>
                <wp:positionH relativeFrom="column">
                  <wp:posOffset>1092200</wp:posOffset>
                </wp:positionH>
                <wp:positionV relativeFrom="paragraph">
                  <wp:posOffset>3636645</wp:posOffset>
                </wp:positionV>
                <wp:extent cx="0" cy="1282700"/>
                <wp:effectExtent l="12700" t="0" r="12700" b="127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90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7E3B9" id="Straight Connector 47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pt,286.35pt" to="86pt,3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632A03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4F4425AE" wp14:editId="6F8AD690">
                <wp:simplePos x="0" y="0"/>
                <wp:positionH relativeFrom="column">
                  <wp:posOffset>-252095</wp:posOffset>
                </wp:positionH>
                <wp:positionV relativeFrom="paragraph">
                  <wp:posOffset>3960495</wp:posOffset>
                </wp:positionV>
                <wp:extent cx="618490" cy="542290"/>
                <wp:effectExtent l="0" t="0" r="0" b="29210"/>
                <wp:wrapThrough wrapText="bothSides">
                  <wp:wrapPolygon edited="0">
                    <wp:start x="2661" y="0"/>
                    <wp:lineTo x="1331" y="1012"/>
                    <wp:lineTo x="1331" y="19728"/>
                    <wp:lineTo x="3105" y="22258"/>
                    <wp:lineTo x="18185" y="22258"/>
                    <wp:lineTo x="18628" y="21246"/>
                    <wp:lineTo x="19959" y="17705"/>
                    <wp:lineTo x="19959" y="9105"/>
                    <wp:lineTo x="18628" y="1518"/>
                    <wp:lineTo x="18628" y="0"/>
                    <wp:lineTo x="2661" y="0"/>
                  </wp:wrapPolygon>
                </wp:wrapThrough>
                <wp:docPr id="53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5422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B2E56" w14:textId="77777777" w:rsidR="0052254B" w:rsidRDefault="005041D2" w:rsidP="005225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F3624">
                              <w:rPr>
                                <w:noProof/>
                              </w:rPr>
                              <w:drawing>
                                <wp:inline distT="0" distB="0" distL="0" distR="0" wp14:anchorId="14394FF7" wp14:editId="75BD64F5">
                                  <wp:extent cx="304800" cy="304800"/>
                                  <wp:effectExtent l="0" t="0" r="0" b="0"/>
                                  <wp:docPr id="220" name="Graphic 220" descr="P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" name="mediafile_Tcs0uN.svg"/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425AE" id="_x0000_s1063" type="#_x0000_t202" style="position:absolute;margin-left:-19.85pt;margin-top:311.85pt;width:48.7pt;height:42.7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" filled="f" stroked="f" strokeweight="1pt">
                <v:shadow on="t" color="#bfbfbf [2412]" opacity="26214f" origin=",-.5" offset="0,1pt"/>
                <v:textbox>
                  <w:txbxContent>
                    <w:p w14:paraId="361B2E56" w14:textId="77777777" w:rsidR="0052254B" w:rsidRDefault="005041D2" w:rsidP="0052254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F3624">
                        <w:rPr>
                          <w:noProof/>
                        </w:rPr>
                        <w:drawing>
                          <wp:inline distT="0" distB="0" distL="0" distR="0" wp14:anchorId="14394FF7" wp14:editId="75BD64F5">
                            <wp:extent cx="304800" cy="304800"/>
                            <wp:effectExtent l="0" t="0" r="0" b="0"/>
                            <wp:docPr id="220" name="Graphic 220" descr="P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" name="mediafile_Tcs0uN.svg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F3624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942377" wp14:editId="5E29FC96">
                <wp:simplePos x="0" y="0"/>
                <wp:positionH relativeFrom="column">
                  <wp:posOffset>37465</wp:posOffset>
                </wp:positionH>
                <wp:positionV relativeFrom="paragraph">
                  <wp:posOffset>3645535</wp:posOffset>
                </wp:positionV>
                <wp:extent cx="0" cy="680085"/>
                <wp:effectExtent l="12700" t="0" r="12700" b="18415"/>
                <wp:wrapThrough wrapText="bothSides">
                  <wp:wrapPolygon edited="0">
                    <wp:start x="-1" y="0"/>
                    <wp:lineTo x="-1" y="21782"/>
                    <wp:lineTo x="-1" y="21782"/>
                    <wp:lineTo x="-1" y="0"/>
                    <wp:lineTo x="-1" y="0"/>
                  </wp:wrapPolygon>
                </wp:wrapThrough>
                <wp:docPr id="92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0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F70EB" id="Straight Connector 4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287.05pt" to="2.95pt,3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AF3624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886E2" wp14:editId="3C56586F">
                <wp:simplePos x="0" y="0"/>
                <wp:positionH relativeFrom="column">
                  <wp:posOffset>-330200</wp:posOffset>
                </wp:positionH>
                <wp:positionV relativeFrom="paragraph">
                  <wp:posOffset>3204845</wp:posOffset>
                </wp:positionV>
                <wp:extent cx="711200" cy="749300"/>
                <wp:effectExtent l="50800" t="38100" r="63500" b="76200"/>
                <wp:wrapThrough wrapText="bothSides">
                  <wp:wrapPolygon edited="0">
                    <wp:start x="-771" y="-1098"/>
                    <wp:lineTo x="-1543" y="-732"/>
                    <wp:lineTo x="-1543" y="22332"/>
                    <wp:lineTo x="-771" y="23431"/>
                    <wp:lineTo x="22371" y="23431"/>
                    <wp:lineTo x="23143" y="22698"/>
                    <wp:lineTo x="23143" y="5125"/>
                    <wp:lineTo x="22371" y="-366"/>
                    <wp:lineTo x="22371" y="-1098"/>
                    <wp:lineTo x="-771" y="-1098"/>
                  </wp:wrapPolygon>
                </wp:wrapThrough>
                <wp:docPr id="89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A6D7E" w14:textId="77777777" w:rsidR="0052254B" w:rsidRPr="00E2790F" w:rsidRDefault="005041D2" w:rsidP="005225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</w:rPr>
                              <w:t>サブプロジェクト</w:t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</w:rPr>
                              <w:t xml:space="preserve"> 1</w:t>
                            </w:r>
                          </w:p>
                          <w:p w14:paraId="4D872F26" w14:textId="77777777" w:rsidR="005041D2" w:rsidRPr="00E2790F" w:rsidRDefault="005041D2" w:rsidP="005225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</w:rPr>
                            </w:pPr>
                            <w:r w:rsidRPr="00E2790F">
                              <w:rPr>
                                <w:rFonts w:eastAsia="MS PGothic" w:cs="Century Gothic"/>
                                <w:noProof/>
                              </w:rPr>
                              <w:drawing>
                                <wp:inline distT="0" distB="0" distL="0" distR="0" wp14:anchorId="7DD70DFA" wp14:editId="3E401D24">
                                  <wp:extent cx="421640" cy="421640"/>
                                  <wp:effectExtent l="0" t="0" r="0" b="0"/>
                                  <wp:docPr id="222" name="Graphic 222" descr="Open Fol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" name="mediafile_fbTUC0.svg"/>
                                          <pic:cNvPicPr/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1640" cy="421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886E2" id="_x0000_s1064" type="#_x0000_t202" style="position:absolute;margin-left:-26pt;margin-top:252.35pt;width:56pt;height:5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" fillcolor="white [3201]" strokecolor="#a5a5a5 [3206]" strokeweight="1pt">
                <v:shadow on="t" color="#bfbfbf [2412]" opacity="26214f" origin=",-.5" offset="0,1pt"/>
                <v:textbox>
                  <w:txbxContent>
                    <w:p w14:paraId="253A6D7E" w14:textId="77777777" w:rsidR="0052254B" w:rsidRPr="00E2790F" w:rsidRDefault="005041D2" w:rsidP="005225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  <w:szCs w:val="18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</w:rPr>
                        <w:t>サブプロジェクト</w:t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</w:rPr>
                        <w:t xml:space="preserve"> 1</w:t>
                      </w:r>
                    </w:p>
                    <w:p w14:paraId="4D872F26" w14:textId="77777777" w:rsidR="005041D2" w:rsidRPr="00E2790F" w:rsidRDefault="005041D2" w:rsidP="005225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</w:rPr>
                      </w:pPr>
                      <w:r w:rsidRPr="00E2790F">
                        <w:rPr>
                          <w:rFonts w:eastAsia="MS PGothic" w:cs="Century Gothic"/>
                          <w:noProof/>
                        </w:rPr>
                        <w:drawing>
                          <wp:inline distT="0" distB="0" distL="0" distR="0" wp14:anchorId="7DD70DFA" wp14:editId="3E401D24">
                            <wp:extent cx="421640" cy="421640"/>
                            <wp:effectExtent l="0" t="0" r="0" b="0"/>
                            <wp:docPr id="222" name="Graphic 222" descr="Open Fol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" name="mediafile_fbTUC0.svg"/>
                                    <pic:cNvPicPr/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1640" cy="421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F3624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39" behindDoc="0" locked="0" layoutInCell="1" allowOverlap="1" wp14:anchorId="77481DBF" wp14:editId="6A36DEC1">
                <wp:simplePos x="0" y="0"/>
                <wp:positionH relativeFrom="column">
                  <wp:posOffset>38100</wp:posOffset>
                </wp:positionH>
                <wp:positionV relativeFrom="paragraph">
                  <wp:posOffset>4331970</wp:posOffset>
                </wp:positionV>
                <wp:extent cx="0" cy="283210"/>
                <wp:effectExtent l="12700" t="0" r="12700" b="21590"/>
                <wp:wrapThrough wrapText="bothSides">
                  <wp:wrapPolygon edited="0">
                    <wp:start x="-1" y="0"/>
                    <wp:lineTo x="-1" y="22278"/>
                    <wp:lineTo x="-1" y="22278"/>
                    <wp:lineTo x="-1" y="0"/>
                    <wp:lineTo x="-1" y="0"/>
                  </wp:wrapPolygon>
                </wp:wrapThrough>
                <wp:docPr id="1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55BF5" id="Straight Connector 48" o:spid="_x0000_s1026" style="position:absolute;z-index:2517094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pt,341.1pt" to="3pt,3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5041D2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D96899B" wp14:editId="08398BFB">
                <wp:simplePos x="0" y="0"/>
                <wp:positionH relativeFrom="column">
                  <wp:posOffset>711200</wp:posOffset>
                </wp:positionH>
                <wp:positionV relativeFrom="paragraph">
                  <wp:posOffset>3228340</wp:posOffset>
                </wp:positionV>
                <wp:extent cx="711200" cy="749300"/>
                <wp:effectExtent l="50800" t="38100" r="63500" b="76200"/>
                <wp:wrapThrough wrapText="bothSides">
                  <wp:wrapPolygon edited="0">
                    <wp:start x="-771" y="-1098"/>
                    <wp:lineTo x="-1543" y="-732"/>
                    <wp:lineTo x="-1543" y="22332"/>
                    <wp:lineTo x="-771" y="23431"/>
                    <wp:lineTo x="22371" y="23431"/>
                    <wp:lineTo x="23143" y="22698"/>
                    <wp:lineTo x="23143" y="5125"/>
                    <wp:lineTo x="22371" y="-366"/>
                    <wp:lineTo x="22371" y="-1098"/>
                    <wp:lineTo x="-771" y="-1098"/>
                  </wp:wrapPolygon>
                </wp:wrapThrough>
                <wp:docPr id="14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A13CF" w14:textId="77777777" w:rsidR="005041D2" w:rsidRPr="00E2790F" w:rsidRDefault="005041D2" w:rsidP="005041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</w:rPr>
                              <w:t>サブプロジェクト</w:t>
                            </w: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18"/>
                              </w:rPr>
                              <w:t xml:space="preserve"> 2</w:t>
                            </w:r>
                          </w:p>
                          <w:p w14:paraId="3C46E549" w14:textId="77777777" w:rsidR="005041D2" w:rsidRPr="00E2790F" w:rsidRDefault="005041D2" w:rsidP="005041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</w:rPr>
                            </w:pPr>
                            <w:r w:rsidRPr="00E2790F">
                              <w:rPr>
                                <w:rFonts w:eastAsia="MS PGothic" w:cs="Century Gothic"/>
                                <w:noProof/>
                              </w:rPr>
                              <w:drawing>
                                <wp:inline distT="0" distB="0" distL="0" distR="0" wp14:anchorId="3CAAC884" wp14:editId="7EDB5301">
                                  <wp:extent cx="421640" cy="421640"/>
                                  <wp:effectExtent l="0" t="0" r="0" b="0"/>
                                  <wp:docPr id="223" name="Graphic 223" descr="Open Fol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" name="mediafile_fbTUC0.svg"/>
                                          <pic:cNvPicPr/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1640" cy="421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6899B" id="_x0000_s1065" type="#_x0000_t202" style="position:absolute;margin-left:56pt;margin-top:254.2pt;width:56pt;height:5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" fillcolor="white [3201]" strokecolor="#a5a5a5 [3206]" strokeweight="1pt">
                <v:shadow on="t" color="#bfbfbf [2412]" opacity="26214f" origin=",-.5" offset="0,1pt"/>
                <v:textbox>
                  <w:txbxContent>
                    <w:p w14:paraId="6F2A13CF" w14:textId="77777777" w:rsidR="005041D2" w:rsidRPr="00E2790F" w:rsidRDefault="005041D2" w:rsidP="005041D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  <w:szCs w:val="18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</w:rPr>
                        <w:t>サブプロジェクト</w:t>
                      </w: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18"/>
                        </w:rPr>
                        <w:t xml:space="preserve"> 2</w:t>
                      </w:r>
                    </w:p>
                    <w:p w14:paraId="3C46E549" w14:textId="77777777" w:rsidR="005041D2" w:rsidRPr="00E2790F" w:rsidRDefault="005041D2" w:rsidP="005041D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</w:rPr>
                      </w:pPr>
                      <w:r w:rsidRPr="00E2790F">
                        <w:rPr>
                          <w:rFonts w:eastAsia="MS PGothic" w:cs="Century Gothic"/>
                          <w:noProof/>
                        </w:rPr>
                        <w:drawing>
                          <wp:inline distT="0" distB="0" distL="0" distR="0" wp14:anchorId="3CAAC884" wp14:editId="7EDB5301">
                            <wp:extent cx="421640" cy="421640"/>
                            <wp:effectExtent l="0" t="0" r="0" b="0"/>
                            <wp:docPr id="223" name="Graphic 223" descr="Open Fol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" name="mediafile_fbTUC0.svg"/>
                                    <pic:cNvPicPr/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1640" cy="421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041D2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5D10EB" wp14:editId="09BE21F9">
                <wp:simplePos x="0" y="0"/>
                <wp:positionH relativeFrom="column">
                  <wp:posOffset>546100</wp:posOffset>
                </wp:positionH>
                <wp:positionV relativeFrom="paragraph">
                  <wp:posOffset>2766695</wp:posOffset>
                </wp:positionV>
                <wp:extent cx="0" cy="825500"/>
                <wp:effectExtent l="12700" t="0" r="12700" b="127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91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5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4E312" id="Straight Connector 48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pt,217.85pt" to="43pt,2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5041D2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9F0A18" wp14:editId="0BCBEA00">
                <wp:simplePos x="0" y="0"/>
                <wp:positionH relativeFrom="column">
                  <wp:posOffset>152400</wp:posOffset>
                </wp:positionH>
                <wp:positionV relativeFrom="paragraph">
                  <wp:posOffset>3592195</wp:posOffset>
                </wp:positionV>
                <wp:extent cx="838200" cy="0"/>
                <wp:effectExtent l="0" t="12700" r="12700" b="1270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58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B4E53" id="Straight Connector 5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282.85pt" to="78pt,2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52254B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9DE630" wp14:editId="7433243D">
                <wp:simplePos x="0" y="0"/>
                <wp:positionH relativeFrom="column">
                  <wp:posOffset>1466215</wp:posOffset>
                </wp:positionH>
                <wp:positionV relativeFrom="paragraph">
                  <wp:posOffset>2089150</wp:posOffset>
                </wp:positionV>
                <wp:extent cx="0" cy="381000"/>
                <wp:effectExtent l="12700" t="0" r="12700" b="127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59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F6780" id="Straight Connector 4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164.5pt" to="115.45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="0052254B"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550AA7" wp14:editId="5BCBFCAE">
                <wp:simplePos x="0" y="0"/>
                <wp:positionH relativeFrom="column">
                  <wp:posOffset>545465</wp:posOffset>
                </wp:positionH>
                <wp:positionV relativeFrom="paragraph">
                  <wp:posOffset>2089150</wp:posOffset>
                </wp:positionV>
                <wp:extent cx="0" cy="381000"/>
                <wp:effectExtent l="12700" t="0" r="12700" b="127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57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4BFD2" id="Straight Connector 4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5pt,164.5pt" to="42.95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" strokecolor="#a5a5a5 [3206]" strokeweight="1.5pt">
                <v:stroke joinstyle="miter"/>
                <w10:wrap type="through"/>
              </v:line>
            </w:pict>
          </mc:Fallback>
        </mc:AlternateContent>
      </w:r>
    </w:p>
    <w:p w14:paraId="03651D20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008BBB5B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78B704E1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4A12542E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3D9079E2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3239BE29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162B88CA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6046518A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6078459C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5F7ACD46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7EC6B29C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680B19F1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4F838766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6177F1FA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59747666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64E7ED01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28AB1A58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72702032" w14:textId="778676F2" w:rsidR="00AA50D1" w:rsidRPr="00E2790F" w:rsidRDefault="00D66C02" w:rsidP="00AA50D1">
      <w:pPr>
        <w:rPr>
          <w:rFonts w:ascii="Century Gothic" w:eastAsia="MS PGothic" w:hAnsi="Century Gothic" w:cs="Century Gothic"/>
          <w:sz w:val="20"/>
          <w:szCs w:val="20"/>
        </w:rPr>
      </w:pPr>
      <w:r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0F2049" wp14:editId="04B8B122">
                <wp:simplePos x="0" y="0"/>
                <wp:positionH relativeFrom="column">
                  <wp:posOffset>7694930</wp:posOffset>
                </wp:positionH>
                <wp:positionV relativeFrom="paragraph">
                  <wp:posOffset>75248</wp:posOffset>
                </wp:positionV>
                <wp:extent cx="0" cy="381000"/>
                <wp:effectExtent l="12700" t="0" r="12700" b="127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113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1D389" id="Straight Connector 8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5.9pt,5.95pt" to="605.9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" strokecolor="#a5a5a5 [3206]" strokeweight="1.5pt">
                <v:stroke joinstyle="miter"/>
                <w10:wrap type="through"/>
              </v:line>
            </w:pict>
          </mc:Fallback>
        </mc:AlternateContent>
      </w:r>
    </w:p>
    <w:p w14:paraId="7AAB1358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1D978CC5" w14:textId="0EB1FB43" w:rsidR="00AA50D1" w:rsidRPr="00E2790F" w:rsidRDefault="00D66C02" w:rsidP="00AA50D1">
      <w:pPr>
        <w:rPr>
          <w:rFonts w:ascii="Century Gothic" w:eastAsia="MS PGothic" w:hAnsi="Century Gothic" w:cs="Century Gothic"/>
          <w:sz w:val="20"/>
          <w:szCs w:val="20"/>
        </w:rPr>
      </w:pPr>
      <w:r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C34585E" wp14:editId="585FE194">
                <wp:simplePos x="0" y="0"/>
                <wp:positionH relativeFrom="column">
                  <wp:posOffset>7442200</wp:posOffset>
                </wp:positionH>
                <wp:positionV relativeFrom="paragraph">
                  <wp:posOffset>144463</wp:posOffset>
                </wp:positionV>
                <wp:extent cx="495300" cy="3810"/>
                <wp:effectExtent l="12700" t="12700" r="12700" b="21590"/>
                <wp:wrapThrough wrapText="bothSides">
                  <wp:wrapPolygon edited="0">
                    <wp:start x="-554" y="-72000"/>
                    <wp:lineTo x="-554" y="72000"/>
                    <wp:lineTo x="21600" y="72000"/>
                    <wp:lineTo x="21600" y="-72000"/>
                    <wp:lineTo x="-554" y="-72000"/>
                  </wp:wrapPolygon>
                </wp:wrapThrough>
                <wp:docPr id="285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379C8" id="Straight Connector 54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pt,11.4pt" to="6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" strokecolor="#a5a5a5 [3206]" strokeweight="1.5pt">
                <v:stroke joinstyle="miter"/>
                <w10:wrap type="through"/>
              </v:line>
            </w:pict>
          </mc:Fallback>
        </mc:AlternateContent>
      </w:r>
    </w:p>
    <w:p w14:paraId="53561496" w14:textId="0F2265DE" w:rsidR="00AA50D1" w:rsidRPr="00E2790F" w:rsidRDefault="00D66C02" w:rsidP="00AA50D1">
      <w:pPr>
        <w:rPr>
          <w:rFonts w:ascii="Century Gothic" w:eastAsia="MS PGothic" w:hAnsi="Century Gothic" w:cs="Century Gothic"/>
          <w:sz w:val="20"/>
          <w:szCs w:val="20"/>
        </w:rPr>
      </w:pPr>
      <w:r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C4167A3" wp14:editId="0C4998FF">
                <wp:simplePos x="0" y="0"/>
                <wp:positionH relativeFrom="column">
                  <wp:posOffset>8371840</wp:posOffset>
                </wp:positionH>
                <wp:positionV relativeFrom="paragraph">
                  <wp:posOffset>6350</wp:posOffset>
                </wp:positionV>
                <wp:extent cx="495300" cy="3810"/>
                <wp:effectExtent l="12700" t="12700" r="12700" b="21590"/>
                <wp:wrapThrough wrapText="bothSides">
                  <wp:wrapPolygon edited="0">
                    <wp:start x="-554" y="-72000"/>
                    <wp:lineTo x="-554" y="72000"/>
                    <wp:lineTo x="21600" y="72000"/>
                    <wp:lineTo x="21600" y="-72000"/>
                    <wp:lineTo x="-554" y="-72000"/>
                  </wp:wrapPolygon>
                </wp:wrapThrough>
                <wp:docPr id="300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BC4AF" id="Straight Connector 54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9.2pt,.5pt" to="698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" strokecolor="#a5a5a5 [3206]" strokeweight="1.5pt">
                <v:stroke joinstyle="miter"/>
                <w10:wrap type="through"/>
              </v:line>
            </w:pict>
          </mc:Fallback>
        </mc:AlternateContent>
      </w:r>
    </w:p>
    <w:p w14:paraId="1CDAA564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3ED06F16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5905C1DA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63EBFBAF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3ADC5E76" w14:textId="6E770849" w:rsidR="00AA50D1" w:rsidRPr="00E2790F" w:rsidRDefault="00787679" w:rsidP="00AA50D1">
      <w:pPr>
        <w:rPr>
          <w:rFonts w:ascii="Century Gothic" w:eastAsia="MS PGothic" w:hAnsi="Century Gothic" w:cs="Century Gothic"/>
          <w:sz w:val="20"/>
          <w:szCs w:val="20"/>
        </w:rPr>
      </w:pPr>
      <w:r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E74A92A" wp14:editId="098FE52D">
                <wp:simplePos x="0" y="0"/>
                <wp:positionH relativeFrom="column">
                  <wp:posOffset>2078990</wp:posOffset>
                </wp:positionH>
                <wp:positionV relativeFrom="paragraph">
                  <wp:posOffset>13335</wp:posOffset>
                </wp:positionV>
                <wp:extent cx="1025525" cy="453390"/>
                <wp:effectExtent l="57150" t="38100" r="79375" b="99060"/>
                <wp:wrapThrough wrapText="bothSides">
                  <wp:wrapPolygon edited="0">
                    <wp:start x="-1204" y="-1815"/>
                    <wp:lineTo x="-1204" y="23597"/>
                    <wp:lineTo x="-802" y="25412"/>
                    <wp:lineTo x="22469" y="25412"/>
                    <wp:lineTo x="22871" y="14521"/>
                    <wp:lineTo x="22871" y="-1815"/>
                    <wp:lineTo x="-1204" y="-1815"/>
                  </wp:wrapPolygon>
                </wp:wrapThrough>
                <wp:docPr id="213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5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7F83E" w14:textId="77777777" w:rsidR="00D17201" w:rsidRPr="00E2790F" w:rsidRDefault="00D17201" w:rsidP="00D172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20"/>
                                <w:szCs w:val="20"/>
                              </w:rPr>
                            </w:pPr>
                            <w:r w:rsidRPr="00E2790F">
                              <w:rPr>
                                <w:rFonts w:ascii="Century Gothic" w:eastAsia="MS PGothic" w:hAnsi="Century Gothic" w:cs="Century Gothic"/>
                                <w:color w:val="000000" w:themeColor="dark1"/>
                                <w:sz w:val="20"/>
                              </w:rPr>
                              <w:t>フェーズまたはマイルストーン</w:t>
                            </w:r>
                          </w:p>
                          <w:p w14:paraId="5C7B6353" w14:textId="77777777" w:rsidR="00D17201" w:rsidRPr="00E2790F" w:rsidRDefault="00D17201" w:rsidP="00D172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MS PGothic" w:cs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4A92A" id="_x0000_s1064" type="#_x0000_t202" style="position:absolute;margin-left:163.7pt;margin-top:1.05pt;width:80.75pt;height:35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" fillcolor="white [3201]" strokecolor="#a5a5a5 [3206]" strokeweight="1pt">
                <v:shadow on="t" color="#bfbfbf [2412]" opacity="26214f" origin=",-.5" offset="0,1pt"/>
                <v:textbox>
                  <w:txbxContent>
                    <w:p w14:paraId="7377F83E" w14:textId="77777777" w:rsidR="00D17201" w:rsidRPr="00E2790F" w:rsidRDefault="00D17201" w:rsidP="00D1720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20"/>
                          <w:szCs w:val="20"/>
                        </w:rPr>
                      </w:pPr>
                      <w:r w:rsidRPr="00E2790F">
                        <w:rPr>
                          <w:rFonts w:ascii="Century Gothic" w:eastAsia="MS PGothic" w:hAnsi="Century Gothic" w:cs="Century Gothic"/>
                          <w:color w:val="000000" w:themeColor="dark1"/>
                          <w:sz w:val="20"/>
                        </w:rPr>
                        <w:t>フェーズまたはマイルストーン</w:t>
                      </w:r>
                    </w:p>
                    <w:p w14:paraId="5C7B6353" w14:textId="77777777" w:rsidR="00D17201" w:rsidRPr="00E2790F" w:rsidRDefault="00D17201" w:rsidP="00D1720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MS PGothic" w:cs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420D25E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128509D2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0251D9A3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20B41ACA" w14:textId="055CCBC0" w:rsidR="00AA50D1" w:rsidRPr="00E2790F" w:rsidRDefault="00D66C02" w:rsidP="00AA50D1">
      <w:pPr>
        <w:rPr>
          <w:rFonts w:ascii="Century Gothic" w:eastAsia="MS PGothic" w:hAnsi="Century Gothic" w:cs="Century Gothic"/>
          <w:sz w:val="20"/>
          <w:szCs w:val="20"/>
        </w:rPr>
      </w:pPr>
      <w:r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F1236DF" wp14:editId="0E2E48DF">
                <wp:simplePos x="0" y="0"/>
                <wp:positionH relativeFrom="column">
                  <wp:posOffset>1238250</wp:posOffset>
                </wp:positionH>
                <wp:positionV relativeFrom="paragraph">
                  <wp:posOffset>126857</wp:posOffset>
                </wp:positionV>
                <wp:extent cx="618490" cy="542290"/>
                <wp:effectExtent l="0" t="19050" r="0" b="48260"/>
                <wp:wrapThrough wrapText="bothSides">
                  <wp:wrapPolygon edited="0">
                    <wp:start x="2661" y="-759"/>
                    <wp:lineTo x="665" y="759"/>
                    <wp:lineTo x="665" y="19728"/>
                    <wp:lineTo x="2661" y="22763"/>
                    <wp:lineTo x="18628" y="22763"/>
                    <wp:lineTo x="19959" y="13658"/>
                    <wp:lineTo x="19959" y="12899"/>
                    <wp:lineTo x="18628" y="1518"/>
                    <wp:lineTo x="18628" y="-759"/>
                    <wp:lineTo x="2661" y="-759"/>
                  </wp:wrapPolygon>
                </wp:wrapThrough>
                <wp:docPr id="209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5422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5108E" w14:textId="77777777" w:rsidR="00510CD5" w:rsidRDefault="00510CD5" w:rsidP="00510C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FA09B5" wp14:editId="0EA43491">
                                  <wp:extent cx="423000" cy="423000"/>
                                  <wp:effectExtent l="0" t="0" r="0" b="0"/>
                                  <wp:docPr id="252" name="Graphic 252" descr="Clip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" name="mediafile_tyGd3B.sv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3000" cy="42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5F1236DF" id="_x0000_s1065" type="#_x0000_t202" style="position:absolute;margin-left:97.5pt;margin-top:10pt;width:48.7pt;height:42.7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" filled="f" stroked="f" strokeweight="1pt">
                <v:shadow on="t" color="#bfbfbf [2412]" opacity="26214f" origin=",-.5" offset="0,1pt"/>
                <v:textbox>
                  <w:txbxContent>
                    <w:p w14:paraId="17C5108E" w14:textId="77777777" w:rsidR="00510CD5" w:rsidRDefault="00510CD5" w:rsidP="00510CD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FA09B5" wp14:editId="0EA43491">
                            <wp:extent cx="423000" cy="423000"/>
                            <wp:effectExtent l="0" t="0" r="0" b="0"/>
                            <wp:docPr id="252" name="Graphic 252" descr="Clip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" name="mediafile_tyGd3B.sv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3000" cy="42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9B25C0A" wp14:editId="02FC31A7">
                <wp:simplePos x="0" y="0"/>
                <wp:positionH relativeFrom="column">
                  <wp:posOffset>1536065</wp:posOffset>
                </wp:positionH>
                <wp:positionV relativeFrom="paragraph">
                  <wp:posOffset>124460</wp:posOffset>
                </wp:positionV>
                <wp:extent cx="478155" cy="3810"/>
                <wp:effectExtent l="0" t="0" r="36195" b="34290"/>
                <wp:wrapThrough wrapText="bothSides">
                  <wp:wrapPolygon edited="0">
                    <wp:start x="0" y="0"/>
                    <wp:lineTo x="0" y="108000"/>
                    <wp:lineTo x="22375" y="108000"/>
                    <wp:lineTo x="22375" y="0"/>
                    <wp:lineTo x="0" y="0"/>
                  </wp:wrapPolygon>
                </wp:wrapThrough>
                <wp:docPr id="233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1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CDF84" id="Straight Connector 54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95pt,9.8pt" to="158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14" behindDoc="0" locked="0" layoutInCell="1" allowOverlap="1" wp14:anchorId="363E79E5" wp14:editId="405A0EAC">
                <wp:simplePos x="0" y="0"/>
                <wp:positionH relativeFrom="column">
                  <wp:posOffset>1536700</wp:posOffset>
                </wp:positionH>
                <wp:positionV relativeFrom="paragraph">
                  <wp:posOffset>117475</wp:posOffset>
                </wp:positionV>
                <wp:extent cx="0" cy="139700"/>
                <wp:effectExtent l="0" t="0" r="38100" b="31750"/>
                <wp:wrapThrough wrapText="bothSides">
                  <wp:wrapPolygon edited="0">
                    <wp:start x="-1" y="0"/>
                    <wp:lineTo x="-1" y="23564"/>
                    <wp:lineTo x="-1" y="23564"/>
                    <wp:lineTo x="-1" y="0"/>
                    <wp:lineTo x="-1" y="0"/>
                  </wp:wrapPolygon>
                </wp:wrapThrough>
                <wp:docPr id="234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88EE2" id="Straight Connector 43" o:spid="_x0000_s1026" style="position:absolute;z-index:251704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pt,9.25pt" to="12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" strokecolor="#a5a5a5 [3206]" strokeweight="1.5pt">
                <v:stroke joinstyle="miter"/>
                <w10:wrap type="through"/>
              </v:line>
            </w:pict>
          </mc:Fallback>
        </mc:AlternateContent>
      </w:r>
    </w:p>
    <w:p w14:paraId="65BB6583" w14:textId="3EEF820C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6245EB6D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67EABB47" w14:textId="64F7804E" w:rsidR="00AA50D1" w:rsidRPr="00E2790F" w:rsidRDefault="00D66C02" w:rsidP="00AA50D1">
      <w:pPr>
        <w:rPr>
          <w:rFonts w:ascii="Century Gothic" w:eastAsia="MS PGothic" w:hAnsi="Century Gothic" w:cs="Century Gothic"/>
          <w:sz w:val="20"/>
          <w:szCs w:val="20"/>
        </w:rPr>
      </w:pPr>
      <w:r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07FDFDC" wp14:editId="5868235C">
                <wp:simplePos x="0" y="0"/>
                <wp:positionH relativeFrom="column">
                  <wp:posOffset>7468235</wp:posOffset>
                </wp:positionH>
                <wp:positionV relativeFrom="paragraph">
                  <wp:posOffset>43180</wp:posOffset>
                </wp:positionV>
                <wp:extent cx="0" cy="381000"/>
                <wp:effectExtent l="0" t="0" r="38100" b="1905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6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6D767" id="Straight Connector 43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05pt,3.4pt" to="588.0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E2790F">
        <w:rPr>
          <w:rFonts w:ascii="Century Gothic" w:eastAsia="MS P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6D23802" wp14:editId="48D976ED">
                <wp:simplePos x="0" y="0"/>
                <wp:positionH relativeFrom="column">
                  <wp:posOffset>8935085</wp:posOffset>
                </wp:positionH>
                <wp:positionV relativeFrom="paragraph">
                  <wp:posOffset>38735</wp:posOffset>
                </wp:positionV>
                <wp:extent cx="0" cy="381000"/>
                <wp:effectExtent l="0" t="0" r="38100" b="1905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7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A3BAF" id="Straight Connector 45" o:spid="_x0000_s1026" style="position:absolute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3.55pt,3.05pt" to="703.5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" strokecolor="#a5a5a5 [3206]" strokeweight="1.5pt">
                <v:stroke joinstyle="miter"/>
                <w10:wrap type="through"/>
              </v:line>
            </w:pict>
          </mc:Fallback>
        </mc:AlternateContent>
      </w:r>
    </w:p>
    <w:p w14:paraId="5A5794D6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2C37AC72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073766EF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5A56E30F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1D3342E7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07A3CCD4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352BF900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5041CFA1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7D9BD2C6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242C22BE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71157A62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3890CB46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2DC249F9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411DBDE1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7C0BB638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731868FC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00A934A3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35237D2D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067B7C0C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5CE515BD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53A1DAA6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63122EF4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58DCF96D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7CBAEF30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338C72CE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2E0D40ED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5A0CB3CC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106B1E40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1C8C8099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6851F01E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7A6D47EF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7D363642" w14:textId="43A684DA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p w14:paraId="66437117" w14:textId="77777777" w:rsidR="00AA50D1" w:rsidRPr="00E2790F" w:rsidRDefault="00AA50D1">
      <w:pPr>
        <w:rPr>
          <w:rFonts w:ascii="Century Gothic" w:eastAsia="MS PGothic" w:hAnsi="Century Gothic" w:cs="Century Gothic"/>
          <w:sz w:val="20"/>
          <w:szCs w:val="20"/>
        </w:rPr>
      </w:pPr>
      <w:r w:rsidRPr="00E2790F">
        <w:rPr>
          <w:rFonts w:ascii="Century Gothic" w:eastAsia="MS PGothic" w:hAnsi="Century Gothic" w:cs="Century Gothic"/>
          <w:sz w:val="20"/>
          <w:szCs w:val="20"/>
        </w:rPr>
        <w:br w:type="page"/>
      </w:r>
    </w:p>
    <w:p w14:paraId="3C071D19" w14:textId="77777777" w:rsidR="00AA50D1" w:rsidRPr="00E2790F" w:rsidRDefault="00AA50D1" w:rsidP="00AA50D1">
      <w:pPr>
        <w:rPr>
          <w:rFonts w:ascii="Century Gothic" w:eastAsia="MS PGothic" w:hAnsi="Century Gothic" w:cs="Century Gothic"/>
        </w:rPr>
        <w:sectPr w:rsidR="00AA50D1" w:rsidRPr="00E2790F" w:rsidSect="00A07714">
          <w:pgSz w:w="15840" w:h="24480" w:code="3"/>
          <w:pgMar w:top="720" w:right="720" w:bottom="720" w:left="720" w:header="720" w:footer="720" w:gutter="0"/>
          <w:cols w:space="720"/>
          <w:docGrid w:linePitch="360"/>
        </w:sectPr>
      </w:pPr>
    </w:p>
    <w:p w14:paraId="44B5CCD0" w14:textId="77777777" w:rsidR="00AA50D1" w:rsidRPr="00E2790F" w:rsidRDefault="00AA50D1" w:rsidP="00AA50D1">
      <w:pPr>
        <w:rPr>
          <w:rFonts w:ascii="Century Gothic" w:eastAsia="MS PGothic" w:hAnsi="Century Gothic" w:cs="Century Gothic"/>
        </w:rPr>
      </w:pPr>
    </w:p>
    <w:p w14:paraId="31AA8D8E" w14:textId="77777777" w:rsidR="00514022" w:rsidRPr="00E2790F" w:rsidRDefault="00514022" w:rsidP="00514022">
      <w:pPr>
        <w:rPr>
          <w:rFonts w:ascii="Century Gothic" w:eastAsia="MS PGothic" w:hAnsi="Century Gothic" w:cs="Century Gothic"/>
          <w:b/>
          <w:bCs/>
          <w:color w:val="495241"/>
          <w:sz w:val="22"/>
          <w:szCs w:val="44"/>
        </w:rPr>
      </w:pPr>
    </w:p>
    <w:p w14:paraId="77055494" w14:textId="77777777" w:rsidR="00514022" w:rsidRPr="00E2790F" w:rsidRDefault="00514022" w:rsidP="00514022">
      <w:pPr>
        <w:rPr>
          <w:rFonts w:ascii="Century Gothic" w:eastAsia="MS PGothic" w:hAnsi="Century Gothic" w:cs="Century Gothic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514022" w:rsidRPr="00E2790F" w14:paraId="0FA6554A" w14:textId="77777777" w:rsidTr="00FB3217">
        <w:trPr>
          <w:trHeight w:val="3078"/>
        </w:trPr>
        <w:tc>
          <w:tcPr>
            <w:tcW w:w="10110" w:type="dxa"/>
          </w:tcPr>
          <w:p w14:paraId="228AA35C" w14:textId="77777777" w:rsidR="00514022" w:rsidRPr="00E2790F" w:rsidRDefault="00514022" w:rsidP="00FB3217">
            <w:pPr>
              <w:jc w:val="center"/>
              <w:rPr>
                <w:rFonts w:ascii="Century Gothic" w:eastAsia="MS PGothic" w:hAnsi="Century Gothic" w:cs="Century Gothic"/>
                <w:b/>
                <w:sz w:val="20"/>
                <w:szCs w:val="20"/>
              </w:rPr>
            </w:pPr>
            <w:r w:rsidRPr="00E2790F">
              <w:rPr>
                <w:rFonts w:ascii="Century Gothic" w:eastAsia="MS PGothic" w:hAnsi="Century Gothic" w:cs="Century Gothic"/>
              </w:rPr>
              <w:br w:type="page"/>
            </w:r>
            <w:r w:rsidRPr="00E2790F">
              <w:rPr>
                <w:rFonts w:ascii="Century Gothic" w:eastAsia="MS PGothic" w:hAnsi="Century Gothic" w:cs="Century Gothic" w:hint="eastAsia"/>
                <w:b/>
                <w:sz w:val="20"/>
              </w:rPr>
              <w:t>免責条項</w:t>
            </w:r>
          </w:p>
          <w:p w14:paraId="3BA9C1FC" w14:textId="77777777" w:rsidR="00514022" w:rsidRPr="00E2790F" w:rsidRDefault="00514022" w:rsidP="00FB3217">
            <w:pPr>
              <w:rPr>
                <w:rFonts w:ascii="Century Gothic" w:eastAsia="MS PGothic" w:hAnsi="Century Gothic" w:cs="Century Gothic"/>
                <w:szCs w:val="20"/>
              </w:rPr>
            </w:pPr>
          </w:p>
          <w:p w14:paraId="7A83B7E9" w14:textId="77777777" w:rsidR="00514022" w:rsidRPr="00E2790F" w:rsidRDefault="00514022" w:rsidP="00FB3217">
            <w:pPr>
              <w:rPr>
                <w:rFonts w:ascii="Century Gothic" w:eastAsia="MS PGothic" w:hAnsi="Century Gothic" w:cs="Century Gothic"/>
                <w:szCs w:val="20"/>
              </w:rPr>
            </w:pPr>
            <w:r w:rsidRPr="00E2790F">
              <w:rPr>
                <w:rFonts w:ascii="Century Gothic" w:eastAsia="MS PGothic" w:hAnsi="Century Gothic" w:cs="Century Gothic"/>
              </w:rPr>
              <w:t xml:space="preserve">Smartsheet </w:t>
            </w:r>
            <w:r w:rsidRPr="00E2790F">
              <w:rPr>
                <w:rFonts w:ascii="Century Gothic" w:eastAsia="MS PGothic" w:hAnsi="Century Gothic" w:cs="Century Gothic" w:hint="eastAsia"/>
              </w:rPr>
              <w:t>がこの</w:t>
            </w:r>
            <w:r w:rsidRPr="00E2790F">
              <w:rPr>
                <w:rFonts w:ascii="Century Gothic" w:eastAsia="MS PGothic" w:hAnsi="Century Gothic" w:cs="Century Gothic"/>
              </w:rPr>
              <w:t xml:space="preserve"> Web </w:t>
            </w:r>
            <w:r w:rsidRPr="00E2790F">
              <w:rPr>
                <w:rFonts w:ascii="Century Gothic" w:eastAsia="MS PGothic" w:hAnsi="Century Gothic" w:cs="Century Gothic" w:hint="eastAsia"/>
              </w:rPr>
              <w:t>サイトに掲載している記事、テンプレート、または情報などは、あくまで参考としてご利用ください。</w:t>
            </w:r>
            <w:r w:rsidRPr="00E2790F">
              <w:rPr>
                <w:rFonts w:ascii="Century Gothic" w:eastAsia="MS PGothic" w:hAnsi="Century Gothic" w:cs="Century Gothic"/>
              </w:rPr>
              <w:t xml:space="preserve">Smartsheet </w:t>
            </w:r>
            <w:r w:rsidRPr="00E2790F">
              <w:rPr>
                <w:rFonts w:ascii="Century Gothic" w:eastAsia="MS PGothic" w:hAnsi="Century Gothic" w:cs="Century Gothic" w:hint="eastAsia"/>
              </w:rPr>
              <w:t>は、情報の最新性および正確性の確保に努めますが、本</w:t>
            </w:r>
            <w:r w:rsidRPr="00E2790F">
              <w:rPr>
                <w:rFonts w:ascii="Century Gothic" w:eastAsia="MS PGothic" w:hAnsi="Century Gothic" w:cs="Century Gothic"/>
              </w:rPr>
              <w:t xml:space="preserve"> Web </w:t>
            </w:r>
            <w:r w:rsidRPr="00E2790F">
              <w:rPr>
                <w:rFonts w:ascii="Century Gothic" w:eastAsia="MS PGothic" w:hAnsi="Century Gothic" w:cs="Century Gothic" w:hint="eastAsia"/>
              </w:rPr>
              <w:t>サイトまたは本</w:t>
            </w:r>
            <w:r w:rsidRPr="00E2790F">
              <w:rPr>
                <w:rFonts w:ascii="Century Gothic" w:eastAsia="MS PGothic" w:hAnsi="Century Gothic" w:cs="Century Gothic"/>
              </w:rPr>
              <w:t xml:space="preserve"> Web </w:t>
            </w:r>
            <w:r w:rsidRPr="00E2790F">
              <w:rPr>
                <w:rFonts w:ascii="Century Gothic" w:eastAsia="MS PGothic" w:hAnsi="Century Gothic" w:cs="Century Gothic" w:hint="eastAsia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2790F">
              <w:rPr>
                <w:rFonts w:ascii="Century Gothic" w:eastAsia="MS PGothic" w:hAnsi="Century Gothic" w:cs="Century Gothic"/>
              </w:rPr>
              <w:t xml:space="preserve"> Smartsheet </w:t>
            </w:r>
            <w:r w:rsidRPr="00E2790F">
              <w:rPr>
                <w:rFonts w:ascii="Century Gothic" w:eastAsia="MS PGothic" w:hAnsi="Century Gothic" w:cs="Century Gothic" w:hint="eastAsia"/>
              </w:rPr>
              <w:t>は一切責任を負いませんので、各自の責任と判断のもとにご利用ください。</w:t>
            </w:r>
          </w:p>
          <w:p w14:paraId="2A335DE8" w14:textId="77777777" w:rsidR="00514022" w:rsidRPr="00E2790F" w:rsidRDefault="00514022" w:rsidP="00FB3217">
            <w:pPr>
              <w:rPr>
                <w:rFonts w:ascii="Century Gothic" w:eastAsia="MS PGothic" w:hAnsi="Century Gothic" w:cs="Century Gothic"/>
                <w:sz w:val="20"/>
                <w:szCs w:val="20"/>
              </w:rPr>
            </w:pPr>
          </w:p>
        </w:tc>
      </w:tr>
    </w:tbl>
    <w:p w14:paraId="7B22C0B6" w14:textId="77777777" w:rsidR="00514022" w:rsidRPr="00E2790F" w:rsidRDefault="00514022" w:rsidP="00514022">
      <w:pPr>
        <w:rPr>
          <w:rFonts w:ascii="Century Gothic" w:eastAsia="MS PGothic" w:hAnsi="Century Gothic" w:cs="Century Gothic"/>
        </w:rPr>
      </w:pPr>
    </w:p>
    <w:p w14:paraId="7F47F53B" w14:textId="77777777" w:rsidR="00514022" w:rsidRPr="00E2790F" w:rsidRDefault="00514022" w:rsidP="00514022">
      <w:pPr>
        <w:rPr>
          <w:rFonts w:ascii="Century Gothic" w:eastAsia="MS PGothic" w:hAnsi="Century Gothic" w:cs="Century Gothic"/>
        </w:rPr>
      </w:pPr>
    </w:p>
    <w:p w14:paraId="0697E707" w14:textId="77777777" w:rsidR="00514022" w:rsidRPr="00E2790F" w:rsidRDefault="00514022" w:rsidP="00514022">
      <w:pPr>
        <w:rPr>
          <w:rFonts w:ascii="Century Gothic" w:eastAsia="MS PGothic" w:hAnsi="Century Gothic" w:cs="Century Gothic"/>
        </w:rPr>
      </w:pPr>
    </w:p>
    <w:p w14:paraId="0C869E22" w14:textId="77777777" w:rsidR="00514022" w:rsidRPr="00E2790F" w:rsidRDefault="00514022" w:rsidP="00514022">
      <w:pPr>
        <w:rPr>
          <w:rFonts w:ascii="Century Gothic" w:eastAsia="MS PGothic" w:hAnsi="Century Gothic" w:cs="Century Gothic"/>
        </w:rPr>
      </w:pPr>
    </w:p>
    <w:p w14:paraId="236D46BC" w14:textId="77777777" w:rsidR="00514022" w:rsidRPr="00E2790F" w:rsidRDefault="00514022" w:rsidP="00514022">
      <w:pPr>
        <w:rPr>
          <w:rFonts w:ascii="Century Gothic" w:eastAsia="MS PGothic" w:hAnsi="Century Gothic" w:cs="Century Gothic"/>
        </w:rPr>
      </w:pPr>
    </w:p>
    <w:p w14:paraId="323F5F9B" w14:textId="77777777" w:rsidR="00514022" w:rsidRPr="00E2790F" w:rsidRDefault="00514022" w:rsidP="00514022">
      <w:pPr>
        <w:rPr>
          <w:rFonts w:ascii="Century Gothic" w:eastAsia="MS PGothic" w:hAnsi="Century Gothic" w:cs="Century Gothic"/>
        </w:rPr>
      </w:pPr>
    </w:p>
    <w:p w14:paraId="33D313AC" w14:textId="77777777" w:rsidR="00AA50D1" w:rsidRPr="00E2790F" w:rsidRDefault="00AA50D1" w:rsidP="00AA50D1">
      <w:pPr>
        <w:rPr>
          <w:rFonts w:ascii="Century Gothic" w:eastAsia="MS PGothic" w:hAnsi="Century Gothic" w:cs="Century Gothic"/>
          <w:sz w:val="20"/>
          <w:szCs w:val="20"/>
        </w:rPr>
      </w:pPr>
    </w:p>
    <w:sectPr w:rsidR="00AA50D1" w:rsidRPr="00E2790F" w:rsidSect="00AA50D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E804E" w14:textId="77777777" w:rsidR="00E03D09" w:rsidRDefault="00E03D09" w:rsidP="00B01A05">
      <w:r>
        <w:separator/>
      </w:r>
    </w:p>
  </w:endnote>
  <w:endnote w:type="continuationSeparator" w:id="0">
    <w:p w14:paraId="046B9670" w14:textId="77777777" w:rsidR="00E03D09" w:rsidRDefault="00E03D09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84F1E" w14:textId="77777777" w:rsidR="00E03D09" w:rsidRDefault="00E03D09" w:rsidP="00B01A05">
      <w:r>
        <w:separator/>
      </w:r>
    </w:p>
  </w:footnote>
  <w:footnote w:type="continuationSeparator" w:id="0">
    <w:p w14:paraId="3E88CC42" w14:textId="77777777" w:rsidR="00E03D09" w:rsidRDefault="00E03D09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E6"/>
    <w:rsid w:val="00080304"/>
    <w:rsid w:val="000C5AA8"/>
    <w:rsid w:val="000F560A"/>
    <w:rsid w:val="00144439"/>
    <w:rsid w:val="001776BF"/>
    <w:rsid w:val="00180BDC"/>
    <w:rsid w:val="001B6DC9"/>
    <w:rsid w:val="001D3BFA"/>
    <w:rsid w:val="001D6F9C"/>
    <w:rsid w:val="00243542"/>
    <w:rsid w:val="00262EE3"/>
    <w:rsid w:val="00294BA5"/>
    <w:rsid w:val="002D4743"/>
    <w:rsid w:val="00305104"/>
    <w:rsid w:val="003C7519"/>
    <w:rsid w:val="003F2CB4"/>
    <w:rsid w:val="004220DF"/>
    <w:rsid w:val="00444617"/>
    <w:rsid w:val="00471357"/>
    <w:rsid w:val="00491DB7"/>
    <w:rsid w:val="004A4C4C"/>
    <w:rsid w:val="004F18F7"/>
    <w:rsid w:val="005041D2"/>
    <w:rsid w:val="00510CD5"/>
    <w:rsid w:val="00514022"/>
    <w:rsid w:val="0052254B"/>
    <w:rsid w:val="00532095"/>
    <w:rsid w:val="005A0C11"/>
    <w:rsid w:val="005E4FB4"/>
    <w:rsid w:val="005F13BD"/>
    <w:rsid w:val="00632A03"/>
    <w:rsid w:val="006F032A"/>
    <w:rsid w:val="006F5384"/>
    <w:rsid w:val="007147B1"/>
    <w:rsid w:val="00787679"/>
    <w:rsid w:val="007B59C2"/>
    <w:rsid w:val="00832805"/>
    <w:rsid w:val="008D2049"/>
    <w:rsid w:val="008D4662"/>
    <w:rsid w:val="0090606E"/>
    <w:rsid w:val="0091097D"/>
    <w:rsid w:val="009155D8"/>
    <w:rsid w:val="00931695"/>
    <w:rsid w:val="009A6136"/>
    <w:rsid w:val="009B42E6"/>
    <w:rsid w:val="009B4341"/>
    <w:rsid w:val="009C0269"/>
    <w:rsid w:val="009E0257"/>
    <w:rsid w:val="00A06B4D"/>
    <w:rsid w:val="00A07714"/>
    <w:rsid w:val="00A07CD1"/>
    <w:rsid w:val="00A24C8F"/>
    <w:rsid w:val="00AA50D1"/>
    <w:rsid w:val="00AB3D3F"/>
    <w:rsid w:val="00AB5806"/>
    <w:rsid w:val="00AC1FED"/>
    <w:rsid w:val="00AE7013"/>
    <w:rsid w:val="00AF3624"/>
    <w:rsid w:val="00B01A05"/>
    <w:rsid w:val="00B01FA2"/>
    <w:rsid w:val="00B50653"/>
    <w:rsid w:val="00BD6150"/>
    <w:rsid w:val="00C018C2"/>
    <w:rsid w:val="00C46D57"/>
    <w:rsid w:val="00C6441C"/>
    <w:rsid w:val="00C863F2"/>
    <w:rsid w:val="00CA64DD"/>
    <w:rsid w:val="00CF0B60"/>
    <w:rsid w:val="00D17201"/>
    <w:rsid w:val="00D66C02"/>
    <w:rsid w:val="00D75B74"/>
    <w:rsid w:val="00E03D09"/>
    <w:rsid w:val="00E2220F"/>
    <w:rsid w:val="00E2250F"/>
    <w:rsid w:val="00E2790F"/>
    <w:rsid w:val="00E339F6"/>
    <w:rsid w:val="00E8184A"/>
    <w:rsid w:val="00E86BFB"/>
    <w:rsid w:val="00EA203E"/>
    <w:rsid w:val="00EE3D3E"/>
    <w:rsid w:val="00F12E24"/>
    <w:rsid w:val="00F34301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63CE3"/>
  <w14:defaultImageDpi w14:val="32767"/>
  <w15:docId w15:val="{2361B382-F5F4-47FE-A94D-802DA94B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5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22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A5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png"/><Relationship Id="rId18" Type="http://schemas.openxmlformats.org/officeDocument/2006/relationships/image" Target="media/image8.svg"/><Relationship Id="rId26" Type="http://schemas.openxmlformats.org/officeDocument/2006/relationships/image" Target="media/image110.jpe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150.svg"/><Relationship Id="rId7" Type="http://schemas.openxmlformats.org/officeDocument/2006/relationships/hyperlink" Target="https://jp.smartsheet.com/try-it?trp=78281" TargetMode="External"/><Relationship Id="rId12" Type="http://schemas.openxmlformats.org/officeDocument/2006/relationships/image" Target="media/image5.svg"/><Relationship Id="rId17" Type="http://schemas.openxmlformats.org/officeDocument/2006/relationships/image" Target="media/image7.png"/><Relationship Id="rId25" Type="http://schemas.openxmlformats.org/officeDocument/2006/relationships/image" Target="media/image11.jpeg"/><Relationship Id="rId33" Type="http://schemas.openxmlformats.org/officeDocument/2006/relationships/image" Target="media/image140.png"/><Relationship Id="rId2" Type="http://schemas.openxmlformats.org/officeDocument/2006/relationships/styles" Target="styles.xml"/><Relationship Id="rId16" Type="http://schemas.openxmlformats.org/officeDocument/2006/relationships/image" Target="media/image60.jpeg"/><Relationship Id="rId20" Type="http://schemas.openxmlformats.org/officeDocument/2006/relationships/image" Target="media/image80.svg"/><Relationship Id="rId29" Type="http://schemas.openxmlformats.org/officeDocument/2006/relationships/image" Target="media/image12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00.svg"/><Relationship Id="rId32" Type="http://schemas.openxmlformats.org/officeDocument/2006/relationships/image" Target="media/image15.sv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90.png"/><Relationship Id="rId28" Type="http://schemas.openxmlformats.org/officeDocument/2006/relationships/image" Target="media/image13.svg"/><Relationship Id="rId36" Type="http://schemas.openxmlformats.org/officeDocument/2006/relationships/theme" Target="theme/theme1.xml"/><Relationship Id="rId10" Type="http://schemas.openxmlformats.org/officeDocument/2006/relationships/image" Target="media/image3.svg"/><Relationship Id="rId19" Type="http://schemas.openxmlformats.org/officeDocument/2006/relationships/image" Target="media/image70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0.svg"/><Relationship Id="rId22" Type="http://schemas.openxmlformats.org/officeDocument/2006/relationships/image" Target="media/image10.svg"/><Relationship Id="rId27" Type="http://schemas.openxmlformats.org/officeDocument/2006/relationships/image" Target="media/image12.png"/><Relationship Id="rId30" Type="http://schemas.openxmlformats.org/officeDocument/2006/relationships/image" Target="media/image130.sv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HR-Project-Plan-Templates_Aaron_Bannister\REF\IC-People-And-Project-Management-WBS-Template-872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102D84-352C-4295-859B-A3264EC0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IC-People-And-Project-Management-WBS-Template-8721_WORD.dotx</Template>
  <TotalTime>29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Sun Ye</cp:lastModifiedBy>
  <cp:revision>24</cp:revision>
  <dcterms:created xsi:type="dcterms:W3CDTF">2022-09-29T00:39:00Z</dcterms:created>
  <dcterms:modified xsi:type="dcterms:W3CDTF">2025-05-10T15:17:00Z</dcterms:modified>
</cp:coreProperties>
</file>