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43761" w14:textId="761E8FF9" w:rsidR="007D603C" w:rsidRPr="00214CCF" w:rsidRDefault="00214CCF" w:rsidP="007F396E">
      <w:pPr>
        <w:autoSpaceDE w:val="0"/>
        <w:autoSpaceDN w:val="0"/>
        <w:rPr>
          <w:rFonts w:ascii="Century Gothic" w:eastAsia="MS PGothic" w:hAnsi="Century Gothic"/>
          <w:sz w:val="16"/>
          <w:szCs w:val="16"/>
        </w:rPr>
      </w:pPr>
      <w:r w:rsidRPr="00214CCF">
        <w:rPr>
          <w:rFonts w:eastAsia="MS PGothic"/>
          <w:b/>
          <w:noProof/>
          <w:color w:val="595959" w:themeColor="text1" w:themeTint="A6"/>
          <w:sz w:val="46"/>
          <w:szCs w:val="46"/>
        </w:rPr>
        <w:drawing>
          <wp:anchor distT="0" distB="0" distL="114300" distR="114300" simplePos="0" relativeHeight="251659264" behindDoc="0" locked="0" layoutInCell="1" allowOverlap="1" wp14:anchorId="2881A267" wp14:editId="1EEF1B63">
            <wp:simplePos x="0" y="0"/>
            <wp:positionH relativeFrom="column">
              <wp:posOffset>6277420</wp:posOffset>
            </wp:positionH>
            <wp:positionV relativeFrom="paragraph">
              <wp:posOffset>-6350</wp:posOffset>
            </wp:positionV>
            <wp:extent cx="2714366" cy="5400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36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125" w:type="dxa"/>
        <w:tblInd w:w="5" w:type="dxa"/>
        <w:tblLook w:val="04A0" w:firstRow="1" w:lastRow="0" w:firstColumn="1" w:lastColumn="0" w:noHBand="0" w:noVBand="1"/>
      </w:tblPr>
      <w:tblGrid>
        <w:gridCol w:w="3269"/>
        <w:gridCol w:w="10856"/>
      </w:tblGrid>
      <w:tr w:rsidR="00D315A9" w:rsidRPr="00214CCF" w14:paraId="26DE8E0A" w14:textId="77777777" w:rsidTr="008F7A0B">
        <w:trPr>
          <w:trHeight w:val="720"/>
        </w:trPr>
        <w:tc>
          <w:tcPr>
            <w:tcW w:w="1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50BE" w14:textId="6ADCF033" w:rsidR="00663EA6" w:rsidRPr="00214CCF" w:rsidRDefault="008F7A0B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b/>
                <w:bCs/>
                <w:color w:val="204559"/>
                <w:sz w:val="38"/>
                <w:szCs w:val="38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44"/>
              </w:rPr>
              <w:t xml:space="preserve">Microsoft Word 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44"/>
              </w:rPr>
              <w:t>形式の大学向け戦略計画の</w:t>
            </w:r>
            <w:r w:rsidR="00214CCF"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br/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44"/>
              </w:rPr>
              <w:t>概要テンプレート</w:t>
            </w:r>
          </w:p>
          <w:p w14:paraId="587F4DF5" w14:textId="77777777" w:rsidR="00D315A9" w:rsidRPr="00214CCF" w:rsidRDefault="00663EA6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b/>
                <w:bCs/>
                <w:color w:val="204559"/>
              </w:rPr>
            </w:pPr>
            <w:r w:rsidRPr="00214CCF">
              <w:rPr>
                <w:rFonts w:ascii="Century Gothic" w:eastAsia="MS PGothic" w:hAnsi="Century Gothic"/>
                <w:b/>
                <w:color w:val="204559"/>
                <w:sz w:val="38"/>
              </w:rPr>
              <w:t xml:space="preserve"> </w:t>
            </w:r>
          </w:p>
        </w:tc>
      </w:tr>
      <w:tr w:rsidR="00D315A9" w:rsidRPr="00214CCF" w14:paraId="55E26958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E74B5" w:themeFill="accent5" w:themeFillShade="BF"/>
            <w:vAlign w:val="center"/>
            <w:hideMark/>
          </w:tcPr>
          <w:p w14:paraId="42FBEDE6" w14:textId="1BAED5E9" w:rsidR="00D315A9" w:rsidRPr="00214CCF" w:rsidRDefault="00663EA6" w:rsidP="007F396E">
            <w:pPr>
              <w:autoSpaceDE w:val="0"/>
              <w:autoSpaceDN w:val="0"/>
              <w:rPr>
                <w:rFonts w:ascii="Century Gothic" w:eastAsia="MS PGothic" w:hAnsi="Century Gothic"/>
                <w:bCs/>
                <w:color w:val="FFFFFF" w:themeColor="background1"/>
                <w:sz w:val="28"/>
                <w:szCs w:val="28"/>
              </w:rPr>
            </w:pPr>
            <w:r w:rsidRPr="00214CCF">
              <w:rPr>
                <w:rFonts w:ascii="Century Gothic" w:eastAsia="MS PGothic" w:hAnsi="Century Gothic"/>
                <w:color w:val="FFFFFF" w:themeColor="background1"/>
                <w:sz w:val="28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FFFFFF" w:themeColor="background1"/>
                <w:sz w:val="28"/>
              </w:rPr>
              <w:t>大学紹介</w:t>
            </w:r>
          </w:p>
        </w:tc>
      </w:tr>
      <w:tr w:rsidR="004F45A8" w:rsidRPr="00214CCF" w14:paraId="25CAD4BC" w14:textId="77777777" w:rsidTr="00DC6BF5">
        <w:trPr>
          <w:trHeight w:val="1701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9F0382C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過去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私たちがこれまでいた場所</w:t>
            </w:r>
          </w:p>
        </w:tc>
        <w:tc>
          <w:tcPr>
            <w:tcW w:w="108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A7DCB5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0CB7F9F3" w14:textId="77777777" w:rsidTr="00DC6BF5">
        <w:trPr>
          <w:trHeight w:val="1701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15006FC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b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現在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私たちがいまいる場所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628F7D2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71EA1155" w14:textId="77777777" w:rsidTr="00DC6BF5">
        <w:trPr>
          <w:trHeight w:val="1701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08FC9DC5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ビジョン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私たちが行くべき場所とその理由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E3D54C6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7DDED8CB" w14:textId="77777777" w:rsidTr="00DC6BF5">
        <w:trPr>
          <w:trHeight w:val="1701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3BA7EF2D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ミッション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私たちは誰か、ビジョンに向かってどのように取り組むか、何が私たちをユニークにするのか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48F7095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18CA9354" w14:textId="77777777" w:rsidTr="00DC6BF5">
        <w:trPr>
          <w:trHeight w:val="1701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92FEDB0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コア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バリュー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私たちの仕事の原則と運営方法の指針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EBE6236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56D1422D" w14:textId="77777777" w:rsidTr="008F7A0B">
        <w:trPr>
          <w:trHeight w:val="162"/>
        </w:trPr>
        <w:tc>
          <w:tcPr>
            <w:tcW w:w="326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hideMark/>
          </w:tcPr>
          <w:p w14:paraId="2E82AB99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</w:p>
        </w:tc>
        <w:tc>
          <w:tcPr>
            <w:tcW w:w="1085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65FDDB41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</w:p>
        </w:tc>
      </w:tr>
      <w:tr w:rsidR="00D315A9" w:rsidRPr="00214CCF" w14:paraId="3FC06D7F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5" w:themeFillShade="BF"/>
            <w:vAlign w:val="center"/>
            <w:hideMark/>
          </w:tcPr>
          <w:p w14:paraId="34E491F7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8"/>
                <w:szCs w:val="28"/>
              </w:rPr>
            </w:pPr>
            <w:r w:rsidRPr="00214CCF">
              <w:rPr>
                <w:rFonts w:ascii="Century Gothic" w:eastAsia="MS PGothic" w:hAnsi="Century Gothic"/>
                <w:color w:val="FFFFFF"/>
                <w:sz w:val="28"/>
              </w:rPr>
              <w:t>目標</w:t>
            </w:r>
          </w:p>
        </w:tc>
      </w:tr>
      <w:tr w:rsidR="004F45A8" w:rsidRPr="00214CCF" w14:paraId="0FDE71C8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543586E3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障害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ビジョンの実現を妨げる可能性のあるもの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84A5EE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209DF494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3BFC2B9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長期的な目標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ビジョンを実現するために何をするか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E9E0E78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2C0CC582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6BC8337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短期目標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- 1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年目、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2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年目、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3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年目に何を成し遂げるかなど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02D0AF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1717C8EF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0101D057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成功の測定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成功の指標として使用されるベンチマーク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A2515A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D315A9" w:rsidRPr="00214CCF" w14:paraId="45DDED26" w14:textId="77777777" w:rsidTr="008F7A0B">
        <w:trPr>
          <w:trHeight w:val="162"/>
        </w:trPr>
        <w:tc>
          <w:tcPr>
            <w:tcW w:w="32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06843299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895CCC9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</w:tr>
      <w:tr w:rsidR="00D315A9" w:rsidRPr="00214CCF" w14:paraId="34F61F8F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5" w:themeFillShade="BF"/>
            <w:vAlign w:val="center"/>
            <w:hideMark/>
          </w:tcPr>
          <w:p w14:paraId="6DDF9222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FFFFFF" w:themeColor="background1"/>
                <w:sz w:val="28"/>
                <w:szCs w:val="28"/>
              </w:rPr>
            </w:pPr>
            <w:r w:rsidRPr="00214CCF">
              <w:rPr>
                <w:rFonts w:ascii="Century Gothic" w:eastAsia="MS PGothic" w:hAnsi="Century Gothic"/>
                <w:color w:val="FFFFFF" w:themeColor="background1"/>
                <w:sz w:val="28"/>
              </w:rPr>
              <w:t>戦略</w:t>
            </w:r>
          </w:p>
        </w:tc>
      </w:tr>
      <w:tr w:rsidR="004F45A8" w:rsidRPr="00214CCF" w14:paraId="375EBA28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1257881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リソース評価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 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ビジョンを実現するために必要なインフラストラクチャ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8CD89B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6B246EBB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48185025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実装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 xml:space="preserve">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何をするのかを完了までの期限と併せて計画する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7C77D72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79DC7983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FB8E07C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普及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計画の発表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/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割り当て方法と担当者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88EC43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  <w:tr w:rsidR="004F45A8" w:rsidRPr="00214CCF" w14:paraId="1CBE639D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A2E991E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595959" w:themeColor="text1" w:themeTint="A6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>進捗評価計画</w:t>
            </w:r>
            <w:r w:rsidRPr="00214CCF">
              <w:rPr>
                <w:rFonts w:ascii="Century Gothic" w:eastAsia="MS PGothic" w:hAnsi="Century Gothic"/>
                <w:b/>
                <w:color w:val="595959" w:themeColor="text1" w:themeTint="A6"/>
                <w:sz w:val="20"/>
              </w:rPr>
              <w:t xml:space="preserve">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 xml:space="preserve">- </w:t>
            </w:r>
            <w:r w:rsidRPr="00214CCF"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  <w:t>進捗状況を監督し、成功を監視し、改訂を実施する方法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8B4D790" w14:textId="77777777" w:rsidR="00D315A9" w:rsidRPr="00214CCF" w:rsidRDefault="00D315A9" w:rsidP="007F396E">
            <w:pPr>
              <w:autoSpaceDE w:val="0"/>
              <w:autoSpaceDN w:val="0"/>
              <w:rPr>
                <w:rFonts w:ascii="Century Gothic" w:eastAsia="MS PGothic" w:hAnsi="Century Gothic" w:cs="Times New Roman"/>
                <w:color w:val="1E4558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color w:val="1E4558"/>
                <w:sz w:val="20"/>
              </w:rPr>
              <w:t> </w:t>
            </w:r>
          </w:p>
        </w:tc>
      </w:tr>
    </w:tbl>
    <w:p w14:paraId="4F004FA2" w14:textId="77777777" w:rsidR="008F7A0B" w:rsidRPr="00214CCF" w:rsidRDefault="008F7A0B" w:rsidP="007F396E">
      <w:pPr>
        <w:autoSpaceDE w:val="0"/>
        <w:autoSpaceDN w:val="0"/>
        <w:rPr>
          <w:rFonts w:ascii="Century Gothic" w:eastAsia="MS PGothic" w:hAnsi="Century Gothic"/>
          <w:sz w:val="20"/>
          <w:szCs w:val="20"/>
        </w:rPr>
      </w:pPr>
    </w:p>
    <w:p w14:paraId="59FBCC45" w14:textId="77777777" w:rsidR="0025175F" w:rsidRPr="00214CCF" w:rsidRDefault="0025175F" w:rsidP="007F396E">
      <w:pPr>
        <w:autoSpaceDE w:val="0"/>
        <w:autoSpaceDN w:val="0"/>
        <w:rPr>
          <w:rFonts w:ascii="Century Gothic" w:eastAsia="MS PGothic" w:hAnsi="Century Gothic"/>
          <w:sz w:val="20"/>
          <w:szCs w:val="20"/>
        </w:rPr>
      </w:pPr>
    </w:p>
    <w:p w14:paraId="2BD86BC7" w14:textId="77777777" w:rsidR="0025175F" w:rsidRPr="00214CCF" w:rsidRDefault="0025175F" w:rsidP="007F396E">
      <w:pPr>
        <w:autoSpaceDE w:val="0"/>
        <w:autoSpaceDN w:val="0"/>
        <w:rPr>
          <w:rFonts w:ascii="Century Gothic" w:eastAsia="MS PGothic" w:hAnsi="Century Gothic"/>
          <w:sz w:val="20"/>
          <w:szCs w:val="20"/>
        </w:rPr>
      </w:pPr>
    </w:p>
    <w:p w14:paraId="28AB7CAC" w14:textId="77777777" w:rsidR="0025175F" w:rsidRPr="00214CCF" w:rsidRDefault="0025175F" w:rsidP="007F396E">
      <w:pPr>
        <w:autoSpaceDE w:val="0"/>
        <w:autoSpaceDN w:val="0"/>
        <w:rPr>
          <w:rFonts w:ascii="Century Gothic" w:eastAsia="MS PGothic" w:hAnsi="Century Gothic"/>
          <w:sz w:val="20"/>
          <w:szCs w:val="20"/>
        </w:rPr>
      </w:pPr>
    </w:p>
    <w:p w14:paraId="55DAA1FB" w14:textId="77777777" w:rsidR="0025175F" w:rsidRPr="00214CCF" w:rsidRDefault="0025175F" w:rsidP="007F396E">
      <w:pPr>
        <w:autoSpaceDE w:val="0"/>
        <w:autoSpaceDN w:val="0"/>
        <w:rPr>
          <w:rFonts w:eastAsia="MS PGothic"/>
        </w:rPr>
      </w:pPr>
    </w:p>
    <w:p w14:paraId="3F850FAC" w14:textId="77777777" w:rsidR="0025175F" w:rsidRPr="00214CCF" w:rsidRDefault="0025175F" w:rsidP="007F396E">
      <w:pPr>
        <w:autoSpaceDE w:val="0"/>
        <w:autoSpaceDN w:val="0"/>
        <w:rPr>
          <w:rFonts w:ascii="Century Gothic" w:eastAsia="MS PGothic" w:hAnsi="Century Gothic" w:cs="Arial"/>
          <w:b/>
          <w:color w:val="808080" w:themeColor="background1" w:themeShade="80"/>
          <w:szCs w:val="36"/>
        </w:rPr>
      </w:pPr>
    </w:p>
    <w:tbl>
      <w:tblPr>
        <w:tblStyle w:val="a8"/>
        <w:tblW w:w="139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950"/>
      </w:tblGrid>
      <w:tr w:rsidR="0025175F" w:rsidRPr="00214CCF" w14:paraId="1BAA2093" w14:textId="77777777" w:rsidTr="008F7A0B">
        <w:trPr>
          <w:trHeight w:val="2826"/>
        </w:trPr>
        <w:tc>
          <w:tcPr>
            <w:tcW w:w="13950" w:type="dxa"/>
          </w:tcPr>
          <w:p w14:paraId="6EB70C21" w14:textId="77777777" w:rsidR="0025175F" w:rsidRPr="00214CCF" w:rsidRDefault="0025175F" w:rsidP="007F396E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7F59353C" w14:textId="77777777" w:rsidR="0025175F" w:rsidRPr="00214CCF" w:rsidRDefault="0025175F" w:rsidP="007F396E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1C5C4AB1" w14:textId="77777777" w:rsidR="0025175F" w:rsidRPr="00214CCF" w:rsidRDefault="0025175F" w:rsidP="007F396E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214CCF">
              <w:rPr>
                <w:rFonts w:ascii="Century Gothic" w:eastAsia="MS PGothic" w:hAnsi="Century Gothic"/>
              </w:rPr>
              <w:t xml:space="preserve">Smartsheet </w:t>
            </w:r>
            <w:r w:rsidRPr="00214CCF">
              <w:rPr>
                <w:rFonts w:ascii="Century Gothic" w:eastAsia="MS PGothic" w:hAnsi="Century Gothic"/>
              </w:rPr>
              <w:t>がこの</w:t>
            </w:r>
            <w:r w:rsidRPr="00214CCF">
              <w:rPr>
                <w:rFonts w:ascii="Century Gothic" w:eastAsia="MS PGothic" w:hAnsi="Century Gothic"/>
              </w:rPr>
              <w:t xml:space="preserve"> Web </w:t>
            </w:r>
            <w:r w:rsidRPr="00214CCF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214CCF">
              <w:rPr>
                <w:rFonts w:ascii="Century Gothic" w:eastAsia="MS PGothic" w:hAnsi="Century Gothic"/>
              </w:rPr>
              <w:t xml:space="preserve">Smartsheet </w:t>
            </w:r>
            <w:r w:rsidRPr="00214CCF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214CCF">
              <w:rPr>
                <w:rFonts w:ascii="Century Gothic" w:eastAsia="MS PGothic" w:hAnsi="Century Gothic"/>
              </w:rPr>
              <w:t xml:space="preserve"> Web </w:t>
            </w:r>
            <w:r w:rsidRPr="00214CCF">
              <w:rPr>
                <w:rFonts w:ascii="Century Gothic" w:eastAsia="MS PGothic" w:hAnsi="Century Gothic"/>
              </w:rPr>
              <w:t>サイトまたは本</w:t>
            </w:r>
            <w:r w:rsidRPr="00214CCF">
              <w:rPr>
                <w:rFonts w:ascii="Century Gothic" w:eastAsia="MS PGothic" w:hAnsi="Century Gothic"/>
              </w:rPr>
              <w:t xml:space="preserve"> Web </w:t>
            </w:r>
            <w:r w:rsidRPr="00214CCF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214CCF">
              <w:rPr>
                <w:rFonts w:ascii="Century Gothic" w:eastAsia="MS PGothic" w:hAnsi="Century Gothic"/>
              </w:rPr>
              <w:t xml:space="preserve"> Smartsheet </w:t>
            </w:r>
            <w:r w:rsidRPr="00214CCF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68B06AB0" w14:textId="77777777" w:rsidR="0025175F" w:rsidRPr="00214CCF" w:rsidRDefault="0025175F" w:rsidP="007F396E">
      <w:pPr>
        <w:autoSpaceDE w:val="0"/>
        <w:autoSpaceDN w:val="0"/>
        <w:rPr>
          <w:rFonts w:ascii="Century Gothic" w:eastAsia="MS PGothic" w:hAnsi="Century Gothic"/>
        </w:rPr>
      </w:pPr>
    </w:p>
    <w:p w14:paraId="52F9C01F" w14:textId="77777777" w:rsidR="0025175F" w:rsidRPr="00214CCF" w:rsidRDefault="0025175F" w:rsidP="007F396E">
      <w:pPr>
        <w:autoSpaceDE w:val="0"/>
        <w:autoSpaceDN w:val="0"/>
        <w:rPr>
          <w:rFonts w:ascii="Century Gothic" w:eastAsia="MS PGothic" w:hAnsi="Century Gothic"/>
        </w:rPr>
      </w:pPr>
    </w:p>
    <w:p w14:paraId="524C4B77" w14:textId="77777777" w:rsidR="0025175F" w:rsidRPr="00214CCF" w:rsidRDefault="0025175F" w:rsidP="007F396E">
      <w:pPr>
        <w:autoSpaceDE w:val="0"/>
        <w:autoSpaceDN w:val="0"/>
        <w:rPr>
          <w:rFonts w:ascii="Century Gothic" w:eastAsia="MS PGothic" w:hAnsi="Century Gothic"/>
        </w:rPr>
      </w:pPr>
    </w:p>
    <w:p w14:paraId="53F7E4C7" w14:textId="77777777" w:rsidR="0025175F" w:rsidRPr="00214CCF" w:rsidRDefault="0025175F" w:rsidP="007F396E">
      <w:pPr>
        <w:autoSpaceDE w:val="0"/>
        <w:autoSpaceDN w:val="0"/>
        <w:rPr>
          <w:rFonts w:eastAsia="MS PGothic"/>
        </w:rPr>
      </w:pPr>
    </w:p>
    <w:sectPr w:rsidR="0025175F" w:rsidRPr="00214CCF" w:rsidSect="008F7A0B">
      <w:headerReference w:type="default" r:id="rId8"/>
      <w:pgSz w:w="15840" w:h="12240" w:orient="landscape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DFE02" w14:textId="77777777" w:rsidR="00452229" w:rsidRDefault="00452229" w:rsidP="00DB2412">
      <w:r>
        <w:separator/>
      </w:r>
    </w:p>
  </w:endnote>
  <w:endnote w:type="continuationSeparator" w:id="0">
    <w:p w14:paraId="1967CC60" w14:textId="77777777" w:rsidR="00452229" w:rsidRDefault="00452229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6C428" w14:textId="77777777" w:rsidR="00452229" w:rsidRDefault="00452229" w:rsidP="00DB2412">
      <w:r>
        <w:separator/>
      </w:r>
    </w:p>
  </w:footnote>
  <w:footnote w:type="continuationSeparator" w:id="0">
    <w:p w14:paraId="33DFCEB8" w14:textId="77777777" w:rsidR="00452229" w:rsidRDefault="00452229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A301" w14:textId="77777777" w:rsidR="00DB2412" w:rsidRDefault="00DB2412" w:rsidP="00DB2412">
    <w:pPr>
      <w:pStyle w:val="a3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B"/>
    <w:rsid w:val="000239A8"/>
    <w:rsid w:val="00044078"/>
    <w:rsid w:val="00055227"/>
    <w:rsid w:val="000614F5"/>
    <w:rsid w:val="0011645E"/>
    <w:rsid w:val="001A7FC6"/>
    <w:rsid w:val="00203649"/>
    <w:rsid w:val="00214CCF"/>
    <w:rsid w:val="002436B5"/>
    <w:rsid w:val="00246934"/>
    <w:rsid w:val="0025175F"/>
    <w:rsid w:val="0028490C"/>
    <w:rsid w:val="00311343"/>
    <w:rsid w:val="003C2971"/>
    <w:rsid w:val="00452229"/>
    <w:rsid w:val="00471C74"/>
    <w:rsid w:val="004937B7"/>
    <w:rsid w:val="004F45A8"/>
    <w:rsid w:val="005A4458"/>
    <w:rsid w:val="00663EA6"/>
    <w:rsid w:val="007C3C3C"/>
    <w:rsid w:val="007C4648"/>
    <w:rsid w:val="007D066D"/>
    <w:rsid w:val="007D603C"/>
    <w:rsid w:val="007F0A36"/>
    <w:rsid w:val="007F396E"/>
    <w:rsid w:val="008E28C2"/>
    <w:rsid w:val="008F7A0B"/>
    <w:rsid w:val="00946F30"/>
    <w:rsid w:val="00AA48E0"/>
    <w:rsid w:val="00BD420D"/>
    <w:rsid w:val="00BE4100"/>
    <w:rsid w:val="00C170EF"/>
    <w:rsid w:val="00C45BF5"/>
    <w:rsid w:val="00C7031C"/>
    <w:rsid w:val="00C9589C"/>
    <w:rsid w:val="00D315A9"/>
    <w:rsid w:val="00DB2412"/>
    <w:rsid w:val="00DC6BF5"/>
    <w:rsid w:val="00E25329"/>
    <w:rsid w:val="00E94F29"/>
    <w:rsid w:val="00EF3E3A"/>
    <w:rsid w:val="00F0787B"/>
    <w:rsid w:val="00F1506B"/>
    <w:rsid w:val="00F76C42"/>
    <w:rsid w:val="00FC0555"/>
    <w:rsid w:val="00FC7E01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E87DF"/>
  <w15:docId w15:val="{C74662ED-E910-4EEA-B853-B222D307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DB2412"/>
  </w:style>
  <w:style w:type="paragraph" w:styleId="a5">
    <w:name w:val="footer"/>
    <w:basedOn w:val="a"/>
    <w:link w:val="a6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DB2412"/>
  </w:style>
  <w:style w:type="paragraph" w:styleId="a7">
    <w:name w:val="Revision"/>
    <w:hidden/>
    <w:uiPriority w:val="99"/>
    <w:semiHidden/>
    <w:rsid w:val="00DB2412"/>
  </w:style>
  <w:style w:type="table" w:styleId="a8">
    <w:name w:val="Table Grid"/>
    <w:basedOn w:val="a1"/>
    <w:uiPriority w:val="99"/>
    <w:rsid w:val="002517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63E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3E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9-IC-University-Strategic-Plan-Outline-8658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ref9-IC-University-Strategic-Plan-Outline-8658-WORD.dotx</Template>
  <TotalTime>8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c060369</cp:lastModifiedBy>
  <cp:revision>9</cp:revision>
  <cp:lastPrinted>2024-11-12T03:12:00Z</cp:lastPrinted>
  <dcterms:created xsi:type="dcterms:W3CDTF">2024-03-19T23:16:00Z</dcterms:created>
  <dcterms:modified xsi:type="dcterms:W3CDTF">2024-11-12T03:12:00Z</dcterms:modified>
</cp:coreProperties>
</file>