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B20F9" w14:textId="1A6E5BC0" w:rsidR="00A35962" w:rsidRPr="00230CBC" w:rsidRDefault="00EF2964" w:rsidP="00372D3C">
      <w:pPr>
        <w:rPr>
          <w:rFonts w:ascii="Century Gothic" w:eastAsia="MS PGothic" w:hAnsi="Century Gothic" w:cs="Calibri"/>
          <w:b/>
          <w:bCs/>
          <w:color w:val="001033"/>
          <w:sz w:val="48"/>
          <w:szCs w:val="48"/>
        </w:rPr>
      </w:pPr>
      <w:r>
        <w:rPr>
          <w:rFonts w:eastAsia="MS PGothic"/>
          <w:b/>
          <w:bCs/>
          <w:noProof/>
          <w:color w:val="001033"/>
          <w:sz w:val="56"/>
          <w:szCs w:val="56"/>
        </w:rPr>
        <w:drawing>
          <wp:anchor distT="0" distB="0" distL="114300" distR="114300" simplePos="0" relativeHeight="251692032" behindDoc="0" locked="0" layoutInCell="1" allowOverlap="1" wp14:anchorId="09844C44" wp14:editId="5A63945C">
            <wp:simplePos x="0" y="0"/>
            <wp:positionH relativeFrom="column">
              <wp:posOffset>4419600</wp:posOffset>
            </wp:positionH>
            <wp:positionV relativeFrom="paragraph">
              <wp:posOffset>71120</wp:posOffset>
            </wp:positionV>
            <wp:extent cx="2414520" cy="480240"/>
            <wp:effectExtent l="0" t="0" r="5080" b="0"/>
            <wp:wrapNone/>
            <wp:docPr id="2058994672" name="Picture 1" descr="A blue background with white text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994672" name="Picture 1" descr="A blue background with white text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520" cy="48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D3C" w:rsidRPr="00230CBC">
        <w:rPr>
          <w:rFonts w:ascii="Century Gothic" w:eastAsia="MS PGothic" w:hAnsi="Century Gothic"/>
          <w:b/>
          <w:color w:val="001033"/>
          <w:sz w:val="48"/>
        </w:rPr>
        <w:t>時間単位の作業タイムテーブル</w:t>
      </w:r>
      <w:r w:rsidR="00372D3C" w:rsidRPr="00230CBC">
        <w:rPr>
          <w:rFonts w:ascii="Century Gothic" w:eastAsia="MS PGothic" w:hAnsi="Century Gothic"/>
          <w:b/>
          <w:color w:val="001033"/>
          <w:sz w:val="48"/>
        </w:rPr>
        <w:t xml:space="preserve"> </w:t>
      </w:r>
      <w:r w:rsidR="00372D3C" w:rsidRPr="00230CBC">
        <w:rPr>
          <w:rFonts w:ascii="Century Gothic" w:eastAsia="MS PGothic" w:hAnsi="Century Gothic"/>
          <w:b/>
          <w:bCs/>
          <w:color w:val="001033"/>
          <w:sz w:val="48"/>
          <w:szCs w:val="48"/>
        </w:rPr>
        <w:br/>
      </w:r>
      <w:r w:rsidR="00372D3C" w:rsidRPr="00230CBC">
        <w:rPr>
          <w:rFonts w:ascii="Century Gothic" w:eastAsia="MS PGothic" w:hAnsi="Century Gothic"/>
          <w:b/>
          <w:color w:val="001033"/>
          <w:sz w:val="48"/>
        </w:rPr>
        <w:t>テンプレート</w:t>
      </w:r>
      <w:r w:rsidR="00372D3C" w:rsidRPr="00230CBC">
        <w:rPr>
          <w:rFonts w:ascii="Century Gothic" w:eastAsia="MS PGothic" w:hAnsi="Century Gothic"/>
          <w:b/>
          <w:color w:val="001033"/>
          <w:sz w:val="48"/>
        </w:rPr>
        <w:t xml:space="preserve"> </w:t>
      </w:r>
      <w:r w:rsidR="00372D3C" w:rsidRPr="00230CBC">
        <w:rPr>
          <w:rFonts w:ascii="Century Gothic" w:eastAsia="MS PGothic" w:hAnsi="Century Gothic"/>
          <w:b/>
          <w:color w:val="001033"/>
          <w:sz w:val="48"/>
        </w:rPr>
        <w:t>サンプル</w:t>
      </w:r>
    </w:p>
    <w:p w14:paraId="590D4504" w14:textId="77777777" w:rsidR="006A0B7F" w:rsidRPr="00230CBC" w:rsidRDefault="006A0B7F" w:rsidP="00FA4FBF">
      <w:pPr>
        <w:pStyle w:val="Header"/>
        <w:rPr>
          <w:rFonts w:ascii="Century Gothic" w:eastAsia="MS PGothic" w:hAnsi="Century Gothic" w:cs="Arial"/>
          <w:bCs/>
          <w:color w:val="000000" w:themeColor="text1"/>
          <w:sz w:val="16"/>
          <w:szCs w:val="16"/>
        </w:rPr>
      </w:pPr>
    </w:p>
    <w:tbl>
      <w:tblPr>
        <w:tblW w:w="10742" w:type="dxa"/>
        <w:tblLook w:val="04A0" w:firstRow="1" w:lastRow="0" w:firstColumn="1" w:lastColumn="0" w:noHBand="0" w:noVBand="1"/>
      </w:tblPr>
      <w:tblGrid>
        <w:gridCol w:w="5184"/>
        <w:gridCol w:w="374"/>
        <w:gridCol w:w="5184"/>
      </w:tblGrid>
      <w:tr w:rsidR="008F50C2" w:rsidRPr="00230CBC" w14:paraId="0E3DA208" w14:textId="77777777" w:rsidTr="00056DD1">
        <w:trPr>
          <w:trHeight w:val="369"/>
        </w:trPr>
        <w:tc>
          <w:tcPr>
            <w:tcW w:w="518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EDF1F9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  <w:hideMark/>
          </w:tcPr>
          <w:p w14:paraId="1A279F31" w14:textId="77777777" w:rsidR="00A34767" w:rsidRPr="00230CBC" w:rsidRDefault="00A34767" w:rsidP="00056DD1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22"/>
                <w:szCs w:val="22"/>
              </w:rPr>
            </w:pPr>
            <w:r w:rsidRPr="00230CBC">
              <w:rPr>
                <w:rFonts w:ascii="Century Gothic" w:eastAsia="MS PGothic" w:hAnsi="Century Gothic"/>
                <w:b/>
                <w:color w:val="001033"/>
                <w:sz w:val="22"/>
              </w:rPr>
              <w:t xml:space="preserve">To-Do </w:t>
            </w:r>
            <w:r w:rsidRPr="00230CBC">
              <w:rPr>
                <w:rFonts w:ascii="Century Gothic" w:eastAsia="MS PGothic" w:hAnsi="Century Gothic"/>
                <w:b/>
                <w:color w:val="001033"/>
                <w:sz w:val="22"/>
              </w:rPr>
              <w:t>リスト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  <w:hideMark/>
          </w:tcPr>
          <w:p w14:paraId="7D12D7A4" w14:textId="77777777" w:rsidR="00A34767" w:rsidRPr="00230CBC" w:rsidRDefault="00A34767" w:rsidP="00056DD1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22"/>
                <w:szCs w:val="22"/>
              </w:rPr>
            </w:pPr>
            <w:r w:rsidRPr="00230CBC">
              <w:rPr>
                <w:rFonts w:ascii="Century Gothic" w:eastAsia="MS PGothic" w:hAnsi="Century Gothic"/>
                <w:b/>
                <w:color w:val="001033"/>
                <w:sz w:val="22"/>
              </w:rPr>
              <w:t> </w:t>
            </w:r>
          </w:p>
        </w:tc>
        <w:tc>
          <w:tcPr>
            <w:tcW w:w="518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EDF1F9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  <w:hideMark/>
          </w:tcPr>
          <w:p w14:paraId="56E79B4C" w14:textId="77777777" w:rsidR="00A34767" w:rsidRPr="00230CBC" w:rsidRDefault="00A34767" w:rsidP="00056DD1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22"/>
                <w:szCs w:val="22"/>
              </w:rPr>
            </w:pPr>
            <w:r w:rsidRPr="00230CBC">
              <w:rPr>
                <w:rFonts w:ascii="Century Gothic" w:eastAsia="MS PGothic" w:hAnsi="Century Gothic"/>
                <w:b/>
                <w:color w:val="001033"/>
                <w:sz w:val="22"/>
              </w:rPr>
              <w:t>スケジュール関連のメモ</w:t>
            </w:r>
          </w:p>
        </w:tc>
      </w:tr>
      <w:tr w:rsidR="00A34767" w:rsidRPr="00230CBC" w14:paraId="08EB67BB" w14:textId="77777777" w:rsidTr="008F50C2">
        <w:trPr>
          <w:trHeight w:val="369"/>
        </w:trPr>
        <w:tc>
          <w:tcPr>
            <w:tcW w:w="5184" w:type="dxa"/>
            <w:vMerge w:val="restar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000000" w:fill="EDF1F9"/>
            <w:hideMark/>
          </w:tcPr>
          <w:p w14:paraId="07B3C539" w14:textId="7A4934C8" w:rsidR="00A34767" w:rsidRPr="00230CBC" w:rsidRDefault="00A34767" w:rsidP="00636251">
            <w:pPr>
              <w:pStyle w:val="ListParagraph"/>
              <w:numPr>
                <w:ilvl w:val="0"/>
                <w:numId w:val="51"/>
              </w:numPr>
              <w:spacing w:after="120"/>
              <w:contextualSpacing w:val="0"/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  <w:r w:rsidRPr="00230CBC">
              <w:rPr>
                <w:rFonts w:ascii="Century Gothic" w:eastAsia="MS PGothic" w:hAnsi="Century Gothic"/>
                <w:color w:val="001033"/>
                <w:sz w:val="22"/>
              </w:rPr>
              <w:t>日報を完成させる。</w:t>
            </w:r>
          </w:p>
          <w:p w14:paraId="16A1D388" w14:textId="0175615A" w:rsidR="00A34767" w:rsidRPr="00230CBC" w:rsidRDefault="00A34767" w:rsidP="00636251">
            <w:pPr>
              <w:pStyle w:val="ListParagraph"/>
              <w:numPr>
                <w:ilvl w:val="0"/>
                <w:numId w:val="51"/>
              </w:numPr>
              <w:spacing w:after="120"/>
              <w:contextualSpacing w:val="0"/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  <w:r w:rsidRPr="00230CBC">
              <w:rPr>
                <w:rFonts w:ascii="Century Gothic" w:eastAsia="MS PGothic" w:hAnsi="Century Gothic"/>
                <w:color w:val="001033"/>
                <w:sz w:val="22"/>
              </w:rPr>
              <w:t>会議の議題を作成する。</w:t>
            </w:r>
          </w:p>
          <w:p w14:paraId="593CC83E" w14:textId="2D652E4C" w:rsidR="00A34767" w:rsidRPr="00230CBC" w:rsidRDefault="00A34767" w:rsidP="00636251">
            <w:pPr>
              <w:pStyle w:val="ListParagraph"/>
              <w:numPr>
                <w:ilvl w:val="0"/>
                <w:numId w:val="51"/>
              </w:numPr>
              <w:spacing w:after="120"/>
              <w:contextualSpacing w:val="0"/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  <w:r w:rsidRPr="00230CBC">
              <w:rPr>
                <w:rFonts w:ascii="Century Gothic" w:eastAsia="MS PGothic" w:hAnsi="Century Gothic"/>
                <w:color w:val="001033"/>
                <w:sz w:val="22"/>
              </w:rPr>
              <w:t>クライアント情報を更新する。</w:t>
            </w:r>
          </w:p>
          <w:p w14:paraId="0BDAE970" w14:textId="75E23EAF" w:rsidR="00A34767" w:rsidRPr="00230CBC" w:rsidRDefault="00A34767" w:rsidP="00636251">
            <w:pPr>
              <w:pStyle w:val="ListParagraph"/>
              <w:numPr>
                <w:ilvl w:val="0"/>
                <w:numId w:val="51"/>
              </w:numPr>
              <w:spacing w:after="120"/>
              <w:contextualSpacing w:val="0"/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  <w:r w:rsidRPr="00230CBC">
              <w:rPr>
                <w:rFonts w:ascii="Century Gothic" w:eastAsia="MS PGothic" w:hAnsi="Century Gothic"/>
                <w:color w:val="001033"/>
                <w:sz w:val="22"/>
              </w:rPr>
              <w:t>プロジェクトのタイムラインを確認する。</w:t>
            </w:r>
          </w:p>
          <w:p w14:paraId="683A2B47" w14:textId="3F1587DE" w:rsidR="00A34767" w:rsidRPr="00230CBC" w:rsidRDefault="00A34767" w:rsidP="00636251">
            <w:pPr>
              <w:pStyle w:val="ListParagraph"/>
              <w:numPr>
                <w:ilvl w:val="0"/>
                <w:numId w:val="51"/>
              </w:numPr>
              <w:spacing w:after="120"/>
              <w:contextualSpacing w:val="0"/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  <w:r w:rsidRPr="00230CBC">
              <w:rPr>
                <w:rFonts w:ascii="Century Gothic" w:eastAsia="MS PGothic" w:hAnsi="Century Gothic"/>
                <w:color w:val="001033"/>
                <w:sz w:val="22"/>
              </w:rPr>
              <w:t>ベンダーと調整する。</w:t>
            </w:r>
          </w:p>
          <w:p w14:paraId="1A9B2879" w14:textId="1F234EF3" w:rsidR="00A34767" w:rsidRPr="00230CBC" w:rsidRDefault="00A34767" w:rsidP="00636251">
            <w:pPr>
              <w:pStyle w:val="ListParagraph"/>
              <w:numPr>
                <w:ilvl w:val="0"/>
                <w:numId w:val="51"/>
              </w:numPr>
              <w:spacing w:after="120"/>
              <w:contextualSpacing w:val="0"/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  <w:r w:rsidRPr="00230CBC">
              <w:rPr>
                <w:rFonts w:ascii="Century Gothic" w:eastAsia="MS PGothic" w:hAnsi="Century Gothic"/>
                <w:color w:val="001033"/>
                <w:sz w:val="22"/>
              </w:rPr>
              <w:t>チームの定期的な進捗確認ミーティングを実施</w:t>
            </w:r>
            <w:r w:rsidR="00DF4470">
              <w:rPr>
                <w:rFonts w:ascii="Century Gothic" w:eastAsia="MS PGothic" w:hAnsi="Century Gothic"/>
                <w:color w:val="001033"/>
                <w:sz w:val="22"/>
              </w:rPr>
              <w:br/>
            </w:r>
            <w:r w:rsidRPr="00230CBC">
              <w:rPr>
                <w:rFonts w:ascii="Century Gothic" w:eastAsia="MS PGothic" w:hAnsi="Century Gothic"/>
                <w:color w:val="001033"/>
                <w:sz w:val="22"/>
              </w:rPr>
              <w:t>する。</w:t>
            </w:r>
          </w:p>
          <w:p w14:paraId="4D6C7017" w14:textId="5FA897AC" w:rsidR="00A34767" w:rsidRPr="00230CBC" w:rsidRDefault="00A34767" w:rsidP="00636251">
            <w:pPr>
              <w:pStyle w:val="ListParagraph"/>
              <w:numPr>
                <w:ilvl w:val="0"/>
                <w:numId w:val="51"/>
              </w:numPr>
              <w:spacing w:after="120"/>
              <w:contextualSpacing w:val="0"/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  <w:r w:rsidRPr="00230CBC">
              <w:rPr>
                <w:rFonts w:ascii="Century Gothic" w:eastAsia="MS PGothic" w:hAnsi="Century Gothic"/>
                <w:color w:val="001033"/>
                <w:sz w:val="22"/>
              </w:rPr>
              <w:t>デジタル</w:t>
            </w:r>
            <w:r w:rsidRPr="00230CBC">
              <w:rPr>
                <w:rFonts w:ascii="Century Gothic" w:eastAsia="MS PGothic" w:hAnsi="Century Gothic"/>
                <w:color w:val="001033"/>
                <w:sz w:val="22"/>
              </w:rPr>
              <w:t xml:space="preserve"> </w:t>
            </w:r>
            <w:r w:rsidRPr="00230CBC">
              <w:rPr>
                <w:rFonts w:ascii="Century Gothic" w:eastAsia="MS PGothic" w:hAnsi="Century Gothic"/>
                <w:color w:val="001033"/>
                <w:sz w:val="22"/>
              </w:rPr>
              <w:t>ファイルを整理する。</w:t>
            </w:r>
          </w:p>
          <w:p w14:paraId="5414FCCB" w14:textId="74DB9870" w:rsidR="00A34767" w:rsidRPr="00230CBC" w:rsidRDefault="00A34767" w:rsidP="00636251">
            <w:pPr>
              <w:pStyle w:val="ListParagraph"/>
              <w:numPr>
                <w:ilvl w:val="0"/>
                <w:numId w:val="51"/>
              </w:numPr>
              <w:spacing w:after="120"/>
              <w:contextualSpacing w:val="0"/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  <w:r w:rsidRPr="00230CBC">
              <w:rPr>
                <w:rFonts w:ascii="Century Gothic" w:eastAsia="MS PGothic" w:hAnsi="Century Gothic"/>
                <w:color w:val="001033"/>
                <w:sz w:val="22"/>
              </w:rPr>
              <w:t>在庫レベルを確認する。</w:t>
            </w:r>
          </w:p>
          <w:p w14:paraId="4432DACD" w14:textId="1852A65D" w:rsidR="00A34767" w:rsidRPr="00230CBC" w:rsidRDefault="00A34767" w:rsidP="00636251">
            <w:pPr>
              <w:pStyle w:val="ListParagraph"/>
              <w:numPr>
                <w:ilvl w:val="0"/>
                <w:numId w:val="51"/>
              </w:numPr>
              <w:spacing w:after="120"/>
              <w:contextualSpacing w:val="0"/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  <w:r w:rsidRPr="00230CBC">
              <w:rPr>
                <w:rFonts w:ascii="Century Gothic" w:eastAsia="MS PGothic" w:hAnsi="Century Gothic"/>
                <w:color w:val="001033"/>
                <w:sz w:val="22"/>
              </w:rPr>
              <w:t>フォロー</w:t>
            </w:r>
            <w:r w:rsidRPr="00230CBC">
              <w:rPr>
                <w:rFonts w:ascii="Century Gothic" w:eastAsia="MS PGothic" w:hAnsi="Century Gothic"/>
                <w:color w:val="001033"/>
                <w:sz w:val="22"/>
              </w:rPr>
              <w:t xml:space="preserve"> </w:t>
            </w:r>
            <w:r w:rsidRPr="00230CBC">
              <w:rPr>
                <w:rFonts w:ascii="Century Gothic" w:eastAsia="MS PGothic" w:hAnsi="Century Gothic"/>
                <w:color w:val="001033"/>
                <w:sz w:val="22"/>
              </w:rPr>
              <w:t>アップの電子メールを送る。</w:t>
            </w:r>
          </w:p>
          <w:p w14:paraId="6D7DC433" w14:textId="1A9F4A03" w:rsidR="00A34767" w:rsidRPr="00230CBC" w:rsidRDefault="00A34767" w:rsidP="00636251">
            <w:pPr>
              <w:pStyle w:val="ListParagraph"/>
              <w:numPr>
                <w:ilvl w:val="0"/>
                <w:numId w:val="51"/>
              </w:numPr>
              <w:spacing w:after="120"/>
              <w:contextualSpacing w:val="0"/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  <w:r w:rsidRPr="00230CBC">
              <w:rPr>
                <w:rFonts w:ascii="Century Gothic" w:eastAsia="MS PGothic" w:hAnsi="Century Gothic"/>
                <w:color w:val="001033"/>
                <w:sz w:val="22"/>
              </w:rPr>
              <w:t>クライアントとの面談の予定を立てる。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DCDAAE" w14:textId="77777777" w:rsidR="00A34767" w:rsidRPr="00230CBC" w:rsidRDefault="00A34767" w:rsidP="00636251">
            <w:pPr>
              <w:spacing w:after="120"/>
              <w:rPr>
                <w:rFonts w:ascii="Century Gothic" w:eastAsia="MS PGothic" w:hAnsi="Century Gothic" w:cs="Calibri"/>
                <w:b/>
                <w:bCs/>
                <w:color w:val="001033"/>
                <w:sz w:val="22"/>
                <w:szCs w:val="22"/>
              </w:rPr>
            </w:pPr>
            <w:r w:rsidRPr="00230CBC">
              <w:rPr>
                <w:rFonts w:ascii="Century Gothic" w:eastAsia="MS PGothic" w:hAnsi="Century Gothic"/>
                <w:b/>
                <w:color w:val="001033"/>
                <w:sz w:val="22"/>
              </w:rPr>
              <w:t> </w:t>
            </w:r>
          </w:p>
        </w:tc>
        <w:tc>
          <w:tcPr>
            <w:tcW w:w="5184" w:type="dxa"/>
            <w:vMerge w:val="restar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000000" w:fill="EDF1F9"/>
            <w:hideMark/>
          </w:tcPr>
          <w:p w14:paraId="0AA38491" w14:textId="28988B5B" w:rsidR="00A34767" w:rsidRPr="00230CBC" w:rsidRDefault="00A34767" w:rsidP="00636251">
            <w:pPr>
              <w:pStyle w:val="ListParagraph"/>
              <w:numPr>
                <w:ilvl w:val="0"/>
                <w:numId w:val="52"/>
              </w:numPr>
              <w:spacing w:after="120"/>
              <w:contextualSpacing w:val="0"/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  <w:r w:rsidRPr="00230CBC">
              <w:rPr>
                <w:rFonts w:ascii="Century Gothic" w:eastAsia="MS PGothic" w:hAnsi="Century Gothic"/>
                <w:color w:val="001033"/>
                <w:sz w:val="22"/>
              </w:rPr>
              <w:t>休憩時間を調整してシフトが途切れないように</w:t>
            </w:r>
            <w:r w:rsidR="00DF4470">
              <w:rPr>
                <w:rFonts w:ascii="Century Gothic" w:eastAsia="MS PGothic" w:hAnsi="Century Gothic"/>
                <w:color w:val="001033"/>
                <w:sz w:val="22"/>
              </w:rPr>
              <w:br/>
            </w:r>
            <w:r w:rsidRPr="00230CBC">
              <w:rPr>
                <w:rFonts w:ascii="Century Gothic" w:eastAsia="MS PGothic" w:hAnsi="Century Gothic"/>
                <w:color w:val="001033"/>
                <w:sz w:val="22"/>
              </w:rPr>
              <w:t>する。</w:t>
            </w:r>
          </w:p>
          <w:p w14:paraId="3E21648D" w14:textId="4A0C70BD" w:rsidR="00A34767" w:rsidRPr="00230CBC" w:rsidRDefault="00A34767" w:rsidP="00636251">
            <w:pPr>
              <w:pStyle w:val="ListParagraph"/>
              <w:numPr>
                <w:ilvl w:val="0"/>
                <w:numId w:val="52"/>
              </w:numPr>
              <w:spacing w:after="120"/>
              <w:contextualSpacing w:val="0"/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  <w:r w:rsidRPr="00230CBC">
              <w:rPr>
                <w:rFonts w:ascii="Century Gothic" w:eastAsia="MS PGothic" w:hAnsi="Century Gothic"/>
                <w:color w:val="001033"/>
                <w:sz w:val="22"/>
              </w:rPr>
              <w:t>人事部とシフト交換を確認する。</w:t>
            </w:r>
          </w:p>
          <w:p w14:paraId="221B3FB4" w14:textId="2D14E1E4" w:rsidR="00A34767" w:rsidRPr="00230CBC" w:rsidRDefault="00A34767" w:rsidP="00636251">
            <w:pPr>
              <w:pStyle w:val="ListParagraph"/>
              <w:numPr>
                <w:ilvl w:val="0"/>
                <w:numId w:val="52"/>
              </w:numPr>
              <w:spacing w:after="120"/>
              <w:contextualSpacing w:val="0"/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  <w:r w:rsidRPr="00230CBC">
              <w:rPr>
                <w:rFonts w:ascii="Century Gothic" w:eastAsia="MS PGothic" w:hAnsi="Century Gothic"/>
                <w:color w:val="001033"/>
                <w:sz w:val="22"/>
              </w:rPr>
              <w:t>コンプライアンス違反がないか時間外労働を監視する。</w:t>
            </w:r>
          </w:p>
          <w:p w14:paraId="0A67A500" w14:textId="34A0DB26" w:rsidR="00A34767" w:rsidRPr="00230CBC" w:rsidRDefault="00A34767" w:rsidP="00636251">
            <w:pPr>
              <w:pStyle w:val="ListParagraph"/>
              <w:numPr>
                <w:ilvl w:val="0"/>
                <w:numId w:val="52"/>
              </w:numPr>
              <w:spacing w:after="120"/>
              <w:contextualSpacing w:val="0"/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  <w:r w:rsidRPr="00230CBC">
              <w:rPr>
                <w:rFonts w:ascii="Century Gothic" w:eastAsia="MS PGothic" w:hAnsi="Century Gothic"/>
                <w:color w:val="001033"/>
                <w:sz w:val="22"/>
              </w:rPr>
              <w:t>シフトの割り当てを週に</w:t>
            </w:r>
            <w:r w:rsidRPr="00230CBC">
              <w:rPr>
                <w:rFonts w:ascii="Century Gothic" w:eastAsia="MS PGothic" w:hAnsi="Century Gothic"/>
                <w:color w:val="001033"/>
                <w:sz w:val="22"/>
              </w:rPr>
              <w:t xml:space="preserve"> 1 </w:t>
            </w:r>
            <w:r w:rsidRPr="00230CBC">
              <w:rPr>
                <w:rFonts w:ascii="Century Gothic" w:eastAsia="MS PGothic" w:hAnsi="Century Gothic"/>
                <w:color w:val="001033"/>
                <w:sz w:val="22"/>
              </w:rPr>
              <w:t>度見直す。</w:t>
            </w:r>
          </w:p>
          <w:p w14:paraId="4531A4DA" w14:textId="756827B6" w:rsidR="00A34767" w:rsidRPr="00230CBC" w:rsidRDefault="00A34767" w:rsidP="00636251">
            <w:pPr>
              <w:pStyle w:val="ListParagraph"/>
              <w:numPr>
                <w:ilvl w:val="0"/>
                <w:numId w:val="52"/>
              </w:numPr>
              <w:spacing w:after="120"/>
              <w:contextualSpacing w:val="0"/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  <w:r w:rsidRPr="00230CBC">
              <w:rPr>
                <w:rFonts w:ascii="Century Gothic" w:eastAsia="MS PGothic" w:hAnsi="Century Gothic"/>
                <w:color w:val="001033"/>
                <w:sz w:val="22"/>
              </w:rPr>
              <w:t>すべてのチーム</w:t>
            </w:r>
            <w:r w:rsidRPr="00230CBC">
              <w:rPr>
                <w:rFonts w:ascii="Century Gothic" w:eastAsia="MS PGothic" w:hAnsi="Century Gothic"/>
                <w:color w:val="001033"/>
                <w:sz w:val="22"/>
              </w:rPr>
              <w:t xml:space="preserve"> </w:t>
            </w:r>
            <w:r w:rsidRPr="00230CBC">
              <w:rPr>
                <w:rFonts w:ascii="Century Gothic" w:eastAsia="MS PGothic" w:hAnsi="Century Gothic"/>
                <w:color w:val="001033"/>
                <w:sz w:val="22"/>
              </w:rPr>
              <w:t>メンバーが自身の開始時間を</w:t>
            </w:r>
            <w:r w:rsidR="00DF4470">
              <w:rPr>
                <w:rFonts w:ascii="Century Gothic" w:eastAsia="MS PGothic" w:hAnsi="Century Gothic"/>
                <w:color w:val="001033"/>
                <w:sz w:val="22"/>
              </w:rPr>
              <w:br/>
            </w:r>
            <w:r w:rsidRPr="00230CBC">
              <w:rPr>
                <w:rFonts w:ascii="Century Gothic" w:eastAsia="MS PGothic" w:hAnsi="Century Gothic"/>
                <w:color w:val="001033"/>
                <w:sz w:val="22"/>
              </w:rPr>
              <w:t>把握しているようにする。</w:t>
            </w:r>
          </w:p>
          <w:p w14:paraId="1C8E0D59" w14:textId="37C86DA6" w:rsidR="00A34767" w:rsidRPr="00230CBC" w:rsidRDefault="00A34767" w:rsidP="00636251">
            <w:pPr>
              <w:pStyle w:val="ListParagraph"/>
              <w:numPr>
                <w:ilvl w:val="0"/>
                <w:numId w:val="52"/>
              </w:numPr>
              <w:spacing w:after="120"/>
              <w:contextualSpacing w:val="0"/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  <w:r w:rsidRPr="00230CBC">
              <w:rPr>
                <w:rFonts w:ascii="Century Gothic" w:eastAsia="MS PGothic" w:hAnsi="Century Gothic"/>
                <w:color w:val="001033"/>
                <w:sz w:val="22"/>
              </w:rPr>
              <w:t>変更があれば毎日スケジュール</w:t>
            </w:r>
            <w:r w:rsidRPr="00230CBC">
              <w:rPr>
                <w:rFonts w:ascii="Century Gothic" w:eastAsia="MS PGothic" w:hAnsi="Century Gothic"/>
                <w:color w:val="001033"/>
                <w:sz w:val="22"/>
              </w:rPr>
              <w:t xml:space="preserve"> </w:t>
            </w:r>
            <w:r w:rsidRPr="00230CBC">
              <w:rPr>
                <w:rFonts w:ascii="Century Gothic" w:eastAsia="MS PGothic" w:hAnsi="Century Gothic"/>
                <w:color w:val="001033"/>
                <w:sz w:val="22"/>
              </w:rPr>
              <w:t>ボードを更新</w:t>
            </w:r>
            <w:r w:rsidR="00DF4470">
              <w:rPr>
                <w:rFonts w:ascii="Century Gothic" w:eastAsia="MS PGothic" w:hAnsi="Century Gothic"/>
                <w:color w:val="001033"/>
                <w:sz w:val="22"/>
              </w:rPr>
              <w:br/>
            </w:r>
            <w:r w:rsidRPr="00230CBC">
              <w:rPr>
                <w:rFonts w:ascii="Century Gothic" w:eastAsia="MS PGothic" w:hAnsi="Century Gothic"/>
                <w:color w:val="001033"/>
                <w:sz w:val="22"/>
              </w:rPr>
              <w:t>する。</w:t>
            </w:r>
          </w:p>
          <w:p w14:paraId="746CE124" w14:textId="7FBCBD36" w:rsidR="00A34767" w:rsidRPr="00230CBC" w:rsidRDefault="00A34767" w:rsidP="00636251">
            <w:pPr>
              <w:spacing w:after="120"/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  <w:r w:rsidRPr="00230CBC">
              <w:rPr>
                <w:rFonts w:ascii="Century Gothic" w:eastAsia="MS PGothic" w:hAnsi="Century Gothic"/>
                <w:color w:val="001033"/>
                <w:sz w:val="22"/>
              </w:rPr>
              <w:t> </w:t>
            </w:r>
          </w:p>
          <w:p w14:paraId="0FBE0C52" w14:textId="1006207C" w:rsidR="00A34767" w:rsidRPr="00230CBC" w:rsidRDefault="00A34767" w:rsidP="00636251">
            <w:pPr>
              <w:spacing w:after="120"/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  <w:r w:rsidRPr="00230CBC">
              <w:rPr>
                <w:rFonts w:ascii="Century Gothic" w:eastAsia="MS PGothic" w:hAnsi="Century Gothic"/>
                <w:color w:val="001033"/>
                <w:sz w:val="22"/>
              </w:rPr>
              <w:t> </w:t>
            </w:r>
          </w:p>
        </w:tc>
      </w:tr>
      <w:tr w:rsidR="00A34767" w:rsidRPr="00230CBC" w14:paraId="4324E96E" w14:textId="77777777" w:rsidTr="008F50C2">
        <w:trPr>
          <w:trHeight w:val="369"/>
        </w:trPr>
        <w:tc>
          <w:tcPr>
            <w:tcW w:w="51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EDF1F9"/>
            <w:hideMark/>
          </w:tcPr>
          <w:p w14:paraId="49F71E6A" w14:textId="588F2CBA" w:rsidR="00A34767" w:rsidRPr="00230CBC" w:rsidRDefault="00A34767" w:rsidP="00A34767">
            <w:pPr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56AC2A" w14:textId="77777777" w:rsidR="00A34767" w:rsidRPr="00230CBC" w:rsidRDefault="00A34767" w:rsidP="00A34767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22"/>
                <w:szCs w:val="22"/>
              </w:rPr>
            </w:pPr>
            <w:r w:rsidRPr="00230CBC">
              <w:rPr>
                <w:rFonts w:ascii="Century Gothic" w:eastAsia="MS PGothic" w:hAnsi="Century Gothic"/>
                <w:b/>
                <w:color w:val="001033"/>
                <w:sz w:val="22"/>
              </w:rPr>
              <w:t> </w:t>
            </w:r>
          </w:p>
        </w:tc>
        <w:tc>
          <w:tcPr>
            <w:tcW w:w="51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EDF1F9"/>
            <w:hideMark/>
          </w:tcPr>
          <w:p w14:paraId="20179111" w14:textId="7BF1E9CE" w:rsidR="00A34767" w:rsidRPr="00230CBC" w:rsidRDefault="00A34767" w:rsidP="00A34767">
            <w:pPr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</w:p>
        </w:tc>
      </w:tr>
      <w:tr w:rsidR="00A34767" w:rsidRPr="00230CBC" w14:paraId="401246EA" w14:textId="77777777" w:rsidTr="008F50C2">
        <w:trPr>
          <w:trHeight w:val="369"/>
        </w:trPr>
        <w:tc>
          <w:tcPr>
            <w:tcW w:w="51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EDF1F9"/>
            <w:hideMark/>
          </w:tcPr>
          <w:p w14:paraId="7A1BF9E6" w14:textId="325BA4C4" w:rsidR="00A34767" w:rsidRPr="00230CBC" w:rsidRDefault="00A34767" w:rsidP="00A34767">
            <w:pPr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4EDDB3" w14:textId="77777777" w:rsidR="00A34767" w:rsidRPr="00230CBC" w:rsidRDefault="00A34767" w:rsidP="00A34767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22"/>
                <w:szCs w:val="22"/>
              </w:rPr>
            </w:pPr>
            <w:r w:rsidRPr="00230CBC">
              <w:rPr>
                <w:rFonts w:ascii="Century Gothic" w:eastAsia="MS PGothic" w:hAnsi="Century Gothic"/>
                <w:b/>
                <w:color w:val="001033"/>
                <w:sz w:val="22"/>
              </w:rPr>
              <w:t> </w:t>
            </w:r>
          </w:p>
        </w:tc>
        <w:tc>
          <w:tcPr>
            <w:tcW w:w="51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EDF1F9"/>
            <w:hideMark/>
          </w:tcPr>
          <w:p w14:paraId="529BDA4B" w14:textId="0E6AD5E9" w:rsidR="00A34767" w:rsidRPr="00230CBC" w:rsidRDefault="00A34767" w:rsidP="00A34767">
            <w:pPr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</w:p>
        </w:tc>
      </w:tr>
      <w:tr w:rsidR="00A34767" w:rsidRPr="00230CBC" w14:paraId="48316DF5" w14:textId="77777777" w:rsidTr="008F50C2">
        <w:trPr>
          <w:trHeight w:val="369"/>
        </w:trPr>
        <w:tc>
          <w:tcPr>
            <w:tcW w:w="51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EDF1F9"/>
            <w:hideMark/>
          </w:tcPr>
          <w:p w14:paraId="1837466B" w14:textId="755C992B" w:rsidR="00A34767" w:rsidRPr="00230CBC" w:rsidRDefault="00A34767" w:rsidP="00A34767">
            <w:pPr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952E52" w14:textId="77777777" w:rsidR="00A34767" w:rsidRPr="00230CBC" w:rsidRDefault="00A34767" w:rsidP="00A34767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22"/>
                <w:szCs w:val="22"/>
              </w:rPr>
            </w:pPr>
            <w:r w:rsidRPr="00230CBC">
              <w:rPr>
                <w:rFonts w:ascii="Century Gothic" w:eastAsia="MS PGothic" w:hAnsi="Century Gothic"/>
                <w:b/>
                <w:color w:val="001033"/>
                <w:sz w:val="22"/>
              </w:rPr>
              <w:t> </w:t>
            </w:r>
          </w:p>
        </w:tc>
        <w:tc>
          <w:tcPr>
            <w:tcW w:w="51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EDF1F9"/>
            <w:hideMark/>
          </w:tcPr>
          <w:p w14:paraId="451EC326" w14:textId="61EA464D" w:rsidR="00A34767" w:rsidRPr="00230CBC" w:rsidRDefault="00A34767" w:rsidP="00A34767">
            <w:pPr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</w:p>
        </w:tc>
      </w:tr>
      <w:tr w:rsidR="00A34767" w:rsidRPr="00230CBC" w14:paraId="7755431F" w14:textId="77777777" w:rsidTr="008F50C2">
        <w:trPr>
          <w:trHeight w:val="369"/>
        </w:trPr>
        <w:tc>
          <w:tcPr>
            <w:tcW w:w="51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EDF1F9"/>
            <w:hideMark/>
          </w:tcPr>
          <w:p w14:paraId="2B543216" w14:textId="04DAF89F" w:rsidR="00A34767" w:rsidRPr="00230CBC" w:rsidRDefault="00A34767" w:rsidP="00A34767">
            <w:pPr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1246EA" w14:textId="77777777" w:rsidR="00A34767" w:rsidRPr="00230CBC" w:rsidRDefault="00A34767" w:rsidP="00A34767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22"/>
                <w:szCs w:val="22"/>
              </w:rPr>
            </w:pPr>
            <w:r w:rsidRPr="00230CBC">
              <w:rPr>
                <w:rFonts w:ascii="Century Gothic" w:eastAsia="MS PGothic" w:hAnsi="Century Gothic"/>
                <w:b/>
                <w:color w:val="001033"/>
                <w:sz w:val="22"/>
              </w:rPr>
              <w:t> </w:t>
            </w:r>
          </w:p>
        </w:tc>
        <w:tc>
          <w:tcPr>
            <w:tcW w:w="51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EDF1F9"/>
            <w:hideMark/>
          </w:tcPr>
          <w:p w14:paraId="50375F71" w14:textId="032A029A" w:rsidR="00A34767" w:rsidRPr="00230CBC" w:rsidRDefault="00A34767" w:rsidP="00A34767">
            <w:pPr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</w:p>
        </w:tc>
      </w:tr>
      <w:tr w:rsidR="00A34767" w:rsidRPr="00230CBC" w14:paraId="13C3FB8F" w14:textId="77777777" w:rsidTr="008F50C2">
        <w:trPr>
          <w:trHeight w:val="369"/>
        </w:trPr>
        <w:tc>
          <w:tcPr>
            <w:tcW w:w="51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EDF1F9"/>
            <w:hideMark/>
          </w:tcPr>
          <w:p w14:paraId="1CFCEAA2" w14:textId="3DDD4BC0" w:rsidR="00A34767" w:rsidRPr="00230CBC" w:rsidRDefault="00A34767" w:rsidP="00A34767">
            <w:pPr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C211C2" w14:textId="77777777" w:rsidR="00A34767" w:rsidRPr="00230CBC" w:rsidRDefault="00A34767" w:rsidP="00A34767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22"/>
                <w:szCs w:val="22"/>
              </w:rPr>
            </w:pPr>
            <w:r w:rsidRPr="00230CBC">
              <w:rPr>
                <w:rFonts w:ascii="Century Gothic" w:eastAsia="MS PGothic" w:hAnsi="Century Gothic"/>
                <w:b/>
                <w:color w:val="001033"/>
                <w:sz w:val="22"/>
              </w:rPr>
              <w:t> </w:t>
            </w:r>
          </w:p>
        </w:tc>
        <w:tc>
          <w:tcPr>
            <w:tcW w:w="51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EDF1F9"/>
            <w:hideMark/>
          </w:tcPr>
          <w:p w14:paraId="09300F34" w14:textId="5EF4D931" w:rsidR="00A34767" w:rsidRPr="00230CBC" w:rsidRDefault="00A34767" w:rsidP="00A34767">
            <w:pPr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</w:p>
        </w:tc>
      </w:tr>
      <w:tr w:rsidR="00A34767" w:rsidRPr="00230CBC" w14:paraId="499B98A0" w14:textId="77777777" w:rsidTr="008F50C2">
        <w:trPr>
          <w:trHeight w:val="369"/>
        </w:trPr>
        <w:tc>
          <w:tcPr>
            <w:tcW w:w="51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EDF1F9"/>
            <w:hideMark/>
          </w:tcPr>
          <w:p w14:paraId="6096633B" w14:textId="6F5CE873" w:rsidR="00A34767" w:rsidRPr="00230CBC" w:rsidRDefault="00A34767" w:rsidP="00A34767">
            <w:pPr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69B6D0" w14:textId="77777777" w:rsidR="00A34767" w:rsidRPr="00230CBC" w:rsidRDefault="00A34767" w:rsidP="00A34767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22"/>
                <w:szCs w:val="22"/>
              </w:rPr>
            </w:pPr>
            <w:r w:rsidRPr="00230CBC">
              <w:rPr>
                <w:rFonts w:ascii="Century Gothic" w:eastAsia="MS PGothic" w:hAnsi="Century Gothic"/>
                <w:b/>
                <w:color w:val="001033"/>
                <w:sz w:val="22"/>
              </w:rPr>
              <w:t> </w:t>
            </w:r>
          </w:p>
        </w:tc>
        <w:tc>
          <w:tcPr>
            <w:tcW w:w="51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EDF1F9"/>
            <w:hideMark/>
          </w:tcPr>
          <w:p w14:paraId="6696FE03" w14:textId="35B92BAF" w:rsidR="00A34767" w:rsidRPr="00230CBC" w:rsidRDefault="00A34767" w:rsidP="00A34767">
            <w:pPr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</w:p>
        </w:tc>
      </w:tr>
      <w:tr w:rsidR="00A34767" w:rsidRPr="00230CBC" w14:paraId="6CF7D4FD" w14:textId="77777777" w:rsidTr="008F50C2">
        <w:trPr>
          <w:trHeight w:val="369"/>
        </w:trPr>
        <w:tc>
          <w:tcPr>
            <w:tcW w:w="51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EDF1F9"/>
            <w:hideMark/>
          </w:tcPr>
          <w:p w14:paraId="713AFC4D" w14:textId="74D35307" w:rsidR="00A34767" w:rsidRPr="00230CBC" w:rsidRDefault="00A34767" w:rsidP="00A34767">
            <w:pPr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EE0F6E" w14:textId="77777777" w:rsidR="00A34767" w:rsidRPr="00230CBC" w:rsidRDefault="00A34767" w:rsidP="00A34767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22"/>
                <w:szCs w:val="22"/>
              </w:rPr>
            </w:pPr>
            <w:r w:rsidRPr="00230CBC">
              <w:rPr>
                <w:rFonts w:ascii="Century Gothic" w:eastAsia="MS PGothic" w:hAnsi="Century Gothic"/>
                <w:b/>
                <w:color w:val="001033"/>
                <w:sz w:val="22"/>
              </w:rPr>
              <w:t> </w:t>
            </w:r>
          </w:p>
        </w:tc>
        <w:tc>
          <w:tcPr>
            <w:tcW w:w="51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EDF1F9"/>
            <w:hideMark/>
          </w:tcPr>
          <w:p w14:paraId="0DD2D9BD" w14:textId="7252C885" w:rsidR="00A34767" w:rsidRPr="00230CBC" w:rsidRDefault="00A34767" w:rsidP="00A34767">
            <w:pPr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</w:p>
        </w:tc>
      </w:tr>
      <w:tr w:rsidR="00A34767" w:rsidRPr="00230CBC" w14:paraId="6E372EE2" w14:textId="77777777" w:rsidTr="008F50C2">
        <w:trPr>
          <w:trHeight w:val="369"/>
        </w:trPr>
        <w:tc>
          <w:tcPr>
            <w:tcW w:w="51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EDF1F9"/>
            <w:hideMark/>
          </w:tcPr>
          <w:p w14:paraId="7AB2E9FD" w14:textId="21B21600" w:rsidR="00A34767" w:rsidRPr="00230CBC" w:rsidRDefault="00A34767" w:rsidP="00A34767">
            <w:pPr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C78752" w14:textId="77777777" w:rsidR="00A34767" w:rsidRPr="00230CBC" w:rsidRDefault="00A34767" w:rsidP="00A34767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22"/>
                <w:szCs w:val="22"/>
              </w:rPr>
            </w:pPr>
            <w:r w:rsidRPr="00230CBC">
              <w:rPr>
                <w:rFonts w:ascii="Century Gothic" w:eastAsia="MS PGothic" w:hAnsi="Century Gothic"/>
                <w:b/>
                <w:color w:val="001033"/>
                <w:sz w:val="22"/>
              </w:rPr>
              <w:t> </w:t>
            </w:r>
          </w:p>
        </w:tc>
        <w:tc>
          <w:tcPr>
            <w:tcW w:w="51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EDF1F9"/>
            <w:hideMark/>
          </w:tcPr>
          <w:p w14:paraId="4D9F2ABB" w14:textId="2697848A" w:rsidR="00A34767" w:rsidRPr="00230CBC" w:rsidRDefault="00A34767" w:rsidP="00A34767">
            <w:pPr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</w:p>
        </w:tc>
      </w:tr>
      <w:tr w:rsidR="00A34767" w:rsidRPr="00230CBC" w14:paraId="6BE72ECF" w14:textId="77777777" w:rsidTr="008F50C2">
        <w:trPr>
          <w:trHeight w:val="369"/>
        </w:trPr>
        <w:tc>
          <w:tcPr>
            <w:tcW w:w="518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DF1F9"/>
            <w:hideMark/>
          </w:tcPr>
          <w:p w14:paraId="560E83F8" w14:textId="20BF3BAD" w:rsidR="00A34767" w:rsidRPr="00230CBC" w:rsidRDefault="00A34767" w:rsidP="00A34767">
            <w:pPr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9A248" w14:textId="77777777" w:rsidR="00A34767" w:rsidRPr="00230CBC" w:rsidRDefault="00A34767" w:rsidP="00A34767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22"/>
                <w:szCs w:val="22"/>
              </w:rPr>
            </w:pPr>
            <w:r w:rsidRPr="00230CBC">
              <w:rPr>
                <w:rFonts w:ascii="Century Gothic" w:eastAsia="MS PGothic" w:hAnsi="Century Gothic"/>
                <w:b/>
                <w:color w:val="001033"/>
                <w:sz w:val="22"/>
              </w:rPr>
              <w:t> </w:t>
            </w:r>
          </w:p>
        </w:tc>
        <w:tc>
          <w:tcPr>
            <w:tcW w:w="518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DF1F9"/>
            <w:hideMark/>
          </w:tcPr>
          <w:p w14:paraId="6F0347D2" w14:textId="7D394998" w:rsidR="00A34767" w:rsidRPr="00230CBC" w:rsidRDefault="00A34767" w:rsidP="00A34767">
            <w:pPr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</w:p>
        </w:tc>
      </w:tr>
    </w:tbl>
    <w:p w14:paraId="60092936" w14:textId="77777777" w:rsidR="0056131E" w:rsidRPr="00230CBC" w:rsidRDefault="0056131E" w:rsidP="00FA4FBF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20"/>
          <w:szCs w:val="22"/>
        </w:rPr>
      </w:pPr>
    </w:p>
    <w:p w14:paraId="560B3E7F" w14:textId="77777777" w:rsidR="00056DD1" w:rsidRPr="00230CBC" w:rsidRDefault="00056DD1" w:rsidP="00FA4FBF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20"/>
          <w:szCs w:val="22"/>
        </w:rPr>
      </w:pPr>
    </w:p>
    <w:tbl>
      <w:tblPr>
        <w:tblW w:w="10747" w:type="dxa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377"/>
        <w:gridCol w:w="1037"/>
        <w:gridCol w:w="1037"/>
        <w:gridCol w:w="3111"/>
      </w:tblGrid>
      <w:tr w:rsidR="008F50C2" w:rsidRPr="00230CBC" w14:paraId="7DE2EC2C" w14:textId="77777777" w:rsidTr="008F50C2">
        <w:trPr>
          <w:trHeight w:val="600"/>
        </w:trPr>
        <w:tc>
          <w:tcPr>
            <w:tcW w:w="20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8EA9DB"/>
            <w:vAlign w:val="center"/>
            <w:hideMark/>
          </w:tcPr>
          <w:p w14:paraId="14933CBE" w14:textId="77777777" w:rsidR="008F50C2" w:rsidRPr="00230CBC" w:rsidRDefault="008F50C2" w:rsidP="008F50C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230CBC">
              <w:rPr>
                <w:rFonts w:ascii="Century Gothic" w:eastAsia="MS PGothic" w:hAnsi="Century Gothic"/>
                <w:b/>
                <w:color w:val="000000"/>
                <w:sz w:val="22"/>
              </w:rPr>
              <w:t>時間</w:t>
            </w:r>
          </w:p>
        </w:tc>
        <w:tc>
          <w:tcPr>
            <w:tcW w:w="311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8EA9DB"/>
            <w:vAlign w:val="center"/>
            <w:hideMark/>
          </w:tcPr>
          <w:p w14:paraId="6F8DEFCE" w14:textId="77777777" w:rsidR="008F50C2" w:rsidRPr="00230CBC" w:rsidRDefault="008F50C2" w:rsidP="008F50C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230CBC">
              <w:rPr>
                <w:rFonts w:ascii="Century Gothic" w:eastAsia="MS PGothic" w:hAnsi="Century Gothic"/>
                <w:b/>
                <w:color w:val="000000"/>
                <w:sz w:val="22"/>
              </w:rPr>
              <w:t>早番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35A72D" w14:textId="77777777" w:rsidR="008F50C2" w:rsidRPr="00230CBC" w:rsidRDefault="008F50C2" w:rsidP="008F50C2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22"/>
                <w:szCs w:val="22"/>
              </w:rPr>
            </w:pPr>
            <w:r w:rsidRPr="00230CBC">
              <w:rPr>
                <w:rFonts w:ascii="Century Gothic" w:eastAsia="MS PGothic" w:hAnsi="Century Gothic"/>
                <w:b/>
                <w:color w:val="001033"/>
                <w:sz w:val="22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8EA9DB"/>
            <w:vAlign w:val="center"/>
            <w:hideMark/>
          </w:tcPr>
          <w:p w14:paraId="2C5B2E35" w14:textId="77777777" w:rsidR="008F50C2" w:rsidRPr="00230CBC" w:rsidRDefault="008F50C2" w:rsidP="008F50C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230CBC">
              <w:rPr>
                <w:rFonts w:ascii="Century Gothic" w:eastAsia="MS PGothic" w:hAnsi="Century Gothic"/>
                <w:b/>
                <w:color w:val="000000"/>
                <w:sz w:val="22"/>
              </w:rPr>
              <w:t>時間</w:t>
            </w:r>
          </w:p>
        </w:tc>
        <w:tc>
          <w:tcPr>
            <w:tcW w:w="31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8EA9DB"/>
            <w:vAlign w:val="center"/>
            <w:hideMark/>
          </w:tcPr>
          <w:p w14:paraId="41087E52" w14:textId="77777777" w:rsidR="008F50C2" w:rsidRPr="00230CBC" w:rsidRDefault="008F50C2" w:rsidP="008F50C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230CBC">
              <w:rPr>
                <w:rFonts w:ascii="Century Gothic" w:eastAsia="MS PGothic" w:hAnsi="Century Gothic"/>
                <w:b/>
                <w:color w:val="000000"/>
                <w:sz w:val="22"/>
              </w:rPr>
              <w:t>朝番</w:t>
            </w:r>
          </w:p>
        </w:tc>
      </w:tr>
      <w:tr w:rsidR="008F50C2" w:rsidRPr="00230CBC" w14:paraId="032F0FCF" w14:textId="77777777" w:rsidTr="008F50C2">
        <w:trPr>
          <w:trHeight w:val="864"/>
        </w:trPr>
        <w:tc>
          <w:tcPr>
            <w:tcW w:w="103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58B52C4" w14:textId="77777777" w:rsidR="008F50C2" w:rsidRPr="00230CBC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5:00 AM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CF2E991" w14:textId="77777777" w:rsidR="008F50C2" w:rsidRPr="00230CBC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5:30 AM</w:t>
            </w:r>
          </w:p>
        </w:tc>
        <w:tc>
          <w:tcPr>
            <w:tcW w:w="311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DF73AA4" w14:textId="77777777" w:rsidR="008F50C2" w:rsidRPr="00230CBC" w:rsidRDefault="008F50C2" w:rsidP="008F50C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Alexandra Mattson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Brian Gorman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Carmen Robertson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916CB0" w14:textId="77777777" w:rsidR="008F50C2" w:rsidRPr="00230CBC" w:rsidRDefault="008F50C2" w:rsidP="008F50C2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16"/>
                <w:szCs w:val="16"/>
              </w:rPr>
            </w:pPr>
            <w:r w:rsidRPr="00230CBC">
              <w:rPr>
                <w:rFonts w:ascii="Century Gothic" w:eastAsia="MS PGothic" w:hAnsi="Century Gothic"/>
                <w:b/>
                <w:color w:val="001033"/>
                <w:sz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6035DE0" w14:textId="77777777" w:rsidR="008F50C2" w:rsidRPr="00230CBC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8:00 AM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A352E38" w14:textId="77777777" w:rsidR="008F50C2" w:rsidRPr="00230CBC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8:30 AM</w:t>
            </w:r>
          </w:p>
        </w:tc>
        <w:tc>
          <w:tcPr>
            <w:tcW w:w="31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53AFE00" w14:textId="77777777" w:rsidR="008F50C2" w:rsidRPr="00230CBC" w:rsidRDefault="008F50C2" w:rsidP="008F50C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Mateus Tobin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Romy Bailey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Sarah Goodwin</w:t>
            </w:r>
          </w:p>
        </w:tc>
      </w:tr>
      <w:tr w:rsidR="008F50C2" w:rsidRPr="00230CBC" w14:paraId="4144562E" w14:textId="77777777" w:rsidTr="008F50C2">
        <w:trPr>
          <w:trHeight w:val="864"/>
        </w:trPr>
        <w:tc>
          <w:tcPr>
            <w:tcW w:w="103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3F7E2874" w14:textId="77777777" w:rsidR="008F50C2" w:rsidRPr="00230CBC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5:30 AM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65E2C315" w14:textId="77777777" w:rsidR="008F50C2" w:rsidRPr="00230CBC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6:00 AM</w:t>
            </w:r>
          </w:p>
        </w:tc>
        <w:tc>
          <w:tcPr>
            <w:tcW w:w="311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EEBF8"/>
            <w:vAlign w:val="center"/>
            <w:hideMark/>
          </w:tcPr>
          <w:p w14:paraId="4762DE69" w14:textId="77777777" w:rsidR="008F50C2" w:rsidRPr="00230CBC" w:rsidRDefault="008F50C2" w:rsidP="008F50C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Alexandra Mattson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Brian Gorman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Carmen Robertson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FB3D8F" w14:textId="77777777" w:rsidR="008F50C2" w:rsidRPr="00230CBC" w:rsidRDefault="008F50C2" w:rsidP="008F50C2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16"/>
                <w:szCs w:val="16"/>
              </w:rPr>
            </w:pPr>
            <w:r w:rsidRPr="00230CBC">
              <w:rPr>
                <w:rFonts w:ascii="Century Gothic" w:eastAsia="MS PGothic" w:hAnsi="Century Gothic"/>
                <w:b/>
                <w:color w:val="001033"/>
                <w:sz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5F756180" w14:textId="77777777" w:rsidR="008F50C2" w:rsidRPr="00230CBC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8:30 AM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352A6170" w14:textId="77777777" w:rsidR="008F50C2" w:rsidRPr="00230CBC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9:00 AM</w:t>
            </w:r>
          </w:p>
        </w:tc>
        <w:tc>
          <w:tcPr>
            <w:tcW w:w="31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35E8DBC8" w14:textId="77777777" w:rsidR="008F50C2" w:rsidRPr="00230CBC" w:rsidRDefault="008F50C2" w:rsidP="008F50C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Mateus Tobin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Romy Bailey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Sarah Goodwin</w:t>
            </w:r>
          </w:p>
        </w:tc>
      </w:tr>
      <w:tr w:rsidR="008F50C2" w:rsidRPr="00230CBC" w14:paraId="247737A3" w14:textId="77777777" w:rsidTr="008F50C2">
        <w:trPr>
          <w:trHeight w:val="864"/>
        </w:trPr>
        <w:tc>
          <w:tcPr>
            <w:tcW w:w="103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5AB0A55" w14:textId="77777777" w:rsidR="008F50C2" w:rsidRPr="00230CBC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6:00 AM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DB86719" w14:textId="77777777" w:rsidR="008F50C2" w:rsidRPr="00230CBC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6:30 AM</w:t>
            </w:r>
          </w:p>
        </w:tc>
        <w:tc>
          <w:tcPr>
            <w:tcW w:w="311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6580C9C" w14:textId="77777777" w:rsidR="008F50C2" w:rsidRPr="00230CBC" w:rsidRDefault="008F50C2" w:rsidP="008F50C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Alexandra Mattson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Brian Gorman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Carmen Robertson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E8B767" w14:textId="77777777" w:rsidR="008F50C2" w:rsidRPr="00230CBC" w:rsidRDefault="008F50C2" w:rsidP="008F50C2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16"/>
                <w:szCs w:val="16"/>
              </w:rPr>
            </w:pPr>
            <w:r w:rsidRPr="00230CBC">
              <w:rPr>
                <w:rFonts w:ascii="Century Gothic" w:eastAsia="MS PGothic" w:hAnsi="Century Gothic"/>
                <w:b/>
                <w:color w:val="001033"/>
                <w:sz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CD0D87D" w14:textId="77777777" w:rsidR="008F50C2" w:rsidRPr="00230CBC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9:00 AM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30E06BB" w14:textId="77777777" w:rsidR="008F50C2" w:rsidRPr="00230CBC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9:30 AM</w:t>
            </w:r>
          </w:p>
        </w:tc>
        <w:tc>
          <w:tcPr>
            <w:tcW w:w="31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C250D2D" w14:textId="77777777" w:rsidR="008F50C2" w:rsidRPr="00230CBC" w:rsidRDefault="008F50C2" w:rsidP="008F50C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Mateus Tobin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Romy Bailey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Sarah Goodwin</w:t>
            </w:r>
          </w:p>
        </w:tc>
      </w:tr>
      <w:tr w:rsidR="008F50C2" w:rsidRPr="00230CBC" w14:paraId="1F873A8E" w14:textId="77777777" w:rsidTr="008F50C2">
        <w:trPr>
          <w:trHeight w:val="864"/>
        </w:trPr>
        <w:tc>
          <w:tcPr>
            <w:tcW w:w="103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C9E3C37" w14:textId="77777777" w:rsidR="008F50C2" w:rsidRPr="00230CBC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6:30 AM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2D78AED9" w14:textId="77777777" w:rsidR="008F50C2" w:rsidRPr="00230CBC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7:00 AM</w:t>
            </w:r>
          </w:p>
        </w:tc>
        <w:tc>
          <w:tcPr>
            <w:tcW w:w="311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EEBF8"/>
            <w:vAlign w:val="center"/>
            <w:hideMark/>
          </w:tcPr>
          <w:p w14:paraId="09D87C66" w14:textId="77777777" w:rsidR="008F50C2" w:rsidRPr="00230CBC" w:rsidRDefault="008F50C2" w:rsidP="008F50C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Alexandra Mattson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Brian Gorman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Carmen Robertson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9060F" w14:textId="77777777" w:rsidR="008F50C2" w:rsidRPr="00230CBC" w:rsidRDefault="008F50C2" w:rsidP="008F50C2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16"/>
                <w:szCs w:val="16"/>
              </w:rPr>
            </w:pPr>
            <w:r w:rsidRPr="00230CBC">
              <w:rPr>
                <w:rFonts w:ascii="Century Gothic" w:eastAsia="MS PGothic" w:hAnsi="Century Gothic"/>
                <w:b/>
                <w:color w:val="001033"/>
                <w:sz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2DDA3F59" w14:textId="77777777" w:rsidR="008F50C2" w:rsidRPr="00230CBC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9:30 AM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28BD0144" w14:textId="77777777" w:rsidR="008F50C2" w:rsidRPr="00230CBC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10:00 AM</w:t>
            </w:r>
          </w:p>
        </w:tc>
        <w:tc>
          <w:tcPr>
            <w:tcW w:w="31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75E64F90" w14:textId="77777777" w:rsidR="008F50C2" w:rsidRPr="00230CBC" w:rsidRDefault="008F50C2" w:rsidP="008F50C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Mateus Tobin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Romy Bailey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Sarah Goodwin</w:t>
            </w:r>
          </w:p>
        </w:tc>
      </w:tr>
      <w:tr w:rsidR="008F50C2" w:rsidRPr="00230CBC" w14:paraId="5EB22D43" w14:textId="77777777" w:rsidTr="008F50C2">
        <w:trPr>
          <w:trHeight w:val="864"/>
        </w:trPr>
        <w:tc>
          <w:tcPr>
            <w:tcW w:w="103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1DE1B26" w14:textId="77777777" w:rsidR="008F50C2" w:rsidRPr="00230CBC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7:00 AM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0C4582B" w14:textId="77777777" w:rsidR="008F50C2" w:rsidRPr="00230CBC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7:30 AM</w:t>
            </w:r>
          </w:p>
        </w:tc>
        <w:tc>
          <w:tcPr>
            <w:tcW w:w="311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77761E1" w14:textId="77777777" w:rsidR="008F50C2" w:rsidRPr="00230CBC" w:rsidRDefault="008F50C2" w:rsidP="008F50C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Alexandra Mattson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Brian Gorman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Carmen Robertson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F2E308" w14:textId="77777777" w:rsidR="008F50C2" w:rsidRPr="00230CBC" w:rsidRDefault="008F50C2" w:rsidP="008F50C2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16"/>
                <w:szCs w:val="16"/>
              </w:rPr>
            </w:pPr>
            <w:r w:rsidRPr="00230CBC">
              <w:rPr>
                <w:rFonts w:ascii="Century Gothic" w:eastAsia="MS PGothic" w:hAnsi="Century Gothic"/>
                <w:b/>
                <w:color w:val="001033"/>
                <w:sz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5FC9222" w14:textId="77777777" w:rsidR="008F50C2" w:rsidRPr="00230CBC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10:00 AM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57EEF3A" w14:textId="77777777" w:rsidR="008F50C2" w:rsidRPr="00230CBC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10:30 AM</w:t>
            </w:r>
          </w:p>
        </w:tc>
        <w:tc>
          <w:tcPr>
            <w:tcW w:w="31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1AC6BD8" w14:textId="77777777" w:rsidR="008F50C2" w:rsidRPr="00230CBC" w:rsidRDefault="008F50C2" w:rsidP="008F50C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Mateus Tobin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Romy Bailey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Sarah Goodwin</w:t>
            </w:r>
          </w:p>
        </w:tc>
      </w:tr>
      <w:tr w:rsidR="008F50C2" w:rsidRPr="00230CBC" w14:paraId="1CC079FE" w14:textId="77777777" w:rsidTr="008F50C2">
        <w:trPr>
          <w:trHeight w:val="864"/>
        </w:trPr>
        <w:tc>
          <w:tcPr>
            <w:tcW w:w="103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747F3D7A" w14:textId="77777777" w:rsidR="008F50C2" w:rsidRPr="00230CBC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7:30 AM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50665EDD" w14:textId="77777777" w:rsidR="008F50C2" w:rsidRPr="00230CBC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8:00 AM</w:t>
            </w:r>
          </w:p>
        </w:tc>
        <w:tc>
          <w:tcPr>
            <w:tcW w:w="311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EEBF8"/>
            <w:vAlign w:val="center"/>
            <w:hideMark/>
          </w:tcPr>
          <w:p w14:paraId="025233B5" w14:textId="77777777" w:rsidR="008F50C2" w:rsidRPr="00230CBC" w:rsidRDefault="008F50C2" w:rsidP="008F50C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Alexandra Mattson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Brian Gorman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Carmen Robertson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965E0E" w14:textId="77777777" w:rsidR="008F50C2" w:rsidRPr="00230CBC" w:rsidRDefault="008F50C2" w:rsidP="008F50C2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16"/>
                <w:szCs w:val="16"/>
              </w:rPr>
            </w:pPr>
            <w:r w:rsidRPr="00230CBC">
              <w:rPr>
                <w:rFonts w:ascii="Century Gothic" w:eastAsia="MS PGothic" w:hAnsi="Century Gothic"/>
                <w:b/>
                <w:color w:val="001033"/>
                <w:sz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71A2F482" w14:textId="77777777" w:rsidR="008F50C2" w:rsidRPr="00230CBC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10:30 AM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138B23A1" w14:textId="77777777" w:rsidR="008F50C2" w:rsidRPr="00230CBC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11:00 AM</w:t>
            </w:r>
          </w:p>
        </w:tc>
        <w:tc>
          <w:tcPr>
            <w:tcW w:w="31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5BE28977" w14:textId="77777777" w:rsidR="008F50C2" w:rsidRPr="00230CBC" w:rsidRDefault="008F50C2" w:rsidP="008F50C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Mateus Tobin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Romy Bailey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Sarah Goodwin</w:t>
            </w:r>
          </w:p>
        </w:tc>
      </w:tr>
      <w:tr w:rsidR="008F50C2" w:rsidRPr="00230CBC" w14:paraId="325D3403" w14:textId="77777777" w:rsidTr="008F50C2">
        <w:trPr>
          <w:trHeight w:val="864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4BDFF" w14:textId="77777777" w:rsidR="008F50C2" w:rsidRPr="00230CBC" w:rsidRDefault="008F50C2" w:rsidP="008F50C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9A65E" w14:textId="77777777" w:rsidR="008F50C2" w:rsidRPr="00230CBC" w:rsidRDefault="008F50C2" w:rsidP="008F50C2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04FF8" w14:textId="77777777" w:rsidR="008F50C2" w:rsidRPr="00230CBC" w:rsidRDefault="008F50C2" w:rsidP="008F50C2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8C59E" w14:textId="77777777" w:rsidR="008F50C2" w:rsidRPr="00230CBC" w:rsidRDefault="008F50C2" w:rsidP="008F50C2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22727" w14:textId="77777777" w:rsidR="008F50C2" w:rsidRPr="00230CBC" w:rsidRDefault="008F50C2" w:rsidP="008F50C2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4B418" w14:textId="77777777" w:rsidR="008F50C2" w:rsidRPr="00230CBC" w:rsidRDefault="008F50C2" w:rsidP="008F50C2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1ADEE03" w14:textId="77777777" w:rsidR="008F50C2" w:rsidRPr="00230CBC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11:00 AM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890B524" w14:textId="77777777" w:rsidR="008F50C2" w:rsidRPr="00230CBC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11:30 AM</w:t>
            </w:r>
          </w:p>
        </w:tc>
        <w:tc>
          <w:tcPr>
            <w:tcW w:w="31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2820DED" w14:textId="77777777" w:rsidR="008F50C2" w:rsidRPr="00230CBC" w:rsidRDefault="008F50C2" w:rsidP="008F50C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Mateus Tobin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Romy Bailey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Sarah Goodwin</w:t>
            </w:r>
          </w:p>
        </w:tc>
      </w:tr>
    </w:tbl>
    <w:p w14:paraId="15C72F40" w14:textId="534A7505" w:rsidR="00E10793" w:rsidRPr="00230CBC" w:rsidRDefault="00E10793">
      <w:pPr>
        <w:rPr>
          <w:rFonts w:ascii="Century Gothic" w:eastAsia="MS PGothic" w:hAnsi="Century Gothic" w:cs="Arial"/>
          <w:b/>
          <w:color w:val="A6A6A6" w:themeColor="background1" w:themeShade="A6"/>
          <w:sz w:val="32"/>
          <w:szCs w:val="36"/>
        </w:rPr>
      </w:pPr>
      <w:r w:rsidRPr="00230CBC">
        <w:rPr>
          <w:rFonts w:ascii="Century Gothic" w:eastAsia="MS PGothic" w:hAnsi="Century Gothic"/>
          <w:b/>
          <w:color w:val="A6A6A6" w:themeColor="background1" w:themeShade="A6"/>
          <w:sz w:val="32"/>
          <w:szCs w:val="36"/>
        </w:rPr>
        <w:br w:type="page"/>
      </w:r>
    </w:p>
    <w:tbl>
      <w:tblPr>
        <w:tblW w:w="10719" w:type="dxa"/>
        <w:tblLook w:val="04A0" w:firstRow="1" w:lastRow="0" w:firstColumn="1" w:lastColumn="0" w:noHBand="0" w:noVBand="1"/>
      </w:tblPr>
      <w:tblGrid>
        <w:gridCol w:w="1032"/>
        <w:gridCol w:w="1037"/>
        <w:gridCol w:w="3104"/>
        <w:gridCol w:w="373"/>
        <w:gridCol w:w="1032"/>
        <w:gridCol w:w="1037"/>
        <w:gridCol w:w="3104"/>
      </w:tblGrid>
      <w:tr w:rsidR="00056DD1" w:rsidRPr="00230CBC" w14:paraId="633E1241" w14:textId="77777777" w:rsidTr="00056DD1">
        <w:trPr>
          <w:trHeight w:val="638"/>
        </w:trPr>
        <w:tc>
          <w:tcPr>
            <w:tcW w:w="206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8EA9DB"/>
            <w:vAlign w:val="center"/>
            <w:hideMark/>
          </w:tcPr>
          <w:p w14:paraId="53E68CEE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230CBC">
              <w:rPr>
                <w:rFonts w:ascii="Century Gothic" w:eastAsia="MS PGothic" w:hAnsi="Century Gothic"/>
                <w:b/>
                <w:color w:val="000000"/>
                <w:sz w:val="22"/>
              </w:rPr>
              <w:lastRenderedPageBreak/>
              <w:t>時間</w:t>
            </w:r>
          </w:p>
        </w:tc>
        <w:tc>
          <w:tcPr>
            <w:tcW w:w="31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8EA9DB"/>
            <w:vAlign w:val="center"/>
            <w:hideMark/>
          </w:tcPr>
          <w:p w14:paraId="4EB9731B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230CBC">
              <w:rPr>
                <w:rFonts w:ascii="Century Gothic" w:eastAsia="MS PGothic" w:hAnsi="Century Gothic"/>
                <w:b/>
                <w:color w:val="000000"/>
                <w:sz w:val="22"/>
              </w:rPr>
              <w:t>中番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81BB2F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22"/>
                <w:szCs w:val="22"/>
              </w:rPr>
            </w:pPr>
            <w:r w:rsidRPr="00230CBC">
              <w:rPr>
                <w:rFonts w:ascii="Century Gothic" w:eastAsia="MS PGothic" w:hAnsi="Century Gothic"/>
                <w:b/>
                <w:color w:val="001033"/>
                <w:sz w:val="22"/>
              </w:rPr>
              <w:t> </w:t>
            </w:r>
          </w:p>
        </w:tc>
        <w:tc>
          <w:tcPr>
            <w:tcW w:w="206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8EA9DB"/>
            <w:vAlign w:val="center"/>
            <w:hideMark/>
          </w:tcPr>
          <w:p w14:paraId="7AF6D4E2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230CBC">
              <w:rPr>
                <w:rFonts w:ascii="Century Gothic" w:eastAsia="MS PGothic" w:hAnsi="Century Gothic"/>
                <w:b/>
                <w:color w:val="000000"/>
                <w:sz w:val="22"/>
              </w:rPr>
              <w:t>時間</w:t>
            </w:r>
          </w:p>
        </w:tc>
        <w:tc>
          <w:tcPr>
            <w:tcW w:w="31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8EA9DB"/>
            <w:vAlign w:val="center"/>
            <w:hideMark/>
          </w:tcPr>
          <w:p w14:paraId="6A51E7FF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230CBC">
              <w:rPr>
                <w:rFonts w:ascii="Century Gothic" w:eastAsia="MS PGothic" w:hAnsi="Century Gothic"/>
                <w:b/>
                <w:color w:val="000000"/>
                <w:sz w:val="22"/>
              </w:rPr>
              <w:t>遅番</w:t>
            </w:r>
          </w:p>
        </w:tc>
      </w:tr>
      <w:tr w:rsidR="00056DD1" w:rsidRPr="00230CBC" w14:paraId="45EFBEB1" w14:textId="77777777" w:rsidTr="00056DD1">
        <w:trPr>
          <w:trHeight w:val="864"/>
        </w:trPr>
        <w:tc>
          <w:tcPr>
            <w:tcW w:w="103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F4F21AD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12:00 PM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9CBD06C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12:30 PM</w:t>
            </w:r>
          </w:p>
        </w:tc>
        <w:tc>
          <w:tcPr>
            <w:tcW w:w="31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B07B2A0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Makara McLean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Marta Hicks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Alexandra Mattson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5C737A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16"/>
                <w:szCs w:val="16"/>
              </w:rPr>
            </w:pPr>
            <w:r w:rsidRPr="00230CBC">
              <w:rPr>
                <w:rFonts w:ascii="Century Gothic" w:eastAsia="MS PGothic" w:hAnsi="Century Gothic"/>
                <w:b/>
                <w:color w:val="001033"/>
                <w:sz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2C6D083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4:00 PM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039E61D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4:30 PM</w:t>
            </w:r>
          </w:p>
        </w:tc>
        <w:tc>
          <w:tcPr>
            <w:tcW w:w="31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83DCD0A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Diana Kennedy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Hilda Wilson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Jason Desjardins</w:t>
            </w:r>
          </w:p>
        </w:tc>
      </w:tr>
      <w:tr w:rsidR="00056DD1" w:rsidRPr="00230CBC" w14:paraId="76B83FE4" w14:textId="77777777" w:rsidTr="00056DD1">
        <w:trPr>
          <w:trHeight w:val="864"/>
        </w:trPr>
        <w:tc>
          <w:tcPr>
            <w:tcW w:w="103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19735FC6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12:30 PM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7A2DEFBD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1:00 PM</w:t>
            </w:r>
          </w:p>
        </w:tc>
        <w:tc>
          <w:tcPr>
            <w:tcW w:w="31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EEBF8"/>
            <w:vAlign w:val="center"/>
            <w:hideMark/>
          </w:tcPr>
          <w:p w14:paraId="4F532A6F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Makara McLean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Marta Hicks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Alexandra Mattson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8FB911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16"/>
                <w:szCs w:val="16"/>
              </w:rPr>
            </w:pPr>
            <w:r w:rsidRPr="00230CBC">
              <w:rPr>
                <w:rFonts w:ascii="Century Gothic" w:eastAsia="MS PGothic" w:hAnsi="Century Gothic"/>
                <w:b/>
                <w:color w:val="001033"/>
                <w:sz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58BBABB9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4:30 PM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32B7BD49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5:00 PM</w:t>
            </w:r>
          </w:p>
        </w:tc>
        <w:tc>
          <w:tcPr>
            <w:tcW w:w="31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4DE574A2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Diana Kennedy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Hilda Wilson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Jason Desjardins</w:t>
            </w:r>
          </w:p>
        </w:tc>
      </w:tr>
      <w:tr w:rsidR="00056DD1" w:rsidRPr="00230CBC" w14:paraId="415C5D24" w14:textId="77777777" w:rsidTr="00056DD1">
        <w:trPr>
          <w:trHeight w:val="864"/>
        </w:trPr>
        <w:tc>
          <w:tcPr>
            <w:tcW w:w="103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5781441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1:00 PM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AADAFFF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1:30 PM</w:t>
            </w:r>
          </w:p>
        </w:tc>
        <w:tc>
          <w:tcPr>
            <w:tcW w:w="31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4458DD3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Makara McLean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Marta Hicks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Alexandra Mattson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5E965D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16"/>
                <w:szCs w:val="16"/>
              </w:rPr>
            </w:pPr>
            <w:r w:rsidRPr="00230CBC">
              <w:rPr>
                <w:rFonts w:ascii="Century Gothic" w:eastAsia="MS PGothic" w:hAnsi="Century Gothic"/>
                <w:b/>
                <w:color w:val="001033"/>
                <w:sz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6BB6F43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5:00 PM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FA83261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5:30 PM</w:t>
            </w:r>
          </w:p>
        </w:tc>
        <w:tc>
          <w:tcPr>
            <w:tcW w:w="31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2A1B9A8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Diana Kennedy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Hilda Wilson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Jason Desjardins</w:t>
            </w:r>
          </w:p>
        </w:tc>
      </w:tr>
      <w:tr w:rsidR="00056DD1" w:rsidRPr="00230CBC" w14:paraId="278C38B9" w14:textId="77777777" w:rsidTr="00056DD1">
        <w:trPr>
          <w:trHeight w:val="864"/>
        </w:trPr>
        <w:tc>
          <w:tcPr>
            <w:tcW w:w="103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F6DF257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1:30 PM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7F6B94B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2:00 PM</w:t>
            </w:r>
          </w:p>
        </w:tc>
        <w:tc>
          <w:tcPr>
            <w:tcW w:w="31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EEBF8"/>
            <w:vAlign w:val="center"/>
            <w:hideMark/>
          </w:tcPr>
          <w:p w14:paraId="1F2F22E0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Makara McLean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Marta Hicks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Aviv Perez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59C0CA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16"/>
                <w:szCs w:val="16"/>
              </w:rPr>
            </w:pPr>
            <w:r w:rsidRPr="00230CBC">
              <w:rPr>
                <w:rFonts w:ascii="Century Gothic" w:eastAsia="MS PGothic" w:hAnsi="Century Gothic"/>
                <w:b/>
                <w:color w:val="001033"/>
                <w:sz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4460849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5:30 PM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DB89896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6:00 PM</w:t>
            </w:r>
          </w:p>
        </w:tc>
        <w:tc>
          <w:tcPr>
            <w:tcW w:w="31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7DC27194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Diana Kennedy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Hilda Wilson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Jason Desjardins</w:t>
            </w:r>
          </w:p>
        </w:tc>
      </w:tr>
      <w:tr w:rsidR="00056DD1" w:rsidRPr="00230CBC" w14:paraId="1DFA79CA" w14:textId="77777777" w:rsidTr="00056DD1">
        <w:trPr>
          <w:trHeight w:val="864"/>
        </w:trPr>
        <w:tc>
          <w:tcPr>
            <w:tcW w:w="103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968D1B8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2:00 PM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54268BE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2:30 PM</w:t>
            </w:r>
          </w:p>
        </w:tc>
        <w:tc>
          <w:tcPr>
            <w:tcW w:w="31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FB92640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Makara McLean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Marta Hicks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Aviv Perez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FD4E4D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16"/>
                <w:szCs w:val="16"/>
              </w:rPr>
            </w:pPr>
            <w:r w:rsidRPr="00230CBC">
              <w:rPr>
                <w:rFonts w:ascii="Century Gothic" w:eastAsia="MS PGothic" w:hAnsi="Century Gothic"/>
                <w:b/>
                <w:color w:val="001033"/>
                <w:sz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CB1ACED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6:00 PM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743C87B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6:30 PM</w:t>
            </w:r>
          </w:p>
        </w:tc>
        <w:tc>
          <w:tcPr>
            <w:tcW w:w="31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E6EDBFF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Diana Kennedy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Hilda Wilson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Jason Desjardins</w:t>
            </w:r>
          </w:p>
        </w:tc>
      </w:tr>
      <w:tr w:rsidR="00056DD1" w:rsidRPr="00230CBC" w14:paraId="181A7BEC" w14:textId="77777777" w:rsidTr="00056DD1">
        <w:trPr>
          <w:trHeight w:val="864"/>
        </w:trPr>
        <w:tc>
          <w:tcPr>
            <w:tcW w:w="103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2D1EFE0B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2:30 PM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1904C6A9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3:00 PM</w:t>
            </w:r>
          </w:p>
        </w:tc>
        <w:tc>
          <w:tcPr>
            <w:tcW w:w="31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EEBF8"/>
            <w:vAlign w:val="center"/>
            <w:hideMark/>
          </w:tcPr>
          <w:p w14:paraId="674612FD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Makara McLean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Marta Hicks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Aviv Perez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536CB3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16"/>
                <w:szCs w:val="16"/>
              </w:rPr>
            </w:pPr>
            <w:r w:rsidRPr="00230CBC">
              <w:rPr>
                <w:rFonts w:ascii="Century Gothic" w:eastAsia="MS PGothic" w:hAnsi="Century Gothic"/>
                <w:b/>
                <w:color w:val="001033"/>
                <w:sz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497DBB03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6:30 PM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777C2D77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7:00 PM</w:t>
            </w:r>
          </w:p>
        </w:tc>
        <w:tc>
          <w:tcPr>
            <w:tcW w:w="31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71E92417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Diana Kennedy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Hilda Wilson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Jason Desjardins</w:t>
            </w:r>
          </w:p>
        </w:tc>
      </w:tr>
      <w:tr w:rsidR="00056DD1" w:rsidRPr="00230CBC" w14:paraId="58814210" w14:textId="77777777" w:rsidTr="00056DD1">
        <w:trPr>
          <w:trHeight w:val="864"/>
        </w:trPr>
        <w:tc>
          <w:tcPr>
            <w:tcW w:w="103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B10C00F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3:00 PM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CA4E98C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3:30 PM</w:t>
            </w:r>
          </w:p>
        </w:tc>
        <w:tc>
          <w:tcPr>
            <w:tcW w:w="31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DA0817E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Makara McLean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Marta Hicks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Aviv Perez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948C40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16"/>
                <w:szCs w:val="16"/>
              </w:rPr>
            </w:pPr>
            <w:r w:rsidRPr="00230CBC">
              <w:rPr>
                <w:rFonts w:ascii="Century Gothic" w:eastAsia="MS PGothic" w:hAnsi="Century Gothic"/>
                <w:b/>
                <w:color w:val="001033"/>
                <w:sz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AD5460C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7:00 PM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2ED092E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7:30 PM</w:t>
            </w:r>
          </w:p>
        </w:tc>
        <w:tc>
          <w:tcPr>
            <w:tcW w:w="31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A862D37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Diana Kennedy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Hilda Wilson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Jason Desjardins</w:t>
            </w:r>
          </w:p>
        </w:tc>
      </w:tr>
      <w:tr w:rsidR="00056DD1" w:rsidRPr="00230CBC" w14:paraId="5D53D5EB" w14:textId="77777777" w:rsidTr="00056DD1">
        <w:trPr>
          <w:trHeight w:val="864"/>
        </w:trPr>
        <w:tc>
          <w:tcPr>
            <w:tcW w:w="103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71D04AA8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3:30 PM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5ECD0FFB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4:00 PM</w:t>
            </w:r>
          </w:p>
        </w:tc>
        <w:tc>
          <w:tcPr>
            <w:tcW w:w="31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EEBF8"/>
            <w:vAlign w:val="center"/>
            <w:hideMark/>
          </w:tcPr>
          <w:p w14:paraId="7BEB013F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Makara McLean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Marta Hicks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Aviv Perez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9BD1C4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16"/>
                <w:szCs w:val="16"/>
              </w:rPr>
            </w:pPr>
            <w:r w:rsidRPr="00230CBC">
              <w:rPr>
                <w:rFonts w:ascii="Century Gothic" w:eastAsia="MS PGothic" w:hAnsi="Century Gothic"/>
                <w:b/>
                <w:color w:val="001033"/>
                <w:sz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51CAF3B1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7:30 PM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71F39C93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8:00 PM</w:t>
            </w:r>
          </w:p>
        </w:tc>
        <w:tc>
          <w:tcPr>
            <w:tcW w:w="31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29CA9F73" w14:textId="77777777" w:rsidR="00056DD1" w:rsidRPr="00230CBC" w:rsidRDefault="00056DD1" w:rsidP="00056DD1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Diana Kennedy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Hilda Wilson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Jason Desjardins</w:t>
            </w:r>
          </w:p>
        </w:tc>
      </w:tr>
    </w:tbl>
    <w:p w14:paraId="0246D8D5" w14:textId="77777777" w:rsidR="002B0C52" w:rsidRPr="00230CBC" w:rsidRDefault="002B0C52">
      <w:pPr>
        <w:rPr>
          <w:rFonts w:ascii="Century Gothic" w:eastAsia="MS PGothic" w:hAnsi="Century Gothic" w:cs="Arial"/>
          <w:b/>
          <w:color w:val="A6A6A6" w:themeColor="background1" w:themeShade="A6"/>
          <w:sz w:val="32"/>
          <w:szCs w:val="36"/>
        </w:rPr>
      </w:pPr>
    </w:p>
    <w:tbl>
      <w:tblPr>
        <w:tblW w:w="5186" w:type="dxa"/>
        <w:tblLook w:val="04A0" w:firstRow="1" w:lastRow="0" w:firstColumn="1" w:lastColumn="0" w:noHBand="0" w:noVBand="1"/>
      </w:tblPr>
      <w:tblGrid>
        <w:gridCol w:w="1037"/>
        <w:gridCol w:w="1037"/>
        <w:gridCol w:w="3112"/>
      </w:tblGrid>
      <w:tr w:rsidR="002B0C52" w:rsidRPr="00230CBC" w14:paraId="4C9AF614" w14:textId="77777777" w:rsidTr="002B0C52">
        <w:trPr>
          <w:trHeight w:val="607"/>
        </w:trPr>
        <w:tc>
          <w:tcPr>
            <w:tcW w:w="20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8EA9DB"/>
            <w:vAlign w:val="center"/>
            <w:hideMark/>
          </w:tcPr>
          <w:p w14:paraId="3D35403C" w14:textId="77777777" w:rsidR="002B0C52" w:rsidRPr="00230CBC" w:rsidRDefault="002B0C52" w:rsidP="002B0C5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230CBC">
              <w:rPr>
                <w:rFonts w:ascii="Century Gothic" w:eastAsia="MS PGothic" w:hAnsi="Century Gothic"/>
                <w:b/>
                <w:color w:val="000000"/>
                <w:sz w:val="22"/>
              </w:rPr>
              <w:t>時間</w:t>
            </w:r>
          </w:p>
        </w:tc>
        <w:tc>
          <w:tcPr>
            <w:tcW w:w="31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8EA9DB"/>
            <w:vAlign w:val="center"/>
            <w:hideMark/>
          </w:tcPr>
          <w:p w14:paraId="3EEE074D" w14:textId="77777777" w:rsidR="002B0C52" w:rsidRPr="00230CBC" w:rsidRDefault="002B0C52" w:rsidP="002B0C5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230CBC">
              <w:rPr>
                <w:rFonts w:ascii="Century Gothic" w:eastAsia="MS PGothic" w:hAnsi="Century Gothic"/>
                <w:b/>
                <w:color w:val="000000"/>
                <w:sz w:val="22"/>
              </w:rPr>
              <w:t>夜勤</w:t>
            </w:r>
          </w:p>
        </w:tc>
      </w:tr>
      <w:tr w:rsidR="002B0C52" w:rsidRPr="00230CBC" w14:paraId="45DE510B" w14:textId="77777777" w:rsidTr="002B0C52">
        <w:trPr>
          <w:trHeight w:val="864"/>
        </w:trPr>
        <w:tc>
          <w:tcPr>
            <w:tcW w:w="103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FDF46B0" w14:textId="77777777" w:rsidR="002B0C52" w:rsidRPr="00230CBC" w:rsidRDefault="002B0C52" w:rsidP="002B0C5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8:00 PM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3A7BD94" w14:textId="77777777" w:rsidR="002B0C52" w:rsidRPr="00230CBC" w:rsidRDefault="002B0C52" w:rsidP="002B0C5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8:30 PM</w:t>
            </w:r>
          </w:p>
        </w:tc>
        <w:tc>
          <w:tcPr>
            <w:tcW w:w="31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520C97B" w14:textId="77777777" w:rsidR="002B0C52" w:rsidRPr="00230CBC" w:rsidRDefault="002B0C52" w:rsidP="002B0C5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Raghu Prakash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Makara McLean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Marta Hicks</w:t>
            </w:r>
          </w:p>
        </w:tc>
      </w:tr>
      <w:tr w:rsidR="002B0C52" w:rsidRPr="00230CBC" w14:paraId="574A0D70" w14:textId="77777777" w:rsidTr="002B0C52">
        <w:trPr>
          <w:trHeight w:val="864"/>
        </w:trPr>
        <w:tc>
          <w:tcPr>
            <w:tcW w:w="103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7CD7F945" w14:textId="77777777" w:rsidR="002B0C52" w:rsidRPr="00230CBC" w:rsidRDefault="002B0C52" w:rsidP="002B0C5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8:30 PM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482C9F3" w14:textId="77777777" w:rsidR="002B0C52" w:rsidRPr="00230CBC" w:rsidRDefault="002B0C52" w:rsidP="002B0C5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9:00 PM</w:t>
            </w:r>
          </w:p>
        </w:tc>
        <w:tc>
          <w:tcPr>
            <w:tcW w:w="31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288A28C0" w14:textId="77777777" w:rsidR="002B0C52" w:rsidRPr="00230CBC" w:rsidRDefault="002B0C52" w:rsidP="002B0C5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Raghu Prakash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Makara McLean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Marta Hicks</w:t>
            </w:r>
          </w:p>
        </w:tc>
      </w:tr>
      <w:tr w:rsidR="002B0C52" w:rsidRPr="00230CBC" w14:paraId="16E6C633" w14:textId="77777777" w:rsidTr="002B0C52">
        <w:trPr>
          <w:trHeight w:val="864"/>
        </w:trPr>
        <w:tc>
          <w:tcPr>
            <w:tcW w:w="103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EF26AA9" w14:textId="77777777" w:rsidR="002B0C52" w:rsidRPr="00230CBC" w:rsidRDefault="002B0C52" w:rsidP="002B0C5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9:00 PM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4F2C197" w14:textId="77777777" w:rsidR="002B0C52" w:rsidRPr="00230CBC" w:rsidRDefault="002B0C52" w:rsidP="002B0C5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9:30 PM</w:t>
            </w:r>
          </w:p>
        </w:tc>
        <w:tc>
          <w:tcPr>
            <w:tcW w:w="31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FF9A2C9" w14:textId="77777777" w:rsidR="002B0C52" w:rsidRPr="00230CBC" w:rsidRDefault="002B0C52" w:rsidP="002B0C5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Raghu Prakash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Makara McLean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Marta Hicks</w:t>
            </w:r>
          </w:p>
        </w:tc>
      </w:tr>
      <w:tr w:rsidR="002B0C52" w:rsidRPr="00230CBC" w14:paraId="3AEECAF3" w14:textId="77777777" w:rsidTr="002B0C52">
        <w:trPr>
          <w:trHeight w:val="864"/>
        </w:trPr>
        <w:tc>
          <w:tcPr>
            <w:tcW w:w="103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2E4E4974" w14:textId="77777777" w:rsidR="002B0C52" w:rsidRPr="00230CBC" w:rsidRDefault="002B0C52" w:rsidP="002B0C5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9:30 PM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C64A017" w14:textId="77777777" w:rsidR="002B0C52" w:rsidRPr="00230CBC" w:rsidRDefault="002B0C52" w:rsidP="002B0C5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10:00 PM</w:t>
            </w:r>
          </w:p>
        </w:tc>
        <w:tc>
          <w:tcPr>
            <w:tcW w:w="31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B5E47A2" w14:textId="77777777" w:rsidR="002B0C52" w:rsidRPr="00230CBC" w:rsidRDefault="002B0C52" w:rsidP="002B0C5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Raghu Prakash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Makara McLean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Marta Hicks</w:t>
            </w:r>
          </w:p>
        </w:tc>
      </w:tr>
      <w:tr w:rsidR="002B0C52" w:rsidRPr="00230CBC" w14:paraId="74474CF3" w14:textId="77777777" w:rsidTr="002B0C52">
        <w:trPr>
          <w:trHeight w:val="864"/>
        </w:trPr>
        <w:tc>
          <w:tcPr>
            <w:tcW w:w="103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5EC8F7C" w14:textId="77777777" w:rsidR="002B0C52" w:rsidRPr="00230CBC" w:rsidRDefault="002B0C52" w:rsidP="002B0C5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10:00 PM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F4985A1" w14:textId="77777777" w:rsidR="002B0C52" w:rsidRPr="00230CBC" w:rsidRDefault="002B0C52" w:rsidP="002B0C5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10:30 PM</w:t>
            </w:r>
          </w:p>
        </w:tc>
        <w:tc>
          <w:tcPr>
            <w:tcW w:w="31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2983574" w14:textId="77777777" w:rsidR="002B0C52" w:rsidRPr="00230CBC" w:rsidRDefault="002B0C52" w:rsidP="002B0C5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Raghu Prakash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Makara McLean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Marta Hicks</w:t>
            </w:r>
          </w:p>
        </w:tc>
      </w:tr>
      <w:tr w:rsidR="002B0C52" w:rsidRPr="00230CBC" w14:paraId="4C685AED" w14:textId="77777777" w:rsidTr="002B0C52">
        <w:trPr>
          <w:trHeight w:val="864"/>
        </w:trPr>
        <w:tc>
          <w:tcPr>
            <w:tcW w:w="103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6E5FEDC0" w14:textId="77777777" w:rsidR="002B0C52" w:rsidRPr="00230CBC" w:rsidRDefault="002B0C52" w:rsidP="002B0C5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10:30 PM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7130D91B" w14:textId="77777777" w:rsidR="002B0C52" w:rsidRPr="00230CBC" w:rsidRDefault="002B0C52" w:rsidP="002B0C5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18"/>
              </w:rPr>
              <w:t>11:00 PM</w:t>
            </w:r>
          </w:p>
        </w:tc>
        <w:tc>
          <w:tcPr>
            <w:tcW w:w="31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7A05D279" w14:textId="77777777" w:rsidR="002B0C52" w:rsidRPr="00230CBC" w:rsidRDefault="002B0C52" w:rsidP="002B0C5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Raghu Prakash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Makara McLean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230CBC">
              <w:rPr>
                <w:rFonts w:ascii="Century Gothic" w:eastAsia="MS PGothic" w:hAnsi="Century Gothic"/>
                <w:color w:val="000000"/>
                <w:sz w:val="20"/>
              </w:rPr>
              <w:t>Marta Hicks</w:t>
            </w:r>
          </w:p>
        </w:tc>
      </w:tr>
    </w:tbl>
    <w:p w14:paraId="0E927607" w14:textId="294A9F59" w:rsidR="00247958" w:rsidRPr="00230CBC" w:rsidRDefault="00247958" w:rsidP="002B0C52">
      <w:pPr>
        <w:rPr>
          <w:rFonts w:ascii="Century Gothic" w:eastAsia="MS PGothic" w:hAnsi="Century Gothic" w:cs="Arial"/>
          <w:b/>
          <w:color w:val="A6A6A6" w:themeColor="background1" w:themeShade="A6"/>
          <w:sz w:val="32"/>
          <w:szCs w:val="36"/>
        </w:rPr>
      </w:pPr>
    </w:p>
    <w:tbl>
      <w:tblPr>
        <w:tblStyle w:val="TableGrid"/>
        <w:tblW w:w="9882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82"/>
      </w:tblGrid>
      <w:tr w:rsidR="00641741" w:rsidRPr="00230CBC" w14:paraId="0C46CA8B" w14:textId="77777777" w:rsidTr="0099377F">
        <w:trPr>
          <w:trHeight w:val="3495"/>
        </w:trPr>
        <w:tc>
          <w:tcPr>
            <w:tcW w:w="9882" w:type="dxa"/>
          </w:tcPr>
          <w:p w14:paraId="156C6765" w14:textId="77777777" w:rsidR="00692C04" w:rsidRPr="00230CBC" w:rsidRDefault="00692C04" w:rsidP="00FA4FBF">
            <w:pPr>
              <w:jc w:val="center"/>
              <w:rPr>
                <w:rFonts w:ascii="Century Gothic" w:eastAsia="MS PGothic" w:hAnsi="Century Gothic" w:cs="Arial"/>
                <w:b/>
                <w:sz w:val="22"/>
                <w:szCs w:val="22"/>
              </w:rPr>
            </w:pPr>
            <w:r w:rsidRPr="00230CBC">
              <w:rPr>
                <w:rFonts w:ascii="Century Gothic" w:eastAsia="MS PGothic" w:hAnsi="Century Gothic"/>
                <w:b/>
                <w:sz w:val="22"/>
              </w:rPr>
              <w:t>免責条項</w:t>
            </w:r>
          </w:p>
          <w:p w14:paraId="7AC7498E" w14:textId="77777777" w:rsidR="00692C04" w:rsidRPr="00230CBC" w:rsidRDefault="00692C04" w:rsidP="00FA4FBF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4A5DD1CF" w14:textId="77777777" w:rsidR="00641741" w:rsidRPr="00230CBC" w:rsidRDefault="00641741" w:rsidP="00FA4FBF">
            <w:pPr>
              <w:spacing w:line="276" w:lineRule="auto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230CBC">
              <w:rPr>
                <w:rFonts w:ascii="Century Gothic" w:eastAsia="MS PGothic" w:hAnsi="Century Gothic"/>
              </w:rPr>
              <w:t xml:space="preserve">Smartsheet </w:t>
            </w:r>
            <w:r w:rsidRPr="00230CBC">
              <w:rPr>
                <w:rFonts w:ascii="Century Gothic" w:eastAsia="MS PGothic" w:hAnsi="Century Gothic"/>
              </w:rPr>
              <w:t>がこの</w:t>
            </w:r>
            <w:r w:rsidRPr="00230CBC">
              <w:rPr>
                <w:rFonts w:ascii="Century Gothic" w:eastAsia="MS PGothic" w:hAnsi="Century Gothic"/>
              </w:rPr>
              <w:t xml:space="preserve"> Web </w:t>
            </w:r>
            <w:r w:rsidRPr="00230CBC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230CBC">
              <w:rPr>
                <w:rFonts w:ascii="Century Gothic" w:eastAsia="MS PGothic" w:hAnsi="Century Gothic"/>
              </w:rPr>
              <w:t xml:space="preserve">Smartsheet </w:t>
            </w:r>
            <w:r w:rsidRPr="00230CBC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230CBC">
              <w:rPr>
                <w:rFonts w:ascii="Century Gothic" w:eastAsia="MS PGothic" w:hAnsi="Century Gothic"/>
              </w:rPr>
              <w:t xml:space="preserve"> Web </w:t>
            </w:r>
            <w:r w:rsidRPr="00230CBC">
              <w:rPr>
                <w:rFonts w:ascii="Century Gothic" w:eastAsia="MS PGothic" w:hAnsi="Century Gothic"/>
              </w:rPr>
              <w:t>サイトまたは本</w:t>
            </w:r>
            <w:r w:rsidRPr="00230CBC">
              <w:rPr>
                <w:rFonts w:ascii="Century Gothic" w:eastAsia="MS PGothic" w:hAnsi="Century Gothic"/>
              </w:rPr>
              <w:t xml:space="preserve"> Web </w:t>
            </w:r>
            <w:r w:rsidRPr="00230CBC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これらの情報に依拠して生じたいかなる結果についても</w:t>
            </w:r>
            <w:r w:rsidRPr="00230CBC">
              <w:rPr>
                <w:rFonts w:ascii="Century Gothic" w:eastAsia="MS PGothic" w:hAnsi="Century Gothic"/>
              </w:rPr>
              <w:t xml:space="preserve"> Smartsheet </w:t>
            </w:r>
            <w:r w:rsidRPr="00230CBC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12D4EFE5" w14:textId="77777777" w:rsidR="00641741" w:rsidRPr="00230CBC" w:rsidRDefault="00641741" w:rsidP="00FA4FBF">
      <w:pPr>
        <w:rPr>
          <w:rFonts w:ascii="Century Gothic" w:eastAsia="MS PGothic" w:hAnsi="Century Gothic" w:cs="Arial"/>
          <w:sz w:val="20"/>
          <w:szCs w:val="20"/>
        </w:rPr>
      </w:pPr>
    </w:p>
    <w:p w14:paraId="0E03DCEA" w14:textId="77777777" w:rsidR="005F1785" w:rsidRPr="00230CBC" w:rsidRDefault="005F1785" w:rsidP="00FA4FBF">
      <w:pPr>
        <w:rPr>
          <w:rFonts w:ascii="Century Gothic" w:eastAsia="MS PGothic" w:hAnsi="Century Gothic" w:cs="Arial"/>
          <w:sz w:val="20"/>
          <w:szCs w:val="20"/>
        </w:rPr>
      </w:pPr>
    </w:p>
    <w:sectPr w:rsidR="005F1785" w:rsidRPr="00230CBC" w:rsidSect="00F439D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1DA84" w14:textId="77777777" w:rsidR="001E77BB" w:rsidRDefault="001E77BB" w:rsidP="00B01A05">
      <w:r>
        <w:separator/>
      </w:r>
    </w:p>
  </w:endnote>
  <w:endnote w:type="continuationSeparator" w:id="0">
    <w:p w14:paraId="6E240798" w14:textId="77777777" w:rsidR="001E77BB" w:rsidRDefault="001E77BB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BD3B6" w14:textId="77777777" w:rsidR="001E77BB" w:rsidRDefault="001E77BB" w:rsidP="00B01A05">
      <w:r>
        <w:separator/>
      </w:r>
    </w:p>
  </w:footnote>
  <w:footnote w:type="continuationSeparator" w:id="0">
    <w:p w14:paraId="04053B7B" w14:textId="77777777" w:rsidR="001E77BB" w:rsidRDefault="001E77BB" w:rsidP="00B0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30953" w14:textId="77777777" w:rsidR="00671239" w:rsidRDefault="00671239" w:rsidP="00671239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3A0F"/>
    <w:multiLevelType w:val="hybridMultilevel"/>
    <w:tmpl w:val="A148B6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77B4A"/>
    <w:multiLevelType w:val="hybridMultilevel"/>
    <w:tmpl w:val="5B2C17B6"/>
    <w:lvl w:ilvl="0" w:tplc="5E207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E2083"/>
    <w:multiLevelType w:val="hybridMultilevel"/>
    <w:tmpl w:val="EC4A6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077C5D7E"/>
    <w:multiLevelType w:val="hybridMultilevel"/>
    <w:tmpl w:val="E78C74B2"/>
    <w:lvl w:ilvl="0" w:tplc="6F00E2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02F9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FCC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EA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82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0C3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6C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45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29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0E975FA9"/>
    <w:multiLevelType w:val="hybridMultilevel"/>
    <w:tmpl w:val="62F49A78"/>
    <w:lvl w:ilvl="0" w:tplc="57666C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E5D8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E02A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A6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0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80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01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27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0F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F75066"/>
    <w:multiLevelType w:val="hybridMultilevel"/>
    <w:tmpl w:val="47562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8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9" w15:restartNumberingAfterBreak="0">
    <w:nsid w:val="12EE7037"/>
    <w:multiLevelType w:val="hybridMultilevel"/>
    <w:tmpl w:val="8B8A9AA6"/>
    <w:lvl w:ilvl="0" w:tplc="4ACAB48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069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22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84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ED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BC8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08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CE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FCE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F52915"/>
    <w:multiLevelType w:val="hybridMultilevel"/>
    <w:tmpl w:val="92D2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1E75232E"/>
    <w:multiLevelType w:val="hybridMultilevel"/>
    <w:tmpl w:val="96A822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84723"/>
    <w:multiLevelType w:val="hybridMultilevel"/>
    <w:tmpl w:val="9188A538"/>
    <w:lvl w:ilvl="0" w:tplc="DB2E07A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A84F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26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C5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E8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A0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EB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6B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4A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381CEE"/>
    <w:multiLevelType w:val="hybridMultilevel"/>
    <w:tmpl w:val="044AC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5047A"/>
    <w:multiLevelType w:val="hybridMultilevel"/>
    <w:tmpl w:val="F15882B0"/>
    <w:lvl w:ilvl="0" w:tplc="3B36E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442E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288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28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A0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62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48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63E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C1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F953F8"/>
    <w:multiLevelType w:val="hybridMultilevel"/>
    <w:tmpl w:val="39DC01C2"/>
    <w:lvl w:ilvl="0" w:tplc="EFAC431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CFCB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AE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61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60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A2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AF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A0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2D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D2599B"/>
    <w:multiLevelType w:val="hybridMultilevel"/>
    <w:tmpl w:val="9C96C8A6"/>
    <w:lvl w:ilvl="0" w:tplc="1E643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06D41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0A0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2F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25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06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C9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C2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C9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0B6750"/>
    <w:multiLevelType w:val="hybridMultilevel"/>
    <w:tmpl w:val="5F800D0C"/>
    <w:lvl w:ilvl="0" w:tplc="CA92CB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2405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7C2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DC5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CD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6F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E7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CA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CB4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0A6BE0"/>
    <w:multiLevelType w:val="multilevel"/>
    <w:tmpl w:val="5FB4D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FD7AD9"/>
    <w:multiLevelType w:val="multilevel"/>
    <w:tmpl w:val="4D226F54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0" w15:restartNumberingAfterBreak="0">
    <w:nsid w:val="3F2A6964"/>
    <w:multiLevelType w:val="hybridMultilevel"/>
    <w:tmpl w:val="E7C064C6"/>
    <w:lvl w:ilvl="0" w:tplc="7488E10A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460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83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4E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84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CB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68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24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AF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2" w15:restartNumberingAfterBreak="0">
    <w:nsid w:val="449128CC"/>
    <w:multiLevelType w:val="hybridMultilevel"/>
    <w:tmpl w:val="CD5007C6"/>
    <w:lvl w:ilvl="0" w:tplc="B7164DB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F460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8E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E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03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28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46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A7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8C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87555"/>
    <w:multiLevelType w:val="hybridMultilevel"/>
    <w:tmpl w:val="138AF7E6"/>
    <w:lvl w:ilvl="0" w:tplc="F79E08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1B3C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1C9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24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E3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65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ED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83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4D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9849C7"/>
    <w:multiLevelType w:val="hybridMultilevel"/>
    <w:tmpl w:val="4BF08612"/>
    <w:lvl w:ilvl="0" w:tplc="F8BCDA06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22F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2E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07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5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CB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32F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6C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46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A63D05"/>
    <w:multiLevelType w:val="hybridMultilevel"/>
    <w:tmpl w:val="6E3E9F94"/>
    <w:lvl w:ilvl="0" w:tplc="9EC6816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C38AC"/>
    <w:multiLevelType w:val="multilevel"/>
    <w:tmpl w:val="64EE7630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589B7613"/>
    <w:multiLevelType w:val="hybridMultilevel"/>
    <w:tmpl w:val="0A0E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9" w15:restartNumberingAfterBreak="0">
    <w:nsid w:val="5B95223A"/>
    <w:multiLevelType w:val="hybridMultilevel"/>
    <w:tmpl w:val="7DCA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0" w15:restartNumberingAfterBreak="0">
    <w:nsid w:val="5ECC0521"/>
    <w:multiLevelType w:val="hybridMultilevel"/>
    <w:tmpl w:val="E946C500"/>
    <w:lvl w:ilvl="0" w:tplc="46D244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8395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361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04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00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2F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01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2D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28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E4288D"/>
    <w:multiLevelType w:val="hybridMultilevel"/>
    <w:tmpl w:val="D0F6EF06"/>
    <w:lvl w:ilvl="0" w:tplc="786AE4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E09E6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FBE4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E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4C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A6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27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60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2E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3C499B"/>
    <w:multiLevelType w:val="hybridMultilevel"/>
    <w:tmpl w:val="2A10F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3" w15:restartNumberingAfterBreak="0">
    <w:nsid w:val="65BE69D0"/>
    <w:multiLevelType w:val="multilevel"/>
    <w:tmpl w:val="62EEE2D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4" w15:restartNumberingAfterBreak="0">
    <w:nsid w:val="67394297"/>
    <w:multiLevelType w:val="hybridMultilevel"/>
    <w:tmpl w:val="AA609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5" w15:restartNumberingAfterBreak="0">
    <w:nsid w:val="6D897A9E"/>
    <w:multiLevelType w:val="multilevel"/>
    <w:tmpl w:val="8A766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CA2481"/>
    <w:multiLevelType w:val="hybridMultilevel"/>
    <w:tmpl w:val="1F52E078"/>
    <w:lvl w:ilvl="0" w:tplc="D52A36E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CFAB5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C09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00A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01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27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81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0D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AB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5D1817"/>
    <w:multiLevelType w:val="hybridMultilevel"/>
    <w:tmpl w:val="B3208A3A"/>
    <w:lvl w:ilvl="0" w:tplc="479A609E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A49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09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E6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C59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68E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0C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E7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8F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8569AD"/>
    <w:multiLevelType w:val="hybridMultilevel"/>
    <w:tmpl w:val="9D92562E"/>
    <w:lvl w:ilvl="0" w:tplc="9CEA65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C9A4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6A8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6D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8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C8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60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E1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EB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0" w15:restartNumberingAfterBreak="0">
    <w:nsid w:val="71CE402A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1" w15:restartNumberingAfterBreak="0">
    <w:nsid w:val="723A6513"/>
    <w:multiLevelType w:val="multilevel"/>
    <w:tmpl w:val="BF82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0407A6"/>
    <w:multiLevelType w:val="hybridMultilevel"/>
    <w:tmpl w:val="3F701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3" w15:restartNumberingAfterBreak="0">
    <w:nsid w:val="755F1474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4" w15:restartNumberingAfterBreak="0">
    <w:nsid w:val="7CE83421"/>
    <w:multiLevelType w:val="hybridMultilevel"/>
    <w:tmpl w:val="24C88CB2"/>
    <w:lvl w:ilvl="0" w:tplc="2A488E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6688E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2B27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4B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8D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7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7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2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01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0656242">
    <w:abstractNumId w:val="23"/>
  </w:num>
  <w:num w:numId="2" w16cid:durableId="1380206758">
    <w:abstractNumId w:val="27"/>
  </w:num>
  <w:num w:numId="3" w16cid:durableId="950477665">
    <w:abstractNumId w:val="19"/>
  </w:num>
  <w:num w:numId="4" w16cid:durableId="195388306">
    <w:abstractNumId w:val="33"/>
  </w:num>
  <w:num w:numId="5" w16cid:durableId="717706852">
    <w:abstractNumId w:val="43"/>
  </w:num>
  <w:num w:numId="6" w16cid:durableId="1733043953">
    <w:abstractNumId w:val="8"/>
  </w:num>
  <w:num w:numId="7" w16cid:durableId="772171095">
    <w:abstractNumId w:val="21"/>
  </w:num>
  <w:num w:numId="8" w16cid:durableId="2058509588">
    <w:abstractNumId w:val="5"/>
  </w:num>
  <w:num w:numId="9" w16cid:durableId="797334618">
    <w:abstractNumId w:val="40"/>
  </w:num>
  <w:num w:numId="10" w16cid:durableId="1277373560">
    <w:abstractNumId w:val="3"/>
  </w:num>
  <w:num w:numId="11" w16cid:durableId="340859352">
    <w:abstractNumId w:val="39"/>
  </w:num>
  <w:num w:numId="12" w16cid:durableId="433743146">
    <w:abstractNumId w:val="41"/>
    <w:lvlOverride w:ilvl="0">
      <w:lvl w:ilvl="0">
        <w:numFmt w:val="upperRoman"/>
        <w:lvlText w:val="%1."/>
        <w:lvlJc w:val="right"/>
      </w:lvl>
    </w:lvlOverride>
  </w:num>
  <w:num w:numId="13" w16cid:durableId="1891334528">
    <w:abstractNumId w:val="41"/>
    <w:lvlOverride w:ilvl="0">
      <w:lvl w:ilvl="0">
        <w:start w:val="1"/>
        <w:numFmt w:val="upperLetter"/>
        <w:lvlText w:val="%1."/>
        <w:lvlJc w:val="right"/>
        <w:rPr>
          <w:rFonts w:ascii="Century Gothic" w:eastAsiaTheme="minorHAnsi" w:hAnsi="Century Gothic" w:cs="Arial"/>
        </w:rPr>
      </w:lvl>
    </w:lvlOverride>
    <w:lvlOverride w:ilvl="1">
      <w:lvl w:ilvl="1">
        <w:numFmt w:val="upperLetter"/>
        <w:lvlText w:val="%2."/>
        <w:lvlJc w:val="left"/>
      </w:lvl>
    </w:lvlOverride>
  </w:num>
  <w:num w:numId="14" w16cid:durableId="735130828">
    <w:abstractNumId w:val="36"/>
  </w:num>
  <w:num w:numId="15" w16cid:durableId="1364592234">
    <w:abstractNumId w:val="9"/>
  </w:num>
  <w:num w:numId="16" w16cid:durableId="803886894">
    <w:abstractNumId w:val="12"/>
  </w:num>
  <w:num w:numId="17" w16cid:durableId="1670601162">
    <w:abstractNumId w:val="12"/>
  </w:num>
  <w:num w:numId="18" w16cid:durableId="1326128192">
    <w:abstractNumId w:val="17"/>
  </w:num>
  <w:num w:numId="19" w16cid:durableId="2111536009">
    <w:abstractNumId w:val="38"/>
  </w:num>
  <w:num w:numId="20" w16cid:durableId="1771196881">
    <w:abstractNumId w:val="44"/>
  </w:num>
  <w:num w:numId="21" w16cid:durableId="1571307741">
    <w:abstractNumId w:val="15"/>
  </w:num>
  <w:num w:numId="22" w16cid:durableId="736510903">
    <w:abstractNumId w:val="15"/>
  </w:num>
  <w:num w:numId="23" w16cid:durableId="277219968">
    <w:abstractNumId w:val="22"/>
  </w:num>
  <w:num w:numId="24" w16cid:durableId="1900552158">
    <w:abstractNumId w:val="22"/>
  </w:num>
  <w:num w:numId="25" w16cid:durableId="546646643">
    <w:abstractNumId w:val="20"/>
  </w:num>
  <w:num w:numId="26" w16cid:durableId="278034238">
    <w:abstractNumId w:val="20"/>
  </w:num>
  <w:num w:numId="27" w16cid:durableId="1926377108">
    <w:abstractNumId w:val="14"/>
  </w:num>
  <w:num w:numId="28" w16cid:durableId="371926195">
    <w:abstractNumId w:val="24"/>
  </w:num>
  <w:num w:numId="29" w16cid:durableId="1106849096">
    <w:abstractNumId w:val="37"/>
  </w:num>
  <w:num w:numId="30" w16cid:durableId="534855132">
    <w:abstractNumId w:val="37"/>
  </w:num>
  <w:num w:numId="31" w16cid:durableId="1865632058">
    <w:abstractNumId w:val="4"/>
  </w:num>
  <w:num w:numId="32" w16cid:durableId="727801222">
    <w:abstractNumId w:val="25"/>
  </w:num>
  <w:num w:numId="33" w16cid:durableId="1468737434">
    <w:abstractNumId w:val="25"/>
  </w:num>
  <w:num w:numId="34" w16cid:durableId="209075808">
    <w:abstractNumId w:val="16"/>
  </w:num>
  <w:num w:numId="35" w16cid:durableId="1379935382">
    <w:abstractNumId w:val="6"/>
  </w:num>
  <w:num w:numId="36" w16cid:durableId="1452476949">
    <w:abstractNumId w:val="31"/>
  </w:num>
  <w:num w:numId="37" w16cid:durableId="509804856">
    <w:abstractNumId w:val="30"/>
  </w:num>
  <w:num w:numId="38" w16cid:durableId="515775891">
    <w:abstractNumId w:val="1"/>
  </w:num>
  <w:num w:numId="39" w16cid:durableId="405882275">
    <w:abstractNumId w:val="35"/>
  </w:num>
  <w:num w:numId="40" w16cid:durableId="1304241229">
    <w:abstractNumId w:val="18"/>
  </w:num>
  <w:num w:numId="41" w16cid:durableId="1986859104">
    <w:abstractNumId w:val="26"/>
  </w:num>
  <w:num w:numId="42" w16cid:durableId="1992126293">
    <w:abstractNumId w:val="34"/>
  </w:num>
  <w:num w:numId="43" w16cid:durableId="1926568916">
    <w:abstractNumId w:val="28"/>
  </w:num>
  <w:num w:numId="44" w16cid:durableId="788010345">
    <w:abstractNumId w:val="2"/>
  </w:num>
  <w:num w:numId="45" w16cid:durableId="603390738">
    <w:abstractNumId w:val="42"/>
  </w:num>
  <w:num w:numId="46" w16cid:durableId="1593126821">
    <w:abstractNumId w:val="7"/>
  </w:num>
  <w:num w:numId="47" w16cid:durableId="648286122">
    <w:abstractNumId w:val="10"/>
  </w:num>
  <w:num w:numId="48" w16cid:durableId="1357000418">
    <w:abstractNumId w:val="32"/>
  </w:num>
  <w:num w:numId="49" w16cid:durableId="688026026">
    <w:abstractNumId w:val="29"/>
  </w:num>
  <w:num w:numId="50" w16cid:durableId="1207526000">
    <w:abstractNumId w:val="13"/>
  </w:num>
  <w:num w:numId="51" w16cid:durableId="1622110501">
    <w:abstractNumId w:val="0"/>
  </w:num>
  <w:num w:numId="52" w16cid:durableId="15981733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5A"/>
    <w:rsid w:val="000378EF"/>
    <w:rsid w:val="00043993"/>
    <w:rsid w:val="000449C5"/>
    <w:rsid w:val="00044BBF"/>
    <w:rsid w:val="00051FC9"/>
    <w:rsid w:val="00056DD1"/>
    <w:rsid w:val="0007196B"/>
    <w:rsid w:val="00074389"/>
    <w:rsid w:val="000746EE"/>
    <w:rsid w:val="000809A7"/>
    <w:rsid w:val="00087751"/>
    <w:rsid w:val="000903A5"/>
    <w:rsid w:val="00096763"/>
    <w:rsid w:val="000A2F16"/>
    <w:rsid w:val="000A7AEF"/>
    <w:rsid w:val="000B31AF"/>
    <w:rsid w:val="000B33AF"/>
    <w:rsid w:val="000B7240"/>
    <w:rsid w:val="000C1664"/>
    <w:rsid w:val="000C2B36"/>
    <w:rsid w:val="000C5AA8"/>
    <w:rsid w:val="000D0B25"/>
    <w:rsid w:val="000D4F88"/>
    <w:rsid w:val="000D7167"/>
    <w:rsid w:val="000D7D0D"/>
    <w:rsid w:val="000F1B9D"/>
    <w:rsid w:val="0012416E"/>
    <w:rsid w:val="0014046B"/>
    <w:rsid w:val="001405DC"/>
    <w:rsid w:val="001433AA"/>
    <w:rsid w:val="0014585E"/>
    <w:rsid w:val="0015486C"/>
    <w:rsid w:val="0016761D"/>
    <w:rsid w:val="00171D8A"/>
    <w:rsid w:val="001756F3"/>
    <w:rsid w:val="0019463C"/>
    <w:rsid w:val="001977AD"/>
    <w:rsid w:val="001A7ADE"/>
    <w:rsid w:val="001B40AD"/>
    <w:rsid w:val="001D0184"/>
    <w:rsid w:val="001D3AA2"/>
    <w:rsid w:val="001E77BB"/>
    <w:rsid w:val="001F2768"/>
    <w:rsid w:val="001F69A7"/>
    <w:rsid w:val="0020461F"/>
    <w:rsid w:val="002050AC"/>
    <w:rsid w:val="00213767"/>
    <w:rsid w:val="002200FE"/>
    <w:rsid w:val="00230CBC"/>
    <w:rsid w:val="00243542"/>
    <w:rsid w:val="00244C0D"/>
    <w:rsid w:val="00247958"/>
    <w:rsid w:val="0025514B"/>
    <w:rsid w:val="0027280A"/>
    <w:rsid w:val="00285971"/>
    <w:rsid w:val="002915F1"/>
    <w:rsid w:val="002A7789"/>
    <w:rsid w:val="002B0C52"/>
    <w:rsid w:val="002B44C0"/>
    <w:rsid w:val="002C2E6E"/>
    <w:rsid w:val="002D4552"/>
    <w:rsid w:val="002D7D1B"/>
    <w:rsid w:val="002E3EE5"/>
    <w:rsid w:val="00306844"/>
    <w:rsid w:val="00337913"/>
    <w:rsid w:val="003566B4"/>
    <w:rsid w:val="003603C8"/>
    <w:rsid w:val="00371560"/>
    <w:rsid w:val="003717CA"/>
    <w:rsid w:val="00372D3C"/>
    <w:rsid w:val="0038204A"/>
    <w:rsid w:val="00384D8F"/>
    <w:rsid w:val="00385F26"/>
    <w:rsid w:val="003A5B09"/>
    <w:rsid w:val="003B64A8"/>
    <w:rsid w:val="003C0DBC"/>
    <w:rsid w:val="003C7519"/>
    <w:rsid w:val="003E309A"/>
    <w:rsid w:val="003F6FFB"/>
    <w:rsid w:val="003F7C1A"/>
    <w:rsid w:val="00404144"/>
    <w:rsid w:val="00413DC8"/>
    <w:rsid w:val="00414D3F"/>
    <w:rsid w:val="00423C86"/>
    <w:rsid w:val="0043145A"/>
    <w:rsid w:val="004342AD"/>
    <w:rsid w:val="00445424"/>
    <w:rsid w:val="00454C82"/>
    <w:rsid w:val="004566CF"/>
    <w:rsid w:val="00457078"/>
    <w:rsid w:val="004635A5"/>
    <w:rsid w:val="00464788"/>
    <w:rsid w:val="00482870"/>
    <w:rsid w:val="00483B5C"/>
    <w:rsid w:val="00490228"/>
    <w:rsid w:val="00492C36"/>
    <w:rsid w:val="004961C2"/>
    <w:rsid w:val="00497160"/>
    <w:rsid w:val="00497AB5"/>
    <w:rsid w:val="004A04C6"/>
    <w:rsid w:val="004A1F44"/>
    <w:rsid w:val="004A754A"/>
    <w:rsid w:val="004B21E8"/>
    <w:rsid w:val="004B5204"/>
    <w:rsid w:val="004C5FAB"/>
    <w:rsid w:val="004D53F9"/>
    <w:rsid w:val="004D5595"/>
    <w:rsid w:val="005000C9"/>
    <w:rsid w:val="00502688"/>
    <w:rsid w:val="00502975"/>
    <w:rsid w:val="00503EBA"/>
    <w:rsid w:val="005109C3"/>
    <w:rsid w:val="00517F69"/>
    <w:rsid w:val="005274F0"/>
    <w:rsid w:val="005276EE"/>
    <w:rsid w:val="00551B20"/>
    <w:rsid w:val="00556DD9"/>
    <w:rsid w:val="005571A6"/>
    <w:rsid w:val="0056131E"/>
    <w:rsid w:val="005620D4"/>
    <w:rsid w:val="0056421F"/>
    <w:rsid w:val="00572F55"/>
    <w:rsid w:val="0057453A"/>
    <w:rsid w:val="00584CB3"/>
    <w:rsid w:val="00585749"/>
    <w:rsid w:val="005869E9"/>
    <w:rsid w:val="005915AC"/>
    <w:rsid w:val="005954C5"/>
    <w:rsid w:val="00597565"/>
    <w:rsid w:val="005A06B3"/>
    <w:rsid w:val="005A14AE"/>
    <w:rsid w:val="005A3869"/>
    <w:rsid w:val="005B29EF"/>
    <w:rsid w:val="005B70D5"/>
    <w:rsid w:val="005C4560"/>
    <w:rsid w:val="005D08BE"/>
    <w:rsid w:val="005E746E"/>
    <w:rsid w:val="005F1785"/>
    <w:rsid w:val="005F29ED"/>
    <w:rsid w:val="00622259"/>
    <w:rsid w:val="0062450E"/>
    <w:rsid w:val="00636251"/>
    <w:rsid w:val="0063639A"/>
    <w:rsid w:val="00641741"/>
    <w:rsid w:val="00656132"/>
    <w:rsid w:val="00656455"/>
    <w:rsid w:val="00665F5E"/>
    <w:rsid w:val="00666C1E"/>
    <w:rsid w:val="00671239"/>
    <w:rsid w:val="00671261"/>
    <w:rsid w:val="00677690"/>
    <w:rsid w:val="006837D4"/>
    <w:rsid w:val="00686411"/>
    <w:rsid w:val="00691D73"/>
    <w:rsid w:val="00692C04"/>
    <w:rsid w:val="006A0B7F"/>
    <w:rsid w:val="006B62EF"/>
    <w:rsid w:val="006C6A0C"/>
    <w:rsid w:val="006D32DA"/>
    <w:rsid w:val="006E32C5"/>
    <w:rsid w:val="006E50AE"/>
    <w:rsid w:val="006E772D"/>
    <w:rsid w:val="006F5384"/>
    <w:rsid w:val="00702DDD"/>
    <w:rsid w:val="00716677"/>
    <w:rsid w:val="00717895"/>
    <w:rsid w:val="00733A67"/>
    <w:rsid w:val="00735CEF"/>
    <w:rsid w:val="00750BF6"/>
    <w:rsid w:val="00752F91"/>
    <w:rsid w:val="007534BF"/>
    <w:rsid w:val="00757E3E"/>
    <w:rsid w:val="00761512"/>
    <w:rsid w:val="00762989"/>
    <w:rsid w:val="00763525"/>
    <w:rsid w:val="00767645"/>
    <w:rsid w:val="00780740"/>
    <w:rsid w:val="00781CE1"/>
    <w:rsid w:val="00782D84"/>
    <w:rsid w:val="00792841"/>
    <w:rsid w:val="007950C8"/>
    <w:rsid w:val="007A7A98"/>
    <w:rsid w:val="007B57CC"/>
    <w:rsid w:val="007F2190"/>
    <w:rsid w:val="007F70A6"/>
    <w:rsid w:val="008038EC"/>
    <w:rsid w:val="00805F8D"/>
    <w:rsid w:val="00806700"/>
    <w:rsid w:val="00811B86"/>
    <w:rsid w:val="00811F4F"/>
    <w:rsid w:val="0081333F"/>
    <w:rsid w:val="00817DB4"/>
    <w:rsid w:val="00837691"/>
    <w:rsid w:val="00840CF7"/>
    <w:rsid w:val="0086192E"/>
    <w:rsid w:val="00894EDA"/>
    <w:rsid w:val="008A5C9F"/>
    <w:rsid w:val="008B129C"/>
    <w:rsid w:val="008B13DA"/>
    <w:rsid w:val="008B3595"/>
    <w:rsid w:val="008C3977"/>
    <w:rsid w:val="008C66CC"/>
    <w:rsid w:val="008C75B4"/>
    <w:rsid w:val="008D181F"/>
    <w:rsid w:val="008D2E54"/>
    <w:rsid w:val="008D3809"/>
    <w:rsid w:val="008D4662"/>
    <w:rsid w:val="008D5324"/>
    <w:rsid w:val="008D664F"/>
    <w:rsid w:val="008E580A"/>
    <w:rsid w:val="008E776A"/>
    <w:rsid w:val="008F0FDE"/>
    <w:rsid w:val="008F1245"/>
    <w:rsid w:val="008F30DF"/>
    <w:rsid w:val="008F50C2"/>
    <w:rsid w:val="009014B6"/>
    <w:rsid w:val="00906675"/>
    <w:rsid w:val="0090716E"/>
    <w:rsid w:val="0091097D"/>
    <w:rsid w:val="009168B2"/>
    <w:rsid w:val="00937B38"/>
    <w:rsid w:val="009654AD"/>
    <w:rsid w:val="0099377F"/>
    <w:rsid w:val="009A6136"/>
    <w:rsid w:val="009B354D"/>
    <w:rsid w:val="009B70AF"/>
    <w:rsid w:val="009C453F"/>
    <w:rsid w:val="009D1EDB"/>
    <w:rsid w:val="009E013B"/>
    <w:rsid w:val="009E0257"/>
    <w:rsid w:val="009E63D7"/>
    <w:rsid w:val="00A008FD"/>
    <w:rsid w:val="00A044D5"/>
    <w:rsid w:val="00A1634E"/>
    <w:rsid w:val="00A17074"/>
    <w:rsid w:val="00A34767"/>
    <w:rsid w:val="00A35962"/>
    <w:rsid w:val="00A40022"/>
    <w:rsid w:val="00A44EE3"/>
    <w:rsid w:val="00A4637E"/>
    <w:rsid w:val="00A5039D"/>
    <w:rsid w:val="00A53B7B"/>
    <w:rsid w:val="00A77BCB"/>
    <w:rsid w:val="00A84F22"/>
    <w:rsid w:val="00A93760"/>
    <w:rsid w:val="00A95301"/>
    <w:rsid w:val="00A97ACC"/>
    <w:rsid w:val="00AA2BE9"/>
    <w:rsid w:val="00AA3CA9"/>
    <w:rsid w:val="00AB30F3"/>
    <w:rsid w:val="00AC1FED"/>
    <w:rsid w:val="00AC5287"/>
    <w:rsid w:val="00AD6BA7"/>
    <w:rsid w:val="00AE4862"/>
    <w:rsid w:val="00AF39FF"/>
    <w:rsid w:val="00AF6008"/>
    <w:rsid w:val="00B01A05"/>
    <w:rsid w:val="00B243AD"/>
    <w:rsid w:val="00B300F4"/>
    <w:rsid w:val="00B40948"/>
    <w:rsid w:val="00B50C12"/>
    <w:rsid w:val="00B622FB"/>
    <w:rsid w:val="00B646FC"/>
    <w:rsid w:val="00B753BF"/>
    <w:rsid w:val="00B82139"/>
    <w:rsid w:val="00B90509"/>
    <w:rsid w:val="00B96A6B"/>
    <w:rsid w:val="00BB0C36"/>
    <w:rsid w:val="00BB0DD3"/>
    <w:rsid w:val="00BB2D48"/>
    <w:rsid w:val="00BF103C"/>
    <w:rsid w:val="00BF3DE2"/>
    <w:rsid w:val="00BF7662"/>
    <w:rsid w:val="00C431B1"/>
    <w:rsid w:val="00C45C77"/>
    <w:rsid w:val="00C54722"/>
    <w:rsid w:val="00C624B9"/>
    <w:rsid w:val="00C739B9"/>
    <w:rsid w:val="00C74202"/>
    <w:rsid w:val="00C77741"/>
    <w:rsid w:val="00C80620"/>
    <w:rsid w:val="00C82B2A"/>
    <w:rsid w:val="00C9324E"/>
    <w:rsid w:val="00CA3000"/>
    <w:rsid w:val="00CA64DD"/>
    <w:rsid w:val="00CB2895"/>
    <w:rsid w:val="00CB62B3"/>
    <w:rsid w:val="00CF53DC"/>
    <w:rsid w:val="00D20D28"/>
    <w:rsid w:val="00D267FA"/>
    <w:rsid w:val="00D3383E"/>
    <w:rsid w:val="00D404D2"/>
    <w:rsid w:val="00D60983"/>
    <w:rsid w:val="00D75350"/>
    <w:rsid w:val="00D76A2B"/>
    <w:rsid w:val="00D82800"/>
    <w:rsid w:val="00D85AA8"/>
    <w:rsid w:val="00DB470F"/>
    <w:rsid w:val="00DE6C8B"/>
    <w:rsid w:val="00DF00E4"/>
    <w:rsid w:val="00DF2717"/>
    <w:rsid w:val="00DF4470"/>
    <w:rsid w:val="00DF53AD"/>
    <w:rsid w:val="00E020CB"/>
    <w:rsid w:val="00E02CC9"/>
    <w:rsid w:val="00E10793"/>
    <w:rsid w:val="00E21909"/>
    <w:rsid w:val="00E22466"/>
    <w:rsid w:val="00E22663"/>
    <w:rsid w:val="00E26AB8"/>
    <w:rsid w:val="00E27DF7"/>
    <w:rsid w:val="00E33E34"/>
    <w:rsid w:val="00E36C76"/>
    <w:rsid w:val="00E4129D"/>
    <w:rsid w:val="00E7115A"/>
    <w:rsid w:val="00E75D3C"/>
    <w:rsid w:val="00E8526C"/>
    <w:rsid w:val="00EA7F89"/>
    <w:rsid w:val="00EB1CF4"/>
    <w:rsid w:val="00EB6A86"/>
    <w:rsid w:val="00EE4F84"/>
    <w:rsid w:val="00EF2964"/>
    <w:rsid w:val="00EF4D1D"/>
    <w:rsid w:val="00F14FD1"/>
    <w:rsid w:val="00F157D7"/>
    <w:rsid w:val="00F17080"/>
    <w:rsid w:val="00F22FAF"/>
    <w:rsid w:val="00F24354"/>
    <w:rsid w:val="00F35F5F"/>
    <w:rsid w:val="00F36F1D"/>
    <w:rsid w:val="00F439D5"/>
    <w:rsid w:val="00F45D84"/>
    <w:rsid w:val="00F54105"/>
    <w:rsid w:val="00F56ECC"/>
    <w:rsid w:val="00F84B9E"/>
    <w:rsid w:val="00F91709"/>
    <w:rsid w:val="00F918B4"/>
    <w:rsid w:val="00F91C62"/>
    <w:rsid w:val="00F93BAA"/>
    <w:rsid w:val="00FA4FBF"/>
    <w:rsid w:val="00FB42FA"/>
    <w:rsid w:val="00FB7A35"/>
    <w:rsid w:val="00FC1146"/>
    <w:rsid w:val="00FC3406"/>
    <w:rsid w:val="00FC6B28"/>
    <w:rsid w:val="00FD3860"/>
    <w:rsid w:val="00FE407D"/>
    <w:rsid w:val="00FF162E"/>
    <w:rsid w:val="00FF222F"/>
    <w:rsid w:val="00FF536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8C5DC"/>
  <w14:defaultImageDpi w14:val="32767"/>
  <w15:docId w15:val="{CE4455DC-89C0-433C-9802-7B978CF9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eastAsia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spacing w:before="360"/>
    </w:pPr>
    <w:rPr>
      <w:rFonts w:asciiTheme="majorHAnsi" w:eastAsiaTheme="majorEastAsia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9014B6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9014B6"/>
    <w:pPr>
      <w:ind w:left="240"/>
    </w:pPr>
    <w:rPr>
      <w:sz w:val="20"/>
      <w:szCs w:val="20"/>
    </w:rPr>
  </w:style>
  <w:style w:type="character" w:customStyle="1" w:styleId="s2">
    <w:name w:val="s2"/>
    <w:basedOn w:val="DefaultParagraphFont"/>
    <w:rsid w:val="00C74202"/>
    <w:rPr>
      <w:rFonts w:ascii="Calibri" w:eastAsia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Arial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Arial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Arial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Arial" w:hAnsi="Arial" w:cs="Arial"/>
      <w:sz w:val="22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3383E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3383E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3383E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3383E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3383E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3383E"/>
    <w:pPr>
      <w:ind w:left="1680"/>
    </w:pPr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F35F5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9C5"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9C5"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3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93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81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mm2\Downloads\IC-Retrospective-Agenda-Template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F841B0D-98B1-4C58-9E15-3F9360B9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IC-Retrospective-Agenda-Template_WORD.dotx</Template>
  <TotalTime>30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 Moschcovich</dc:creator>
  <cp:lastModifiedBy>Ricky Nan</cp:lastModifiedBy>
  <cp:revision>17</cp:revision>
  <cp:lastPrinted>2021-06-27T21:46:00Z</cp:lastPrinted>
  <dcterms:created xsi:type="dcterms:W3CDTF">2024-08-30T00:57:00Z</dcterms:created>
  <dcterms:modified xsi:type="dcterms:W3CDTF">2024-11-26T08:05:00Z</dcterms:modified>
</cp:coreProperties>
</file>