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20F9" w14:textId="1C2D2F48" w:rsidR="00A35962" w:rsidRPr="007B6286" w:rsidRDefault="005F60CB" w:rsidP="00372D3C">
      <w:pPr>
        <w:rPr>
          <w:rFonts w:ascii="Century Gothic" w:eastAsia="MS PGothic" w:hAnsi="Century Gothic" w:cs="Calibri"/>
          <w:b/>
          <w:bCs/>
          <w:color w:val="001033"/>
          <w:sz w:val="48"/>
          <w:szCs w:val="48"/>
        </w:rPr>
      </w:pPr>
      <w:r>
        <w:rPr>
          <w:rFonts w:eastAsia="MS PGothic"/>
          <w:b/>
          <w:bCs/>
          <w:noProof/>
          <w:color w:val="001033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3A76400" wp14:editId="57A12415">
            <wp:simplePos x="0" y="0"/>
            <wp:positionH relativeFrom="column">
              <wp:posOffset>4402455</wp:posOffset>
            </wp:positionH>
            <wp:positionV relativeFrom="paragraph">
              <wp:posOffset>80645</wp:posOffset>
            </wp:positionV>
            <wp:extent cx="2414520" cy="480240"/>
            <wp:effectExtent l="0" t="0" r="5080" b="0"/>
            <wp:wrapNone/>
            <wp:docPr id="205899467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9467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520" cy="48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3C" w:rsidRPr="007B6286">
        <w:rPr>
          <w:rFonts w:ascii="Century Gothic" w:eastAsia="MS PGothic" w:hAnsi="Century Gothic"/>
          <w:b/>
          <w:color w:val="001033"/>
          <w:sz w:val="48"/>
        </w:rPr>
        <w:t>時間単位の作業タイムテーブル</w:t>
      </w:r>
      <w:r w:rsidR="00372D3C" w:rsidRPr="007B6286">
        <w:rPr>
          <w:rFonts w:ascii="Century Gothic" w:eastAsia="MS PGothic" w:hAnsi="Century Gothic"/>
          <w:b/>
          <w:color w:val="001033"/>
          <w:sz w:val="48"/>
        </w:rPr>
        <w:t xml:space="preserve"> </w:t>
      </w:r>
      <w:r w:rsidR="00372D3C" w:rsidRPr="007B6286">
        <w:rPr>
          <w:rFonts w:ascii="Century Gothic" w:eastAsia="MS PGothic" w:hAnsi="Century Gothic"/>
          <w:b/>
          <w:bCs/>
          <w:color w:val="001033"/>
          <w:sz w:val="48"/>
          <w:szCs w:val="48"/>
        </w:rPr>
        <w:br/>
      </w:r>
      <w:r w:rsidR="00372D3C" w:rsidRPr="007B6286">
        <w:rPr>
          <w:rFonts w:ascii="Century Gothic" w:eastAsia="MS PGothic" w:hAnsi="Century Gothic"/>
          <w:b/>
          <w:color w:val="001033"/>
          <w:sz w:val="48"/>
        </w:rPr>
        <w:t>テンプレート</w:t>
      </w:r>
    </w:p>
    <w:p w14:paraId="590D4504" w14:textId="77777777" w:rsidR="006A0B7F" w:rsidRPr="007B6286" w:rsidRDefault="006A0B7F" w:rsidP="00FA4FBF">
      <w:pPr>
        <w:pStyle w:val="Header"/>
        <w:rPr>
          <w:rFonts w:ascii="Century Gothic" w:eastAsia="MS PGothic" w:hAnsi="Century Gothic" w:cs="Arial"/>
          <w:bCs/>
          <w:color w:val="000000" w:themeColor="text1"/>
          <w:sz w:val="16"/>
          <w:szCs w:val="16"/>
        </w:rPr>
      </w:pPr>
    </w:p>
    <w:tbl>
      <w:tblPr>
        <w:tblW w:w="10742" w:type="dxa"/>
        <w:tblLook w:val="04A0" w:firstRow="1" w:lastRow="0" w:firstColumn="1" w:lastColumn="0" w:noHBand="0" w:noVBand="1"/>
      </w:tblPr>
      <w:tblGrid>
        <w:gridCol w:w="5184"/>
        <w:gridCol w:w="374"/>
        <w:gridCol w:w="5184"/>
      </w:tblGrid>
      <w:tr w:rsidR="008F50C2" w:rsidRPr="007B6286" w14:paraId="0E3DA208" w14:textId="77777777" w:rsidTr="00056DD1">
        <w:trPr>
          <w:trHeight w:val="369"/>
        </w:trPr>
        <w:tc>
          <w:tcPr>
            <w:tcW w:w="51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F1F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1A279F31" w14:textId="77777777" w:rsidR="00A34767" w:rsidRPr="007B6286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 xml:space="preserve">To-Do </w:t>
            </w: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リスト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D12D7A4" w14:textId="77777777" w:rsidR="00A34767" w:rsidRPr="007B6286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DF1F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6E79B4C" w14:textId="3934083F" w:rsidR="00A34767" w:rsidRPr="007B6286" w:rsidRDefault="00A34767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スケジュール関連のメモ</w:t>
            </w:r>
          </w:p>
        </w:tc>
      </w:tr>
      <w:tr w:rsidR="00A34767" w:rsidRPr="007B6286" w14:paraId="08EB67BB" w14:textId="77777777" w:rsidTr="008F50C2">
        <w:trPr>
          <w:trHeight w:val="369"/>
        </w:trPr>
        <w:tc>
          <w:tcPr>
            <w:tcW w:w="5184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D7DC433" w14:textId="15D9C2FA" w:rsidR="00A34767" w:rsidRPr="007B6286" w:rsidRDefault="00A34767" w:rsidP="00A66DA3">
            <w:pPr>
              <w:pStyle w:val="ListParagraph"/>
              <w:numPr>
                <w:ilvl w:val="0"/>
                <w:numId w:val="54"/>
              </w:numPr>
              <w:spacing w:after="12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CDAAE" w14:textId="77777777" w:rsidR="00A34767" w:rsidRPr="007B6286" w:rsidRDefault="00A34767" w:rsidP="00636251">
            <w:pPr>
              <w:spacing w:after="120"/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FBE0C52" w14:textId="62960A91" w:rsidR="00A34767" w:rsidRPr="007B6286" w:rsidRDefault="00A34767" w:rsidP="00A66DA3">
            <w:pPr>
              <w:pStyle w:val="ListParagraph"/>
              <w:numPr>
                <w:ilvl w:val="0"/>
                <w:numId w:val="55"/>
              </w:numPr>
              <w:spacing w:after="120"/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4324E96E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9F71E6A" w14:textId="588F2CBA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6AC2A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20179111" w14:textId="7BF1E9CE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401246EA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A1BF9E6" w14:textId="325BA4C4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EDDB3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29BDA4B" w14:textId="0E6AD5E9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48316DF5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1837466B" w14:textId="755C992B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52E52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51EC326" w14:textId="61EA464D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7755431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2B543216" w14:textId="04DAF89F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246EA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0375F71" w14:textId="032A029A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13C3FB8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1CFCEAA2" w14:textId="3DDD4BC0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211C2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9300F34" w14:textId="5EF4D931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499B98A0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096633B" w14:textId="6F5CE873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9B6D0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696FE03" w14:textId="35B92BAF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6CF7D4FD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13AFC4D" w14:textId="74D35307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E0F6E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0DD2D9BD" w14:textId="7252C885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6E372EE2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7AB2E9FD" w14:textId="21B21600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78752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4D9F2ABB" w14:textId="2697848A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  <w:tr w:rsidR="00A34767" w:rsidRPr="007B6286" w14:paraId="6BE72ECF" w14:textId="77777777" w:rsidTr="008F50C2">
        <w:trPr>
          <w:trHeight w:val="369"/>
        </w:trPr>
        <w:tc>
          <w:tcPr>
            <w:tcW w:w="51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560E83F8" w14:textId="20BF3BAD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9A248" w14:textId="77777777" w:rsidR="00A34767" w:rsidRPr="007B6286" w:rsidRDefault="00A34767" w:rsidP="00A34767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518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F1F9"/>
            <w:hideMark/>
          </w:tcPr>
          <w:p w14:paraId="6F0347D2" w14:textId="7D394998" w:rsidR="00A34767" w:rsidRPr="007B6286" w:rsidRDefault="00A34767" w:rsidP="00A34767">
            <w:pPr>
              <w:rPr>
                <w:rFonts w:ascii="Century Gothic" w:eastAsia="MS PGothic" w:hAnsi="Century Gothic" w:cs="Calibri"/>
                <w:color w:val="001033"/>
                <w:sz w:val="22"/>
                <w:szCs w:val="22"/>
              </w:rPr>
            </w:pPr>
          </w:p>
        </w:tc>
      </w:tr>
    </w:tbl>
    <w:p w14:paraId="60092936" w14:textId="77777777" w:rsidR="0056131E" w:rsidRPr="007B6286" w:rsidRDefault="0056131E" w:rsidP="00FA4FB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20"/>
          <w:szCs w:val="22"/>
        </w:rPr>
      </w:pPr>
    </w:p>
    <w:p w14:paraId="560B3E7F" w14:textId="77777777" w:rsidR="00056DD1" w:rsidRPr="007B6286" w:rsidRDefault="00056DD1" w:rsidP="00FA4FBF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20"/>
          <w:szCs w:val="22"/>
        </w:rPr>
      </w:pPr>
    </w:p>
    <w:tbl>
      <w:tblPr>
        <w:tblW w:w="10747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377"/>
        <w:gridCol w:w="1037"/>
        <w:gridCol w:w="1037"/>
        <w:gridCol w:w="3111"/>
      </w:tblGrid>
      <w:tr w:rsidR="008F50C2" w:rsidRPr="007B6286" w14:paraId="7DE2EC2C" w14:textId="77777777" w:rsidTr="008F50C2">
        <w:trPr>
          <w:trHeight w:val="600"/>
        </w:trPr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14933CBE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6F8DEFCE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早番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A72D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2C5B2E35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41087E52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朝番</w:t>
            </w:r>
          </w:p>
        </w:tc>
      </w:tr>
      <w:tr w:rsidR="008F50C2" w:rsidRPr="007B6286" w14:paraId="032F0FCF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8B52C4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F2E991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DF73AA4" w14:textId="445B732F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16CB0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035DE0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352E38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453AFE00" w14:textId="6225F4DE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4144562E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F7E2874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5E2C315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4762DE69" w14:textId="035EA553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B3D8F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F756180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52A6170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35E8DBC8" w14:textId="652FE481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247737A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AB0A55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B86719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6580C9C" w14:textId="60F90D0F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E8B767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D0D87D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0E06BB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2C250D2D" w14:textId="795E0C5D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1F873A8E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C9E3C37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78AED9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09D87C66" w14:textId="4D76E339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9060F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DA3F59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8BD0144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5E64F90" w14:textId="280D5462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5EB22D4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DE1B26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C4582B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7:30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77761E1" w14:textId="64F7D553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2E308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FC9222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7EEF3A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1AC6BD8" w14:textId="226AEC2D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1CC079FE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47F3D7A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0665EDD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311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025233B5" w14:textId="12BFC645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65E0E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A2F482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10:30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8B23A1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11:00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5BE28977" w14:textId="7AF33324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50C2" w:rsidRPr="007B6286" w14:paraId="325D340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BDFF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A65E" w14:textId="77777777" w:rsidR="008F50C2" w:rsidRPr="007B6286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4FF8" w14:textId="77777777" w:rsidR="008F50C2" w:rsidRPr="007B6286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C59E" w14:textId="77777777" w:rsidR="008F50C2" w:rsidRPr="007B6286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2727" w14:textId="77777777" w:rsidR="008F50C2" w:rsidRPr="007B6286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B418" w14:textId="77777777" w:rsidR="008F50C2" w:rsidRPr="007B6286" w:rsidRDefault="008F50C2" w:rsidP="008F50C2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ADEE03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11:00 AM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90B524" w14:textId="77777777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11:30 AM</w:t>
            </w:r>
          </w:p>
        </w:tc>
        <w:tc>
          <w:tcPr>
            <w:tcW w:w="3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2820DED" w14:textId="5EFDE024" w:rsidR="008F50C2" w:rsidRPr="007B6286" w:rsidRDefault="008F50C2" w:rsidP="008F50C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A7813FC" w14:textId="77777777" w:rsidR="00E10793" w:rsidRPr="007B6286" w:rsidRDefault="00E10793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</w:p>
    <w:p w14:paraId="15C72F40" w14:textId="534A7505" w:rsidR="00E10793" w:rsidRPr="007B6286" w:rsidRDefault="00E10793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  <w:r w:rsidRPr="007B6286">
        <w:rPr>
          <w:rFonts w:ascii="Century Gothic" w:eastAsia="MS PGothic" w:hAnsi="Century Gothic"/>
          <w:b/>
          <w:color w:val="A6A6A6" w:themeColor="background1" w:themeShade="A6"/>
          <w:sz w:val="32"/>
          <w:szCs w:val="36"/>
        </w:rPr>
        <w:br w:type="page"/>
      </w:r>
    </w:p>
    <w:tbl>
      <w:tblPr>
        <w:tblW w:w="10719" w:type="dxa"/>
        <w:tblLook w:val="04A0" w:firstRow="1" w:lastRow="0" w:firstColumn="1" w:lastColumn="0" w:noHBand="0" w:noVBand="1"/>
      </w:tblPr>
      <w:tblGrid>
        <w:gridCol w:w="1032"/>
        <w:gridCol w:w="1037"/>
        <w:gridCol w:w="3104"/>
        <w:gridCol w:w="373"/>
        <w:gridCol w:w="1032"/>
        <w:gridCol w:w="1037"/>
        <w:gridCol w:w="3104"/>
      </w:tblGrid>
      <w:tr w:rsidR="00056DD1" w:rsidRPr="007B6286" w14:paraId="633E1241" w14:textId="77777777" w:rsidTr="00056DD1">
        <w:trPr>
          <w:trHeight w:val="638"/>
        </w:trPr>
        <w:tc>
          <w:tcPr>
            <w:tcW w:w="20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53E68CEE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lastRenderedPageBreak/>
              <w:t>時間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4EB9731B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中番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1BB2F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22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7AF6D4E2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6A51E7FF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遅番</w:t>
            </w:r>
          </w:p>
        </w:tc>
      </w:tr>
      <w:tr w:rsidR="00056DD1" w:rsidRPr="007B6286" w14:paraId="45EFBEB1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F21A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12:00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CBD06C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12:30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B07B2A0" w14:textId="4C8CACDA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C737A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C6D083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4:00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9E61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4:30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83DCD0A" w14:textId="20C2F49E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76B83FE4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9735FC6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12:30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2DEFB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4F532A6F" w14:textId="4BD016FD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FB911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8BBABB9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4:30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2B7BD49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4DE574A2" w14:textId="722F05D8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415C5D24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781441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ADAFFF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4458DD3" w14:textId="090EC20D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E965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6BB6F43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A83261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2A1B9A8" w14:textId="1100355E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278C38B9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F6DF257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7F6B94B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2:00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1F2F22E0" w14:textId="163733E8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C0CA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460849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5:30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DB89896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DC27194" w14:textId="500C216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1DFA79CA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68D1B8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2:00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4268BE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2:30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FB92640" w14:textId="5ECF142F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D4E4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1ACED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43C87B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E6EDBFF" w14:textId="7C6A467A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181A7BEC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D1EFE0B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2:30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904C6A9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3:00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674612FD" w14:textId="49464529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36CB3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97DBB03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6:30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77C2D77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1E92417" w14:textId="141EC343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58814210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10C00F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3:00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A4E98C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3:30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DA0817E" w14:textId="27D819ED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48C40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5460C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7:00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ED092E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7:30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A862D37" w14:textId="7B35AE70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056DD1" w:rsidRPr="007B6286" w14:paraId="5D53D5EB" w14:textId="77777777" w:rsidTr="00A66DA3">
        <w:trPr>
          <w:trHeight w:val="864"/>
        </w:trPr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D04AA8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3:30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ECD0FFB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4:00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EEBF8"/>
            <w:vAlign w:val="center"/>
          </w:tcPr>
          <w:p w14:paraId="7BEB013F" w14:textId="28675F62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BD1C4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b/>
                <w:bCs/>
                <w:color w:val="001033"/>
                <w:sz w:val="16"/>
                <w:szCs w:val="16"/>
              </w:rPr>
            </w:pPr>
            <w:r w:rsidRPr="007B6286">
              <w:rPr>
                <w:rFonts w:ascii="Century Gothic" w:eastAsia="MS PGothic" w:hAnsi="Century Gothic"/>
                <w:b/>
                <w:color w:val="001033"/>
                <w:sz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1CAF3B1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7:30 PM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F39C93" w14:textId="77777777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8:00 PM</w:t>
            </w:r>
          </w:p>
        </w:tc>
        <w:tc>
          <w:tcPr>
            <w:tcW w:w="31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9CA9F73" w14:textId="5571FB5E" w:rsidR="00056DD1" w:rsidRPr="007B6286" w:rsidRDefault="00056DD1" w:rsidP="00056DD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246D8D5" w14:textId="77777777" w:rsidR="002B0C52" w:rsidRPr="007B6286" w:rsidRDefault="002B0C52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W w:w="5186" w:type="dxa"/>
        <w:tblLook w:val="04A0" w:firstRow="1" w:lastRow="0" w:firstColumn="1" w:lastColumn="0" w:noHBand="0" w:noVBand="1"/>
      </w:tblPr>
      <w:tblGrid>
        <w:gridCol w:w="1037"/>
        <w:gridCol w:w="1037"/>
        <w:gridCol w:w="3112"/>
      </w:tblGrid>
      <w:tr w:rsidR="002B0C52" w:rsidRPr="007B6286" w14:paraId="4C9AF614" w14:textId="77777777" w:rsidTr="002B0C52">
        <w:trPr>
          <w:trHeight w:val="607"/>
        </w:trPr>
        <w:tc>
          <w:tcPr>
            <w:tcW w:w="20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3D35403C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時間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EA9DB"/>
            <w:vAlign w:val="center"/>
            <w:hideMark/>
          </w:tcPr>
          <w:p w14:paraId="3EEE074D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color w:val="000000"/>
                <w:sz w:val="22"/>
              </w:rPr>
              <w:t>夜勤</w:t>
            </w:r>
          </w:p>
        </w:tc>
      </w:tr>
      <w:tr w:rsidR="002B0C52" w:rsidRPr="007B6286" w14:paraId="45DE510B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DF46B0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A7BD94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520C97B" w14:textId="10C52895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B0C52" w:rsidRPr="007B6286" w14:paraId="574A0D70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CD7F945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8:30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482C9F3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288A28C0" w14:textId="76B29106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B0C52" w:rsidRPr="007B6286" w14:paraId="16E6C63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F26AA9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F2C197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2FF9A2C9" w14:textId="3B729C86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B0C52" w:rsidRPr="007B6286" w14:paraId="3AEECAF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E4E4974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9:30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C64A017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0B5E47A2" w14:textId="36EB9892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B0C52" w:rsidRPr="007B6286" w14:paraId="74474CF3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EC8F7C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10:00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985A1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10:30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2983574" w14:textId="0748F55B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2B0C52" w:rsidRPr="007B6286" w14:paraId="4C685AED" w14:textId="77777777" w:rsidTr="00A66DA3">
        <w:trPr>
          <w:trHeight w:val="864"/>
        </w:trPr>
        <w:tc>
          <w:tcPr>
            <w:tcW w:w="10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E5FEDC0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10:30 PM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130D91B" w14:textId="77777777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B6286">
              <w:rPr>
                <w:rFonts w:ascii="Century Gothic" w:eastAsia="MS PGothic" w:hAnsi="Century Gothic"/>
                <w:color w:val="000000"/>
                <w:sz w:val="18"/>
              </w:rPr>
              <w:t>11:00 PM</w:t>
            </w:r>
          </w:p>
        </w:tc>
        <w:tc>
          <w:tcPr>
            <w:tcW w:w="31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</w:tcPr>
          <w:p w14:paraId="7A05D279" w14:textId="14F94F25" w:rsidR="002B0C52" w:rsidRPr="007B6286" w:rsidRDefault="002B0C52" w:rsidP="002B0C52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E927607" w14:textId="294A9F59" w:rsidR="00247958" w:rsidRPr="007B6286" w:rsidRDefault="00247958" w:rsidP="002B0C52">
      <w:pPr>
        <w:rPr>
          <w:rFonts w:ascii="Century Gothic" w:eastAsia="MS PGothic" w:hAnsi="Century Gothic" w:cs="Arial"/>
          <w:b/>
          <w:color w:val="A6A6A6" w:themeColor="background1" w:themeShade="A6"/>
          <w:sz w:val="32"/>
          <w:szCs w:val="36"/>
        </w:rPr>
      </w:pPr>
    </w:p>
    <w:tbl>
      <w:tblPr>
        <w:tblStyle w:val="TableGrid"/>
        <w:tblW w:w="9882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82"/>
      </w:tblGrid>
      <w:tr w:rsidR="00641741" w:rsidRPr="007B6286" w14:paraId="0C46CA8B" w14:textId="77777777" w:rsidTr="0099377F">
        <w:trPr>
          <w:trHeight w:val="3495"/>
        </w:trPr>
        <w:tc>
          <w:tcPr>
            <w:tcW w:w="9882" w:type="dxa"/>
          </w:tcPr>
          <w:p w14:paraId="156C6765" w14:textId="77777777" w:rsidR="00692C04" w:rsidRPr="007B6286" w:rsidRDefault="00692C04" w:rsidP="00FA4FBF">
            <w:pPr>
              <w:jc w:val="center"/>
              <w:rPr>
                <w:rFonts w:ascii="Century Gothic" w:eastAsia="MS PGothic" w:hAnsi="Century Gothic" w:cs="Arial"/>
                <w:b/>
                <w:sz w:val="22"/>
                <w:szCs w:val="22"/>
              </w:rPr>
            </w:pPr>
            <w:r w:rsidRPr="007B6286">
              <w:rPr>
                <w:rFonts w:ascii="Century Gothic" w:eastAsia="MS PGothic" w:hAnsi="Century Gothic"/>
                <w:b/>
                <w:sz w:val="22"/>
              </w:rPr>
              <w:t>免責条項</w:t>
            </w:r>
          </w:p>
          <w:p w14:paraId="7AC7498E" w14:textId="77777777" w:rsidR="00692C04" w:rsidRPr="007B6286" w:rsidRDefault="00692C04" w:rsidP="00FA4FBF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A5DD1CF" w14:textId="77777777" w:rsidR="00641741" w:rsidRPr="007B6286" w:rsidRDefault="00641741" w:rsidP="00FA4FBF">
            <w:pPr>
              <w:spacing w:line="276" w:lineRule="auto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B6286">
              <w:rPr>
                <w:rFonts w:ascii="Century Gothic" w:eastAsia="MS PGothic" w:hAnsi="Century Gothic"/>
              </w:rPr>
              <w:t xml:space="preserve">Smartsheet </w:t>
            </w:r>
            <w:r w:rsidRPr="007B6286">
              <w:rPr>
                <w:rFonts w:ascii="Century Gothic" w:eastAsia="MS PGothic" w:hAnsi="Century Gothic"/>
              </w:rPr>
              <w:t>がこの</w:t>
            </w:r>
            <w:r w:rsidRPr="007B6286">
              <w:rPr>
                <w:rFonts w:ascii="Century Gothic" w:eastAsia="MS PGothic" w:hAnsi="Century Gothic"/>
              </w:rPr>
              <w:t xml:space="preserve"> Web </w:t>
            </w:r>
            <w:r w:rsidRPr="007B628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B6286">
              <w:rPr>
                <w:rFonts w:ascii="Century Gothic" w:eastAsia="MS PGothic" w:hAnsi="Century Gothic"/>
              </w:rPr>
              <w:t xml:space="preserve">Smartsheet </w:t>
            </w:r>
            <w:r w:rsidRPr="007B628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B6286">
              <w:rPr>
                <w:rFonts w:ascii="Century Gothic" w:eastAsia="MS PGothic" w:hAnsi="Century Gothic"/>
              </w:rPr>
              <w:t xml:space="preserve"> Web </w:t>
            </w:r>
            <w:r w:rsidRPr="007B6286">
              <w:rPr>
                <w:rFonts w:ascii="Century Gothic" w:eastAsia="MS PGothic" w:hAnsi="Century Gothic"/>
              </w:rPr>
              <w:t>サイトまたは本</w:t>
            </w:r>
            <w:r w:rsidRPr="007B6286">
              <w:rPr>
                <w:rFonts w:ascii="Century Gothic" w:eastAsia="MS PGothic" w:hAnsi="Century Gothic"/>
              </w:rPr>
              <w:t xml:space="preserve"> Web </w:t>
            </w:r>
            <w:r w:rsidRPr="007B628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7B6286">
              <w:rPr>
                <w:rFonts w:ascii="Century Gothic" w:eastAsia="MS PGothic" w:hAnsi="Century Gothic"/>
              </w:rPr>
              <w:t xml:space="preserve"> Smartsheet </w:t>
            </w:r>
            <w:r w:rsidRPr="007B628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2D4EFE5" w14:textId="77777777" w:rsidR="00641741" w:rsidRPr="007B6286" w:rsidRDefault="00641741" w:rsidP="00FA4FBF">
      <w:pPr>
        <w:rPr>
          <w:rFonts w:ascii="Century Gothic" w:eastAsia="MS PGothic" w:hAnsi="Century Gothic" w:cs="Arial"/>
          <w:sz w:val="20"/>
          <w:szCs w:val="20"/>
        </w:rPr>
      </w:pPr>
    </w:p>
    <w:p w14:paraId="0E03DCEA" w14:textId="77777777" w:rsidR="005F1785" w:rsidRPr="007B6286" w:rsidRDefault="005F1785" w:rsidP="00FA4FBF">
      <w:pPr>
        <w:rPr>
          <w:rFonts w:ascii="Century Gothic" w:eastAsia="MS PGothic" w:hAnsi="Century Gothic" w:cs="Arial"/>
          <w:sz w:val="20"/>
          <w:szCs w:val="20"/>
        </w:rPr>
      </w:pPr>
    </w:p>
    <w:sectPr w:rsidR="005F1785" w:rsidRPr="007B6286" w:rsidSect="00F439D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3C2D" w14:textId="77777777" w:rsidR="006578A5" w:rsidRDefault="006578A5" w:rsidP="00B01A05">
      <w:r>
        <w:separator/>
      </w:r>
    </w:p>
  </w:endnote>
  <w:endnote w:type="continuationSeparator" w:id="0">
    <w:p w14:paraId="2EE5370A" w14:textId="77777777" w:rsidR="006578A5" w:rsidRDefault="006578A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5C84" w14:textId="77777777" w:rsidR="006578A5" w:rsidRDefault="006578A5" w:rsidP="00B01A05">
      <w:r>
        <w:separator/>
      </w:r>
    </w:p>
  </w:footnote>
  <w:footnote w:type="continuationSeparator" w:id="0">
    <w:p w14:paraId="0C798887" w14:textId="77777777" w:rsidR="006578A5" w:rsidRDefault="006578A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0953" w14:textId="77777777" w:rsidR="00671239" w:rsidRDefault="00671239" w:rsidP="0067123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A0F"/>
    <w:multiLevelType w:val="hybridMultilevel"/>
    <w:tmpl w:val="A148B6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2083"/>
    <w:multiLevelType w:val="hybridMultilevel"/>
    <w:tmpl w:val="EC4A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48D5702"/>
    <w:multiLevelType w:val="hybridMultilevel"/>
    <w:tmpl w:val="20F23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75066"/>
    <w:multiLevelType w:val="hybridMultilevel"/>
    <w:tmpl w:val="4756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52915"/>
    <w:multiLevelType w:val="hybridMultilevel"/>
    <w:tmpl w:val="92D2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E75232E"/>
    <w:multiLevelType w:val="hybridMultilevel"/>
    <w:tmpl w:val="96A82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81CEE"/>
    <w:multiLevelType w:val="hybridMultilevel"/>
    <w:tmpl w:val="044AC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A6BE0"/>
    <w:multiLevelType w:val="multilevel"/>
    <w:tmpl w:val="5FB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36F0C"/>
    <w:multiLevelType w:val="hybridMultilevel"/>
    <w:tmpl w:val="553C5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2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4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E71E8"/>
    <w:multiLevelType w:val="hybridMultilevel"/>
    <w:tmpl w:val="35CE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63D05"/>
    <w:multiLevelType w:val="hybridMultilevel"/>
    <w:tmpl w:val="6E3E9F94"/>
    <w:lvl w:ilvl="0" w:tplc="9EC6816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89B7613"/>
    <w:multiLevelType w:val="hybridMultilevel"/>
    <w:tmpl w:val="0A0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2" w15:restartNumberingAfterBreak="0">
    <w:nsid w:val="5B95223A"/>
    <w:multiLevelType w:val="hybridMultilevel"/>
    <w:tmpl w:val="7DC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3C499B"/>
    <w:multiLevelType w:val="hybridMultilevel"/>
    <w:tmpl w:val="2A1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7" w15:restartNumberingAfterBreak="0">
    <w:nsid w:val="67394297"/>
    <w:multiLevelType w:val="hybridMultilevel"/>
    <w:tmpl w:val="AA60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8" w15:restartNumberingAfterBreak="0">
    <w:nsid w:val="6D897A9E"/>
    <w:multiLevelType w:val="multilevel"/>
    <w:tmpl w:val="8A7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4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0407A6"/>
    <w:multiLevelType w:val="hybridMultilevel"/>
    <w:tmpl w:val="3F7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6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56242">
    <w:abstractNumId w:val="26"/>
  </w:num>
  <w:num w:numId="2" w16cid:durableId="1380206758">
    <w:abstractNumId w:val="30"/>
  </w:num>
  <w:num w:numId="3" w16cid:durableId="950477665">
    <w:abstractNumId w:val="21"/>
  </w:num>
  <w:num w:numId="4" w16cid:durableId="195388306">
    <w:abstractNumId w:val="36"/>
  </w:num>
  <w:num w:numId="5" w16cid:durableId="717706852">
    <w:abstractNumId w:val="46"/>
  </w:num>
  <w:num w:numId="6" w16cid:durableId="1733043953">
    <w:abstractNumId w:val="9"/>
  </w:num>
  <w:num w:numId="7" w16cid:durableId="772171095">
    <w:abstractNumId w:val="23"/>
  </w:num>
  <w:num w:numId="8" w16cid:durableId="2058509588">
    <w:abstractNumId w:val="6"/>
  </w:num>
  <w:num w:numId="9" w16cid:durableId="797334618">
    <w:abstractNumId w:val="43"/>
  </w:num>
  <w:num w:numId="10" w16cid:durableId="1277373560">
    <w:abstractNumId w:val="4"/>
  </w:num>
  <w:num w:numId="11" w16cid:durableId="340859352">
    <w:abstractNumId w:val="42"/>
  </w:num>
  <w:num w:numId="12" w16cid:durableId="433743146">
    <w:abstractNumId w:val="44"/>
    <w:lvlOverride w:ilvl="0">
      <w:lvl w:ilvl="0">
        <w:numFmt w:val="upperRoman"/>
        <w:lvlText w:val="%1."/>
        <w:lvlJc w:val="right"/>
      </w:lvl>
    </w:lvlOverride>
  </w:num>
  <w:num w:numId="13" w16cid:durableId="1891334528">
    <w:abstractNumId w:val="44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735130828">
    <w:abstractNumId w:val="39"/>
  </w:num>
  <w:num w:numId="15" w16cid:durableId="1364592234">
    <w:abstractNumId w:val="10"/>
  </w:num>
  <w:num w:numId="16" w16cid:durableId="803886894">
    <w:abstractNumId w:val="13"/>
  </w:num>
  <w:num w:numId="17" w16cid:durableId="1670601162">
    <w:abstractNumId w:val="13"/>
  </w:num>
  <w:num w:numId="18" w16cid:durableId="1326128192">
    <w:abstractNumId w:val="18"/>
  </w:num>
  <w:num w:numId="19" w16cid:durableId="2111536009">
    <w:abstractNumId w:val="41"/>
  </w:num>
  <w:num w:numId="20" w16cid:durableId="1771196881">
    <w:abstractNumId w:val="47"/>
  </w:num>
  <w:num w:numId="21" w16cid:durableId="1571307741">
    <w:abstractNumId w:val="16"/>
  </w:num>
  <w:num w:numId="22" w16cid:durableId="736510903">
    <w:abstractNumId w:val="16"/>
  </w:num>
  <w:num w:numId="23" w16cid:durableId="277219968">
    <w:abstractNumId w:val="24"/>
  </w:num>
  <w:num w:numId="24" w16cid:durableId="1900552158">
    <w:abstractNumId w:val="24"/>
  </w:num>
  <w:num w:numId="25" w16cid:durableId="546646643">
    <w:abstractNumId w:val="22"/>
  </w:num>
  <w:num w:numId="26" w16cid:durableId="278034238">
    <w:abstractNumId w:val="22"/>
  </w:num>
  <w:num w:numId="27" w16cid:durableId="1926377108">
    <w:abstractNumId w:val="15"/>
  </w:num>
  <w:num w:numId="28" w16cid:durableId="371926195">
    <w:abstractNumId w:val="27"/>
  </w:num>
  <w:num w:numId="29" w16cid:durableId="1106849096">
    <w:abstractNumId w:val="40"/>
  </w:num>
  <w:num w:numId="30" w16cid:durableId="534855132">
    <w:abstractNumId w:val="40"/>
  </w:num>
  <w:num w:numId="31" w16cid:durableId="1865632058">
    <w:abstractNumId w:val="5"/>
  </w:num>
  <w:num w:numId="32" w16cid:durableId="727801222">
    <w:abstractNumId w:val="28"/>
  </w:num>
  <w:num w:numId="33" w16cid:durableId="1468737434">
    <w:abstractNumId w:val="28"/>
  </w:num>
  <w:num w:numId="34" w16cid:durableId="209075808">
    <w:abstractNumId w:val="17"/>
  </w:num>
  <w:num w:numId="35" w16cid:durableId="1379935382">
    <w:abstractNumId w:val="7"/>
  </w:num>
  <w:num w:numId="36" w16cid:durableId="1452476949">
    <w:abstractNumId w:val="34"/>
  </w:num>
  <w:num w:numId="37" w16cid:durableId="509804856">
    <w:abstractNumId w:val="33"/>
  </w:num>
  <w:num w:numId="38" w16cid:durableId="515775891">
    <w:abstractNumId w:val="1"/>
  </w:num>
  <w:num w:numId="39" w16cid:durableId="405882275">
    <w:abstractNumId w:val="38"/>
  </w:num>
  <w:num w:numId="40" w16cid:durableId="1304241229">
    <w:abstractNumId w:val="19"/>
  </w:num>
  <w:num w:numId="41" w16cid:durableId="1986859104">
    <w:abstractNumId w:val="29"/>
  </w:num>
  <w:num w:numId="42" w16cid:durableId="1992126293">
    <w:abstractNumId w:val="37"/>
  </w:num>
  <w:num w:numId="43" w16cid:durableId="1926568916">
    <w:abstractNumId w:val="31"/>
  </w:num>
  <w:num w:numId="44" w16cid:durableId="788010345">
    <w:abstractNumId w:val="2"/>
  </w:num>
  <w:num w:numId="45" w16cid:durableId="603390738">
    <w:abstractNumId w:val="45"/>
  </w:num>
  <w:num w:numId="46" w16cid:durableId="1593126821">
    <w:abstractNumId w:val="8"/>
  </w:num>
  <w:num w:numId="47" w16cid:durableId="648286122">
    <w:abstractNumId w:val="11"/>
  </w:num>
  <w:num w:numId="48" w16cid:durableId="1357000418">
    <w:abstractNumId w:val="35"/>
  </w:num>
  <w:num w:numId="49" w16cid:durableId="688026026">
    <w:abstractNumId w:val="32"/>
  </w:num>
  <w:num w:numId="50" w16cid:durableId="1207526000">
    <w:abstractNumId w:val="14"/>
  </w:num>
  <w:num w:numId="51" w16cid:durableId="1622110501">
    <w:abstractNumId w:val="0"/>
  </w:num>
  <w:num w:numId="52" w16cid:durableId="1598173375">
    <w:abstractNumId w:val="12"/>
  </w:num>
  <w:num w:numId="53" w16cid:durableId="1589072975">
    <w:abstractNumId w:val="25"/>
  </w:num>
  <w:num w:numId="54" w16cid:durableId="550925580">
    <w:abstractNumId w:val="3"/>
  </w:num>
  <w:num w:numId="55" w16cid:durableId="5162319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5A"/>
    <w:rsid w:val="000378EF"/>
    <w:rsid w:val="000427C9"/>
    <w:rsid w:val="00043993"/>
    <w:rsid w:val="000449C5"/>
    <w:rsid w:val="00044BBF"/>
    <w:rsid w:val="00051FC9"/>
    <w:rsid w:val="00056DD1"/>
    <w:rsid w:val="0007196B"/>
    <w:rsid w:val="00074389"/>
    <w:rsid w:val="000809A7"/>
    <w:rsid w:val="00087751"/>
    <w:rsid w:val="000903A5"/>
    <w:rsid w:val="00096763"/>
    <w:rsid w:val="000A2F16"/>
    <w:rsid w:val="000A7AEF"/>
    <w:rsid w:val="000B31AF"/>
    <w:rsid w:val="000B33AF"/>
    <w:rsid w:val="000B7240"/>
    <w:rsid w:val="000C1664"/>
    <w:rsid w:val="000C2B36"/>
    <w:rsid w:val="000C5AA8"/>
    <w:rsid w:val="000D0B25"/>
    <w:rsid w:val="000D4F88"/>
    <w:rsid w:val="000D7167"/>
    <w:rsid w:val="000D7D0D"/>
    <w:rsid w:val="000F1B9D"/>
    <w:rsid w:val="0012416E"/>
    <w:rsid w:val="0014046B"/>
    <w:rsid w:val="001405DC"/>
    <w:rsid w:val="001433AA"/>
    <w:rsid w:val="0014585E"/>
    <w:rsid w:val="0015486C"/>
    <w:rsid w:val="0016761D"/>
    <w:rsid w:val="00171D8A"/>
    <w:rsid w:val="001756F3"/>
    <w:rsid w:val="0019463C"/>
    <w:rsid w:val="001977AD"/>
    <w:rsid w:val="001A7ADE"/>
    <w:rsid w:val="001B40AD"/>
    <w:rsid w:val="001D0184"/>
    <w:rsid w:val="001D3AA2"/>
    <w:rsid w:val="001F2768"/>
    <w:rsid w:val="001F69A7"/>
    <w:rsid w:val="0020461F"/>
    <w:rsid w:val="002050AC"/>
    <w:rsid w:val="00213767"/>
    <w:rsid w:val="002200FE"/>
    <w:rsid w:val="00243542"/>
    <w:rsid w:val="00244C0D"/>
    <w:rsid w:val="00247958"/>
    <w:rsid w:val="0025514B"/>
    <w:rsid w:val="0027280A"/>
    <w:rsid w:val="00285971"/>
    <w:rsid w:val="002915F1"/>
    <w:rsid w:val="002A7789"/>
    <w:rsid w:val="002B0C52"/>
    <w:rsid w:val="002B44C0"/>
    <w:rsid w:val="002C2E6E"/>
    <w:rsid w:val="002D4552"/>
    <w:rsid w:val="002D7D1B"/>
    <w:rsid w:val="00306844"/>
    <w:rsid w:val="00337913"/>
    <w:rsid w:val="003566B4"/>
    <w:rsid w:val="003603C8"/>
    <w:rsid w:val="00371560"/>
    <w:rsid w:val="003717CA"/>
    <w:rsid w:val="00372D3C"/>
    <w:rsid w:val="0038204A"/>
    <w:rsid w:val="00384D8F"/>
    <w:rsid w:val="00385F26"/>
    <w:rsid w:val="003A5B09"/>
    <w:rsid w:val="003B64A8"/>
    <w:rsid w:val="003C0DBC"/>
    <w:rsid w:val="003C7519"/>
    <w:rsid w:val="003E309A"/>
    <w:rsid w:val="003F6FFB"/>
    <w:rsid w:val="003F7C1A"/>
    <w:rsid w:val="00404144"/>
    <w:rsid w:val="00413DC8"/>
    <w:rsid w:val="00414D3F"/>
    <w:rsid w:val="00423C86"/>
    <w:rsid w:val="0043145A"/>
    <w:rsid w:val="004342AD"/>
    <w:rsid w:val="00454C82"/>
    <w:rsid w:val="004566CF"/>
    <w:rsid w:val="00457078"/>
    <w:rsid w:val="004635A5"/>
    <w:rsid w:val="00464788"/>
    <w:rsid w:val="00482870"/>
    <w:rsid w:val="00490228"/>
    <w:rsid w:val="00492C36"/>
    <w:rsid w:val="004961C2"/>
    <w:rsid w:val="00497160"/>
    <w:rsid w:val="00497AB5"/>
    <w:rsid w:val="004A04C6"/>
    <w:rsid w:val="004A1F44"/>
    <w:rsid w:val="004A754A"/>
    <w:rsid w:val="004B21E8"/>
    <w:rsid w:val="004B5204"/>
    <w:rsid w:val="004C5FAB"/>
    <w:rsid w:val="004D53F9"/>
    <w:rsid w:val="004D5595"/>
    <w:rsid w:val="005000C9"/>
    <w:rsid w:val="00502688"/>
    <w:rsid w:val="00502975"/>
    <w:rsid w:val="00503EBA"/>
    <w:rsid w:val="005109C3"/>
    <w:rsid w:val="00517F69"/>
    <w:rsid w:val="00520E9D"/>
    <w:rsid w:val="00525F27"/>
    <w:rsid w:val="005274F0"/>
    <w:rsid w:val="005276EE"/>
    <w:rsid w:val="00551B20"/>
    <w:rsid w:val="00556DD9"/>
    <w:rsid w:val="005571A6"/>
    <w:rsid w:val="0056131E"/>
    <w:rsid w:val="005620D4"/>
    <w:rsid w:val="0056421F"/>
    <w:rsid w:val="00572F55"/>
    <w:rsid w:val="0057453A"/>
    <w:rsid w:val="00584CB3"/>
    <w:rsid w:val="00585749"/>
    <w:rsid w:val="005869E9"/>
    <w:rsid w:val="005915AC"/>
    <w:rsid w:val="005954C5"/>
    <w:rsid w:val="00597565"/>
    <w:rsid w:val="005A06B3"/>
    <w:rsid w:val="005A14AE"/>
    <w:rsid w:val="005A3869"/>
    <w:rsid w:val="005B29EF"/>
    <w:rsid w:val="005B70D5"/>
    <w:rsid w:val="005C4560"/>
    <w:rsid w:val="005D08BE"/>
    <w:rsid w:val="005E746E"/>
    <w:rsid w:val="005F1785"/>
    <w:rsid w:val="005F29ED"/>
    <w:rsid w:val="005F60CB"/>
    <w:rsid w:val="00622259"/>
    <w:rsid w:val="0062450E"/>
    <w:rsid w:val="00636251"/>
    <w:rsid w:val="0063639A"/>
    <w:rsid w:val="00641741"/>
    <w:rsid w:val="00656132"/>
    <w:rsid w:val="00656455"/>
    <w:rsid w:val="006578A5"/>
    <w:rsid w:val="00665F5E"/>
    <w:rsid w:val="00666C1E"/>
    <w:rsid w:val="00671239"/>
    <w:rsid w:val="00671261"/>
    <w:rsid w:val="00677690"/>
    <w:rsid w:val="006837D4"/>
    <w:rsid w:val="00686411"/>
    <w:rsid w:val="00691D73"/>
    <w:rsid w:val="00692C04"/>
    <w:rsid w:val="006A0B7F"/>
    <w:rsid w:val="006B62EF"/>
    <w:rsid w:val="006C6A0C"/>
    <w:rsid w:val="006D32DA"/>
    <w:rsid w:val="006E32C5"/>
    <w:rsid w:val="006E50AE"/>
    <w:rsid w:val="006E772D"/>
    <w:rsid w:val="006F5384"/>
    <w:rsid w:val="00702DDD"/>
    <w:rsid w:val="00716677"/>
    <w:rsid w:val="00717895"/>
    <w:rsid w:val="00733A67"/>
    <w:rsid w:val="00735CEF"/>
    <w:rsid w:val="00750BF6"/>
    <w:rsid w:val="00752F91"/>
    <w:rsid w:val="007534BF"/>
    <w:rsid w:val="00761512"/>
    <w:rsid w:val="00762989"/>
    <w:rsid w:val="00763525"/>
    <w:rsid w:val="00765B3E"/>
    <w:rsid w:val="00780740"/>
    <w:rsid w:val="00781CE1"/>
    <w:rsid w:val="00782D84"/>
    <w:rsid w:val="00792841"/>
    <w:rsid w:val="007950C8"/>
    <w:rsid w:val="007A7A98"/>
    <w:rsid w:val="007B57CC"/>
    <w:rsid w:val="007B6286"/>
    <w:rsid w:val="007F2190"/>
    <w:rsid w:val="007F70A6"/>
    <w:rsid w:val="008038EC"/>
    <w:rsid w:val="00805F8D"/>
    <w:rsid w:val="00811B86"/>
    <w:rsid w:val="00811F4F"/>
    <w:rsid w:val="0081333F"/>
    <w:rsid w:val="00817DB4"/>
    <w:rsid w:val="00837691"/>
    <w:rsid w:val="00840CF7"/>
    <w:rsid w:val="0086192E"/>
    <w:rsid w:val="00894EDA"/>
    <w:rsid w:val="008A5C9F"/>
    <w:rsid w:val="008B129C"/>
    <w:rsid w:val="008B3595"/>
    <w:rsid w:val="008C3977"/>
    <w:rsid w:val="008C66CC"/>
    <w:rsid w:val="008C75B4"/>
    <w:rsid w:val="008D181F"/>
    <w:rsid w:val="008D2E54"/>
    <w:rsid w:val="008D3809"/>
    <w:rsid w:val="008D4662"/>
    <w:rsid w:val="008D5324"/>
    <w:rsid w:val="008D664F"/>
    <w:rsid w:val="008E580A"/>
    <w:rsid w:val="008E776A"/>
    <w:rsid w:val="008F1245"/>
    <w:rsid w:val="008F30DF"/>
    <w:rsid w:val="008F50C2"/>
    <w:rsid w:val="009014B6"/>
    <w:rsid w:val="00906675"/>
    <w:rsid w:val="0091097D"/>
    <w:rsid w:val="009168B2"/>
    <w:rsid w:val="00937B38"/>
    <w:rsid w:val="00945391"/>
    <w:rsid w:val="009654AD"/>
    <w:rsid w:val="0099377F"/>
    <w:rsid w:val="009A6136"/>
    <w:rsid w:val="009B354D"/>
    <w:rsid w:val="009B70AF"/>
    <w:rsid w:val="009C453F"/>
    <w:rsid w:val="009D1EDB"/>
    <w:rsid w:val="009E013B"/>
    <w:rsid w:val="009E0257"/>
    <w:rsid w:val="009E63D7"/>
    <w:rsid w:val="00A008FD"/>
    <w:rsid w:val="00A044D5"/>
    <w:rsid w:val="00A1634E"/>
    <w:rsid w:val="00A17074"/>
    <w:rsid w:val="00A34767"/>
    <w:rsid w:val="00A35962"/>
    <w:rsid w:val="00A40022"/>
    <w:rsid w:val="00A44EE3"/>
    <w:rsid w:val="00A4637E"/>
    <w:rsid w:val="00A5039D"/>
    <w:rsid w:val="00A53B7B"/>
    <w:rsid w:val="00A66DA3"/>
    <w:rsid w:val="00A77BCB"/>
    <w:rsid w:val="00A84F22"/>
    <w:rsid w:val="00A93760"/>
    <w:rsid w:val="00A93E72"/>
    <w:rsid w:val="00A95301"/>
    <w:rsid w:val="00A97ACC"/>
    <w:rsid w:val="00AA2BE9"/>
    <w:rsid w:val="00AA3CA9"/>
    <w:rsid w:val="00AB30F3"/>
    <w:rsid w:val="00AC1FED"/>
    <w:rsid w:val="00AC5287"/>
    <w:rsid w:val="00AD0CC3"/>
    <w:rsid w:val="00AD6BA7"/>
    <w:rsid w:val="00AE4862"/>
    <w:rsid w:val="00AF39FF"/>
    <w:rsid w:val="00AF6008"/>
    <w:rsid w:val="00B01A05"/>
    <w:rsid w:val="00B243AD"/>
    <w:rsid w:val="00B300F4"/>
    <w:rsid w:val="00B40948"/>
    <w:rsid w:val="00B50C12"/>
    <w:rsid w:val="00B622FB"/>
    <w:rsid w:val="00B646FC"/>
    <w:rsid w:val="00B753BF"/>
    <w:rsid w:val="00B82139"/>
    <w:rsid w:val="00B90509"/>
    <w:rsid w:val="00B96A6B"/>
    <w:rsid w:val="00BB0C36"/>
    <w:rsid w:val="00BB0DD3"/>
    <w:rsid w:val="00BB2D48"/>
    <w:rsid w:val="00BD2A22"/>
    <w:rsid w:val="00BF103C"/>
    <w:rsid w:val="00BF3DE2"/>
    <w:rsid w:val="00BF7662"/>
    <w:rsid w:val="00C431B1"/>
    <w:rsid w:val="00C45C77"/>
    <w:rsid w:val="00C54722"/>
    <w:rsid w:val="00C624B9"/>
    <w:rsid w:val="00C739B9"/>
    <w:rsid w:val="00C74202"/>
    <w:rsid w:val="00C77741"/>
    <w:rsid w:val="00C80620"/>
    <w:rsid w:val="00C82B2A"/>
    <w:rsid w:val="00C9324E"/>
    <w:rsid w:val="00CA2DE2"/>
    <w:rsid w:val="00CA3000"/>
    <w:rsid w:val="00CA64DD"/>
    <w:rsid w:val="00CB2895"/>
    <w:rsid w:val="00CB62B3"/>
    <w:rsid w:val="00CF53DC"/>
    <w:rsid w:val="00D20D28"/>
    <w:rsid w:val="00D267FA"/>
    <w:rsid w:val="00D3383E"/>
    <w:rsid w:val="00D404D2"/>
    <w:rsid w:val="00D60983"/>
    <w:rsid w:val="00D75350"/>
    <w:rsid w:val="00D76A2B"/>
    <w:rsid w:val="00D82800"/>
    <w:rsid w:val="00D85AA8"/>
    <w:rsid w:val="00DB470F"/>
    <w:rsid w:val="00DE6C8B"/>
    <w:rsid w:val="00DF00E4"/>
    <w:rsid w:val="00DF2717"/>
    <w:rsid w:val="00DF53AD"/>
    <w:rsid w:val="00E020CB"/>
    <w:rsid w:val="00E02CC9"/>
    <w:rsid w:val="00E10793"/>
    <w:rsid w:val="00E21909"/>
    <w:rsid w:val="00E22663"/>
    <w:rsid w:val="00E26AB8"/>
    <w:rsid w:val="00E27DF7"/>
    <w:rsid w:val="00E33E34"/>
    <w:rsid w:val="00E36C76"/>
    <w:rsid w:val="00E4129D"/>
    <w:rsid w:val="00E63029"/>
    <w:rsid w:val="00E7115A"/>
    <w:rsid w:val="00E75D3C"/>
    <w:rsid w:val="00E83A95"/>
    <w:rsid w:val="00E8526C"/>
    <w:rsid w:val="00E91BCF"/>
    <w:rsid w:val="00EA7F89"/>
    <w:rsid w:val="00EB1CF4"/>
    <w:rsid w:val="00EB6A86"/>
    <w:rsid w:val="00EE4F84"/>
    <w:rsid w:val="00EF4D1D"/>
    <w:rsid w:val="00F14FD1"/>
    <w:rsid w:val="00F157D7"/>
    <w:rsid w:val="00F17080"/>
    <w:rsid w:val="00F22FAF"/>
    <w:rsid w:val="00F24354"/>
    <w:rsid w:val="00F35F5F"/>
    <w:rsid w:val="00F36F1D"/>
    <w:rsid w:val="00F439D5"/>
    <w:rsid w:val="00F45D84"/>
    <w:rsid w:val="00F54105"/>
    <w:rsid w:val="00F56ECC"/>
    <w:rsid w:val="00F84B9E"/>
    <w:rsid w:val="00F91709"/>
    <w:rsid w:val="00F918B4"/>
    <w:rsid w:val="00F91C62"/>
    <w:rsid w:val="00F93BAA"/>
    <w:rsid w:val="00FA4FBF"/>
    <w:rsid w:val="00FB42FA"/>
    <w:rsid w:val="00FB7A35"/>
    <w:rsid w:val="00FC1146"/>
    <w:rsid w:val="00FC3406"/>
    <w:rsid w:val="00FC6B28"/>
    <w:rsid w:val="00FD09FF"/>
    <w:rsid w:val="00FD3860"/>
    <w:rsid w:val="00FE407D"/>
    <w:rsid w:val="00FF162E"/>
    <w:rsid w:val="00FF222F"/>
    <w:rsid w:val="00FF536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8C5DC"/>
  <w14:defaultImageDpi w14:val="32767"/>
  <w15:docId w15:val="{CE4455DC-89C0-433C-9802-7B978CF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eastAsiaTheme="majorEastAsia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F35F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C5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C5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ownloads\IC-Retrospective-Agenda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841B0D-98B1-4C58-9E15-3F9360B9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IC-Retrospective-Agenda-Template_WORD.dotx</Template>
  <TotalTime>3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 Moschcovich</dc:creator>
  <cp:lastModifiedBy>Ricky Nan</cp:lastModifiedBy>
  <cp:revision>7</cp:revision>
  <cp:lastPrinted>2021-06-27T21:46:00Z</cp:lastPrinted>
  <dcterms:created xsi:type="dcterms:W3CDTF">2024-08-30T01:27:00Z</dcterms:created>
  <dcterms:modified xsi:type="dcterms:W3CDTF">2024-11-26T07:51:00Z</dcterms:modified>
</cp:coreProperties>
</file>