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40A1E" w14:textId="06E9680E" w:rsidR="00F41A35" w:rsidRPr="00FA5DC6" w:rsidRDefault="003641A5" w:rsidP="00F41A35">
      <w:pPr>
        <w:rPr>
          <w:rFonts w:ascii="Century Gothic" w:eastAsia="MS PGothic" w:hAnsi="Century Gothic" w:cs="Calibri"/>
          <w:b/>
          <w:bCs/>
          <w:color w:val="001033"/>
          <w:sz w:val="48"/>
          <w:szCs w:val="48"/>
        </w:rPr>
      </w:pPr>
      <w:r w:rsidRPr="00FA5DC6">
        <w:rPr>
          <w:rFonts w:ascii="Century Gothic" w:eastAsia="MS PGothic" w:hAnsi="Century Gothic"/>
          <w:b/>
          <w:noProof/>
          <w:color w:val="001033"/>
          <w:sz w:val="36"/>
          <w:szCs w:val="40"/>
        </w:rPr>
        <w:drawing>
          <wp:anchor distT="0" distB="0" distL="114300" distR="114300" simplePos="0" relativeHeight="251658240" behindDoc="0" locked="0" layoutInCell="1" allowOverlap="1" wp14:anchorId="3963A0E0" wp14:editId="2294FAF9">
            <wp:simplePos x="0" y="0"/>
            <wp:positionH relativeFrom="margin">
              <wp:posOffset>4543425</wp:posOffset>
            </wp:positionH>
            <wp:positionV relativeFrom="paragraph">
              <wp:posOffset>0</wp:posOffset>
            </wp:positionV>
            <wp:extent cx="2300400" cy="457200"/>
            <wp:effectExtent l="0" t="0" r="0" b="0"/>
            <wp:wrapNone/>
            <wp:docPr id="968374253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374253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0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5DC6">
        <w:rPr>
          <w:rFonts w:ascii="Century Gothic" w:eastAsia="MS PGothic" w:hAnsi="Century Gothic"/>
          <w:b/>
          <w:color w:val="001033"/>
          <w:sz w:val="48"/>
        </w:rPr>
        <w:t>印刷可能な週間カレンダー</w:t>
      </w:r>
      <w:r w:rsidRPr="00FA5DC6">
        <w:rPr>
          <w:rFonts w:ascii="Century Gothic" w:eastAsia="MS PGothic" w:hAnsi="Century Gothic"/>
          <w:b/>
          <w:color w:val="001033"/>
          <w:sz w:val="48"/>
        </w:rPr>
        <w:t xml:space="preserve"> </w:t>
      </w:r>
      <w:r w:rsidR="00174DA4" w:rsidRPr="00FA5DC6">
        <w:rPr>
          <w:rFonts w:ascii="Century Gothic" w:eastAsia="MS PGothic" w:hAnsi="Century Gothic"/>
          <w:b/>
          <w:bCs/>
          <w:color w:val="001033"/>
          <w:sz w:val="48"/>
          <w:szCs w:val="48"/>
        </w:rPr>
        <w:br/>
      </w:r>
      <w:r w:rsidRPr="00FA5DC6">
        <w:rPr>
          <w:rFonts w:ascii="Century Gothic" w:eastAsia="MS PGothic" w:hAnsi="Century Gothic"/>
          <w:b/>
          <w:color w:val="001033"/>
          <w:sz w:val="48"/>
        </w:rPr>
        <w:t>テンプレート</w:t>
      </w:r>
    </w:p>
    <w:p w14:paraId="72A3B2A2" w14:textId="77777777" w:rsidR="00021B9A" w:rsidRPr="00FA5DC6" w:rsidRDefault="00021B9A" w:rsidP="00F41A35">
      <w:pPr>
        <w:rPr>
          <w:rFonts w:ascii="Century Gothic" w:eastAsia="MS PGothic" w:hAnsi="Century Gothic" w:cs="Calibri"/>
          <w:b/>
          <w:bCs/>
          <w:color w:val="FFFFFF"/>
          <w:sz w:val="20"/>
          <w:szCs w:val="20"/>
        </w:rPr>
      </w:pPr>
    </w:p>
    <w:tbl>
      <w:tblPr>
        <w:tblW w:w="5225" w:type="dxa"/>
        <w:tblInd w:w="-5" w:type="dxa"/>
        <w:tblLook w:val="04A0" w:firstRow="1" w:lastRow="0" w:firstColumn="1" w:lastColumn="0" w:noHBand="0" w:noVBand="1"/>
      </w:tblPr>
      <w:tblGrid>
        <w:gridCol w:w="1565"/>
        <w:gridCol w:w="3660"/>
      </w:tblGrid>
      <w:tr w:rsidR="00F41A35" w:rsidRPr="00FA5DC6" w14:paraId="1B9AB735" w14:textId="77777777" w:rsidTr="00FA5DC6">
        <w:trPr>
          <w:trHeight w:val="600"/>
        </w:trPr>
        <w:tc>
          <w:tcPr>
            <w:tcW w:w="1565" w:type="dxa"/>
            <w:tcBorders>
              <w:right w:val="single" w:sz="4" w:space="0" w:color="0070C0"/>
            </w:tcBorders>
            <w:shd w:val="clear" w:color="000000" w:fill="FFFFFF"/>
            <w:vAlign w:val="center"/>
          </w:tcPr>
          <w:p w14:paraId="6552276D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404040"/>
              </w:rPr>
            </w:pPr>
            <w:r w:rsidRPr="00FA5DC6">
              <w:rPr>
                <w:rFonts w:ascii="Century Gothic" w:eastAsia="MS PGothic" w:hAnsi="Century Gothic"/>
                <w:color w:val="404040"/>
              </w:rPr>
              <w:t>週の開始日</w:t>
            </w:r>
          </w:p>
        </w:tc>
        <w:tc>
          <w:tcPr>
            <w:tcW w:w="36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center"/>
            <w:hideMark/>
          </w:tcPr>
          <w:p w14:paraId="1BBF793C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404040"/>
              </w:rPr>
            </w:pPr>
            <w:r w:rsidRPr="00FA5DC6">
              <w:rPr>
                <w:rFonts w:ascii="Century Gothic" w:eastAsia="MS PGothic" w:hAnsi="Century Gothic"/>
                <w:color w:val="404040"/>
              </w:rPr>
              <w:t xml:space="preserve">20XX </w:t>
            </w:r>
            <w:r w:rsidRPr="00FA5DC6">
              <w:rPr>
                <w:rFonts w:ascii="Century Gothic" w:eastAsia="MS PGothic" w:hAnsi="Century Gothic"/>
                <w:color w:val="404040"/>
              </w:rPr>
              <w:t>年</w:t>
            </w:r>
            <w:r w:rsidRPr="00FA5DC6">
              <w:rPr>
                <w:rFonts w:ascii="Century Gothic" w:eastAsia="MS PGothic" w:hAnsi="Century Gothic"/>
                <w:color w:val="404040"/>
              </w:rPr>
              <w:t xml:space="preserve"> 1 </w:t>
            </w:r>
            <w:r w:rsidRPr="00FA5DC6">
              <w:rPr>
                <w:rFonts w:ascii="Century Gothic" w:eastAsia="MS PGothic" w:hAnsi="Century Gothic"/>
                <w:color w:val="404040"/>
              </w:rPr>
              <w:t>月</w:t>
            </w:r>
            <w:r w:rsidRPr="00FA5DC6">
              <w:rPr>
                <w:rFonts w:ascii="Century Gothic" w:eastAsia="MS PGothic" w:hAnsi="Century Gothic"/>
                <w:color w:val="404040"/>
              </w:rPr>
              <w:t xml:space="preserve"> 1 </w:t>
            </w:r>
            <w:r w:rsidRPr="00FA5DC6">
              <w:rPr>
                <w:rFonts w:ascii="Century Gothic" w:eastAsia="MS PGothic" w:hAnsi="Century Gothic"/>
                <w:color w:val="404040"/>
              </w:rPr>
              <w:t>日</w:t>
            </w:r>
            <w:r w:rsidRPr="00FA5DC6">
              <w:rPr>
                <w:rFonts w:ascii="Century Gothic" w:eastAsia="MS PGothic" w:hAnsi="Century Gothic"/>
                <w:color w:val="404040"/>
              </w:rPr>
              <w:t xml:space="preserve"> (</w:t>
            </w:r>
            <w:r w:rsidRPr="00FA5DC6">
              <w:rPr>
                <w:rFonts w:ascii="Century Gothic" w:eastAsia="MS PGothic" w:hAnsi="Century Gothic"/>
                <w:color w:val="404040"/>
              </w:rPr>
              <w:t>月曜日</w:t>
            </w:r>
            <w:r w:rsidRPr="00FA5DC6">
              <w:rPr>
                <w:rFonts w:ascii="Century Gothic" w:eastAsia="MS PGothic" w:hAnsi="Century Gothic"/>
                <w:color w:val="404040"/>
              </w:rPr>
              <w:t>)</w:t>
            </w:r>
          </w:p>
        </w:tc>
      </w:tr>
    </w:tbl>
    <w:p w14:paraId="3364F613" w14:textId="77777777" w:rsidR="00F41A35" w:rsidRPr="00FA5DC6" w:rsidRDefault="00F41A35">
      <w:pPr>
        <w:rPr>
          <w:rFonts w:ascii="Century Gothic" w:eastAsia="MS PGothic" w:hAnsi="Century Gothic" w:cs="Calibri"/>
          <w:b/>
          <w:bCs/>
          <w:color w:val="FFFFFF"/>
          <w:sz w:val="20"/>
          <w:szCs w:val="20"/>
        </w:rPr>
      </w:pPr>
    </w:p>
    <w:tbl>
      <w:tblPr>
        <w:tblW w:w="10795" w:type="dxa"/>
        <w:tblLayout w:type="fixed"/>
        <w:tblLook w:val="04A0" w:firstRow="1" w:lastRow="0" w:firstColumn="1" w:lastColumn="0" w:noHBand="0" w:noVBand="1"/>
      </w:tblPr>
      <w:tblGrid>
        <w:gridCol w:w="1255"/>
        <w:gridCol w:w="1362"/>
        <w:gridCol w:w="1363"/>
        <w:gridCol w:w="1363"/>
        <w:gridCol w:w="1363"/>
        <w:gridCol w:w="1363"/>
        <w:gridCol w:w="1363"/>
        <w:gridCol w:w="1363"/>
      </w:tblGrid>
      <w:tr w:rsidR="00F41A35" w:rsidRPr="00FA5DC6" w14:paraId="6C85A04C" w14:textId="77777777" w:rsidTr="00F41A35">
        <w:trPr>
          <w:trHeight w:val="540"/>
          <w:tblHeader/>
        </w:trPr>
        <w:tc>
          <w:tcPr>
            <w:tcW w:w="125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BDD7EE"/>
            <w:vAlign w:val="center"/>
            <w:hideMark/>
          </w:tcPr>
          <w:p w14:paraId="0562F36F" w14:textId="77777777" w:rsidR="00F41A35" w:rsidRPr="00FA5DC6" w:rsidRDefault="00F41A35" w:rsidP="00F41A35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</w:rPr>
            </w:pPr>
            <w:r w:rsidRPr="00FA5DC6">
              <w:rPr>
                <w:rFonts w:ascii="Century Gothic" w:eastAsia="MS PGothic" w:hAnsi="Century Gothic"/>
                <w:b/>
                <w:color w:val="000000"/>
              </w:rPr>
              <w:t>時刻</w:t>
            </w:r>
          </w:p>
        </w:tc>
        <w:tc>
          <w:tcPr>
            <w:tcW w:w="136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5B9BD5"/>
            <w:vAlign w:val="center"/>
            <w:hideMark/>
          </w:tcPr>
          <w:p w14:paraId="40219CBA" w14:textId="77777777" w:rsidR="00F41A35" w:rsidRPr="00FA5DC6" w:rsidRDefault="00F41A35" w:rsidP="00F41A35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</w:rPr>
            </w:pPr>
            <w:r w:rsidRPr="00FA5DC6">
              <w:rPr>
                <w:rFonts w:ascii="Century Gothic" w:eastAsia="MS PGothic" w:hAnsi="Century Gothic"/>
                <w:b/>
                <w:color w:val="000000"/>
              </w:rPr>
              <w:t>日</w:t>
            </w:r>
          </w:p>
        </w:tc>
        <w:tc>
          <w:tcPr>
            <w:tcW w:w="136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9BC2E6"/>
            <w:vAlign w:val="center"/>
            <w:hideMark/>
          </w:tcPr>
          <w:p w14:paraId="64865646" w14:textId="77777777" w:rsidR="00F41A35" w:rsidRPr="00FA5DC6" w:rsidRDefault="00F41A35" w:rsidP="00F41A35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</w:rPr>
            </w:pPr>
            <w:r w:rsidRPr="00FA5DC6">
              <w:rPr>
                <w:rFonts w:ascii="Century Gothic" w:eastAsia="MS PGothic" w:hAnsi="Century Gothic"/>
                <w:b/>
                <w:color w:val="000000"/>
              </w:rPr>
              <w:t>月</w:t>
            </w:r>
          </w:p>
        </w:tc>
        <w:tc>
          <w:tcPr>
            <w:tcW w:w="136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5B9BD5"/>
            <w:vAlign w:val="center"/>
            <w:hideMark/>
          </w:tcPr>
          <w:p w14:paraId="10A898F2" w14:textId="77777777" w:rsidR="00F41A35" w:rsidRPr="00FA5DC6" w:rsidRDefault="00F41A35" w:rsidP="00F41A35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</w:rPr>
            </w:pPr>
            <w:r w:rsidRPr="00FA5DC6">
              <w:rPr>
                <w:rFonts w:ascii="Century Gothic" w:eastAsia="MS PGothic" w:hAnsi="Century Gothic"/>
                <w:b/>
                <w:color w:val="000000"/>
              </w:rPr>
              <w:t>火</w:t>
            </w:r>
          </w:p>
        </w:tc>
        <w:tc>
          <w:tcPr>
            <w:tcW w:w="136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9BC2E6"/>
            <w:vAlign w:val="center"/>
            <w:hideMark/>
          </w:tcPr>
          <w:p w14:paraId="2F002367" w14:textId="77777777" w:rsidR="00F41A35" w:rsidRPr="00FA5DC6" w:rsidRDefault="00F41A35" w:rsidP="00F41A35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</w:rPr>
            </w:pPr>
            <w:r w:rsidRPr="00FA5DC6">
              <w:rPr>
                <w:rFonts w:ascii="Century Gothic" w:eastAsia="MS PGothic" w:hAnsi="Century Gothic"/>
                <w:b/>
                <w:color w:val="000000"/>
              </w:rPr>
              <w:t>水</w:t>
            </w:r>
          </w:p>
        </w:tc>
        <w:tc>
          <w:tcPr>
            <w:tcW w:w="136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5B9BD5"/>
            <w:vAlign w:val="center"/>
            <w:hideMark/>
          </w:tcPr>
          <w:p w14:paraId="335AF5B1" w14:textId="77777777" w:rsidR="00F41A35" w:rsidRPr="00FA5DC6" w:rsidRDefault="00F41A35" w:rsidP="00F41A35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</w:rPr>
            </w:pPr>
            <w:r w:rsidRPr="00FA5DC6">
              <w:rPr>
                <w:rFonts w:ascii="Century Gothic" w:eastAsia="MS PGothic" w:hAnsi="Century Gothic"/>
                <w:b/>
                <w:color w:val="000000"/>
              </w:rPr>
              <w:t>木</w:t>
            </w:r>
          </w:p>
        </w:tc>
        <w:tc>
          <w:tcPr>
            <w:tcW w:w="136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9BC2E6"/>
            <w:vAlign w:val="center"/>
            <w:hideMark/>
          </w:tcPr>
          <w:p w14:paraId="439067E2" w14:textId="77777777" w:rsidR="00F41A35" w:rsidRPr="00FA5DC6" w:rsidRDefault="00F41A35" w:rsidP="00F41A35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</w:rPr>
            </w:pPr>
            <w:r w:rsidRPr="00FA5DC6">
              <w:rPr>
                <w:rFonts w:ascii="Century Gothic" w:eastAsia="MS PGothic" w:hAnsi="Century Gothic"/>
                <w:b/>
                <w:color w:val="000000"/>
              </w:rPr>
              <w:t>金</w:t>
            </w:r>
          </w:p>
        </w:tc>
        <w:tc>
          <w:tcPr>
            <w:tcW w:w="136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5B9BD5"/>
            <w:vAlign w:val="center"/>
            <w:hideMark/>
          </w:tcPr>
          <w:p w14:paraId="15EE281D" w14:textId="77777777" w:rsidR="00F41A35" w:rsidRPr="00FA5DC6" w:rsidRDefault="00F41A35" w:rsidP="00F41A35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</w:rPr>
            </w:pPr>
            <w:r w:rsidRPr="00FA5DC6">
              <w:rPr>
                <w:rFonts w:ascii="Century Gothic" w:eastAsia="MS PGothic" w:hAnsi="Century Gothic"/>
                <w:b/>
                <w:color w:val="000000"/>
              </w:rPr>
              <w:t>土</w:t>
            </w:r>
          </w:p>
        </w:tc>
      </w:tr>
      <w:tr w:rsidR="00F41A35" w:rsidRPr="00FA5DC6" w14:paraId="138E79B3" w14:textId="77777777" w:rsidTr="00F41A35">
        <w:trPr>
          <w:trHeight w:val="600"/>
        </w:trPr>
        <w:tc>
          <w:tcPr>
            <w:tcW w:w="1255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5D63738D" w14:textId="77777777" w:rsidR="00F41A35" w:rsidRPr="00FA5DC6" w:rsidRDefault="00F41A35" w:rsidP="00F41A35">
            <w:pPr>
              <w:jc w:val="center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2"/>
              </w:rPr>
              <w:t>0:00 AM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4B54D073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FA5DC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0FCD98A8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FA5DC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5D662671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FA5DC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32DDACD8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FA5DC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7D3CB49B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FA5DC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1CE98BDB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FA5DC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46A7199D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FA5DC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</w:tr>
      <w:tr w:rsidR="00F41A35" w:rsidRPr="00FA5DC6" w14:paraId="4FCDDB72" w14:textId="77777777" w:rsidTr="00F41A35">
        <w:trPr>
          <w:trHeight w:val="600"/>
        </w:trPr>
        <w:tc>
          <w:tcPr>
            <w:tcW w:w="1255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5BDF7D73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7DC922D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3E08351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71A9264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16EE99D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704D300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F1F6BDD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379B97D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F41A35" w:rsidRPr="00FA5DC6" w14:paraId="6B9CD03A" w14:textId="77777777" w:rsidTr="00F41A35">
        <w:trPr>
          <w:trHeight w:val="600"/>
        </w:trPr>
        <w:tc>
          <w:tcPr>
            <w:tcW w:w="1255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27687D48" w14:textId="77777777" w:rsidR="00F41A35" w:rsidRPr="00FA5DC6" w:rsidRDefault="00F41A35" w:rsidP="00F41A35">
            <w:pPr>
              <w:jc w:val="center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2"/>
              </w:rPr>
              <w:t>1:00 AM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6E9AF6F7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4A014A54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2E8D683C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01E498F9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39CD2D66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0F536A97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0E2CE6BE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F41A35" w:rsidRPr="00FA5DC6" w14:paraId="45F3C733" w14:textId="77777777" w:rsidTr="00F41A35">
        <w:trPr>
          <w:trHeight w:val="600"/>
        </w:trPr>
        <w:tc>
          <w:tcPr>
            <w:tcW w:w="1255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79ED2CAA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AD76FAB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55E3BAFA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C88EA14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4B88D243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5AF73BBD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59BBB4F9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11AA334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F41A35" w:rsidRPr="00FA5DC6" w14:paraId="1FAFCCB9" w14:textId="77777777" w:rsidTr="00F41A35">
        <w:trPr>
          <w:trHeight w:val="600"/>
        </w:trPr>
        <w:tc>
          <w:tcPr>
            <w:tcW w:w="1255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342DCA0B" w14:textId="77777777" w:rsidR="00F41A35" w:rsidRPr="00FA5DC6" w:rsidRDefault="00F41A35" w:rsidP="00F41A35">
            <w:pPr>
              <w:jc w:val="center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2"/>
              </w:rPr>
              <w:t>2:00 AM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BACCBA8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F0DC6B3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E8C6C43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C2218C4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31CC330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178D3D1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362C86D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F41A35" w:rsidRPr="00FA5DC6" w14:paraId="4CEDCE61" w14:textId="77777777" w:rsidTr="00F41A35">
        <w:trPr>
          <w:trHeight w:val="600"/>
        </w:trPr>
        <w:tc>
          <w:tcPr>
            <w:tcW w:w="1255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364DA7DB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C2D3D72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E9B23CB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0B8F35F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25D4812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FA2BC19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116D196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37364C6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F41A35" w:rsidRPr="00FA5DC6" w14:paraId="3FE7F0D8" w14:textId="77777777" w:rsidTr="00F41A35">
        <w:trPr>
          <w:trHeight w:val="600"/>
        </w:trPr>
        <w:tc>
          <w:tcPr>
            <w:tcW w:w="1255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5A133FE5" w14:textId="77777777" w:rsidR="00F41A35" w:rsidRPr="00FA5DC6" w:rsidRDefault="00F41A35" w:rsidP="00F41A35">
            <w:pPr>
              <w:jc w:val="center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2"/>
              </w:rPr>
              <w:t>3:00 AM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2F871A2C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6D03C5A0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44C17B71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4DA982AE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7B0724E0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5C1E9325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BFFD054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F41A35" w:rsidRPr="00FA5DC6" w14:paraId="2F0B32B3" w14:textId="77777777" w:rsidTr="00F41A35">
        <w:trPr>
          <w:trHeight w:val="600"/>
        </w:trPr>
        <w:tc>
          <w:tcPr>
            <w:tcW w:w="1255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400F6F80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2B3563F5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3A487B68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09B3109D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3591039E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744A12A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3EE776CA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50C4F581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F41A35" w:rsidRPr="00FA5DC6" w14:paraId="4CFB7295" w14:textId="77777777" w:rsidTr="00F41A35">
        <w:trPr>
          <w:trHeight w:val="600"/>
        </w:trPr>
        <w:tc>
          <w:tcPr>
            <w:tcW w:w="1255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5BA4D8E3" w14:textId="77777777" w:rsidR="00F41A35" w:rsidRPr="00FA5DC6" w:rsidRDefault="00F41A35" w:rsidP="00F41A35">
            <w:pPr>
              <w:jc w:val="center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2"/>
              </w:rPr>
              <w:t>4:00 AM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E2170D4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3F2523A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2495369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211C2E8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E6EF700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206A819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46B8C8B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F41A35" w:rsidRPr="00FA5DC6" w14:paraId="13660E2B" w14:textId="77777777" w:rsidTr="00F41A35">
        <w:trPr>
          <w:trHeight w:val="600"/>
        </w:trPr>
        <w:tc>
          <w:tcPr>
            <w:tcW w:w="1255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65679FE9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36E890E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28CCF01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EEE28EF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1A55549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EC579C2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8DCCFB5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A19307D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F41A35" w:rsidRPr="00FA5DC6" w14:paraId="4EF8F180" w14:textId="77777777" w:rsidTr="00F41A35">
        <w:trPr>
          <w:trHeight w:val="600"/>
        </w:trPr>
        <w:tc>
          <w:tcPr>
            <w:tcW w:w="1255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4D3A4A88" w14:textId="77777777" w:rsidR="00F41A35" w:rsidRPr="00FA5DC6" w:rsidRDefault="00F41A35" w:rsidP="00F41A35">
            <w:pPr>
              <w:jc w:val="center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2"/>
              </w:rPr>
              <w:t>5:00 AM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504A251D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477E9DFB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5F7F74DB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37B2EB1F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65F2DDE0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3136BD82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C10E39E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F41A35" w:rsidRPr="00FA5DC6" w14:paraId="740FE7A3" w14:textId="77777777" w:rsidTr="00F41A35">
        <w:trPr>
          <w:trHeight w:val="600"/>
        </w:trPr>
        <w:tc>
          <w:tcPr>
            <w:tcW w:w="1255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3F5591D1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50C7E25B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F439853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7F3764C4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0B21B163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269ED1F2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35E9067C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47AA8728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F41A35" w:rsidRPr="00FA5DC6" w14:paraId="0335F617" w14:textId="77777777" w:rsidTr="00F41A35">
        <w:trPr>
          <w:trHeight w:val="600"/>
        </w:trPr>
        <w:tc>
          <w:tcPr>
            <w:tcW w:w="1255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21365DD0" w14:textId="77777777" w:rsidR="00F41A35" w:rsidRPr="00FA5DC6" w:rsidRDefault="00F41A35" w:rsidP="00F41A35">
            <w:pPr>
              <w:jc w:val="center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2"/>
              </w:rPr>
              <w:t>6:00 AM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DB9C94F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B6C9FE3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13E862E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6AE6DD3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CB80CB3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BCBE8B9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8ABD5CD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F41A35" w:rsidRPr="00FA5DC6" w14:paraId="579D4027" w14:textId="77777777" w:rsidTr="00F41A35">
        <w:trPr>
          <w:trHeight w:val="600"/>
        </w:trPr>
        <w:tc>
          <w:tcPr>
            <w:tcW w:w="1255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482E70F3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8AFF4A5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1492AAB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EF6BBF5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A959E0A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8DCBF2C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79ED726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3B09050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F41A35" w:rsidRPr="00FA5DC6" w14:paraId="4178A7AF" w14:textId="77777777" w:rsidTr="00F41A35">
        <w:trPr>
          <w:trHeight w:val="600"/>
        </w:trPr>
        <w:tc>
          <w:tcPr>
            <w:tcW w:w="1255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46B2F202" w14:textId="77777777" w:rsidR="00F41A35" w:rsidRPr="00FA5DC6" w:rsidRDefault="00F41A35" w:rsidP="00F41A35">
            <w:pPr>
              <w:jc w:val="center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2"/>
              </w:rPr>
              <w:t>7:00 AM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59FB0866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0E7E0A73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46385A4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490AB055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3A1B78DB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4AF84A71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324CA592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F41A35" w:rsidRPr="00FA5DC6" w14:paraId="586E1EEA" w14:textId="77777777" w:rsidTr="00F41A35">
        <w:trPr>
          <w:trHeight w:val="600"/>
        </w:trPr>
        <w:tc>
          <w:tcPr>
            <w:tcW w:w="1255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4CC5AFA7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56F073A8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6191D3A3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32710BBA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35DBAD8C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479D9892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03F2E22C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7DB7041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F41A35" w:rsidRPr="00FA5DC6" w14:paraId="0BE0FB1F" w14:textId="77777777" w:rsidTr="00F41A35">
        <w:trPr>
          <w:trHeight w:val="600"/>
        </w:trPr>
        <w:tc>
          <w:tcPr>
            <w:tcW w:w="1255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13A4E4C8" w14:textId="77777777" w:rsidR="00F41A35" w:rsidRPr="00FA5DC6" w:rsidRDefault="00F41A35" w:rsidP="00F41A35">
            <w:pPr>
              <w:jc w:val="center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2"/>
              </w:rPr>
              <w:t>8:00 AM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7E9841B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47DC32C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7B52DC6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CA9E703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D102F03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0E86686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EB1F3C0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F41A35" w:rsidRPr="00FA5DC6" w14:paraId="76335477" w14:textId="77777777" w:rsidTr="00F41A35">
        <w:trPr>
          <w:trHeight w:val="600"/>
        </w:trPr>
        <w:tc>
          <w:tcPr>
            <w:tcW w:w="1255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510E9D2B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8B04A58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E20F5FF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18A2449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B9EC689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5332A38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6E785E2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B07D2EA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F41A35" w:rsidRPr="00FA5DC6" w14:paraId="0BEB3E63" w14:textId="77777777" w:rsidTr="00F41A35">
        <w:trPr>
          <w:trHeight w:val="600"/>
        </w:trPr>
        <w:tc>
          <w:tcPr>
            <w:tcW w:w="1255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2A3C4401" w14:textId="77777777" w:rsidR="00F41A35" w:rsidRPr="00FA5DC6" w:rsidRDefault="00F41A35" w:rsidP="00F41A35">
            <w:pPr>
              <w:jc w:val="center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2"/>
              </w:rPr>
              <w:lastRenderedPageBreak/>
              <w:t>9:00 AM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6509AE0E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3F674B2B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78BB82AA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4C90AFFD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65BC5D0B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064A4A90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6B1B2870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F41A35" w:rsidRPr="00FA5DC6" w14:paraId="07C8CA87" w14:textId="77777777" w:rsidTr="00F41A35">
        <w:trPr>
          <w:trHeight w:val="600"/>
        </w:trPr>
        <w:tc>
          <w:tcPr>
            <w:tcW w:w="1255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5AC50C71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547B38E5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6428DF9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24D48B3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39EABA31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7CF5C85B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7C145419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32EB4BD4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F41A35" w:rsidRPr="00FA5DC6" w14:paraId="4B119DF4" w14:textId="77777777" w:rsidTr="00F41A35">
        <w:trPr>
          <w:trHeight w:val="600"/>
        </w:trPr>
        <w:tc>
          <w:tcPr>
            <w:tcW w:w="1255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3D0E4D99" w14:textId="77777777" w:rsidR="00F41A35" w:rsidRPr="00FA5DC6" w:rsidRDefault="00F41A35" w:rsidP="00F41A35">
            <w:pPr>
              <w:jc w:val="center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2"/>
              </w:rPr>
              <w:t>10:00 AM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8C3B508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704D491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F5B7E4A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408BEE5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E8FFAC8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494AF36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7127B50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F41A35" w:rsidRPr="00FA5DC6" w14:paraId="471FC362" w14:textId="77777777" w:rsidTr="00F41A35">
        <w:trPr>
          <w:trHeight w:val="600"/>
        </w:trPr>
        <w:tc>
          <w:tcPr>
            <w:tcW w:w="1255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7DE57713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7160125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236E259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E965E7B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9B3489D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DF55DCA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91BF56A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0A28D9F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F41A35" w:rsidRPr="00FA5DC6" w14:paraId="2A31F66E" w14:textId="77777777" w:rsidTr="00F41A35">
        <w:trPr>
          <w:trHeight w:val="600"/>
        </w:trPr>
        <w:tc>
          <w:tcPr>
            <w:tcW w:w="1255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28977067" w14:textId="77777777" w:rsidR="00F41A35" w:rsidRPr="00FA5DC6" w:rsidRDefault="00F41A35" w:rsidP="00F41A35">
            <w:pPr>
              <w:jc w:val="center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2"/>
              </w:rPr>
              <w:t>11:00 AM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54BFE52D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60C7CD4E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6C1C20FE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0E2AB38D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736E4B1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2FF0242E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2AA8D64C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F41A35" w:rsidRPr="00FA5DC6" w14:paraId="127FBFD9" w14:textId="77777777" w:rsidTr="00F41A35">
        <w:trPr>
          <w:trHeight w:val="600"/>
        </w:trPr>
        <w:tc>
          <w:tcPr>
            <w:tcW w:w="1255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59C7A51D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5B162A7E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7C68FF42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63157EDC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4AB0AFBD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7752BC20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3C0808FE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B4DCB5F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F41A35" w:rsidRPr="00FA5DC6" w14:paraId="222D950D" w14:textId="77777777" w:rsidTr="00F41A35">
        <w:trPr>
          <w:trHeight w:val="600"/>
        </w:trPr>
        <w:tc>
          <w:tcPr>
            <w:tcW w:w="1255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49EFB47C" w14:textId="77777777" w:rsidR="00F41A35" w:rsidRPr="00FA5DC6" w:rsidRDefault="00F41A35" w:rsidP="00F41A35">
            <w:pPr>
              <w:jc w:val="center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2"/>
              </w:rPr>
              <w:t>12:00 PM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BEBCBEC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FFACC29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3774047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0E98F2E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B2691B4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1B096DC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E984220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F41A35" w:rsidRPr="00FA5DC6" w14:paraId="6F1BB391" w14:textId="77777777" w:rsidTr="00F41A35">
        <w:trPr>
          <w:trHeight w:val="600"/>
        </w:trPr>
        <w:tc>
          <w:tcPr>
            <w:tcW w:w="1255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49BBDBE1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6EF1D81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E4BC4BD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BC76F90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D0FA62D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C66F565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4E116DB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A36B072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F41A35" w:rsidRPr="00FA5DC6" w14:paraId="1E54F340" w14:textId="77777777" w:rsidTr="00F41A35">
        <w:trPr>
          <w:trHeight w:val="600"/>
        </w:trPr>
        <w:tc>
          <w:tcPr>
            <w:tcW w:w="1255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14C4BDAF" w14:textId="77777777" w:rsidR="00F41A35" w:rsidRPr="00FA5DC6" w:rsidRDefault="00F41A35" w:rsidP="00F41A35">
            <w:pPr>
              <w:jc w:val="center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2"/>
              </w:rPr>
              <w:t>1:00 PM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5AADADBA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53EE9987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0384AB89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3B551EE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2E14E2EA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72520179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4F0F7053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F41A35" w:rsidRPr="00FA5DC6" w14:paraId="212F52EA" w14:textId="77777777" w:rsidTr="00F41A35">
        <w:trPr>
          <w:trHeight w:val="600"/>
        </w:trPr>
        <w:tc>
          <w:tcPr>
            <w:tcW w:w="1255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3C04A296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8DE2126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CAA5B51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4E7DE1DB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4E4E6793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30E84426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598B4629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4F0F835C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F41A35" w:rsidRPr="00FA5DC6" w14:paraId="11F3120C" w14:textId="77777777" w:rsidTr="00F41A35">
        <w:trPr>
          <w:trHeight w:val="600"/>
        </w:trPr>
        <w:tc>
          <w:tcPr>
            <w:tcW w:w="1255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2F8CA377" w14:textId="77777777" w:rsidR="00F41A35" w:rsidRPr="00FA5DC6" w:rsidRDefault="00F41A35" w:rsidP="00F41A35">
            <w:pPr>
              <w:jc w:val="center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2"/>
              </w:rPr>
              <w:t>2:00 PM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4167D882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FA5DC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47E9C99E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FA5DC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6EE89CCB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FA5DC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6CD41540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FA5DC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1F401BAF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FA5DC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7972BD8C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FA5DC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41DE8DCF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FA5DC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</w:tr>
      <w:tr w:rsidR="00F41A35" w:rsidRPr="00FA5DC6" w14:paraId="63F37BAC" w14:textId="77777777" w:rsidTr="00F41A35">
        <w:trPr>
          <w:trHeight w:val="600"/>
        </w:trPr>
        <w:tc>
          <w:tcPr>
            <w:tcW w:w="1255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350813A7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1E6B77A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B197393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A73A757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1E7A5BF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ECE7503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16BF220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53456D2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F41A35" w:rsidRPr="00FA5DC6" w14:paraId="00A0DF96" w14:textId="77777777" w:rsidTr="00F41A35">
        <w:trPr>
          <w:trHeight w:val="600"/>
        </w:trPr>
        <w:tc>
          <w:tcPr>
            <w:tcW w:w="1255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0EDC6279" w14:textId="77777777" w:rsidR="00F41A35" w:rsidRPr="00FA5DC6" w:rsidRDefault="00F41A35" w:rsidP="00F41A35">
            <w:pPr>
              <w:jc w:val="center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2"/>
              </w:rPr>
              <w:t>3:00 PM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37BA63D2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04943B0C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45A9E0F9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21289157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2C5C8B20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75522044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6AACC224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F41A35" w:rsidRPr="00FA5DC6" w14:paraId="362C245E" w14:textId="77777777" w:rsidTr="00F41A35">
        <w:trPr>
          <w:trHeight w:val="600"/>
        </w:trPr>
        <w:tc>
          <w:tcPr>
            <w:tcW w:w="1255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36AE1E50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50CDABF8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7D4B2447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46BBBA2B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2AE1DF8F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364A45EB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5A692176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0E358496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F41A35" w:rsidRPr="00FA5DC6" w14:paraId="7F961A21" w14:textId="77777777" w:rsidTr="00F41A35">
        <w:trPr>
          <w:trHeight w:val="600"/>
        </w:trPr>
        <w:tc>
          <w:tcPr>
            <w:tcW w:w="1255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567BF4A0" w14:textId="77777777" w:rsidR="00F41A35" w:rsidRPr="00FA5DC6" w:rsidRDefault="00F41A35" w:rsidP="00F41A35">
            <w:pPr>
              <w:jc w:val="center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2"/>
              </w:rPr>
              <w:t>4:00 PM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C648D17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885ABEE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B21BDF9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881E49C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A2BDE8E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005DC09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BD6EEDA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F41A35" w:rsidRPr="00FA5DC6" w14:paraId="4FCE82FA" w14:textId="77777777" w:rsidTr="00F41A35">
        <w:trPr>
          <w:trHeight w:val="600"/>
        </w:trPr>
        <w:tc>
          <w:tcPr>
            <w:tcW w:w="1255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3C755235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BDF9C95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C86FE75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1DCB1EE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AA2F916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93AA420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9B71F03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12DA98F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F41A35" w:rsidRPr="00FA5DC6" w14:paraId="0E154B45" w14:textId="77777777" w:rsidTr="00F41A35">
        <w:trPr>
          <w:trHeight w:val="600"/>
        </w:trPr>
        <w:tc>
          <w:tcPr>
            <w:tcW w:w="1255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40839B38" w14:textId="77777777" w:rsidR="00F41A35" w:rsidRPr="00FA5DC6" w:rsidRDefault="00F41A35" w:rsidP="00F41A35">
            <w:pPr>
              <w:jc w:val="center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2"/>
              </w:rPr>
              <w:t>5:00 PM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3E695F4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013669E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53547EFC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6B985D3D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4F3DE93E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529C193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7DF3D3E7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F41A35" w:rsidRPr="00FA5DC6" w14:paraId="7E3131CB" w14:textId="77777777" w:rsidTr="00F41A35">
        <w:trPr>
          <w:trHeight w:val="600"/>
        </w:trPr>
        <w:tc>
          <w:tcPr>
            <w:tcW w:w="1255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61F53D67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841801F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23DCE7BA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6CB28277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743FC67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2636C7EC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EA06DAC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0B9C1729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F41A35" w:rsidRPr="00FA5DC6" w14:paraId="2E4822E5" w14:textId="77777777" w:rsidTr="00F41A35">
        <w:trPr>
          <w:trHeight w:val="600"/>
        </w:trPr>
        <w:tc>
          <w:tcPr>
            <w:tcW w:w="1255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405037E6" w14:textId="77777777" w:rsidR="00F41A35" w:rsidRPr="00FA5DC6" w:rsidRDefault="00F41A35" w:rsidP="00F41A35">
            <w:pPr>
              <w:jc w:val="center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2"/>
              </w:rPr>
              <w:t>6:00 PM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07D55D5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352C011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89F3766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F1D1B1E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AA650A6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970C8CB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6D40171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F41A35" w:rsidRPr="00FA5DC6" w14:paraId="4B1CC070" w14:textId="77777777" w:rsidTr="00F41A35">
        <w:trPr>
          <w:trHeight w:val="600"/>
        </w:trPr>
        <w:tc>
          <w:tcPr>
            <w:tcW w:w="1255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206F72AD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E8F1543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22F90F2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5D85313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6F804D5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73DE0C68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88EF85B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FDA773B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F41A35" w:rsidRPr="00FA5DC6" w14:paraId="07C300BE" w14:textId="77777777" w:rsidTr="00F41A35">
        <w:trPr>
          <w:trHeight w:val="600"/>
        </w:trPr>
        <w:tc>
          <w:tcPr>
            <w:tcW w:w="1255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290F76C2" w14:textId="77777777" w:rsidR="00F41A35" w:rsidRPr="00FA5DC6" w:rsidRDefault="00F41A35" w:rsidP="00F41A35">
            <w:pPr>
              <w:jc w:val="center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2"/>
              </w:rPr>
              <w:t>7:00 PM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514BC3CC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62A34259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2C3536FC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08B358B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4791E0B9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42670122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04A34CB9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F41A35" w:rsidRPr="00FA5DC6" w14:paraId="4643CFCE" w14:textId="77777777" w:rsidTr="00F41A35">
        <w:trPr>
          <w:trHeight w:val="600"/>
        </w:trPr>
        <w:tc>
          <w:tcPr>
            <w:tcW w:w="1255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5F0040F4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27C8B8DE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5A68E986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05D3A176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22E5CEF0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654080F6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76A04AE9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7E66BBE9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F41A35" w:rsidRPr="00FA5DC6" w14:paraId="29FB69E1" w14:textId="77777777" w:rsidTr="00F41A35">
        <w:trPr>
          <w:trHeight w:val="600"/>
        </w:trPr>
        <w:tc>
          <w:tcPr>
            <w:tcW w:w="1255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3287FCE9" w14:textId="77777777" w:rsidR="00F41A35" w:rsidRPr="00FA5DC6" w:rsidRDefault="00F41A35" w:rsidP="00F41A35">
            <w:pPr>
              <w:jc w:val="center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2"/>
              </w:rPr>
              <w:lastRenderedPageBreak/>
              <w:t>8:00 PM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5FE3FC7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5E1738F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51B0C9D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9BFD0CF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EBA4CA6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C1B3FAA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C6641E9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F41A35" w:rsidRPr="00FA5DC6" w14:paraId="6009E5B3" w14:textId="77777777" w:rsidTr="00F41A35">
        <w:trPr>
          <w:trHeight w:val="600"/>
        </w:trPr>
        <w:tc>
          <w:tcPr>
            <w:tcW w:w="1255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2D199550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981D6DC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51C83A0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1F25277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85261B1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1B7AA191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A94EF1F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EA661FC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F41A35" w:rsidRPr="00FA5DC6" w14:paraId="19C954F4" w14:textId="77777777" w:rsidTr="00F41A35">
        <w:trPr>
          <w:trHeight w:val="600"/>
        </w:trPr>
        <w:tc>
          <w:tcPr>
            <w:tcW w:w="1255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76BDE61B" w14:textId="77777777" w:rsidR="00F41A35" w:rsidRPr="00FA5DC6" w:rsidRDefault="00F41A35" w:rsidP="00F41A35">
            <w:pPr>
              <w:jc w:val="center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2"/>
              </w:rPr>
              <w:t>9:00 PM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6E319118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7E982626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2DFC7751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497A2D7A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6F2F6CFF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09755E03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76A457CD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F41A35" w:rsidRPr="00FA5DC6" w14:paraId="0FE27C3C" w14:textId="77777777" w:rsidTr="00F41A35">
        <w:trPr>
          <w:trHeight w:val="600"/>
        </w:trPr>
        <w:tc>
          <w:tcPr>
            <w:tcW w:w="1255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5BCCC352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596E00D9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6C23596C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232A8736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3191E993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45BA86C4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FD0E94B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2C929ECA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F41A35" w:rsidRPr="00FA5DC6" w14:paraId="4C9FF465" w14:textId="77777777" w:rsidTr="00F41A35">
        <w:trPr>
          <w:trHeight w:val="600"/>
        </w:trPr>
        <w:tc>
          <w:tcPr>
            <w:tcW w:w="1255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7EC4BCE5" w14:textId="77777777" w:rsidR="00F41A35" w:rsidRPr="00FA5DC6" w:rsidRDefault="00F41A35" w:rsidP="00F41A35">
            <w:pPr>
              <w:jc w:val="center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2"/>
              </w:rPr>
              <w:t>10:00 PM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C8F98BF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BE3C576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C1AECD3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FFC33E4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95F987B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3697AD5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2099F02F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F41A35" w:rsidRPr="00FA5DC6" w14:paraId="7E2502DA" w14:textId="77777777" w:rsidTr="00F41A35">
        <w:trPr>
          <w:trHeight w:val="600"/>
        </w:trPr>
        <w:tc>
          <w:tcPr>
            <w:tcW w:w="1255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2F6F9ECF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82C360D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3227C2D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5D026997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4099BC3F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64D78710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B656A46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3CAAC3C4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F41A35" w:rsidRPr="00FA5DC6" w14:paraId="5D8E3860" w14:textId="77777777" w:rsidTr="00F41A35">
        <w:trPr>
          <w:trHeight w:val="600"/>
        </w:trPr>
        <w:tc>
          <w:tcPr>
            <w:tcW w:w="1255" w:type="dxa"/>
            <w:vMerge w:val="restart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000000" w:fill="BDD7EE"/>
            <w:noWrap/>
            <w:vAlign w:val="center"/>
            <w:hideMark/>
          </w:tcPr>
          <w:p w14:paraId="6CEB5E6D" w14:textId="77777777" w:rsidR="00F41A35" w:rsidRPr="00FA5DC6" w:rsidRDefault="00F41A35" w:rsidP="00F41A35">
            <w:pPr>
              <w:jc w:val="center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2"/>
              </w:rPr>
              <w:t>11:00 PM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C9277E8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3A0EBFF2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62E67763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3E7EEDF4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267B6D14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68145E06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7067EA23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F41A35" w:rsidRPr="00FA5DC6" w14:paraId="40F46706" w14:textId="77777777" w:rsidTr="00F41A35">
        <w:trPr>
          <w:trHeight w:val="600"/>
        </w:trPr>
        <w:tc>
          <w:tcPr>
            <w:tcW w:w="1255" w:type="dxa"/>
            <w:vMerge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vAlign w:val="center"/>
            <w:hideMark/>
          </w:tcPr>
          <w:p w14:paraId="341597DD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3B6FBCB9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48A7CAF7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682243B0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058BAE9A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5AB6007E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133DC49B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2F8FC"/>
            <w:noWrap/>
            <w:vAlign w:val="center"/>
            <w:hideMark/>
          </w:tcPr>
          <w:p w14:paraId="43AC3830" w14:textId="77777777" w:rsidR="00F41A35" w:rsidRPr="00FA5DC6" w:rsidRDefault="00F41A35" w:rsidP="00F41A35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FA5DC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</w:tbl>
    <w:p w14:paraId="7D3AADAE" w14:textId="2B77F0FD" w:rsidR="00F41A35" w:rsidRPr="00FA5DC6" w:rsidRDefault="00F41A35">
      <w:pPr>
        <w:rPr>
          <w:rFonts w:ascii="Century Gothic" w:eastAsia="MS PGothic" w:hAnsi="Century Gothic" w:cs="Calibri"/>
          <w:b/>
          <w:bCs/>
          <w:color w:val="FFFFFF"/>
          <w:sz w:val="20"/>
          <w:szCs w:val="20"/>
        </w:rPr>
      </w:pPr>
      <w:r w:rsidRPr="00FA5DC6">
        <w:rPr>
          <w:rFonts w:ascii="Century Gothic" w:eastAsia="MS PGothic" w:hAnsi="Century Gothic"/>
          <w:b/>
          <w:bCs/>
          <w:color w:val="FFFFFF"/>
          <w:sz w:val="20"/>
          <w:szCs w:val="20"/>
        </w:rPr>
        <w:br w:type="page"/>
      </w:r>
    </w:p>
    <w:p w14:paraId="79D7D3B0" w14:textId="77777777" w:rsidR="00F41A35" w:rsidRPr="00FA5DC6" w:rsidRDefault="00F41A35" w:rsidP="00803022">
      <w:pPr>
        <w:jc w:val="center"/>
        <w:rPr>
          <w:rFonts w:ascii="Century Gothic" w:eastAsia="MS PGothic" w:hAnsi="Century Gothic"/>
          <w:b/>
        </w:rPr>
      </w:pPr>
    </w:p>
    <w:p w14:paraId="0D08EEA9" w14:textId="77777777" w:rsidR="00803022" w:rsidRPr="00FA5DC6" w:rsidRDefault="00803022" w:rsidP="00803022">
      <w:pPr>
        <w:jc w:val="center"/>
        <w:rPr>
          <w:rFonts w:ascii="Century Gothic" w:eastAsia="MS PGothic" w:hAnsi="Century Gothic"/>
          <w:b/>
        </w:rPr>
      </w:pPr>
      <w:r w:rsidRPr="00FA5DC6">
        <w:rPr>
          <w:rFonts w:ascii="Century Gothic" w:eastAsia="MS PGothic" w:hAnsi="Century Gothic"/>
          <w:b/>
        </w:rPr>
        <w:t>免責条項</w:t>
      </w:r>
    </w:p>
    <w:p w14:paraId="2AB87BF9" w14:textId="77777777" w:rsidR="00803022" w:rsidRPr="00FA5DC6" w:rsidRDefault="00803022" w:rsidP="00803022">
      <w:pPr>
        <w:rPr>
          <w:rFonts w:ascii="Century Gothic" w:eastAsia="MS PGothic" w:hAnsi="Century Gothic"/>
        </w:rPr>
      </w:pPr>
    </w:p>
    <w:p w14:paraId="0278CA3D" w14:textId="77777777" w:rsidR="00C55EFE" w:rsidRPr="00FA5DC6" w:rsidRDefault="00803022" w:rsidP="00B004B0">
      <w:pPr>
        <w:spacing w:line="276" w:lineRule="auto"/>
        <w:rPr>
          <w:rFonts w:ascii="Century Gothic" w:eastAsia="MS PGothic" w:hAnsi="Century Gothic"/>
        </w:rPr>
      </w:pPr>
      <w:r w:rsidRPr="00FA5DC6">
        <w:rPr>
          <w:rFonts w:ascii="Century Gothic" w:eastAsia="MS PGothic" w:hAnsi="Century Gothic"/>
        </w:rPr>
        <w:t xml:space="preserve">Smartsheet </w:t>
      </w:r>
      <w:r w:rsidRPr="00FA5DC6">
        <w:rPr>
          <w:rFonts w:ascii="Century Gothic" w:eastAsia="MS PGothic" w:hAnsi="Century Gothic"/>
        </w:rPr>
        <w:t>がこの</w:t>
      </w:r>
      <w:r w:rsidRPr="00FA5DC6">
        <w:rPr>
          <w:rFonts w:ascii="Century Gothic" w:eastAsia="MS PGothic" w:hAnsi="Century Gothic"/>
        </w:rPr>
        <w:t xml:space="preserve"> Web </w:t>
      </w:r>
      <w:r w:rsidRPr="00FA5DC6">
        <w:rPr>
          <w:rFonts w:ascii="Century Gothic" w:eastAsia="MS PGothic" w:hAnsi="Century Gothic"/>
        </w:rPr>
        <w:t>サイトに掲載している記事、テンプレート、または情報などは、あくまで参考としてご利用ください。</w:t>
      </w:r>
      <w:r w:rsidRPr="00FA5DC6">
        <w:rPr>
          <w:rFonts w:ascii="Century Gothic" w:eastAsia="MS PGothic" w:hAnsi="Century Gothic"/>
        </w:rPr>
        <w:t xml:space="preserve">Smartsheet </w:t>
      </w:r>
      <w:r w:rsidRPr="00FA5DC6">
        <w:rPr>
          <w:rFonts w:ascii="Century Gothic" w:eastAsia="MS PGothic" w:hAnsi="Century Gothic"/>
        </w:rPr>
        <w:t>は、情報の最新性および正確性の確保に努めますが、本</w:t>
      </w:r>
      <w:r w:rsidRPr="00FA5DC6">
        <w:rPr>
          <w:rFonts w:ascii="Century Gothic" w:eastAsia="MS PGothic" w:hAnsi="Century Gothic"/>
        </w:rPr>
        <w:t xml:space="preserve"> Web </w:t>
      </w:r>
      <w:r w:rsidRPr="00FA5DC6">
        <w:rPr>
          <w:rFonts w:ascii="Century Gothic" w:eastAsia="MS PGothic" w:hAnsi="Century Gothic"/>
        </w:rPr>
        <w:t>サイトまたは本</w:t>
      </w:r>
      <w:r w:rsidRPr="00FA5DC6">
        <w:rPr>
          <w:rFonts w:ascii="Century Gothic" w:eastAsia="MS PGothic" w:hAnsi="Century Gothic"/>
        </w:rPr>
        <w:t xml:space="preserve"> Web </w:t>
      </w:r>
      <w:r w:rsidRPr="00FA5DC6">
        <w:rPr>
          <w:rFonts w:ascii="Century Gothic" w:eastAsia="MS PGothic" w:hAnsi="Century Gothic"/>
        </w:rPr>
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</w:r>
      <w:r w:rsidRPr="00FA5DC6">
        <w:rPr>
          <w:rFonts w:ascii="Century Gothic" w:eastAsia="MS PGothic" w:hAnsi="Century Gothic"/>
        </w:rPr>
        <w:t xml:space="preserve"> Smartsheet </w:t>
      </w:r>
      <w:r w:rsidRPr="00FA5DC6">
        <w:rPr>
          <w:rFonts w:ascii="Century Gothic" w:eastAsia="MS PGothic" w:hAnsi="Century Gothic"/>
        </w:rPr>
        <w:t>は一切責任を負いませんので、各自の責任と判断のもとにご利用ください。</w:t>
      </w:r>
    </w:p>
    <w:p w14:paraId="6EF34446" w14:textId="77777777" w:rsidR="00803022" w:rsidRPr="00FA5DC6" w:rsidRDefault="00803022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058F2187" w14:textId="77777777" w:rsidR="00803022" w:rsidRPr="00FA5DC6" w:rsidRDefault="00803022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5F05F868" w14:textId="77777777" w:rsidR="00803022" w:rsidRPr="00FA5DC6" w:rsidRDefault="00803022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031788C0" w14:textId="77777777" w:rsidR="00803022" w:rsidRPr="00FA5DC6" w:rsidRDefault="00803022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38E5CE7F" w14:textId="77777777" w:rsidR="00803022" w:rsidRPr="00FA5DC6" w:rsidRDefault="00803022" w:rsidP="00152249">
      <w:pPr>
        <w:tabs>
          <w:tab w:val="left" w:pos="3718"/>
        </w:tabs>
        <w:rPr>
          <w:rFonts w:ascii="Century Gothic" w:eastAsia="MS PGothic" w:hAnsi="Century Gothic"/>
        </w:rPr>
      </w:pPr>
    </w:p>
    <w:sectPr w:rsidR="00803022" w:rsidRPr="00FA5DC6" w:rsidSect="00F863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21872" w14:textId="77777777" w:rsidR="006D69AB" w:rsidRDefault="006D69AB" w:rsidP="004C6C01">
      <w:r>
        <w:separator/>
      </w:r>
    </w:p>
  </w:endnote>
  <w:endnote w:type="continuationSeparator" w:id="0">
    <w:p w14:paraId="177E7DD7" w14:textId="77777777" w:rsidR="006D69AB" w:rsidRDefault="006D69AB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0C79C" w14:textId="77777777" w:rsidR="006D69AB" w:rsidRDefault="006D69AB" w:rsidP="004C6C01">
      <w:r>
        <w:separator/>
      </w:r>
    </w:p>
  </w:footnote>
  <w:footnote w:type="continuationSeparator" w:id="0">
    <w:p w14:paraId="4CBAD2BF" w14:textId="77777777" w:rsidR="006D69AB" w:rsidRDefault="006D69AB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2131972482">
    <w:abstractNumId w:val="5"/>
  </w:num>
  <w:num w:numId="2" w16cid:durableId="1951742307">
    <w:abstractNumId w:val="7"/>
  </w:num>
  <w:num w:numId="3" w16cid:durableId="488519884">
    <w:abstractNumId w:val="2"/>
  </w:num>
  <w:num w:numId="4" w16cid:durableId="1181238707">
    <w:abstractNumId w:val="4"/>
  </w:num>
  <w:num w:numId="5" w16cid:durableId="1298484811">
    <w:abstractNumId w:val="3"/>
  </w:num>
  <w:num w:numId="6" w16cid:durableId="842623244">
    <w:abstractNumId w:val="0"/>
  </w:num>
  <w:num w:numId="7" w16cid:durableId="2049646663">
    <w:abstractNumId w:val="6"/>
  </w:num>
  <w:num w:numId="8" w16cid:durableId="1447312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bordersDoNotSurroundHeader/>
  <w:bordersDoNotSurroundFooter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C2"/>
    <w:rsid w:val="00017D11"/>
    <w:rsid w:val="00021B9A"/>
    <w:rsid w:val="00030358"/>
    <w:rsid w:val="0004588C"/>
    <w:rsid w:val="000468CD"/>
    <w:rsid w:val="00046F5A"/>
    <w:rsid w:val="00080417"/>
    <w:rsid w:val="000D3136"/>
    <w:rsid w:val="000D3E08"/>
    <w:rsid w:val="000D5651"/>
    <w:rsid w:val="000E4456"/>
    <w:rsid w:val="00113C3F"/>
    <w:rsid w:val="001430C2"/>
    <w:rsid w:val="00152249"/>
    <w:rsid w:val="0016438F"/>
    <w:rsid w:val="00174DA4"/>
    <w:rsid w:val="00182D40"/>
    <w:rsid w:val="00190874"/>
    <w:rsid w:val="00197AA4"/>
    <w:rsid w:val="001C29A2"/>
    <w:rsid w:val="001D3084"/>
    <w:rsid w:val="001D5095"/>
    <w:rsid w:val="00220080"/>
    <w:rsid w:val="00225FFA"/>
    <w:rsid w:val="002302C7"/>
    <w:rsid w:val="00246B96"/>
    <w:rsid w:val="00251A30"/>
    <w:rsid w:val="00263E5E"/>
    <w:rsid w:val="00265A6D"/>
    <w:rsid w:val="00284A82"/>
    <w:rsid w:val="00295890"/>
    <w:rsid w:val="002971F3"/>
    <w:rsid w:val="002A5743"/>
    <w:rsid w:val="002B5D9A"/>
    <w:rsid w:val="002C0A4B"/>
    <w:rsid w:val="002D17E5"/>
    <w:rsid w:val="002D4EB1"/>
    <w:rsid w:val="002F35B4"/>
    <w:rsid w:val="002F54BD"/>
    <w:rsid w:val="003005E0"/>
    <w:rsid w:val="00300D0E"/>
    <w:rsid w:val="003015B8"/>
    <w:rsid w:val="003028F2"/>
    <w:rsid w:val="003118DB"/>
    <w:rsid w:val="003169FF"/>
    <w:rsid w:val="003247C3"/>
    <w:rsid w:val="00326207"/>
    <w:rsid w:val="00343574"/>
    <w:rsid w:val="00345CC0"/>
    <w:rsid w:val="00355C1F"/>
    <w:rsid w:val="003641A5"/>
    <w:rsid w:val="0039551A"/>
    <w:rsid w:val="003B789B"/>
    <w:rsid w:val="003F50F4"/>
    <w:rsid w:val="00405E4D"/>
    <w:rsid w:val="00426070"/>
    <w:rsid w:val="0043640D"/>
    <w:rsid w:val="00440B96"/>
    <w:rsid w:val="00461C19"/>
    <w:rsid w:val="00464224"/>
    <w:rsid w:val="004672DC"/>
    <w:rsid w:val="00471C74"/>
    <w:rsid w:val="00472BD5"/>
    <w:rsid w:val="004937B7"/>
    <w:rsid w:val="004C0914"/>
    <w:rsid w:val="004C6C01"/>
    <w:rsid w:val="004E2F8A"/>
    <w:rsid w:val="005039D1"/>
    <w:rsid w:val="0050653C"/>
    <w:rsid w:val="00513F89"/>
    <w:rsid w:val="005449AA"/>
    <w:rsid w:val="00581B8D"/>
    <w:rsid w:val="005A6272"/>
    <w:rsid w:val="005C4192"/>
    <w:rsid w:val="005F4987"/>
    <w:rsid w:val="00605350"/>
    <w:rsid w:val="0061672E"/>
    <w:rsid w:val="00624110"/>
    <w:rsid w:val="00625AE7"/>
    <w:rsid w:val="006448CB"/>
    <w:rsid w:val="00663036"/>
    <w:rsid w:val="006749B5"/>
    <w:rsid w:val="006806AD"/>
    <w:rsid w:val="006C4F93"/>
    <w:rsid w:val="006D26C3"/>
    <w:rsid w:val="006D69AB"/>
    <w:rsid w:val="00710BDD"/>
    <w:rsid w:val="00740366"/>
    <w:rsid w:val="00745330"/>
    <w:rsid w:val="00751E49"/>
    <w:rsid w:val="007811F2"/>
    <w:rsid w:val="007C0AB0"/>
    <w:rsid w:val="007C23AE"/>
    <w:rsid w:val="007D01DF"/>
    <w:rsid w:val="007D119F"/>
    <w:rsid w:val="007E0F7B"/>
    <w:rsid w:val="00803022"/>
    <w:rsid w:val="008144CE"/>
    <w:rsid w:val="00823204"/>
    <w:rsid w:val="008337C0"/>
    <w:rsid w:val="008471A8"/>
    <w:rsid w:val="00857E67"/>
    <w:rsid w:val="00871614"/>
    <w:rsid w:val="00897E3B"/>
    <w:rsid w:val="008A027A"/>
    <w:rsid w:val="008A2577"/>
    <w:rsid w:val="008C2CE2"/>
    <w:rsid w:val="009153D4"/>
    <w:rsid w:val="00924670"/>
    <w:rsid w:val="00952FBA"/>
    <w:rsid w:val="00981DED"/>
    <w:rsid w:val="00982272"/>
    <w:rsid w:val="00984508"/>
    <w:rsid w:val="00996FF3"/>
    <w:rsid w:val="00997888"/>
    <w:rsid w:val="009B5957"/>
    <w:rsid w:val="009C61B0"/>
    <w:rsid w:val="009E08D3"/>
    <w:rsid w:val="009E528D"/>
    <w:rsid w:val="009F1EAC"/>
    <w:rsid w:val="009F5852"/>
    <w:rsid w:val="00A00CC5"/>
    <w:rsid w:val="00A07AE1"/>
    <w:rsid w:val="00A146EA"/>
    <w:rsid w:val="00A22920"/>
    <w:rsid w:val="00A26FF5"/>
    <w:rsid w:val="00A33278"/>
    <w:rsid w:val="00A45DFA"/>
    <w:rsid w:val="00A63D16"/>
    <w:rsid w:val="00A95281"/>
    <w:rsid w:val="00A957A8"/>
    <w:rsid w:val="00AA1909"/>
    <w:rsid w:val="00AA354C"/>
    <w:rsid w:val="00AD669A"/>
    <w:rsid w:val="00AE4E21"/>
    <w:rsid w:val="00AE65BE"/>
    <w:rsid w:val="00B004B0"/>
    <w:rsid w:val="00B20BFE"/>
    <w:rsid w:val="00B217FA"/>
    <w:rsid w:val="00B22AA4"/>
    <w:rsid w:val="00B30812"/>
    <w:rsid w:val="00B3215D"/>
    <w:rsid w:val="00B33B31"/>
    <w:rsid w:val="00B35CB3"/>
    <w:rsid w:val="00B41085"/>
    <w:rsid w:val="00B47C77"/>
    <w:rsid w:val="00B65434"/>
    <w:rsid w:val="00B85A3B"/>
    <w:rsid w:val="00BC1C64"/>
    <w:rsid w:val="00BD050D"/>
    <w:rsid w:val="00BE5B0D"/>
    <w:rsid w:val="00BF5A50"/>
    <w:rsid w:val="00C132D0"/>
    <w:rsid w:val="00C45631"/>
    <w:rsid w:val="00C46A78"/>
    <w:rsid w:val="00C5249E"/>
    <w:rsid w:val="00C55EFE"/>
    <w:rsid w:val="00C64648"/>
    <w:rsid w:val="00C95BED"/>
    <w:rsid w:val="00CE768F"/>
    <w:rsid w:val="00CF23D5"/>
    <w:rsid w:val="00D53500"/>
    <w:rsid w:val="00D57248"/>
    <w:rsid w:val="00D73EEA"/>
    <w:rsid w:val="00DA2E06"/>
    <w:rsid w:val="00DE2996"/>
    <w:rsid w:val="00DF4D73"/>
    <w:rsid w:val="00E131A3"/>
    <w:rsid w:val="00E175FA"/>
    <w:rsid w:val="00E51764"/>
    <w:rsid w:val="00E94791"/>
    <w:rsid w:val="00EA753E"/>
    <w:rsid w:val="00EE56C3"/>
    <w:rsid w:val="00F03613"/>
    <w:rsid w:val="00F17AD3"/>
    <w:rsid w:val="00F2225C"/>
    <w:rsid w:val="00F41A35"/>
    <w:rsid w:val="00F569CF"/>
    <w:rsid w:val="00F67D5B"/>
    <w:rsid w:val="00F81A94"/>
    <w:rsid w:val="00F863C2"/>
    <w:rsid w:val="00F95B41"/>
    <w:rsid w:val="00FA5DC6"/>
    <w:rsid w:val="00FB7723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9DAED1"/>
  <w15:docId w15:val="{67F4B3EE-F846-4172-83F0-9ECCFD6B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04B0"/>
    <w:rPr>
      <w:color w:val="954F72"/>
      <w:u w:val="single"/>
    </w:rPr>
  </w:style>
  <w:style w:type="paragraph" w:customStyle="1" w:styleId="msonormal0">
    <w:name w:val="msonormal"/>
    <w:basedOn w:val="Normal"/>
    <w:rsid w:val="00B004B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B004B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5">
    <w:name w:val="xl65"/>
    <w:basedOn w:val="Normal"/>
    <w:rsid w:val="00B004B0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66">
    <w:name w:val="xl66"/>
    <w:basedOn w:val="Normal"/>
    <w:rsid w:val="00B004B0"/>
    <w:pP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Normal"/>
    <w:rsid w:val="00B004B0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68">
    <w:name w:val="xl68"/>
    <w:basedOn w:val="Normal"/>
    <w:rsid w:val="00B004B0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69">
    <w:name w:val="xl69"/>
    <w:basedOn w:val="Normal"/>
    <w:rsid w:val="00B004B0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Normal"/>
    <w:rsid w:val="00B004B0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B004B0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customStyle="1" w:styleId="xl72">
    <w:name w:val="xl72"/>
    <w:basedOn w:val="Normal"/>
    <w:rsid w:val="00B004B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B004B0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4">
    <w:name w:val="xl74"/>
    <w:basedOn w:val="Normal"/>
    <w:rsid w:val="00B004B0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5">
    <w:name w:val="xl75"/>
    <w:basedOn w:val="Normal"/>
    <w:rsid w:val="00B004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Normal"/>
    <w:rsid w:val="00B004B0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7">
    <w:name w:val="xl77"/>
    <w:basedOn w:val="Normal"/>
    <w:rsid w:val="00B004B0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8">
    <w:name w:val="xl78"/>
    <w:basedOn w:val="Normal"/>
    <w:rsid w:val="00B004B0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customStyle="1" w:styleId="xl79">
    <w:name w:val="xl79"/>
    <w:basedOn w:val="Normal"/>
    <w:rsid w:val="00B004B0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customStyle="1" w:styleId="xl80">
    <w:name w:val="xl80"/>
    <w:basedOn w:val="Normal"/>
    <w:rsid w:val="00B004B0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81">
    <w:name w:val="xl81"/>
    <w:basedOn w:val="Normal"/>
    <w:rsid w:val="00B004B0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82">
    <w:name w:val="xl82"/>
    <w:basedOn w:val="Normal"/>
    <w:rsid w:val="00B004B0"/>
    <w:pPr>
      <w:pBdr>
        <w:top w:val="single" w:sz="4" w:space="0" w:color="BFBFBF"/>
        <w:left w:val="single" w:sz="4" w:space="7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83">
    <w:name w:val="xl83"/>
    <w:basedOn w:val="Normal"/>
    <w:rsid w:val="00B004B0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84">
    <w:name w:val="xl84"/>
    <w:basedOn w:val="Normal"/>
    <w:rsid w:val="00B004B0"/>
    <w:pPr>
      <w:pBdr>
        <w:top w:val="single" w:sz="4" w:space="0" w:color="BFBFBF"/>
        <w:left w:val="single" w:sz="4" w:space="7" w:color="BFBFBF"/>
        <w:right w:val="single" w:sz="4" w:space="0" w:color="BFBFBF"/>
      </w:pBdr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85">
    <w:name w:val="xl85"/>
    <w:basedOn w:val="Normal"/>
    <w:rsid w:val="00B004B0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86">
    <w:name w:val="xl86"/>
    <w:basedOn w:val="Normal"/>
    <w:rsid w:val="00B004B0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87">
    <w:name w:val="xl87"/>
    <w:basedOn w:val="Normal"/>
    <w:rsid w:val="00B004B0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88">
    <w:name w:val="xl88"/>
    <w:basedOn w:val="Normal"/>
    <w:rsid w:val="00B004B0"/>
    <w:pPr>
      <w:pBdr>
        <w:top w:val="single" w:sz="4" w:space="0" w:color="BFBFBF"/>
        <w:left w:val="single" w:sz="4" w:space="7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89">
    <w:name w:val="xl89"/>
    <w:basedOn w:val="Normal"/>
    <w:rsid w:val="00B004B0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90">
    <w:name w:val="xl90"/>
    <w:basedOn w:val="Normal"/>
    <w:rsid w:val="00B004B0"/>
    <w:pPr>
      <w:pBdr>
        <w:top w:val="single" w:sz="4" w:space="0" w:color="BFBFBF"/>
        <w:left w:val="single" w:sz="4" w:space="7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91">
    <w:name w:val="xl91"/>
    <w:basedOn w:val="Normal"/>
    <w:rsid w:val="00B004B0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92">
    <w:name w:val="xl92"/>
    <w:basedOn w:val="Normal"/>
    <w:rsid w:val="00B004B0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93">
    <w:name w:val="xl93"/>
    <w:basedOn w:val="Normal"/>
    <w:rsid w:val="00B004B0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94">
    <w:name w:val="xl94"/>
    <w:basedOn w:val="Normal"/>
    <w:rsid w:val="00B004B0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95">
    <w:name w:val="xl95"/>
    <w:basedOn w:val="Normal"/>
    <w:rsid w:val="00B004B0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96">
    <w:name w:val="xl96"/>
    <w:basedOn w:val="Normal"/>
    <w:rsid w:val="00B004B0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72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mm2\Desktop\Calendars\batch%202\10%20Construction%20Budget%20Worksheet%20Template\IC-Construction-Budget-Worksheet-Template_WORD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C:\Users\asmm2\Desktop\Calendars\batch 2\10 Construction Budget Worksheet Template\IC-Construction-Budget-Worksheet-Template_WORD.dotx</Template>
  <TotalTime>5</TotalTime>
  <Pages>4</Pages>
  <Words>194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Agustina Moschcovich</dc:creator>
  <cp:lastModifiedBy>Allison Okonczak</cp:lastModifiedBy>
  <cp:revision>6</cp:revision>
  <cp:lastPrinted>2024-12-26T04:22:00Z</cp:lastPrinted>
  <dcterms:created xsi:type="dcterms:W3CDTF">2024-11-05T02:34:00Z</dcterms:created>
  <dcterms:modified xsi:type="dcterms:W3CDTF">2025-02-11T14:13:00Z</dcterms:modified>
</cp:coreProperties>
</file>