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07AA" w14:textId="77777777" w:rsidR="00BE0D61" w:rsidRPr="00313B72" w:rsidRDefault="00BE0D61" w:rsidP="00BE0D61">
      <w:pPr>
        <w:rPr>
          <w:rFonts w:ascii="Century Gothic" w:eastAsia="MS PGothic" w:hAnsi="Century Gothic" w:cs="Arial"/>
          <w:b/>
          <w:color w:val="595959" w:themeColor="text1" w:themeTint="A6"/>
          <w:sz w:val="40"/>
          <w:szCs w:val="40"/>
        </w:rPr>
      </w:pPr>
      <w:r w:rsidRPr="00313B72">
        <w:rPr>
          <w:rFonts w:ascii="Century Gothic" w:eastAsia="MS PGothic" w:hAnsi="Century Gothic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0422B91" wp14:editId="26F0933B">
            <wp:simplePos x="0" y="0"/>
            <wp:positionH relativeFrom="column">
              <wp:posOffset>4321600</wp:posOffset>
            </wp:positionH>
            <wp:positionV relativeFrom="paragraph">
              <wp:posOffset>24765</wp:posOffset>
            </wp:positionV>
            <wp:extent cx="2988306" cy="594360"/>
            <wp:effectExtent l="0" t="0" r="317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13" cy="59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>サイバー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>セキュリティ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>リスク評価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/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>チェックリスト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  <w:r w:rsidRPr="00313B7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</w:p>
    <w:p w14:paraId="06F7E365" w14:textId="77777777" w:rsidR="00BE0D61" w:rsidRPr="00313B72" w:rsidRDefault="00BE0D61" w:rsidP="00BE0D61">
      <w:pPr>
        <w:tabs>
          <w:tab w:val="left" w:pos="3718"/>
        </w:tabs>
        <w:rPr>
          <w:rFonts w:ascii="Century Gothic" w:eastAsia="MS PGothic" w:hAnsi="Century Gothic"/>
        </w:rPr>
      </w:pPr>
    </w:p>
    <w:tbl>
      <w:tblPr>
        <w:tblW w:w="115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8"/>
        <w:gridCol w:w="2668"/>
        <w:gridCol w:w="2443"/>
        <w:gridCol w:w="1916"/>
        <w:gridCol w:w="2595"/>
      </w:tblGrid>
      <w:tr w:rsidR="00BE0D61" w:rsidRPr="00313B72" w14:paraId="0723D92B" w14:textId="77777777" w:rsidTr="00534EAA">
        <w:trPr>
          <w:trHeight w:val="809"/>
        </w:trPr>
        <w:tc>
          <w:tcPr>
            <w:tcW w:w="1938" w:type="dxa"/>
            <w:shd w:val="clear" w:color="000000" w:fill="D6DCE4"/>
            <w:noWrap/>
            <w:vAlign w:val="center"/>
            <w:hideMark/>
          </w:tcPr>
          <w:p w14:paraId="6EDB5CF9" w14:textId="77777777" w:rsidR="00BE0D61" w:rsidRPr="00425C7C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 xml:space="preserve">ISO 27001 </w:t>
            </w: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>管理</w:t>
            </w:r>
          </w:p>
        </w:tc>
        <w:tc>
          <w:tcPr>
            <w:tcW w:w="2668" w:type="dxa"/>
            <w:shd w:val="clear" w:color="000000" w:fill="D6DCE4"/>
            <w:vAlign w:val="center"/>
            <w:hideMark/>
          </w:tcPr>
          <w:p w14:paraId="708AC101" w14:textId="77777777" w:rsidR="00BE0D61" w:rsidRPr="00425C7C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>実装フェーズ</w:t>
            </w:r>
          </w:p>
        </w:tc>
        <w:tc>
          <w:tcPr>
            <w:tcW w:w="2443" w:type="dxa"/>
            <w:shd w:val="clear" w:color="000000" w:fill="D6DCE4"/>
            <w:vAlign w:val="center"/>
            <w:hideMark/>
          </w:tcPr>
          <w:p w14:paraId="161B29A5" w14:textId="77777777" w:rsidR="00BE0D61" w:rsidRPr="00425C7C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>タスク</w:t>
            </w:r>
          </w:p>
        </w:tc>
        <w:tc>
          <w:tcPr>
            <w:tcW w:w="1916" w:type="dxa"/>
            <w:shd w:val="clear" w:color="000000" w:fill="D6DCE4"/>
            <w:vAlign w:val="center"/>
            <w:hideMark/>
          </w:tcPr>
          <w:p w14:paraId="2B19502C" w14:textId="77777777" w:rsidR="00BE0D61" w:rsidRPr="00425C7C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>遵守していますか？</w:t>
            </w:r>
          </w:p>
        </w:tc>
        <w:tc>
          <w:tcPr>
            <w:tcW w:w="2595" w:type="dxa"/>
            <w:shd w:val="clear" w:color="000000" w:fill="D6DCE4"/>
            <w:vAlign w:val="center"/>
            <w:hideMark/>
          </w:tcPr>
          <w:p w14:paraId="0525686D" w14:textId="77777777" w:rsidR="00BE0D61" w:rsidRPr="00425C7C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425C7C">
              <w:rPr>
                <w:rFonts w:ascii="Century Gothic" w:eastAsia="MS PGothic" w:hAnsi="Century Gothic"/>
                <w:b/>
                <w:color w:val="262626"/>
                <w:sz w:val="18"/>
                <w:szCs w:val="18"/>
              </w:rPr>
              <w:t>備考</w:t>
            </w:r>
          </w:p>
        </w:tc>
      </w:tr>
      <w:tr w:rsidR="00BE0D61" w:rsidRPr="00313B72" w14:paraId="1011FEE0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054F099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443067F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27D1F3C9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D6B801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401CB17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35DC4A4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C8224A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7C53B8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489F64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BBAA14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CA925D" w14:textId="77777777" w:rsidR="00BE0D61" w:rsidRPr="00313B72" w:rsidRDefault="00BE0D61" w:rsidP="0044390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313B72" w14:paraId="25D893F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F4D8CA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1A1B5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D98B52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66B328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97E1AD7" w14:textId="77777777" w:rsidR="00BE0D61" w:rsidRPr="00313B72" w:rsidRDefault="00BE0D61" w:rsidP="0044390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313B72" w14:paraId="79547533" w14:textId="77777777" w:rsidTr="00534EAA">
        <w:trPr>
          <w:trHeight w:val="728"/>
        </w:trPr>
        <w:tc>
          <w:tcPr>
            <w:tcW w:w="1938" w:type="dxa"/>
            <w:shd w:val="clear" w:color="auto" w:fill="auto"/>
            <w:vAlign w:val="center"/>
          </w:tcPr>
          <w:p w14:paraId="00B1D0E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40A8547C" w14:textId="77777777" w:rsidR="00BE0D61" w:rsidRPr="00313B72" w:rsidRDefault="00BE0D61" w:rsidP="00443902">
            <w:pPr>
              <w:ind w:firstLineChars="500" w:firstLine="120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4BDEAB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4E279B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F638E3D" w14:textId="77777777" w:rsidR="00BE0D61" w:rsidRPr="00313B72" w:rsidRDefault="00BE0D61" w:rsidP="0044390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0D61" w:rsidRPr="00313B72" w14:paraId="78F23C21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38212AD3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6B74BFE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6A3587DB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FF9C81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2C7D9E7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6A8A3A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2A9DF1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9E0128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432AB9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6ED99B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2E1356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0089D5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E9A4C1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065670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D2DF6C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761AAA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8DBB703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98A3046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58A109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CAB4AF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268DFD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C5F445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DCDC1A2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B5C91C6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56A9C1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5F3BE3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2D5B20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B1B932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BE92C7C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0C84828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951352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B717D1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D9170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256280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E49D04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912C9A1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E84CC8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67A6E7A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00E553D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0CDE55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E3981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74D81C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37821E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2B8A13C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752BD67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0E8C1D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C61A6F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94FBC6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2FBB7B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DC41B2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571A7E5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C38D33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  <w:p w14:paraId="0B0C953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  <w:p w14:paraId="7CC43DF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  <w:p w14:paraId="0F89D2F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  <w:p w14:paraId="356E59F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7E409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780648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39D650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3ADE5E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E58B201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442DDA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243EF56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4E98A2DE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BB19E7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781812D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77DC0D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0ACFEC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7B71A3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675AED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BC10F1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86C22BE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3A2BA70" w14:textId="77777777" w:rsidTr="00534EAA">
        <w:trPr>
          <w:trHeight w:val="1133"/>
        </w:trPr>
        <w:tc>
          <w:tcPr>
            <w:tcW w:w="1938" w:type="dxa"/>
            <w:shd w:val="clear" w:color="auto" w:fill="auto"/>
            <w:vAlign w:val="center"/>
          </w:tcPr>
          <w:p w14:paraId="2E5CE96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73E04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16FC9E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8A2638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8D161D3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EABE472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4D72BE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5DBC5F9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62EE477" w14:textId="77777777" w:rsidTr="00534EAA">
        <w:trPr>
          <w:trHeight w:val="1097"/>
        </w:trPr>
        <w:tc>
          <w:tcPr>
            <w:tcW w:w="1938" w:type="dxa"/>
            <w:shd w:val="clear" w:color="auto" w:fill="auto"/>
            <w:vAlign w:val="center"/>
          </w:tcPr>
          <w:p w14:paraId="4367B2E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C47C27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7FCABB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35587B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345573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4F145A9" w14:textId="77777777" w:rsidTr="00534EAA">
        <w:trPr>
          <w:trHeight w:val="1205"/>
        </w:trPr>
        <w:tc>
          <w:tcPr>
            <w:tcW w:w="1938" w:type="dxa"/>
            <w:shd w:val="clear" w:color="auto" w:fill="auto"/>
            <w:vAlign w:val="center"/>
          </w:tcPr>
          <w:p w14:paraId="7FFF981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B7BD6E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8EEFB5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32DC3C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DBD5EF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A9DE99B" w14:textId="77777777" w:rsidTr="00534EAA">
        <w:trPr>
          <w:trHeight w:val="1205"/>
        </w:trPr>
        <w:tc>
          <w:tcPr>
            <w:tcW w:w="1938" w:type="dxa"/>
            <w:shd w:val="clear" w:color="auto" w:fill="auto"/>
            <w:vAlign w:val="center"/>
          </w:tcPr>
          <w:p w14:paraId="570A17A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39F81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FEEB04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2EDFA5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EA9FEB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7507C1E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717CD8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6734954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944CE8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5B6803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56268D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5DFC2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F9ED5B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79587E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3CFB23E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4FB3516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2D47BAA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1CEF1FD8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1F5C2C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0C3D0B8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0DBA1F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CA55BF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EC6CD6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C3CA9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140676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ECB1B1B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F1DA5F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E2562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A10F27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731705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EB0195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C906FB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691683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F76072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DFDED2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180378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EDE222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AD05D20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9E0350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35907A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986CE6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3A85B1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CBB8B3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1D8EBF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744199F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95FE58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5EF63B0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7F9D356" w14:textId="77777777" w:rsidTr="00534EAA">
        <w:trPr>
          <w:trHeight w:val="935"/>
        </w:trPr>
        <w:tc>
          <w:tcPr>
            <w:tcW w:w="1938" w:type="dxa"/>
            <w:shd w:val="clear" w:color="auto" w:fill="auto"/>
            <w:vAlign w:val="center"/>
          </w:tcPr>
          <w:p w14:paraId="7A97AF9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37407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AB0F98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262C51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3074B3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5EF9307" w14:textId="77777777" w:rsidTr="00534EAA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262D820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AE3179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50C16A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BCCE91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F17FA70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BD02992" w14:textId="77777777" w:rsidTr="00534EAA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52E81C3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D8FCF1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109508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D63C97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3607A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30F32C7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6BD79DB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49C9F02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C53E0F2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91BECF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F5F609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908F03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6F4881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E1665F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6A5F116" w14:textId="77777777" w:rsidTr="00534EAA">
        <w:trPr>
          <w:trHeight w:val="692"/>
        </w:trPr>
        <w:tc>
          <w:tcPr>
            <w:tcW w:w="1938" w:type="dxa"/>
            <w:shd w:val="clear" w:color="auto" w:fill="auto"/>
            <w:vAlign w:val="center"/>
          </w:tcPr>
          <w:p w14:paraId="78E980B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0FD219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9FF522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300C03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EDB1AF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AA1549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71EA8C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E3E386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405C9C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D1A26A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F4A260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C565845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7A384AA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5C93C76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0DE64354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0785275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1A42C0A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4566493" w14:textId="77777777" w:rsidTr="00534EAA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55B1B3D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D4E615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2F9B6C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0E4C3A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332F10E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8A6442A" w14:textId="77777777" w:rsidTr="00534EAA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115D47F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9F13D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BCA018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FA904F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22F38E3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84C1081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D91E81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01814BF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3B2A14B" w14:textId="77777777" w:rsidTr="00534EAA">
        <w:trPr>
          <w:trHeight w:val="935"/>
        </w:trPr>
        <w:tc>
          <w:tcPr>
            <w:tcW w:w="1938" w:type="dxa"/>
            <w:shd w:val="clear" w:color="auto" w:fill="auto"/>
            <w:vAlign w:val="center"/>
          </w:tcPr>
          <w:p w14:paraId="7922138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B54389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90B361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E2716A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C9BE52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2B64BBA" w14:textId="77777777" w:rsidTr="00534EAA">
        <w:trPr>
          <w:trHeight w:val="800"/>
        </w:trPr>
        <w:tc>
          <w:tcPr>
            <w:tcW w:w="1938" w:type="dxa"/>
            <w:shd w:val="clear" w:color="auto" w:fill="auto"/>
            <w:vAlign w:val="center"/>
          </w:tcPr>
          <w:p w14:paraId="56E2A6D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026815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03C78C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AF3A2B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FB6610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7C1BFB2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683D8C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209C6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D1C8E7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B91E81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78155B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63B69A4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EE3D95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614E77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B00C7C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7FCE75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43204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9B3FF48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05084A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FCFC5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369660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D7B0A6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44A192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DFCCB8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955284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F6EB5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5AEF6E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443637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84AF09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EBED9F6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61847B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1C8328B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763A4B7" w14:textId="77777777" w:rsidTr="00534EAA">
        <w:trPr>
          <w:trHeight w:val="845"/>
        </w:trPr>
        <w:tc>
          <w:tcPr>
            <w:tcW w:w="1938" w:type="dxa"/>
            <w:shd w:val="clear" w:color="auto" w:fill="auto"/>
            <w:vAlign w:val="center"/>
          </w:tcPr>
          <w:p w14:paraId="2ABCA383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1D996D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37D273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356A37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DCA5D22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D532EBA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34B2BF4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48609C2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43D34FA" w14:textId="77777777" w:rsidTr="00534EAA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3B34760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69FD56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CCBF1B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704027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FE08AE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E764404" w14:textId="77777777" w:rsidTr="00534EAA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6B26471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682295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A784B9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3F9A68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B76FA8A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0BA22AD" w14:textId="77777777" w:rsidTr="00534EAA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4A1C3D0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85DD47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2AD99E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8F6DCC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7FD92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8DD9FFE" w14:textId="77777777" w:rsidTr="00534EAA">
        <w:trPr>
          <w:trHeight w:val="890"/>
        </w:trPr>
        <w:tc>
          <w:tcPr>
            <w:tcW w:w="1938" w:type="dxa"/>
            <w:shd w:val="clear" w:color="auto" w:fill="auto"/>
            <w:vAlign w:val="center"/>
          </w:tcPr>
          <w:p w14:paraId="2FD1369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8272BE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1CCCF0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92E442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EF8C656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A63B670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94FA97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024298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65A9D0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D45EB3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E5E154C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B841FA5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6E5AB88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29653A8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1013AF34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06BED06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614E335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DF84B76" w14:textId="77777777" w:rsidTr="00534EAA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5E350C4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4249D9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BF751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AFCB4A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BAB195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1324542" w14:textId="77777777" w:rsidTr="00534EAA">
        <w:trPr>
          <w:trHeight w:val="647"/>
        </w:trPr>
        <w:tc>
          <w:tcPr>
            <w:tcW w:w="1938" w:type="dxa"/>
            <w:shd w:val="clear" w:color="auto" w:fill="auto"/>
            <w:vAlign w:val="center"/>
          </w:tcPr>
          <w:p w14:paraId="3973EFC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FC3176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A65063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0ACFA6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70EE34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98CACF2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2097B15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767C4C6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03D93244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4D36DF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7E2F9E4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86C57C7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E6A0E0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5A90CA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156D13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AA4D21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01CB583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FD8A783" w14:textId="77777777" w:rsidTr="00534EAA">
        <w:trPr>
          <w:trHeight w:val="647"/>
        </w:trPr>
        <w:tc>
          <w:tcPr>
            <w:tcW w:w="1938" w:type="dxa"/>
            <w:shd w:val="clear" w:color="auto" w:fill="auto"/>
            <w:vAlign w:val="center"/>
          </w:tcPr>
          <w:p w14:paraId="7F704A6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1E42F5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9F8B3E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51AB7E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0EE79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6C5FE22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59F240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5361FC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86DB2E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374A51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CEDB85A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DCCFFD9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4B322F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752061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0BFC94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899F32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512D047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62CE0C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C7FE95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226BF3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3816A7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6DDD20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6D07532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A497BE0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2B8BF9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49AB06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D6F957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C531D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415256C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1CBFAD7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021F97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026C5A2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C08A9A4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962CE1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E88495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D72E01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B0C408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0154BC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5E3021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360FA2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68A01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AD1DBE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FED44E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79C0B6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097808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0D550C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288C34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3B749B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994A92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72B3B87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F8AC25D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F29EC9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666563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F0745E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5110C9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A1D427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19C0F81" w14:textId="77777777" w:rsidTr="00534EAA">
        <w:trPr>
          <w:trHeight w:val="827"/>
        </w:trPr>
        <w:tc>
          <w:tcPr>
            <w:tcW w:w="1938" w:type="dxa"/>
            <w:shd w:val="clear" w:color="auto" w:fill="auto"/>
            <w:vAlign w:val="center"/>
          </w:tcPr>
          <w:p w14:paraId="694F576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3D900A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6FAF8A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521434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81DFDBE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DD965A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B0BAB8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BFD71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FAC96F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B27EE8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5F75DE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EEE7A77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81E1E6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68006C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890686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701A05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471058A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70F7D4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DDD007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67E23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65F5EE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3C7CF6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36C915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0A53AF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84711F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989420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1B6750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FB3BA9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D0A567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F075E5F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1DD35D03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50A402A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5864C22B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8BC2CD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0611152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D84D8D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C79DF63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A7BA4C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46DD2B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438AD1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D5413B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7D465C1" w14:textId="77777777" w:rsidTr="00534EAA">
        <w:trPr>
          <w:trHeight w:val="593"/>
        </w:trPr>
        <w:tc>
          <w:tcPr>
            <w:tcW w:w="1938" w:type="dxa"/>
            <w:shd w:val="clear" w:color="auto" w:fill="auto"/>
            <w:vAlign w:val="center"/>
          </w:tcPr>
          <w:p w14:paraId="6C80E63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80C818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2D2F9A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2BF758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60D507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E9398E3" w14:textId="77777777" w:rsidTr="00534EAA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6A50815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D7FCE5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B1B954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C39BA8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DB68832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BC317F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F5D3B8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6C21FB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04839D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DE02FC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C956EA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040CD6F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67C59D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1B907763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E3130E5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115E53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006D97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1D1F22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E431A3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F522A6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7D4AF5A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302D909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5F11C58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8DF3E8E" w14:textId="77777777" w:rsidTr="00534EAA">
        <w:trPr>
          <w:trHeight w:val="665"/>
        </w:trPr>
        <w:tc>
          <w:tcPr>
            <w:tcW w:w="1938" w:type="dxa"/>
            <w:shd w:val="clear" w:color="auto" w:fill="auto"/>
            <w:vAlign w:val="center"/>
          </w:tcPr>
          <w:p w14:paraId="4557F69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A9B27F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D58076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521569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B0278C0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2C6F45C" w14:textId="77777777" w:rsidTr="00534EAA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076FC18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55F254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E256C6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CBCAF4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9D9E1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3413D67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59927C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1F985D5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2731A78" w14:textId="77777777" w:rsidTr="00534EAA">
        <w:trPr>
          <w:trHeight w:val="755"/>
        </w:trPr>
        <w:tc>
          <w:tcPr>
            <w:tcW w:w="1938" w:type="dxa"/>
            <w:shd w:val="clear" w:color="auto" w:fill="auto"/>
            <w:vAlign w:val="center"/>
          </w:tcPr>
          <w:p w14:paraId="68DD62B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0221A6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75C5D5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D752CE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348FF34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3D04AF3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4CB70B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B017E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D913F8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83ECC4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C2F760A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634E55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8D84D1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D11DB6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11A977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430BD8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E3475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858E299" w14:textId="77777777" w:rsidTr="00534EAA">
        <w:trPr>
          <w:trHeight w:val="728"/>
        </w:trPr>
        <w:tc>
          <w:tcPr>
            <w:tcW w:w="1938" w:type="dxa"/>
            <w:shd w:val="clear" w:color="auto" w:fill="auto"/>
            <w:vAlign w:val="center"/>
          </w:tcPr>
          <w:p w14:paraId="26501E4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AA6E03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EF5587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54F413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C86BEF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029AAD1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4F9CB6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2DFCA3E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D40C0EF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98AE71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0D0756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8341F7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2A91E6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CFF67D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A786916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836726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6BCEE01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4B0A5D4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86465C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EA2709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8C557B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5C22C8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532B0AD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1B6FCAD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7D68CB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CE0DBA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957CF6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8BCFA5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4DD87FD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E443185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14087E2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24DC30A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9C95485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92C788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A18E29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7BA2F0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CABB7E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2BBCD8D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6791A8D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BBC31E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5DD4597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01FC5CC9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EFC516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10CC203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7FDE557" w14:textId="77777777" w:rsidTr="00534EAA">
        <w:trPr>
          <w:trHeight w:val="692"/>
        </w:trPr>
        <w:tc>
          <w:tcPr>
            <w:tcW w:w="1938" w:type="dxa"/>
            <w:shd w:val="clear" w:color="auto" w:fill="auto"/>
            <w:vAlign w:val="center"/>
          </w:tcPr>
          <w:p w14:paraId="4980421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874599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29E535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EF02E1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F25CB8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2113D4E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25418A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F4223D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765EE4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C723D2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5A1FA70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59AE7AC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A69B00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392DC7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42014C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DCABAF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5735BF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B66086B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2B6710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4C1ACE3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DE25896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5DD50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EC327F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FE028B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5859D2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EA203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0659770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F6D495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EA32FB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56AB0F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914992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6442C56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0A725F2" w14:textId="77777777" w:rsidTr="00534EAA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646F865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2582A67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03895F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5DE1F2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55E6075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055F231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7678CA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A8BD76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1D38A7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B7407C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D5AD2CD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8D7FC10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C39150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4E93FA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33AEE4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6D353F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448D31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55F6839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10EDEDA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12C39CB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6990815F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682E53C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545204D7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28CF376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67C00E79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DF8268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3EBCCF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822B5C2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6A3BCB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17C708AA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464A3F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3F26FF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6BDC9E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9F813E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D1FCB4D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55478A7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9A4245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9141658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52AA12E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1A3CEB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43EB938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F501253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24A57A4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7B51E1C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C1CCC0D" w14:textId="77777777" w:rsidTr="00534EAA">
        <w:trPr>
          <w:trHeight w:val="710"/>
        </w:trPr>
        <w:tc>
          <w:tcPr>
            <w:tcW w:w="1938" w:type="dxa"/>
            <w:shd w:val="clear" w:color="auto" w:fill="auto"/>
            <w:vAlign w:val="center"/>
          </w:tcPr>
          <w:p w14:paraId="0DDBAB1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F3F0F8F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144AD0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2ADC0D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ECC3BBF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FE3487E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07CCFB5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5DD42D8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6747D63D" w14:textId="77777777" w:rsidTr="00534EAA">
        <w:trPr>
          <w:trHeight w:val="683"/>
        </w:trPr>
        <w:tc>
          <w:tcPr>
            <w:tcW w:w="1938" w:type="dxa"/>
            <w:shd w:val="clear" w:color="auto" w:fill="auto"/>
            <w:vAlign w:val="center"/>
          </w:tcPr>
          <w:p w14:paraId="3D60E94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9E345E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EFC9BD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BF3251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9E23CEB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282F9ACD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49F2DE5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0547A272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30861FF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4552647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4E519B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417B42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C672AF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CE8F83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AC29B10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2485B22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3810776E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25E82363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6C3A86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5B2141DA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D482DE7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5A2429D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CE25CF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315916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D78DBB1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090C7A6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68CF563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5515E7D5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446BCC64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BD09C54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18AEC7B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0431390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F64E70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CFFE79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0634811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336EF868" w14:textId="77777777" w:rsidTr="00425C7C">
        <w:trPr>
          <w:trHeight w:val="481"/>
        </w:trPr>
        <w:tc>
          <w:tcPr>
            <w:tcW w:w="1938" w:type="dxa"/>
            <w:shd w:val="clear" w:color="000000" w:fill="808080"/>
            <w:vAlign w:val="center"/>
          </w:tcPr>
          <w:p w14:paraId="5D0A086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808080"/>
            <w:noWrap/>
            <w:vAlign w:val="center"/>
          </w:tcPr>
          <w:p w14:paraId="64F2032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BE0D61" w:rsidRPr="00313B72" w14:paraId="13238424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433C8B7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04BE49D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B52FF1D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5491140C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CBAE853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96F9B7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9AABEA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660D187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0E0119B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A11B19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63D5935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3833D84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CDBA58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16AFFB2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6586696C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2F1014CB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6FA788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21EF079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A02BF3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66ED8F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7658CD6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0875170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24C2389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DFBFD57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732996C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B347B2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7AA3F309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0DD8EFBF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56722B8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4FDD72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932E01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FCB7067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4DC78901" w14:textId="77777777" w:rsidTr="00425C7C">
        <w:trPr>
          <w:trHeight w:val="481"/>
        </w:trPr>
        <w:tc>
          <w:tcPr>
            <w:tcW w:w="1938" w:type="dxa"/>
            <w:shd w:val="clear" w:color="000000" w:fill="D9D9D9"/>
            <w:vAlign w:val="center"/>
          </w:tcPr>
          <w:p w14:paraId="7EAF956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2" w:type="dxa"/>
            <w:gridSpan w:val="4"/>
            <w:shd w:val="clear" w:color="000000" w:fill="D9D9D9"/>
            <w:noWrap/>
            <w:vAlign w:val="center"/>
          </w:tcPr>
          <w:p w14:paraId="3102A6D8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5CF8159D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7ADFD1B6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77D37F6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19D8DA85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F43E76D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B12028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D61" w:rsidRPr="00313B72" w14:paraId="080C6E21" w14:textId="77777777" w:rsidTr="00534EAA">
        <w:trPr>
          <w:trHeight w:val="962"/>
        </w:trPr>
        <w:tc>
          <w:tcPr>
            <w:tcW w:w="1938" w:type="dxa"/>
            <w:shd w:val="clear" w:color="auto" w:fill="auto"/>
            <w:vAlign w:val="center"/>
          </w:tcPr>
          <w:p w14:paraId="34620BB1" w14:textId="77777777" w:rsidR="00BE0D61" w:rsidRPr="00313B72" w:rsidRDefault="00BE0D61" w:rsidP="0044390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30674F1B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652956E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93B4F8A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3672BE9" w14:textId="77777777" w:rsidR="00BE0D61" w:rsidRPr="00313B72" w:rsidRDefault="00BE0D61" w:rsidP="00443902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FE98B5A" w14:textId="77777777" w:rsidR="00BE0D61" w:rsidRPr="00313B72" w:rsidRDefault="00BE0D61" w:rsidP="00BE0D61">
      <w:pPr>
        <w:rPr>
          <w:rFonts w:ascii="Century Gothic" w:eastAsia="MS PGothic" w:hAnsi="Century Gothic"/>
          <w:b/>
        </w:rPr>
      </w:pPr>
    </w:p>
    <w:p w14:paraId="1D93F1B6" w14:textId="77777777" w:rsidR="00BE0D61" w:rsidRPr="00313B72" w:rsidRDefault="00BE0D61" w:rsidP="00BE0D61">
      <w:pPr>
        <w:rPr>
          <w:rFonts w:ascii="Century Gothic" w:eastAsia="MS PGothic" w:hAnsi="Century Gothic"/>
          <w:b/>
        </w:rPr>
      </w:pPr>
      <w:r w:rsidRPr="00313B72">
        <w:rPr>
          <w:rFonts w:ascii="Century Gothic" w:eastAsia="MS PGothic" w:hAnsi="Century Gothic"/>
          <w:b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E0D61" w:rsidRPr="00313B72" w14:paraId="4ACC154A" w14:textId="77777777" w:rsidTr="00443902">
        <w:trPr>
          <w:trHeight w:val="2687"/>
        </w:trPr>
        <w:tc>
          <w:tcPr>
            <w:tcW w:w="10669" w:type="dxa"/>
          </w:tcPr>
          <w:p w14:paraId="4FAC89D0" w14:textId="77777777" w:rsidR="00BE0D61" w:rsidRPr="00313B72" w:rsidRDefault="00BE0D61" w:rsidP="0044390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13B72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92FE155" w14:textId="77777777" w:rsidR="00BE0D61" w:rsidRPr="00313B72" w:rsidRDefault="00BE0D61" w:rsidP="0044390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CE43B85" w14:textId="77777777" w:rsidR="00BE0D61" w:rsidRPr="00313B72" w:rsidRDefault="00BE0D61" w:rsidP="00443902">
            <w:pPr>
              <w:rPr>
                <w:rFonts w:ascii="Century Gothic" w:eastAsia="MS PGothic" w:hAnsi="Century Gothic" w:cs="Arial"/>
                <w:szCs w:val="20"/>
              </w:rPr>
            </w:pPr>
            <w:r w:rsidRPr="00313B72">
              <w:rPr>
                <w:rFonts w:ascii="Century Gothic" w:eastAsia="MS PGothic" w:hAnsi="Century Gothic"/>
              </w:rPr>
              <w:t xml:space="preserve">Smartsheet </w:t>
            </w:r>
            <w:r w:rsidRPr="00313B72">
              <w:rPr>
                <w:rFonts w:ascii="Century Gothic" w:eastAsia="MS PGothic" w:hAnsi="Century Gothic"/>
              </w:rPr>
              <w:t>がこの</w:t>
            </w:r>
            <w:r w:rsidRPr="00313B72">
              <w:rPr>
                <w:rFonts w:ascii="Century Gothic" w:eastAsia="MS PGothic" w:hAnsi="Century Gothic"/>
              </w:rPr>
              <w:t xml:space="preserve"> Web </w:t>
            </w:r>
            <w:r w:rsidRPr="00313B7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13B72">
              <w:rPr>
                <w:rFonts w:ascii="Century Gothic" w:eastAsia="MS PGothic" w:hAnsi="Century Gothic"/>
              </w:rPr>
              <w:t xml:space="preserve">Smartsheet </w:t>
            </w:r>
            <w:r w:rsidRPr="00313B7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13B72">
              <w:rPr>
                <w:rFonts w:ascii="Century Gothic" w:eastAsia="MS PGothic" w:hAnsi="Century Gothic"/>
              </w:rPr>
              <w:t xml:space="preserve"> Web </w:t>
            </w:r>
            <w:r w:rsidRPr="00313B72">
              <w:rPr>
                <w:rFonts w:ascii="Century Gothic" w:eastAsia="MS PGothic" w:hAnsi="Century Gothic"/>
              </w:rPr>
              <w:t>サイトまたは本</w:t>
            </w:r>
            <w:r w:rsidRPr="00313B72">
              <w:rPr>
                <w:rFonts w:ascii="Century Gothic" w:eastAsia="MS PGothic" w:hAnsi="Century Gothic"/>
              </w:rPr>
              <w:t xml:space="preserve"> Web </w:t>
            </w:r>
            <w:r w:rsidRPr="00313B7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13B72">
              <w:rPr>
                <w:rFonts w:ascii="Century Gothic" w:eastAsia="MS PGothic" w:hAnsi="Century Gothic"/>
              </w:rPr>
              <w:t xml:space="preserve"> Smartsheet </w:t>
            </w:r>
            <w:r w:rsidRPr="00313B7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25985A9" w14:textId="77777777" w:rsidR="00BE0D61" w:rsidRPr="00313B72" w:rsidRDefault="00BE0D61" w:rsidP="00BE0D61">
      <w:pPr>
        <w:rPr>
          <w:rFonts w:ascii="Century Gothic" w:eastAsia="MS PGothic" w:hAnsi="Century Gothic" w:cs="Arial"/>
          <w:sz w:val="20"/>
          <w:szCs w:val="20"/>
        </w:rPr>
      </w:pPr>
    </w:p>
    <w:p w14:paraId="0F696CB4" w14:textId="77777777" w:rsidR="00BE0D61" w:rsidRPr="00313B72" w:rsidRDefault="00BE0D61" w:rsidP="00BE0D61">
      <w:pPr>
        <w:rPr>
          <w:rFonts w:ascii="Century Gothic" w:eastAsia="MS PGothic" w:hAnsi="Century Gothic" w:cs="Arial"/>
          <w:sz w:val="20"/>
          <w:szCs w:val="20"/>
        </w:rPr>
      </w:pPr>
    </w:p>
    <w:p w14:paraId="5A7BF3BB" w14:textId="77777777" w:rsidR="00BE0D61" w:rsidRPr="00313B72" w:rsidRDefault="00BE0D61" w:rsidP="00BE0D61">
      <w:pPr>
        <w:jc w:val="center"/>
        <w:rPr>
          <w:rFonts w:ascii="Century Gothic" w:eastAsia="MS PGothic" w:hAnsi="Century Gothic"/>
        </w:rPr>
      </w:pPr>
    </w:p>
    <w:sectPr w:rsidR="00BE0D61" w:rsidRPr="00313B72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0B00" w14:textId="77777777" w:rsidR="003F5EA3" w:rsidRPr="00BE0D61" w:rsidRDefault="003F5EA3" w:rsidP="004C6C01">
      <w:r w:rsidRPr="00BE0D61">
        <w:separator/>
      </w:r>
    </w:p>
  </w:endnote>
  <w:endnote w:type="continuationSeparator" w:id="0">
    <w:p w14:paraId="78C56D07" w14:textId="77777777" w:rsidR="003F5EA3" w:rsidRPr="00BE0D61" w:rsidRDefault="003F5EA3" w:rsidP="004C6C01">
      <w:r w:rsidRPr="00BE0D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0A47" w14:textId="77777777" w:rsidR="003F5EA3" w:rsidRPr="00BE0D61" w:rsidRDefault="003F5EA3" w:rsidP="004C6C01">
      <w:r w:rsidRPr="00BE0D61">
        <w:separator/>
      </w:r>
    </w:p>
  </w:footnote>
  <w:footnote w:type="continuationSeparator" w:id="0">
    <w:p w14:paraId="49EFB088" w14:textId="77777777" w:rsidR="003F5EA3" w:rsidRPr="00BE0D61" w:rsidRDefault="003F5EA3" w:rsidP="004C6C01">
      <w:r w:rsidRPr="00BE0D6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58945209">
    <w:abstractNumId w:val="5"/>
  </w:num>
  <w:num w:numId="2" w16cid:durableId="1678144583">
    <w:abstractNumId w:val="7"/>
  </w:num>
  <w:num w:numId="3" w16cid:durableId="1031229282">
    <w:abstractNumId w:val="2"/>
  </w:num>
  <w:num w:numId="4" w16cid:durableId="1760565621">
    <w:abstractNumId w:val="4"/>
  </w:num>
  <w:num w:numId="5" w16cid:durableId="388500177">
    <w:abstractNumId w:val="3"/>
  </w:num>
  <w:num w:numId="6" w16cid:durableId="35590901">
    <w:abstractNumId w:val="0"/>
  </w:num>
  <w:num w:numId="7" w16cid:durableId="562715738">
    <w:abstractNumId w:val="6"/>
  </w:num>
  <w:num w:numId="8" w16cid:durableId="18802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6"/>
    <w:rsid w:val="000158A3"/>
    <w:rsid w:val="00017D11"/>
    <w:rsid w:val="00030822"/>
    <w:rsid w:val="0004588C"/>
    <w:rsid w:val="00046F5A"/>
    <w:rsid w:val="0007561C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B06A3"/>
    <w:rsid w:val="001C29A2"/>
    <w:rsid w:val="001D04D3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0714D"/>
    <w:rsid w:val="0031104D"/>
    <w:rsid w:val="00313B72"/>
    <w:rsid w:val="003169FF"/>
    <w:rsid w:val="003247C3"/>
    <w:rsid w:val="003259E2"/>
    <w:rsid w:val="00343574"/>
    <w:rsid w:val="00345CC0"/>
    <w:rsid w:val="00355C1F"/>
    <w:rsid w:val="00373BFD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3F5EA3"/>
    <w:rsid w:val="00405E4D"/>
    <w:rsid w:val="00425C7C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10D0"/>
    <w:rsid w:val="005039D1"/>
    <w:rsid w:val="0050653C"/>
    <w:rsid w:val="00513F89"/>
    <w:rsid w:val="00534EAA"/>
    <w:rsid w:val="005449AA"/>
    <w:rsid w:val="00567A01"/>
    <w:rsid w:val="00581B8D"/>
    <w:rsid w:val="005A19AC"/>
    <w:rsid w:val="005A6272"/>
    <w:rsid w:val="005C4192"/>
    <w:rsid w:val="005D1373"/>
    <w:rsid w:val="005F4987"/>
    <w:rsid w:val="00605350"/>
    <w:rsid w:val="0061672E"/>
    <w:rsid w:val="00624110"/>
    <w:rsid w:val="00625AE7"/>
    <w:rsid w:val="006433FB"/>
    <w:rsid w:val="00663036"/>
    <w:rsid w:val="006728DC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966A4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36C8F"/>
    <w:rsid w:val="00842D05"/>
    <w:rsid w:val="008471A8"/>
    <w:rsid w:val="008528AE"/>
    <w:rsid w:val="00857E67"/>
    <w:rsid w:val="00861B39"/>
    <w:rsid w:val="008625D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46DF"/>
    <w:rsid w:val="009C61B0"/>
    <w:rsid w:val="009D044D"/>
    <w:rsid w:val="009E08D3"/>
    <w:rsid w:val="009E528D"/>
    <w:rsid w:val="009E7F05"/>
    <w:rsid w:val="009F1EAC"/>
    <w:rsid w:val="009F20C0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2B57"/>
    <w:rsid w:val="00AE4E21"/>
    <w:rsid w:val="00AE65BE"/>
    <w:rsid w:val="00AF1A36"/>
    <w:rsid w:val="00AF2E2C"/>
    <w:rsid w:val="00B20BFE"/>
    <w:rsid w:val="00B24D01"/>
    <w:rsid w:val="00B30812"/>
    <w:rsid w:val="00B32E4C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A25B3"/>
    <w:rsid w:val="00BA48C5"/>
    <w:rsid w:val="00BC0958"/>
    <w:rsid w:val="00BC1C64"/>
    <w:rsid w:val="00BD050D"/>
    <w:rsid w:val="00BE0D61"/>
    <w:rsid w:val="00BE0E8B"/>
    <w:rsid w:val="00BE3881"/>
    <w:rsid w:val="00BE5B0D"/>
    <w:rsid w:val="00BF5A50"/>
    <w:rsid w:val="00C07266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634B8"/>
    <w:rsid w:val="00D73EEA"/>
    <w:rsid w:val="00D97508"/>
    <w:rsid w:val="00DA2E06"/>
    <w:rsid w:val="00DB03FB"/>
    <w:rsid w:val="00DE2996"/>
    <w:rsid w:val="00DE7774"/>
    <w:rsid w:val="00DF4D73"/>
    <w:rsid w:val="00E02D43"/>
    <w:rsid w:val="00E131A3"/>
    <w:rsid w:val="00E167E4"/>
    <w:rsid w:val="00E175FA"/>
    <w:rsid w:val="00E46CDA"/>
    <w:rsid w:val="00E51764"/>
    <w:rsid w:val="00E84AD7"/>
    <w:rsid w:val="00E94791"/>
    <w:rsid w:val="00EA753E"/>
    <w:rsid w:val="00EB7213"/>
    <w:rsid w:val="00EE56C3"/>
    <w:rsid w:val="00EE7D3D"/>
    <w:rsid w:val="00F03613"/>
    <w:rsid w:val="00F17AD3"/>
    <w:rsid w:val="00F2225C"/>
    <w:rsid w:val="00F557BA"/>
    <w:rsid w:val="00F569CF"/>
    <w:rsid w:val="00F61959"/>
    <w:rsid w:val="00F67D5B"/>
    <w:rsid w:val="00F70B4F"/>
    <w:rsid w:val="00F8671C"/>
    <w:rsid w:val="00F946F7"/>
    <w:rsid w:val="00F95B41"/>
    <w:rsid w:val="00FA298B"/>
    <w:rsid w:val="00FA3C2E"/>
    <w:rsid w:val="00FC2791"/>
    <w:rsid w:val="00FC77E6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53286"/>
  <w15:docId w15:val="{B31D17D1-894E-4EE1-A458-214FD60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B3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B3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Cyber-Security-Risk-Assessment-Templates_Aaron_Bannister\REF\IC-ISO-27001-Checklist-1083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IC-ISO-27001-Checklist-10838_WORD.dotx</Template>
  <TotalTime>11</TotalTime>
  <Pages>9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9</cp:revision>
  <dcterms:created xsi:type="dcterms:W3CDTF">2022-12-28T23:58:00Z</dcterms:created>
  <dcterms:modified xsi:type="dcterms:W3CDTF">2024-09-26T10:50:00Z</dcterms:modified>
</cp:coreProperties>
</file>