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02F7D" w14:textId="484618CF" w:rsidR="00051E04" w:rsidRPr="00536156" w:rsidRDefault="00771CFB" w:rsidP="00771CFB">
      <w:pPr>
        <w:outlineLvl w:val="0"/>
        <w:rPr>
          <w:rFonts w:ascii="Century Gothic" w:eastAsia="MS PGothic" w:hAnsi="Century Gothic" w:cs="Arial"/>
          <w:b/>
          <w:bCs/>
          <w:color w:val="808080" w:themeColor="background1" w:themeShade="80"/>
          <w:sz w:val="36"/>
          <w:szCs w:val="44"/>
        </w:rPr>
      </w:pPr>
      <w:r w:rsidRPr="00597769">
        <w:rPr>
          <w:rFonts w:ascii="Century Gothic" w:eastAsia="MS PGothic" w:hAnsi="Century Gothic"/>
          <w:b/>
          <w:bCs/>
          <w:noProof/>
          <w:color w:val="595959" w:themeColor="text1" w:themeTint="A6"/>
          <w:sz w:val="40"/>
          <w:szCs w:val="48"/>
        </w:rPr>
        <w:drawing>
          <wp:anchor distT="0" distB="0" distL="114300" distR="114300" simplePos="0" relativeHeight="251763712" behindDoc="0" locked="0" layoutInCell="1" allowOverlap="1" wp14:anchorId="16C43FFC" wp14:editId="27860226">
            <wp:simplePos x="0" y="0"/>
            <wp:positionH relativeFrom="column">
              <wp:posOffset>5017135</wp:posOffset>
            </wp:positionH>
            <wp:positionV relativeFrom="paragraph">
              <wp:posOffset>-46165</wp:posOffset>
            </wp:positionV>
            <wp:extent cx="2096411" cy="416966"/>
            <wp:effectExtent l="0" t="0" r="0" b="254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411" cy="41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04" w:rsidRPr="00536156">
        <w:rPr>
          <w:rFonts w:ascii="Century Gothic" w:eastAsia="MS PGothic" w:hAnsi="Century Gothic"/>
          <w:b/>
          <w:color w:val="595959" w:themeColor="text1" w:themeTint="A6"/>
          <w:sz w:val="40"/>
        </w:rPr>
        <w:t>アカウント</w:t>
      </w:r>
      <w:r w:rsidR="00051E04" w:rsidRPr="00536156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051E04" w:rsidRPr="00536156">
        <w:rPr>
          <w:rFonts w:ascii="Century Gothic" w:eastAsia="MS PGothic" w:hAnsi="Century Gothic"/>
          <w:b/>
          <w:color w:val="595959" w:themeColor="text1" w:themeTint="A6"/>
          <w:sz w:val="40"/>
        </w:rPr>
        <w:t>マッピング</w:t>
      </w:r>
      <w:r w:rsidR="00051E04" w:rsidRPr="00536156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051E04" w:rsidRPr="00536156">
        <w:rPr>
          <w:rFonts w:ascii="Century Gothic" w:eastAsia="MS PGothic" w:hAnsi="Century Gothic"/>
          <w:b/>
          <w:color w:val="595959" w:themeColor="text1" w:themeTint="A6"/>
          <w:sz w:val="40"/>
        </w:rPr>
        <w:t>テンプレート</w:t>
      </w:r>
      <w:r>
        <w:rPr>
          <w:rFonts w:ascii="Century Gothic" w:eastAsia="SimSun" w:hAnsi="Century Gothic" w:hint="eastAsia"/>
          <w:b/>
          <w:bCs/>
          <w:color w:val="595959" w:themeColor="text1" w:themeTint="A6"/>
          <w:sz w:val="40"/>
          <w:szCs w:val="48"/>
        </w:rPr>
        <w:t xml:space="preserve"> </w:t>
      </w:r>
      <w:r w:rsidR="00051E04" w:rsidRPr="00536156">
        <w:rPr>
          <w:rFonts w:ascii="Century Gothic" w:eastAsia="MS PGothic" w:hAnsi="Century Gothic"/>
          <w:b/>
          <w:color w:val="595959" w:themeColor="text1" w:themeTint="A6"/>
          <w:sz w:val="40"/>
        </w:rPr>
        <w:t>サンプル</w:t>
      </w:r>
      <w:r w:rsidR="00051E04" w:rsidRPr="00536156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</w:p>
    <w:p w14:paraId="349AAADF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tbl>
      <w:tblPr>
        <w:tblW w:w="11077" w:type="dxa"/>
        <w:tblInd w:w="90" w:type="dxa"/>
        <w:tblLook w:val="04A0" w:firstRow="1" w:lastRow="0" w:firstColumn="1" w:lastColumn="0" w:noHBand="0" w:noVBand="1"/>
      </w:tblPr>
      <w:tblGrid>
        <w:gridCol w:w="5940"/>
        <w:gridCol w:w="3510"/>
        <w:gridCol w:w="1627"/>
      </w:tblGrid>
      <w:tr w:rsidR="00051E04" w:rsidRPr="00536156" w14:paraId="5C46DCDC" w14:textId="77777777" w:rsidTr="00123C61">
        <w:trPr>
          <w:trHeight w:val="317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0C66" w14:textId="77777777" w:rsidR="00051E04" w:rsidRPr="00536156" w:rsidRDefault="00051E04" w:rsidP="00123C61">
            <w:pPr>
              <w:rPr>
                <w:rFonts w:ascii="Century Gothic" w:eastAsia="MS PGothic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 w:rsidRPr="00536156">
              <w:rPr>
                <w:rFonts w:ascii="Century Gothic" w:eastAsia="MS PGothic" w:hAnsi="Century Gothic"/>
                <w:b/>
                <w:color w:val="595959" w:themeColor="text1" w:themeTint="A6"/>
                <w:sz w:val="16"/>
              </w:rPr>
              <w:t>組織</w:t>
            </w:r>
            <w:r w:rsidRPr="00536156">
              <w:rPr>
                <w:rFonts w:ascii="Century Gothic" w:eastAsia="MS PGothic" w:hAnsi="Century Gothic"/>
                <w:b/>
                <w:color w:val="595959" w:themeColor="text1" w:themeTint="A6"/>
                <w:sz w:val="16"/>
              </w:rPr>
              <w:t>/</w:t>
            </w:r>
            <w:r w:rsidRPr="00536156">
              <w:rPr>
                <w:rFonts w:ascii="Century Gothic" w:eastAsia="MS PGothic" w:hAnsi="Century Gothic"/>
                <w:b/>
                <w:color w:val="595959" w:themeColor="text1" w:themeTint="A6"/>
                <w:sz w:val="16"/>
              </w:rPr>
              <w:t>団体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14C" w14:textId="77777777" w:rsidR="00051E04" w:rsidRPr="00536156" w:rsidRDefault="00051E04" w:rsidP="00123C6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 w:rsidRPr="00536156">
              <w:rPr>
                <w:rFonts w:ascii="Century Gothic" w:eastAsia="MS PGothic" w:hAnsi="Century Gothic"/>
                <w:b/>
                <w:color w:val="595959" w:themeColor="text1" w:themeTint="A6"/>
                <w:sz w:val="16"/>
              </w:rPr>
              <w:t>作成者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7BF2" w14:textId="77777777" w:rsidR="00051E04" w:rsidRPr="00536156" w:rsidRDefault="00051E04" w:rsidP="00123C6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 w:rsidRPr="00536156">
              <w:rPr>
                <w:rFonts w:ascii="Century Gothic" w:eastAsia="MS PGothic" w:hAnsi="Century Gothic"/>
                <w:b/>
                <w:color w:val="595959" w:themeColor="text1" w:themeTint="A6"/>
                <w:sz w:val="16"/>
              </w:rPr>
              <w:t>記入日</w:t>
            </w:r>
          </w:p>
        </w:tc>
      </w:tr>
      <w:tr w:rsidR="00051E04" w:rsidRPr="00536156" w14:paraId="1437FF9A" w14:textId="77777777" w:rsidTr="00123C61">
        <w:trPr>
          <w:trHeight w:val="396"/>
        </w:trPr>
        <w:tc>
          <w:tcPr>
            <w:tcW w:w="59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3DDFB" w14:textId="77777777" w:rsidR="00051E04" w:rsidRPr="00536156" w:rsidRDefault="00051E04" w:rsidP="00123C61">
            <w:pPr>
              <w:rPr>
                <w:rFonts w:ascii="Century Gothic" w:eastAsia="MS PGothic" w:hAnsi="Century Gothic" w:cs="Times New Roman"/>
                <w:color w:val="000000"/>
                <w:sz w:val="21"/>
              </w:rPr>
            </w:pPr>
            <w:r w:rsidRPr="00536156">
              <w:rPr>
                <w:rFonts w:ascii="Century Gothic" w:eastAsia="MS PGothic" w:hAnsi="Century Gothic"/>
                <w:color w:val="000000"/>
                <w:sz w:val="21"/>
              </w:rPr>
              <w:t>Sea-Tech Industries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7BBE7" w14:textId="77777777" w:rsidR="00051E04" w:rsidRPr="00536156" w:rsidRDefault="00051E04" w:rsidP="00123C6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1"/>
              </w:rPr>
            </w:pPr>
            <w:r w:rsidRPr="00536156">
              <w:rPr>
                <w:rFonts w:ascii="Century Gothic" w:eastAsia="MS PGothic" w:hAnsi="Century Gothic"/>
                <w:color w:val="000000"/>
                <w:sz w:val="21"/>
              </w:rPr>
              <w:t>V. Fries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5EF8" w14:textId="77777777" w:rsidR="00051E04" w:rsidRPr="00536156" w:rsidRDefault="00051E04" w:rsidP="00123C6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1"/>
              </w:rPr>
            </w:pPr>
            <w:r w:rsidRPr="00536156">
              <w:rPr>
                <w:rFonts w:ascii="Century Gothic" w:eastAsia="MS PGothic" w:hAnsi="Century Gothic"/>
                <w:color w:val="000000"/>
                <w:sz w:val="21"/>
              </w:rPr>
              <w:t>0000/00/00</w:t>
            </w:r>
          </w:p>
        </w:tc>
      </w:tr>
    </w:tbl>
    <w:p w14:paraId="43557091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3FCC384D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1898C2B5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60288" behindDoc="0" locked="0" layoutInCell="1" allowOverlap="1" wp14:anchorId="6BA6E1C5" wp14:editId="7C3038CD">
            <wp:simplePos x="0" y="0"/>
            <wp:positionH relativeFrom="column">
              <wp:posOffset>1842135</wp:posOffset>
            </wp:positionH>
            <wp:positionV relativeFrom="paragraph">
              <wp:posOffset>22860</wp:posOffset>
            </wp:positionV>
            <wp:extent cx="448945" cy="44894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55520" behindDoc="0" locked="0" layoutInCell="1" allowOverlap="1" wp14:anchorId="61000296" wp14:editId="587026E8">
            <wp:simplePos x="0" y="0"/>
            <wp:positionH relativeFrom="column">
              <wp:posOffset>4774565</wp:posOffset>
            </wp:positionH>
            <wp:positionV relativeFrom="paragraph">
              <wp:posOffset>17145</wp:posOffset>
            </wp:positionV>
            <wp:extent cx="448945" cy="44894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57568" behindDoc="0" locked="0" layoutInCell="1" allowOverlap="1" wp14:anchorId="61917A21" wp14:editId="25073AC0">
            <wp:simplePos x="0" y="0"/>
            <wp:positionH relativeFrom="column">
              <wp:posOffset>6545580</wp:posOffset>
            </wp:positionH>
            <wp:positionV relativeFrom="paragraph">
              <wp:posOffset>17145</wp:posOffset>
            </wp:positionV>
            <wp:extent cx="448945" cy="44894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65ADC5" wp14:editId="54C8261F">
                <wp:simplePos x="0" y="0"/>
                <wp:positionH relativeFrom="column">
                  <wp:posOffset>3815080</wp:posOffset>
                </wp:positionH>
                <wp:positionV relativeFrom="paragraph">
                  <wp:posOffset>6350</wp:posOffset>
                </wp:positionV>
                <wp:extent cx="912464" cy="640080"/>
                <wp:effectExtent l="50800" t="12700" r="66040" b="96520"/>
                <wp:wrapNone/>
                <wp:docPr id="1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64" cy="64008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7DCCB1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T. Anderson</w:t>
                            </w:r>
                          </w:p>
                          <w:p w14:paraId="212267E9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FF925AB" w14:textId="00BC2B71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プロジェクト</w:t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br/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マネージャー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5ADC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7" o:spid="_x0000_s1026" type="#_x0000_t176" style="position:absolute;margin-left:300.4pt;margin-top:.5pt;width:71.85pt;height:50.4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C7DCCB1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T. Anderson</w:t>
                      </w:r>
                    </w:p>
                    <w:p w14:paraId="212267E9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FF925AB" w14:textId="00BC2B71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プロジェクト</w:t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br/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マネージャー</w:t>
                      </w:r>
                    </w:p>
                  </w:txbxContent>
                </v:textbox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6B5F03" wp14:editId="3B28B135">
                <wp:simplePos x="0" y="0"/>
                <wp:positionH relativeFrom="column">
                  <wp:posOffset>887071</wp:posOffset>
                </wp:positionH>
                <wp:positionV relativeFrom="paragraph">
                  <wp:posOffset>18295</wp:posOffset>
                </wp:positionV>
                <wp:extent cx="912705" cy="456390"/>
                <wp:effectExtent l="50800" t="12700" r="65405" b="102870"/>
                <wp:wrapNone/>
                <wp:docPr id="13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05" cy="45639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26EAA9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D. Nguyen</w:t>
                            </w:r>
                          </w:p>
                          <w:p w14:paraId="7405318E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64AFE77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社長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D6B5F03" id="_x0000_s1027" type="#_x0000_t176" style="position:absolute;margin-left:69.85pt;margin-top:1.45pt;width:71.85pt;height:35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" fillcolor="#d5dce4 [67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426EAA9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D. Nguyen</w:t>
                      </w:r>
                    </w:p>
                    <w:p w14:paraId="7405318E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64AFE77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社長</w:t>
                      </w:r>
                    </w:p>
                  </w:txbxContent>
                </v:textbox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232429" wp14:editId="185C32B5">
                <wp:simplePos x="0" y="0"/>
                <wp:positionH relativeFrom="column">
                  <wp:posOffset>5586095</wp:posOffset>
                </wp:positionH>
                <wp:positionV relativeFrom="paragraph">
                  <wp:posOffset>17780</wp:posOffset>
                </wp:positionV>
                <wp:extent cx="912705" cy="640080"/>
                <wp:effectExtent l="57150" t="19050" r="78105" b="121920"/>
                <wp:wrapNone/>
                <wp:docPr id="1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05" cy="640080"/>
                        </a:xfrm>
                        <a:prstGeom prst="flowChartAlternateProcess">
                          <a:avLst/>
                        </a:prstGeom>
                        <a:solidFill>
                          <a:srgbClr val="EFDECC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10C1AC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Q. Gupta</w:t>
                            </w:r>
                          </w:p>
                          <w:p w14:paraId="4BE29DEE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FD18103" w14:textId="24120540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プロジェクト</w:t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br/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コントロール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2429" id="_x0000_s1028" type="#_x0000_t176" style="position:absolute;margin-left:439.85pt;margin-top:1.4pt;width:71.85pt;height:50.4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" fillcolor="#efdecc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610C1AC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Q. Gupta</w:t>
                      </w:r>
                    </w:p>
                    <w:p w14:paraId="4BE29DEE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FD18103" w14:textId="24120540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プロジェクト</w:t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br/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コントロール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37726056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39E6A121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5CC81E" wp14:editId="7F75E4B6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8020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1" o:spid="_x0000_s1026" type="#_x0000_t34" style="position:absolute;margin-left:22pt;margin-top:3.2pt;width:52.25pt;height:62.7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AgLy973wAA&#10;AAg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D414B3" wp14:editId="2B2AF729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4F571" id="AutoShape 171" o:spid="_x0000_s1026" type="#_x0000_t34" style="position:absolute;margin-left:302.8pt;margin-top:3.2pt;width:52.25pt;height:62.7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BMmNCB3wAA&#10;AAk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58BB75" wp14:editId="291C4FFF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CADCE" id="AutoShape 171" o:spid="_x0000_s1026" type="#_x0000_t34" style="position:absolute;margin-left:129.4pt;margin-top:5.1pt;width:62.7pt;height:62.7pt;rotation:9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35B0F8" wp14:editId="2CD2F0F0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088BB" id="AutoShape 171" o:spid="_x0000_s1026" type="#_x0000_t34" style="position:absolute;margin-left:442.15pt;margin-top:3.2pt;width:52.25pt;height:62.7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B1ypJO3wAA&#10;AAk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5FC03951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6C63B975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48CE9FF6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39DB6DEB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3214AA23" w14:textId="01BC63CA" w:rsidR="00051E04" w:rsidRPr="00536156" w:rsidRDefault="00536156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61664" behindDoc="0" locked="0" layoutInCell="1" allowOverlap="1" wp14:anchorId="2497ABE8" wp14:editId="2A239CAF">
            <wp:simplePos x="0" y="0"/>
            <wp:positionH relativeFrom="column">
              <wp:posOffset>3109290</wp:posOffset>
            </wp:positionH>
            <wp:positionV relativeFrom="paragraph">
              <wp:posOffset>55880</wp:posOffset>
            </wp:positionV>
            <wp:extent cx="448945" cy="448945"/>
            <wp:effectExtent l="0" t="0" r="8255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71EEAC" wp14:editId="42094B4F">
                <wp:simplePos x="0" y="0"/>
                <wp:positionH relativeFrom="column">
                  <wp:posOffset>3819525</wp:posOffset>
                </wp:positionH>
                <wp:positionV relativeFrom="paragraph">
                  <wp:posOffset>43180</wp:posOffset>
                </wp:positionV>
                <wp:extent cx="912495" cy="640080"/>
                <wp:effectExtent l="50800" t="12700" r="65405" b="96520"/>
                <wp:wrapNone/>
                <wp:docPr id="1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64008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4F29DB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J. Abreu</w:t>
                            </w:r>
                          </w:p>
                          <w:p w14:paraId="7F058142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113CC4DB" w14:textId="0F8E9095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プロジェクト</w:t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br/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マネージャー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1EEAC" id="_x0000_s1029" type="#_x0000_t176" style="position:absolute;margin-left:300.75pt;margin-top:3.4pt;width:71.85pt;height:50.4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34F29DB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J. Abreu</w:t>
                      </w:r>
                    </w:p>
                    <w:p w14:paraId="7F058142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113CC4DB" w14:textId="0F8E9095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プロジェクト</w:t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br/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マネージャー</w:t>
                      </w:r>
                    </w:p>
                  </w:txbxContent>
                </v:textbox>
              </v:shape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8896" behindDoc="0" locked="0" layoutInCell="1" allowOverlap="1" wp14:anchorId="42EF2F28" wp14:editId="799ADD7A">
            <wp:simplePos x="0" y="0"/>
            <wp:positionH relativeFrom="column">
              <wp:posOffset>6545580</wp:posOffset>
            </wp:positionH>
            <wp:positionV relativeFrom="paragraph">
              <wp:posOffset>55880</wp:posOffset>
            </wp:positionV>
            <wp:extent cx="448945" cy="44894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6848" behindDoc="0" locked="0" layoutInCell="1" allowOverlap="1" wp14:anchorId="7342D902" wp14:editId="452F91F9">
            <wp:simplePos x="0" y="0"/>
            <wp:positionH relativeFrom="column">
              <wp:posOffset>4774565</wp:posOffset>
            </wp:positionH>
            <wp:positionV relativeFrom="paragraph">
              <wp:posOffset>55880</wp:posOffset>
            </wp:positionV>
            <wp:extent cx="448945" cy="44894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3776" behindDoc="0" locked="0" layoutInCell="1" allowOverlap="1" wp14:anchorId="52016FA7" wp14:editId="4CFFD2A6">
            <wp:simplePos x="0" y="0"/>
            <wp:positionH relativeFrom="column">
              <wp:posOffset>1233170</wp:posOffset>
            </wp:positionH>
            <wp:positionV relativeFrom="paragraph">
              <wp:posOffset>55880</wp:posOffset>
            </wp:positionV>
            <wp:extent cx="448945" cy="44894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D08A62" wp14:editId="267FF6F2">
                <wp:simplePos x="0" y="0"/>
                <wp:positionH relativeFrom="column">
                  <wp:posOffset>268605</wp:posOffset>
                </wp:positionH>
                <wp:positionV relativeFrom="paragraph">
                  <wp:posOffset>45720</wp:posOffset>
                </wp:positionV>
                <wp:extent cx="912736" cy="640080"/>
                <wp:effectExtent l="57150" t="19050" r="78105" b="121920"/>
                <wp:wrapNone/>
                <wp:docPr id="1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64008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8AD0B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E. Fitzgerald</w:t>
                            </w:r>
                          </w:p>
                          <w:p w14:paraId="5BF374A2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5CE4B70" w14:textId="163169FF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バイス</w:t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br/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プレジデント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08A62" id="_x0000_s1030" type="#_x0000_t176" style="position:absolute;margin-left:21.15pt;margin-top:3.6pt;width:71.85pt;height:50.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" fillcolor="#eaeef3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358AD0B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E. Fitzgerald</w:t>
                      </w:r>
                    </w:p>
                    <w:p w14:paraId="5BF374A2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5CE4B70" w14:textId="163169FF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バイス</w:t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br/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プレジデント</w:t>
                      </w:r>
                    </w:p>
                  </w:txbxContent>
                </v:textbox>
              </v:shape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FB5E3B" wp14:editId="7B66A35B">
                <wp:simplePos x="0" y="0"/>
                <wp:positionH relativeFrom="column">
                  <wp:posOffset>1995805</wp:posOffset>
                </wp:positionH>
                <wp:positionV relativeFrom="paragraph">
                  <wp:posOffset>45720</wp:posOffset>
                </wp:positionV>
                <wp:extent cx="912736" cy="640080"/>
                <wp:effectExtent l="57150" t="19050" r="78105" b="121920"/>
                <wp:wrapNone/>
                <wp:docPr id="1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64008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30C055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N. S. Kahn</w:t>
                            </w:r>
                          </w:p>
                          <w:p w14:paraId="474F6302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B960D61" w14:textId="2B95C881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バイス</w:t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br/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プレジデント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5E3B" id="_x0000_s1031" type="#_x0000_t176" style="position:absolute;margin-left:157.15pt;margin-top:3.6pt;width:71.85pt;height:50.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630C055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N. S. Kahn</w:t>
                      </w:r>
                    </w:p>
                    <w:p w14:paraId="474F6302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B960D61" w14:textId="2B95C881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バイス</w:t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br/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プレジデント</w:t>
                      </w:r>
                    </w:p>
                  </w:txbxContent>
                </v:textbox>
              </v:shape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360154" wp14:editId="305E1A34">
                <wp:simplePos x="0" y="0"/>
                <wp:positionH relativeFrom="column">
                  <wp:posOffset>5588635</wp:posOffset>
                </wp:positionH>
                <wp:positionV relativeFrom="paragraph">
                  <wp:posOffset>45720</wp:posOffset>
                </wp:positionV>
                <wp:extent cx="912736" cy="640080"/>
                <wp:effectExtent l="57150" t="19050" r="78105" b="121920"/>
                <wp:wrapNone/>
                <wp:docPr id="1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640080"/>
                        </a:xfrm>
                        <a:prstGeom prst="flowChartAlternateProcess">
                          <a:avLst/>
                        </a:prstGeom>
                        <a:solidFill>
                          <a:srgbClr val="FCEAD9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8C3148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V. Li</w:t>
                            </w:r>
                          </w:p>
                          <w:p w14:paraId="5B4B7856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9546BA2" w14:textId="25200353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プロジェクト</w:t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br/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コントロール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0154" id="_x0000_s1032" type="#_x0000_t176" style="position:absolute;margin-left:440.05pt;margin-top:3.6pt;width:71.85pt;height:50.4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" fillcolor="#fcead9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68C3148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V. Li</w:t>
                      </w:r>
                    </w:p>
                    <w:p w14:paraId="5B4B7856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79546BA2" w14:textId="25200353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プロジェクト</w:t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br/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コントロール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5DCFCB6B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07BBA563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44C46E74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3ECE276A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05CAEE18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551CC75D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4C1920E9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7B107A96" w14:textId="22089F58" w:rsidR="00051E04" w:rsidRPr="00536156" w:rsidRDefault="00536156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92032" behindDoc="0" locked="0" layoutInCell="1" allowOverlap="1" wp14:anchorId="0EAD01FC" wp14:editId="4C939651">
            <wp:simplePos x="0" y="0"/>
            <wp:positionH relativeFrom="column">
              <wp:posOffset>3109290</wp:posOffset>
            </wp:positionH>
            <wp:positionV relativeFrom="paragraph">
              <wp:posOffset>36195</wp:posOffset>
            </wp:positionV>
            <wp:extent cx="448945" cy="448945"/>
            <wp:effectExtent l="0" t="0" r="8255" b="8255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0944" behindDoc="0" locked="0" layoutInCell="1" allowOverlap="1" wp14:anchorId="558A5963" wp14:editId="2135E23E">
            <wp:simplePos x="0" y="0"/>
            <wp:positionH relativeFrom="column">
              <wp:posOffset>6569075</wp:posOffset>
            </wp:positionH>
            <wp:positionV relativeFrom="paragraph">
              <wp:posOffset>36195</wp:posOffset>
            </wp:positionV>
            <wp:extent cx="448945" cy="44894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10464" behindDoc="0" locked="0" layoutInCell="1" allowOverlap="1" wp14:anchorId="438F0FC2" wp14:editId="2B3524F7">
            <wp:simplePos x="0" y="0"/>
            <wp:positionH relativeFrom="column">
              <wp:posOffset>4798060</wp:posOffset>
            </wp:positionH>
            <wp:positionV relativeFrom="paragraph">
              <wp:posOffset>36195</wp:posOffset>
            </wp:positionV>
            <wp:extent cx="448945" cy="44894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71552" behindDoc="0" locked="0" layoutInCell="1" allowOverlap="1" wp14:anchorId="7C2EF2DA" wp14:editId="30D7DECD">
            <wp:simplePos x="0" y="0"/>
            <wp:positionH relativeFrom="column">
              <wp:posOffset>1233170</wp:posOffset>
            </wp:positionH>
            <wp:positionV relativeFrom="paragraph">
              <wp:posOffset>36195</wp:posOffset>
            </wp:positionV>
            <wp:extent cx="448945" cy="44894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3C6024" wp14:editId="648B301B">
                <wp:simplePos x="0" y="0"/>
                <wp:positionH relativeFrom="column">
                  <wp:posOffset>5608544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B21160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L. Putman</w:t>
                            </w:r>
                          </w:p>
                          <w:p w14:paraId="68515C86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145779EB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主任管理者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93C6024" id="_x0000_s1033" style="position:absolute;margin-left:441.6pt;margin-top:2.7pt;width:71.85pt;height:35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hcrwIAAIY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6B21160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L. Putman</w:t>
                      </w:r>
                    </w:p>
                    <w:p w14:paraId="68515C86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145779EB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主任管理者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7353D6" wp14:editId="4AC164E5">
                <wp:simplePos x="0" y="0"/>
                <wp:positionH relativeFrom="column">
                  <wp:posOffset>3839218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1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ECDBCC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V. Fries</w:t>
                            </w:r>
                          </w:p>
                          <w:p w14:paraId="6BB9207C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8202D28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アソシエイト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353D6" id="_x0000_s1034" style="position:absolute;margin-left:302.3pt;margin-top:2.7pt;width:71.85pt;height:35.9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yPrwIAAIY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AECDBCC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V. Fries</w:t>
                      </w:r>
                    </w:p>
                    <w:p w14:paraId="6BB9207C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8202D28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アソシエイト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AC0F0B" wp14:editId="0133FEAD">
                <wp:simplePos x="0" y="0"/>
                <wp:positionH relativeFrom="column">
                  <wp:posOffset>1993265</wp:posOffset>
                </wp:positionH>
                <wp:positionV relativeFrom="paragraph">
                  <wp:posOffset>29845</wp:posOffset>
                </wp:positionV>
                <wp:extent cx="1024200" cy="456390"/>
                <wp:effectExtent l="57150" t="19050" r="81280" b="115570"/>
                <wp:wrapNone/>
                <wp:docPr id="9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0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7137F7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J. Lipton</w:t>
                            </w:r>
                          </w:p>
                          <w:p w14:paraId="237CCFCE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63CD9D9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顧客窓口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AC0F0B" id="_x0000_s1035" style="position:absolute;margin-left:156.95pt;margin-top:2.35pt;width:80.65pt;height:35.9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57137F7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J. Lipton</w:t>
                      </w:r>
                    </w:p>
                    <w:p w14:paraId="237CCFCE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63CD9D9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顧客窓口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2AD3A" wp14:editId="7DD8EFDA">
                <wp:simplePos x="0" y="0"/>
                <wp:positionH relativeFrom="column">
                  <wp:posOffset>277658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6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7DFC4C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Y. Honda</w:t>
                            </w:r>
                          </w:p>
                          <w:p w14:paraId="6744DEBA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8216DB8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管理者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3B2AD3A" id="_x0000_s1036" style="position:absolute;margin-left:21.85pt;margin-top:2.7pt;width:71.85pt;height:35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77DFC4C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Y. Honda</w:t>
                      </w:r>
                    </w:p>
                    <w:p w14:paraId="6744DEBA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58216DB8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管理者</w:t>
                      </w:r>
                    </w:p>
                  </w:txbxContent>
                </v:textbox>
              </v:rect>
            </w:pict>
          </mc:Fallback>
        </mc:AlternateContent>
      </w:r>
    </w:p>
    <w:p w14:paraId="423BB491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E317E6" wp14:editId="067684D8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E86ED" id="AutoShape 171" o:spid="_x0000_s1026" type="#_x0000_t34" style="position:absolute;margin-left:227pt;margin-top:4.8pt;width:174.9pt;height:46.45pt;rotation:9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" adj="4705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078B040F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D6A236" wp14:editId="0BD315AF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9A6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2" o:spid="_x0000_s1026" type="#_x0000_t32" style="position:absolute;margin-left:429.05pt;margin-top:2.45pt;width:34.8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BGJjvz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A761C6" wp14:editId="3BF38B6E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64BE0" id="Straight Arrow Connector 111" o:spid="_x0000_s1026" type="#_x0000_t32" style="position:absolute;margin-left:291.2pt;margin-top:2.45pt;width:34.8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qU6g3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055197" wp14:editId="0938BEED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BE2FF" id="Straight Arrow Connector 80" o:spid="_x0000_s1026" type="#_x0000_t32" style="position:absolute;margin-left:145.35pt;margin-top:2.45pt;width:34.8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MX+yuN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D02B0" wp14:editId="610133E8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F42AD" id="Straight Arrow Connector 38" o:spid="_x0000_s1026" type="#_x0000_t32" style="position:absolute;margin-left:11pt;margin-top:2.45pt;width:34.8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Dz/l9R2QAAAAU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7B275DB5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3042D3AE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0EBF757C" w14:textId="1335821A" w:rsidR="00051E04" w:rsidRPr="00536156" w:rsidRDefault="00536156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94080" behindDoc="0" locked="0" layoutInCell="1" allowOverlap="1" wp14:anchorId="5A6B77D2" wp14:editId="063132C3">
            <wp:simplePos x="0" y="0"/>
            <wp:positionH relativeFrom="column">
              <wp:posOffset>3109290</wp:posOffset>
            </wp:positionH>
            <wp:positionV relativeFrom="paragraph">
              <wp:posOffset>111760</wp:posOffset>
            </wp:positionV>
            <wp:extent cx="448945" cy="448945"/>
            <wp:effectExtent l="0" t="0" r="8255" b="8255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2992" behindDoc="0" locked="0" layoutInCell="1" allowOverlap="1" wp14:anchorId="17F06A56" wp14:editId="28751066">
            <wp:simplePos x="0" y="0"/>
            <wp:positionH relativeFrom="column">
              <wp:posOffset>6557645</wp:posOffset>
            </wp:positionH>
            <wp:positionV relativeFrom="paragraph">
              <wp:posOffset>111760</wp:posOffset>
            </wp:positionV>
            <wp:extent cx="448945" cy="44894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13536" behindDoc="0" locked="0" layoutInCell="1" allowOverlap="1" wp14:anchorId="2354F322" wp14:editId="2E02DD51">
            <wp:simplePos x="0" y="0"/>
            <wp:positionH relativeFrom="column">
              <wp:posOffset>4786630</wp:posOffset>
            </wp:positionH>
            <wp:positionV relativeFrom="paragraph">
              <wp:posOffset>111760</wp:posOffset>
            </wp:positionV>
            <wp:extent cx="448945" cy="44894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73600" behindDoc="0" locked="0" layoutInCell="1" allowOverlap="1" wp14:anchorId="2CD239D1" wp14:editId="3EF1321C">
            <wp:simplePos x="0" y="0"/>
            <wp:positionH relativeFrom="column">
              <wp:posOffset>1233170</wp:posOffset>
            </wp:positionH>
            <wp:positionV relativeFrom="paragraph">
              <wp:posOffset>111760</wp:posOffset>
            </wp:positionV>
            <wp:extent cx="448945" cy="44894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93A9B4" wp14:editId="461C332A">
                <wp:simplePos x="0" y="0"/>
                <wp:positionH relativeFrom="column">
                  <wp:posOffset>273050</wp:posOffset>
                </wp:positionH>
                <wp:positionV relativeFrom="paragraph">
                  <wp:posOffset>113030</wp:posOffset>
                </wp:positionV>
                <wp:extent cx="912495" cy="548640"/>
                <wp:effectExtent l="50800" t="12700" r="65405" b="99060"/>
                <wp:wrapNone/>
                <wp:docPr id="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54864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7B181E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F. Cortez</w:t>
                            </w:r>
                          </w:p>
                          <w:p w14:paraId="2E58FC6F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6D8F762" w14:textId="4217D653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福利厚生</w:t>
                            </w:r>
                            <w:r w:rsidR="00C8087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br/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マネージャー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3A9B4" id="_x0000_s1037" style="position:absolute;margin-left:21.5pt;margin-top:8.9pt;width:71.85pt;height:43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57B181E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F. Cortez</w:t>
                      </w:r>
                    </w:p>
                    <w:p w14:paraId="2E58FC6F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6D8F762" w14:textId="4217D653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福利厚生</w:t>
                      </w:r>
                      <w:r w:rsidR="00C8087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br/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マネージャー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1A9892" wp14:editId="42E3A7AD">
                <wp:simplePos x="0" y="0"/>
                <wp:positionH relativeFrom="column">
                  <wp:posOffset>5599329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4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9721E5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V. Curley</w:t>
                            </w:r>
                          </w:p>
                          <w:p w14:paraId="7CFC5057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6A30713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アソシエイト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61A9892" id="_x0000_s1038" style="position:absolute;margin-left:440.9pt;margin-top:8.65pt;width:71.85pt;height:35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tn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C9721E5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V. Curley</w:t>
                      </w:r>
                    </w:p>
                    <w:p w14:paraId="7CFC5057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76A30713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アソシエイト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08364F" wp14:editId="32A47463">
                <wp:simplePos x="0" y="0"/>
                <wp:positionH relativeFrom="column">
                  <wp:posOffset>3830003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1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534C46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J. Kirby</w:t>
                            </w:r>
                          </w:p>
                          <w:p w14:paraId="01A21AAF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2E66BB7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アソシエイト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608364F" id="_x0000_s1039" style="position:absolute;margin-left:301.6pt;margin-top:8.65pt;width:71.85pt;height:35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7534C46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J. Kirby</w:t>
                      </w:r>
                    </w:p>
                    <w:p w14:paraId="01A21AAF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2E66BB7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アソシエイト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411F7E" wp14:editId="42BDD52B">
                <wp:simplePos x="0" y="0"/>
                <wp:positionH relativeFrom="column">
                  <wp:posOffset>1993265</wp:posOffset>
                </wp:positionH>
                <wp:positionV relativeFrom="paragraph">
                  <wp:posOffset>112395</wp:posOffset>
                </wp:positionV>
                <wp:extent cx="1024200" cy="456390"/>
                <wp:effectExtent l="57150" t="19050" r="81280" b="115570"/>
                <wp:wrapNone/>
                <wp:docPr id="9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0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BF118B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J. Byrne</w:t>
                            </w:r>
                          </w:p>
                          <w:p w14:paraId="6910BA11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1BEFD56" w14:textId="77777777" w:rsidR="00051E04" w:rsidRPr="00C8087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C8087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  <w:szCs w:val="16"/>
                              </w:rPr>
                              <w:t>返品担当マネージャー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411F7E" id="_x0000_s1040" style="position:absolute;margin-left:156.95pt;margin-top:8.85pt;width:80.65pt;height:35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CBF118B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J. Byrne</w:t>
                      </w:r>
                    </w:p>
                    <w:p w14:paraId="6910BA11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1BEFD56" w14:textId="77777777" w:rsidR="00051E04" w:rsidRPr="00C8087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C80876">
                        <w:rPr>
                          <w:rFonts w:ascii="Century Gothic" w:eastAsia="MS PGothic" w:hAnsi="Century Gothic"/>
                          <w:color w:val="000000"/>
                          <w:sz w:val="16"/>
                          <w:szCs w:val="16"/>
                        </w:rPr>
                        <w:t>返品担当マネージャー</w:t>
                      </w:r>
                    </w:p>
                  </w:txbxContent>
                </v:textbox>
              </v:rect>
            </w:pict>
          </mc:Fallback>
        </mc:AlternateContent>
      </w:r>
    </w:p>
    <w:p w14:paraId="620ABD28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5107A0B1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F42975" wp14:editId="4517A420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56148" id="Straight Arrow Connector 123" o:spid="_x0000_s1026" type="#_x0000_t32" style="position:absolute;margin-left:429.05pt;margin-top:8.7pt;width:34.8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BIlQ4A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1BC778" wp14:editId="37003B57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A0E7F" id="Straight Arrow Connector 112" o:spid="_x0000_s1026" type="#_x0000_t32" style="position:absolute;margin-left:291.2pt;margin-top:8.7pt;width:34.8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BkZZUv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E2E86F" wp14:editId="1EF138AC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9B089" id="Straight Arrow Connector 81" o:spid="_x0000_s1026" type="#_x0000_t32" style="position:absolute;margin-left:145.35pt;margin-top:8.7pt;width:34.8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CIWCoT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815BB" wp14:editId="2717DD93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55D0C" id="Straight Arrow Connector 59" o:spid="_x0000_s1026" type="#_x0000_t32" style="position:absolute;margin-left:11pt;margin-top:8.7pt;width:34.8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moSW6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2CAC7520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0348D" wp14:editId="599C27FE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EF1FD" id="AutoShape 171" o:spid="_x0000_s1026" type="#_x0000_t34" style="position:absolute;margin-left:-132.35pt;margin-top:18.75pt;width:330.9pt;height:45.7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" adj="2463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6F1629C2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404CEF36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6281CEA5" w14:textId="158858F2" w:rsidR="00051E04" w:rsidRPr="00536156" w:rsidRDefault="00536156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695A03" wp14:editId="07A798F1">
                <wp:simplePos x="0" y="0"/>
                <wp:positionH relativeFrom="column">
                  <wp:posOffset>1993265</wp:posOffset>
                </wp:positionH>
                <wp:positionV relativeFrom="paragraph">
                  <wp:posOffset>69850</wp:posOffset>
                </wp:positionV>
                <wp:extent cx="1024200" cy="455930"/>
                <wp:effectExtent l="57150" t="19050" r="81280" b="115570"/>
                <wp:wrapNone/>
                <wp:docPr id="9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00" cy="45593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47CB747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R. Halford</w:t>
                            </w:r>
                          </w:p>
                          <w:p w14:paraId="5F8FDAA9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CC46441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返品担当マネージャー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695A03" id="_x0000_s1041" style="position:absolute;margin-left:156.95pt;margin-top:5.5pt;width:80.65pt;height:35.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47CB747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R. Halford</w:t>
                      </w:r>
                    </w:p>
                    <w:p w14:paraId="5F8FDAA9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CC46441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返品担当マネージャー</w:t>
                      </w:r>
                    </w:p>
                  </w:txbxContent>
                </v:textbox>
              </v:rect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96128" behindDoc="0" locked="0" layoutInCell="1" allowOverlap="1" wp14:anchorId="6B0F2043" wp14:editId="4AA314D5">
            <wp:simplePos x="0" y="0"/>
            <wp:positionH relativeFrom="column">
              <wp:posOffset>3109290</wp:posOffset>
            </wp:positionH>
            <wp:positionV relativeFrom="paragraph">
              <wp:posOffset>71120</wp:posOffset>
            </wp:positionV>
            <wp:extent cx="448945" cy="448945"/>
            <wp:effectExtent l="0" t="0" r="8255" b="8255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17632" behindDoc="0" locked="0" layoutInCell="1" allowOverlap="1" wp14:anchorId="27885DAA" wp14:editId="6D6318BA">
            <wp:simplePos x="0" y="0"/>
            <wp:positionH relativeFrom="column">
              <wp:posOffset>4800600</wp:posOffset>
            </wp:positionH>
            <wp:positionV relativeFrom="paragraph">
              <wp:posOffset>66040</wp:posOffset>
            </wp:positionV>
            <wp:extent cx="448945" cy="44894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5040" behindDoc="0" locked="0" layoutInCell="1" allowOverlap="1" wp14:anchorId="3D8CDFC3" wp14:editId="0DB88040">
            <wp:simplePos x="0" y="0"/>
            <wp:positionH relativeFrom="column">
              <wp:posOffset>6569075</wp:posOffset>
            </wp:positionH>
            <wp:positionV relativeFrom="paragraph">
              <wp:posOffset>71120</wp:posOffset>
            </wp:positionV>
            <wp:extent cx="448945" cy="44894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76672" behindDoc="0" locked="0" layoutInCell="1" allowOverlap="1" wp14:anchorId="76ECAEB5" wp14:editId="7A1CC148">
            <wp:simplePos x="0" y="0"/>
            <wp:positionH relativeFrom="column">
              <wp:posOffset>1233170</wp:posOffset>
            </wp:positionH>
            <wp:positionV relativeFrom="paragraph">
              <wp:posOffset>71120</wp:posOffset>
            </wp:positionV>
            <wp:extent cx="448945" cy="44894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05E811" wp14:editId="3C2FE38A">
                <wp:simplePos x="0" y="0"/>
                <wp:positionH relativeFrom="column">
                  <wp:posOffset>5608544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70999F1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J. Brown</w:t>
                            </w:r>
                          </w:p>
                          <w:p w14:paraId="26639A41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6217213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ディレクター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905E811" id="_x0000_s1042" style="position:absolute;margin-left:441.6pt;margin-top:5.4pt;width:71.85pt;height:35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6J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70999F1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J. Brown</w:t>
                      </w:r>
                    </w:p>
                    <w:p w14:paraId="26639A41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56217213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ディレクター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0D919C" wp14:editId="1438ECB1">
                <wp:simplePos x="0" y="0"/>
                <wp:positionH relativeFrom="column">
                  <wp:posOffset>3839218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1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C222129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N. Adams</w:t>
                            </w:r>
                          </w:p>
                          <w:p w14:paraId="245F0F11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DD1CB9A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アナリスト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40D919C" id="_x0000_s1043" style="position:absolute;margin-left:302.3pt;margin-top:5.4pt;width:71.85pt;height:35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cp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C222129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N. Adams</w:t>
                      </w:r>
                    </w:p>
                    <w:p w14:paraId="245F0F11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DD1CB9A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アナリスト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435B7C" wp14:editId="66DD07AF">
                <wp:simplePos x="0" y="0"/>
                <wp:positionH relativeFrom="column">
                  <wp:posOffset>277658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7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46E9CF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H. Jones Jr.</w:t>
                            </w:r>
                          </w:p>
                          <w:p w14:paraId="0C8455A9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BD6F55B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給与担当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5B7C" id="_x0000_s1044" style="position:absolute;margin-left:21.85pt;margin-top:5.4pt;width:71.85pt;height:35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546E9CF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H. Jones Jr.</w:t>
                      </w:r>
                    </w:p>
                    <w:p w14:paraId="0C8455A9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BD6F55B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給与担当</w:t>
                      </w:r>
                    </w:p>
                  </w:txbxContent>
                </v:textbox>
              </v:rect>
            </w:pict>
          </mc:Fallback>
        </mc:AlternateContent>
      </w:r>
    </w:p>
    <w:p w14:paraId="28E17C97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7EBE82" wp14:editId="487CA60E">
                <wp:simplePos x="0" y="0"/>
                <wp:positionH relativeFrom="column">
                  <wp:posOffset>3315705</wp:posOffset>
                </wp:positionH>
                <wp:positionV relativeFrom="paragraph">
                  <wp:posOffset>93936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529C1" id="AutoShape 171" o:spid="_x0000_s1026" type="#_x0000_t34" style="position:absolute;margin-left:261.1pt;margin-top:7.4pt;width:383.85pt;height:47.9pt;rotation:9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" adj="2144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6D756EDD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0D85AF" wp14:editId="70FB4CFC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85AD1" id="Straight Arrow Connector 124" o:spid="_x0000_s1026" type="#_x0000_t32" style="position:absolute;margin-left:429.05pt;margin-top:5.1pt;width:34.8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DrpmSB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62400" wp14:editId="73C560F2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C7407" id="Straight Arrow Connector 113" o:spid="_x0000_s1026" type="#_x0000_t32" style="position:absolute;margin-left:291.2pt;margin-top:5.1pt;width:34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DHVv+u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6ABA3E" wp14:editId="7625186D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C84ED" id="Straight Arrow Connector 82" o:spid="_x0000_s1026" type="#_x0000_t32" style="position:absolute;margin-left:145.35pt;margin-top:5.1pt;width:34.8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2tAktoAAAAJAQAADwAAAGRycy9kb3ducmV2Lnht&#10;bEyPwU6EMBCG7ya+QzMm3txWJKhI2RgMV+Oi0WuhIxDpFGl3F9/eMR70OPN/+eebYru6SRxwCaMn&#10;DZcbBQKp83akXsPLc31xAyJEQ9ZMnlDDFwbYlqcnhcmtP9IOD03sBZdQyI2GIcY5lzJ0AzoTNn5G&#10;4uzdL85EHpde2sUcudxNMlEqk86MxBcGM2M1YPfR7J2G6vEzZE29e2rStXKv9Zt/aMdU6/Oz9f4O&#10;RMQ1/sHwo8/qULJT6/dkg5g0JLfqmlEOVAKCgatMpSDa34UsC/n/g/I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2tAktoAAAAJ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2A25B" wp14:editId="0826F8D3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A0CA4" id="Straight Arrow Connector 60" o:spid="_x0000_s1026" type="#_x0000_t32" style="position:absolute;margin-left:11pt;margin-top:5.1pt;width:34.8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AHBpB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4D2B1576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08E32F68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0E9E4C9A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69ED5CAD" w14:textId="7EDABA95" w:rsidR="00051E04" w:rsidRPr="00536156" w:rsidRDefault="00536156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98176" behindDoc="0" locked="0" layoutInCell="1" allowOverlap="1" wp14:anchorId="5D7F3341" wp14:editId="5A24676E">
            <wp:simplePos x="0" y="0"/>
            <wp:positionH relativeFrom="column">
              <wp:posOffset>3109290</wp:posOffset>
            </wp:positionH>
            <wp:positionV relativeFrom="paragraph">
              <wp:posOffset>29845</wp:posOffset>
            </wp:positionV>
            <wp:extent cx="448945" cy="448945"/>
            <wp:effectExtent l="0" t="0" r="8255" b="8255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7088" behindDoc="0" locked="0" layoutInCell="1" allowOverlap="1" wp14:anchorId="51B8D0E9" wp14:editId="41A0CA51">
            <wp:simplePos x="0" y="0"/>
            <wp:positionH relativeFrom="column">
              <wp:posOffset>6569075</wp:posOffset>
            </wp:positionH>
            <wp:positionV relativeFrom="paragraph">
              <wp:posOffset>29845</wp:posOffset>
            </wp:positionV>
            <wp:extent cx="448945" cy="44894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78720" behindDoc="0" locked="0" layoutInCell="1" allowOverlap="1" wp14:anchorId="2BB614A4" wp14:editId="507E59B8">
            <wp:simplePos x="0" y="0"/>
            <wp:positionH relativeFrom="column">
              <wp:posOffset>1233170</wp:posOffset>
            </wp:positionH>
            <wp:positionV relativeFrom="paragraph">
              <wp:posOffset>29845</wp:posOffset>
            </wp:positionV>
            <wp:extent cx="448945" cy="44894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DCBBB8" wp14:editId="1A44CEF3">
                <wp:simplePos x="0" y="0"/>
                <wp:positionH relativeFrom="column">
                  <wp:posOffset>5608544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1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8F9068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P. Stanley</w:t>
                            </w:r>
                          </w:p>
                          <w:p w14:paraId="6EA3B248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18FB5F75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アナリスト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EDCBBB8" id="_x0000_s1045" style="position:absolute;margin-left:441.6pt;margin-top:2.15pt;width:71.85pt;height:35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pa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08F9068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P. Stanley</w:t>
                      </w:r>
                    </w:p>
                    <w:p w14:paraId="6EA3B248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18FB5F75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アナリスト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68210" wp14:editId="43A31743">
                <wp:simplePos x="0" y="0"/>
                <wp:positionH relativeFrom="column">
                  <wp:posOffset>1993265</wp:posOffset>
                </wp:positionH>
                <wp:positionV relativeFrom="paragraph">
                  <wp:posOffset>27305</wp:posOffset>
                </wp:positionV>
                <wp:extent cx="1024200" cy="456390"/>
                <wp:effectExtent l="57150" t="19050" r="81280" b="115570"/>
                <wp:wrapNone/>
                <wp:docPr id="9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0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E89C32C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R. Faulkner</w:t>
                            </w:r>
                          </w:p>
                          <w:p w14:paraId="06116D9E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5A6F8F9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アナリスト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C68210" id="_x0000_s1046" style="position:absolute;margin-left:156.95pt;margin-top:2.15pt;width:80.65pt;height:35.9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E89C32C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R. Faulkner</w:t>
                      </w:r>
                    </w:p>
                    <w:p w14:paraId="06116D9E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5A6F8F9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アナリスト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F0018" wp14:editId="640F08EC">
                <wp:simplePos x="0" y="0"/>
                <wp:positionH relativeFrom="column">
                  <wp:posOffset>277658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1AA5999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D. Martin</w:t>
                            </w:r>
                          </w:p>
                          <w:p w14:paraId="0F3C2710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11B35A8C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予算アナリスト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E3F0018" id="_x0000_s1047" style="position:absolute;margin-left:21.85pt;margin-top:2.15pt;width:71.85pt;height:3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1AA5999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D. Martin</w:t>
                      </w:r>
                    </w:p>
                    <w:p w14:paraId="0F3C2710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11B35A8C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予算アナリスト</w:t>
                      </w:r>
                    </w:p>
                  </w:txbxContent>
                </v:textbox>
              </v:rect>
            </w:pict>
          </mc:Fallback>
        </mc:AlternateContent>
      </w:r>
    </w:p>
    <w:p w14:paraId="5209438B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48711E83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FDA676" wp14:editId="2FD62FE9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C44D9" id="Straight Arrow Connector 125" o:spid="_x0000_s1026" type="#_x0000_t32" style="position:absolute;margin-left:429.05pt;margin-top:2.15pt;width:34.8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LEakw/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D1532E" wp14:editId="46F8BFE2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B0682" id="Straight Arrow Connector 83" o:spid="_x0000_s1026" type="#_x0000_t32" style="position:absolute;margin-left:145.35pt;margin-top:2.15pt;width:34.8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eyvS9oAAAAHAQAADwAAAGRycy9kb3ducmV2Lnht&#10;bEyOwU7DMBBE70j8g7VI3KhNGwUIcSoUlCuiAcHViZckIl6H2G3D37NwKcfRjN68fLu4URxwDoMn&#10;DdcrBQKp9XagTsPrS3V1CyJEQ9aMnlDDNwbYFudnucmsP9IOD3XsBEMoZEZDH+OUSRnaHp0JKz8h&#10;cffhZ2cix7mTdjZHhrtRrpVKpTMD8UNvJix7bD/rvdNQPn2FtK52z3WylO6tevePzZBofXmxPNyD&#10;iLjE0xh+9VkdCnZq/J5sEKOG9Z264amGZAOC+02qEhDNX5ZFLv/7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eyvS9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FBBF41" wp14:editId="4FE60A75">
                <wp:simplePos x="0" y="0"/>
                <wp:positionH relativeFrom="column">
                  <wp:posOffset>-1278140</wp:posOffset>
                </wp:positionH>
                <wp:positionV relativeFrom="paragraph">
                  <wp:posOffset>266742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BC323" id="AutoShape 171" o:spid="_x0000_s1026" type="#_x0000_t34" style="position:absolute;margin-left:-100.65pt;margin-top:21pt;width:538.45pt;height:46.45pt;rotation: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" adj="1514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DF228" wp14:editId="472BFDAD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188C6" id="Straight Arrow Connector 62" o:spid="_x0000_s1026" type="#_x0000_t32" style="position:absolute;margin-left:11pt;margin-top:2.15pt;width:34.8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AayC2a2QAAAAU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36AC5A76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0D1736AA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4E98CA69" w14:textId="14386124" w:rsidR="00051E04" w:rsidRPr="00536156" w:rsidRDefault="00536156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01248" behindDoc="0" locked="0" layoutInCell="1" allowOverlap="1" wp14:anchorId="7D731C65" wp14:editId="7DAFA126">
            <wp:simplePos x="0" y="0"/>
            <wp:positionH relativeFrom="column">
              <wp:posOffset>3109290</wp:posOffset>
            </wp:positionH>
            <wp:positionV relativeFrom="paragraph">
              <wp:posOffset>106045</wp:posOffset>
            </wp:positionV>
            <wp:extent cx="448945" cy="448945"/>
            <wp:effectExtent l="0" t="0" r="8255" b="8255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40160" behindDoc="0" locked="0" layoutInCell="1" allowOverlap="1" wp14:anchorId="73421E6D" wp14:editId="55C61DB3">
            <wp:simplePos x="0" y="0"/>
            <wp:positionH relativeFrom="column">
              <wp:posOffset>6569075</wp:posOffset>
            </wp:positionH>
            <wp:positionV relativeFrom="paragraph">
              <wp:posOffset>106045</wp:posOffset>
            </wp:positionV>
            <wp:extent cx="448945" cy="44894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80768" behindDoc="0" locked="0" layoutInCell="1" allowOverlap="1" wp14:anchorId="7CFCC17D" wp14:editId="2C6E2F46">
            <wp:simplePos x="0" y="0"/>
            <wp:positionH relativeFrom="column">
              <wp:posOffset>1233170</wp:posOffset>
            </wp:positionH>
            <wp:positionV relativeFrom="paragraph">
              <wp:posOffset>106045</wp:posOffset>
            </wp:positionV>
            <wp:extent cx="448945" cy="44894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387289" wp14:editId="1A1862B4">
                <wp:simplePos x="0" y="0"/>
                <wp:positionH relativeFrom="column">
                  <wp:posOffset>5608544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15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A55626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G. Simmons</w:t>
                            </w:r>
                          </w:p>
                          <w:p w14:paraId="69E6A680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08E6D44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アナリスト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7387289" id="_x0000_s1048" style="position:absolute;margin-left:441.6pt;margin-top:8.1pt;width:71.85pt;height:35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SN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8A55626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G. Simmons</w:t>
                      </w:r>
                    </w:p>
                    <w:p w14:paraId="69E6A680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508E6D44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アナリスト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72DFD0" wp14:editId="62C04AA4">
                <wp:simplePos x="0" y="0"/>
                <wp:positionH relativeFrom="column">
                  <wp:posOffset>1993265</wp:posOffset>
                </wp:positionH>
                <wp:positionV relativeFrom="paragraph">
                  <wp:posOffset>101600</wp:posOffset>
                </wp:positionV>
                <wp:extent cx="1024200" cy="456390"/>
                <wp:effectExtent l="57150" t="19050" r="81280" b="115570"/>
                <wp:wrapNone/>
                <wp:docPr id="9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0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02B1B5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N. Schon</w:t>
                            </w:r>
                          </w:p>
                          <w:p w14:paraId="196824BA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B55C159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アナリスト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2DFD0" id="_x0000_s1049" style="position:absolute;margin-left:156.95pt;margin-top:8pt;width:80.65pt;height:35.9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302B1B5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N. Schon</w:t>
                      </w:r>
                    </w:p>
                    <w:p w14:paraId="196824BA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B55C159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アナリスト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CBF32D" wp14:editId="7A282717">
                <wp:simplePos x="0" y="0"/>
                <wp:positionH relativeFrom="column">
                  <wp:posOffset>277658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E752A4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F. A. Sinatra</w:t>
                            </w:r>
                          </w:p>
                          <w:p w14:paraId="4C5A3937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C51D271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予算アナリスト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FCBF32D" id="_x0000_s1050" style="position:absolute;margin-left:21.85pt;margin-top:8.1pt;width:71.85pt;height:35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3E752A4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F. A. Sinatra</w:t>
                      </w:r>
                    </w:p>
                    <w:p w14:paraId="4C5A3937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C51D271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予算アナリスト</w:t>
                      </w:r>
                    </w:p>
                  </w:txbxContent>
                </v:textbox>
              </v:rect>
            </w:pict>
          </mc:Fallback>
        </mc:AlternateContent>
      </w:r>
    </w:p>
    <w:p w14:paraId="5699EFE4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6A94DE2F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676DCB" wp14:editId="71709277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BE28C" id="Straight Arrow Connector 126" o:spid="_x0000_s1026" type="#_x0000_t32" style="position:absolute;margin-left:429.05pt;margin-top:8.45pt;width:34.8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ACFDIP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55FDBB" wp14:editId="06AFDBD7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0E9CB" id="Straight Arrow Connector 84" o:spid="_x0000_s1026" type="#_x0000_t32" style="position:absolute;margin-left:145.35pt;margin-top:8.45pt;width:34.8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MLZFhzbAAAACQ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D60BE" wp14:editId="23917D48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B1271" id="Straight Arrow Connector 63" o:spid="_x0000_s1026" type="#_x0000_t32" style="position:absolute;margin-left:11pt;margin-top:8.45pt;width:34.8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GR7roN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6C1CA18A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216E1DA0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18734B95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1A275F69" w14:textId="53562BF1" w:rsidR="00051E04" w:rsidRPr="00536156" w:rsidRDefault="00536156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03296" behindDoc="0" locked="0" layoutInCell="1" allowOverlap="1" wp14:anchorId="61EAB8A5" wp14:editId="1F7FF326">
            <wp:simplePos x="0" y="0"/>
            <wp:positionH relativeFrom="column">
              <wp:posOffset>3109290</wp:posOffset>
            </wp:positionH>
            <wp:positionV relativeFrom="paragraph">
              <wp:posOffset>64770</wp:posOffset>
            </wp:positionV>
            <wp:extent cx="448945" cy="448945"/>
            <wp:effectExtent l="0" t="0" r="8255" b="825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42208" behindDoc="0" locked="0" layoutInCell="1" allowOverlap="1" wp14:anchorId="5BF22141" wp14:editId="0A9FB0EE">
            <wp:simplePos x="0" y="0"/>
            <wp:positionH relativeFrom="column">
              <wp:posOffset>6557645</wp:posOffset>
            </wp:positionH>
            <wp:positionV relativeFrom="paragraph">
              <wp:posOffset>64770</wp:posOffset>
            </wp:positionV>
            <wp:extent cx="448945" cy="44894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87936" behindDoc="0" locked="0" layoutInCell="1" allowOverlap="1" wp14:anchorId="7F5B2299" wp14:editId="2B534FD0">
            <wp:simplePos x="0" y="0"/>
            <wp:positionH relativeFrom="column">
              <wp:posOffset>1233170</wp:posOffset>
            </wp:positionH>
            <wp:positionV relativeFrom="paragraph">
              <wp:posOffset>64770</wp:posOffset>
            </wp:positionV>
            <wp:extent cx="448945" cy="44894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5DE11F" wp14:editId="36299EA1">
                <wp:simplePos x="0" y="0"/>
                <wp:positionH relativeFrom="column">
                  <wp:posOffset>5599329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5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02FC43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E. Green</w:t>
                            </w:r>
                          </w:p>
                          <w:p w14:paraId="4F946D8E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C3BCAEA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アソシエイト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35DE11F" id="_x0000_s1051" style="position:absolute;margin-left:440.9pt;margin-top:4.85pt;width:71.85pt;height:35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pZ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A02FC43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E. Green</w:t>
                      </w:r>
                    </w:p>
                    <w:p w14:paraId="4F946D8E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C3BCAEA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アソシエイト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149E30" wp14:editId="05FC659A">
                <wp:simplePos x="0" y="0"/>
                <wp:positionH relativeFrom="column">
                  <wp:posOffset>1993265</wp:posOffset>
                </wp:positionH>
                <wp:positionV relativeFrom="paragraph">
                  <wp:posOffset>59690</wp:posOffset>
                </wp:positionV>
                <wp:extent cx="1024200" cy="456390"/>
                <wp:effectExtent l="57150" t="19050" r="81280" b="115570"/>
                <wp:wrapNone/>
                <wp:docPr id="1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0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E41CD1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E. Haines</w:t>
                            </w:r>
                          </w:p>
                          <w:p w14:paraId="06326568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668F469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アソシエイト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149E30" id="_x0000_s1052" style="position:absolute;margin-left:156.95pt;margin-top:4.7pt;width:80.65pt;height:35.9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CE41CD1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E. Haines</w:t>
                      </w:r>
                    </w:p>
                    <w:p w14:paraId="06326568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5668F469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アソシエイト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50940D" wp14:editId="5C2B02DC">
                <wp:simplePos x="0" y="0"/>
                <wp:positionH relativeFrom="column">
                  <wp:posOffset>268443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7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37551BD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S. Chavez</w:t>
                            </w:r>
                          </w:p>
                          <w:p w14:paraId="16CD813A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4E33F12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給与管理者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650940D" id="_x0000_s1053" style="position:absolute;margin-left:21.15pt;margin-top:4.85pt;width:71.85pt;height:35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37551BD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S. Chavez</w:t>
                      </w:r>
                    </w:p>
                    <w:p w14:paraId="16CD813A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4E33F12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給与管理者</w:t>
                      </w:r>
                    </w:p>
                  </w:txbxContent>
                </v:textbox>
              </v:rect>
            </w:pict>
          </mc:Fallback>
        </mc:AlternateContent>
      </w:r>
    </w:p>
    <w:p w14:paraId="7383EF2C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277B5562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C80E39" wp14:editId="79198BAF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46611" id="Straight Arrow Connector 127" o:spid="_x0000_s1026" type="#_x0000_t32" style="position:absolute;margin-left:429.05pt;margin-top:4.75pt;width:34.8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FBQSTX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6376E8" wp14:editId="6410A9A4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64983" id="Straight Arrow Connector 85" o:spid="_x0000_s1026" type="#_x0000_t32" style="position:absolute;margin-left:145.35pt;margin-top:4.75pt;width:34.8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cKZ1cd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DB4A7" wp14:editId="6E48D629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0DD1B" id="Straight Arrow Connector 64" o:spid="_x0000_s1026" type="#_x0000_t32" style="position:absolute;margin-left:11pt;margin-top:4.75pt;width:34.8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f8bs59oAAAAF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418767BE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02A3C762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6024A888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79625082" w14:textId="18603308" w:rsidR="00051E04" w:rsidRPr="00536156" w:rsidRDefault="00536156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05344" behindDoc="0" locked="0" layoutInCell="1" allowOverlap="1" wp14:anchorId="0A7ED386" wp14:editId="7B4CDE13">
            <wp:simplePos x="0" y="0"/>
            <wp:positionH relativeFrom="column">
              <wp:posOffset>3109290</wp:posOffset>
            </wp:positionH>
            <wp:positionV relativeFrom="paragraph">
              <wp:posOffset>24130</wp:posOffset>
            </wp:positionV>
            <wp:extent cx="448945" cy="448945"/>
            <wp:effectExtent l="0" t="0" r="8255" b="8255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44256" behindDoc="0" locked="0" layoutInCell="1" allowOverlap="1" wp14:anchorId="2C06F46E" wp14:editId="4EF0706B">
            <wp:simplePos x="0" y="0"/>
            <wp:positionH relativeFrom="column">
              <wp:posOffset>6522720</wp:posOffset>
            </wp:positionH>
            <wp:positionV relativeFrom="paragraph">
              <wp:posOffset>24130</wp:posOffset>
            </wp:positionV>
            <wp:extent cx="448945" cy="44894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DD627C" wp14:editId="791599E6">
                <wp:simplePos x="0" y="0"/>
                <wp:positionH relativeFrom="column">
                  <wp:posOffset>5562468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5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F78DCC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J. Doe</w:t>
                            </w:r>
                          </w:p>
                          <w:p w14:paraId="4007B967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3608CA6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アソシエイト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2DD627C" id="_x0000_s1054" style="position:absolute;margin-left:438pt;margin-top:1.6pt;width:71.85pt;height:35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wQ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CF78DCC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J. Doe</w:t>
                      </w:r>
                    </w:p>
                    <w:p w14:paraId="4007B967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3608CA6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アソシエイト</w:t>
                      </w:r>
                    </w:p>
                  </w:txbxContent>
                </v:textbox>
              </v:rect>
            </w:pict>
          </mc:Fallback>
        </mc:AlternateContent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02EAAF" wp14:editId="2C029480">
                <wp:simplePos x="0" y="0"/>
                <wp:positionH relativeFrom="column">
                  <wp:posOffset>1993265</wp:posOffset>
                </wp:positionH>
                <wp:positionV relativeFrom="paragraph">
                  <wp:posOffset>17145</wp:posOffset>
                </wp:positionV>
                <wp:extent cx="1024200" cy="456390"/>
                <wp:effectExtent l="57150" t="19050" r="81280" b="115570"/>
                <wp:wrapNone/>
                <wp:docPr id="10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0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0062D2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G. Lee</w:t>
                            </w:r>
                          </w:p>
                          <w:p w14:paraId="6BDBD3B3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B5569D1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アソシエイト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2EAAF" id="_x0000_s1055" style="position:absolute;margin-left:156.95pt;margin-top:1.35pt;width:80.65pt;height:35.9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A0062D2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G. Lee</w:t>
                      </w:r>
                    </w:p>
                    <w:p w14:paraId="6BDBD3B3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B5569D1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アソシエイト</w:t>
                      </w:r>
                    </w:p>
                  </w:txbxContent>
                </v:textbox>
              </v:rect>
            </w:pict>
          </mc:Fallback>
        </mc:AlternateContent>
      </w:r>
    </w:p>
    <w:p w14:paraId="4BB779AC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58C38B6F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C55C5D" wp14:editId="28D05686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F98C6" id="Straight Arrow Connector 128" o:spid="_x0000_s1026" type="#_x0000_t32" style="position:absolute;margin-left:429.05pt;margin-top:1.85pt;width:34.8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AvBldP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D8962" wp14:editId="5B941CB5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DF0AF" id="Straight Arrow Connector 86" o:spid="_x0000_s1026" type="#_x0000_t32" style="position:absolute;margin-left:145.35pt;margin-top:1.85pt;width:34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zepl9oAAAAHAQAADwAAAGRycy9kb3ducmV2Lnht&#10;bEyOQU+EMBSE7yb+h+aZeHNbdwkqUjYGw9W4aPRa6BOI9BVpdxf/vU8v62kymcnMl28XN4oDzmHw&#10;pOF6pUAgtd4O1Gl4famubkGEaMia0RNq+MYA2+L8LDeZ9Ufa4aGOneARCpnR0Mc4ZVKGtkdnwspP&#10;SJx9+NmZyHbupJ3NkcfdKNdKpdKZgfihNxOWPbaf9d5pKJ++QlpXu+c6WUr3Vr37x2ZItL68WB7u&#10;QURc4qkMv/iMDgUzNX5PNohRw/pO3XBVw4aF802qEhDNn5dFLv/z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zepl9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60C8F3E5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1841787A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22B7A375" w14:textId="5173AA27" w:rsidR="00051E04" w:rsidRPr="00536156" w:rsidRDefault="00536156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59264" behindDoc="0" locked="0" layoutInCell="1" allowOverlap="1" wp14:anchorId="2A67F858" wp14:editId="5C1E3746">
            <wp:simplePos x="0" y="0"/>
            <wp:positionH relativeFrom="column">
              <wp:posOffset>3110560</wp:posOffset>
            </wp:positionH>
            <wp:positionV relativeFrom="paragraph">
              <wp:posOffset>102870</wp:posOffset>
            </wp:positionV>
            <wp:extent cx="448945" cy="448945"/>
            <wp:effectExtent l="0" t="0" r="8255" b="8255"/>
            <wp:wrapNone/>
            <wp:docPr id="3" name="Picture 3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glasses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E04"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C62323" wp14:editId="7A07B615">
                <wp:simplePos x="0" y="0"/>
                <wp:positionH relativeFrom="column">
                  <wp:posOffset>1993265</wp:posOffset>
                </wp:positionH>
                <wp:positionV relativeFrom="paragraph">
                  <wp:posOffset>92075</wp:posOffset>
                </wp:positionV>
                <wp:extent cx="1024200" cy="456390"/>
                <wp:effectExtent l="57150" t="19050" r="81280" b="115570"/>
                <wp:wrapNone/>
                <wp:docPr id="1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0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6C9776D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sz w:val="16"/>
                              </w:rPr>
                              <w:t>N. Peart</w:t>
                            </w:r>
                          </w:p>
                          <w:p w14:paraId="39F77E38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6B1FA37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技術サポート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C62323" id="_x0000_s1056" style="position:absolute;margin-left:156.95pt;margin-top:7.25pt;width:80.65pt;height:35.9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6C9776D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sz w:val="16"/>
                        </w:rPr>
                        <w:t>N. Peart</w:t>
                      </w:r>
                    </w:p>
                    <w:p w14:paraId="39F77E38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6B1FA37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技術サポート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7A068FC0" w14:textId="2D441F5B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15"/>
          <w:szCs w:val="44"/>
        </w:rPr>
      </w:pPr>
    </w:p>
    <w:p w14:paraId="68C5A731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07899" wp14:editId="1892E76B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75F1B" id="Straight Arrow Connector 87" o:spid="_x0000_s1026" type="#_x0000_t32" style="position:absolute;margin-left:145.35pt;margin-top:8.1pt;width:34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D6IoaLbAAAACQ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</w:p>
    <w:p w14:paraId="01ABF91E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</w:p>
    <w:p w14:paraId="3D80A01B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</w:p>
    <w:p w14:paraId="0A8B0C19" w14:textId="6CFCEEE0" w:rsidR="00051E04" w:rsidRPr="00536156" w:rsidRDefault="00536156" w:rsidP="00051E04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22"/>
          <w:szCs w:val="44"/>
        </w:rPr>
        <w:drawing>
          <wp:anchor distT="0" distB="0" distL="114300" distR="114300" simplePos="0" relativeHeight="251746304" behindDoc="0" locked="0" layoutInCell="1" allowOverlap="1" wp14:anchorId="49FC62CC" wp14:editId="56C4A76C">
            <wp:simplePos x="0" y="0"/>
            <wp:positionH relativeFrom="column">
              <wp:posOffset>3108960</wp:posOffset>
            </wp:positionH>
            <wp:positionV relativeFrom="paragraph">
              <wp:posOffset>12065</wp:posOffset>
            </wp:positionV>
            <wp:extent cx="448945" cy="448945"/>
            <wp:effectExtent l="0" t="0" r="8255" b="8255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36156">
        <w:rPr>
          <w:rFonts w:ascii="Century Gothic" w:eastAsia="MS PGothic" w:hAnsi="Century Gothic"/>
          <w:b/>
          <w:bCs/>
          <w:noProof/>
          <w:color w:val="495241"/>
          <w:sz w:val="22"/>
          <w:szCs w:val="44"/>
        </w:rPr>
        <w:drawing>
          <wp:anchor distT="0" distB="0" distL="114300" distR="114300" simplePos="0" relativeHeight="251749376" behindDoc="0" locked="0" layoutInCell="1" allowOverlap="1" wp14:anchorId="4F68AB78" wp14:editId="5157B2E0">
            <wp:simplePos x="0" y="0"/>
            <wp:positionH relativeFrom="column">
              <wp:posOffset>3108960</wp:posOffset>
            </wp:positionH>
            <wp:positionV relativeFrom="paragraph">
              <wp:posOffset>672465</wp:posOffset>
            </wp:positionV>
            <wp:extent cx="448945" cy="448945"/>
            <wp:effectExtent l="0" t="0" r="8255" b="8255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36156">
        <w:rPr>
          <w:rFonts w:ascii="Century Gothic" w:eastAsia="MS P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2AAC9D" wp14:editId="14E13DB1">
                <wp:simplePos x="0" y="0"/>
                <wp:positionH relativeFrom="column">
                  <wp:posOffset>1994535</wp:posOffset>
                </wp:positionH>
                <wp:positionV relativeFrom="paragraph">
                  <wp:posOffset>10795</wp:posOffset>
                </wp:positionV>
                <wp:extent cx="1024200" cy="455930"/>
                <wp:effectExtent l="57150" t="19050" r="81280" b="115570"/>
                <wp:wrapNone/>
                <wp:docPr id="10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00" cy="45593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D901F2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S. Lee</w:t>
                            </w:r>
                          </w:p>
                          <w:p w14:paraId="242C8552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B035D8D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テクニカル</w:t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アナリスト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2AAC9D" id="_x0000_s1057" style="position:absolute;margin-left:157.05pt;margin-top:.85pt;width:80.65pt;height:35.9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4D901F2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S. Lee</w:t>
                      </w:r>
                    </w:p>
                    <w:p w14:paraId="242C8552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5B035D8D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テクニカル</w:t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アナリスト</w:t>
                      </w:r>
                    </w:p>
                  </w:txbxContent>
                </v:textbox>
              </v:rect>
            </w:pict>
          </mc:Fallback>
        </mc:AlternateContent>
      </w:r>
    </w:p>
    <w:p w14:paraId="135BCEDC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A5841E" wp14:editId="4869588A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124D1" id="Straight Arrow Connector 88" o:spid="_x0000_s1026" type="#_x0000_t32" style="position:absolute;margin-left:145.35pt;margin-top:5.65pt;width:34.8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C/E0U1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</w:p>
    <w:p w14:paraId="441B951B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</w:p>
    <w:p w14:paraId="7133F5B6" w14:textId="50BCE97F" w:rsidR="00051E04" w:rsidRPr="00536156" w:rsidRDefault="00536156" w:rsidP="00051E04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AC3D5B" wp14:editId="20085EBC">
                <wp:simplePos x="0" y="0"/>
                <wp:positionH relativeFrom="column">
                  <wp:posOffset>1994535</wp:posOffset>
                </wp:positionH>
                <wp:positionV relativeFrom="paragraph">
                  <wp:posOffset>154940</wp:posOffset>
                </wp:positionV>
                <wp:extent cx="1024200" cy="455930"/>
                <wp:effectExtent l="57150" t="19050" r="81280" b="115570"/>
                <wp:wrapNone/>
                <wp:docPr id="1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00" cy="45593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28BDFE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M. Smith</w:t>
                            </w:r>
                          </w:p>
                          <w:p w14:paraId="550D95F5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53ECC4C" w14:textId="77777777" w:rsidR="00051E04" w:rsidRPr="00536156" w:rsidRDefault="00051E04" w:rsidP="00051E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Arial"/>
                                <w:sz w:val="16"/>
                                <w:szCs w:val="16"/>
                              </w:rPr>
                            </w:pP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テクニカル</w:t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53615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アナリスト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AC3D5B" id="_x0000_s1058" style="position:absolute;margin-left:157.05pt;margin-top:12.2pt;width:80.65pt;height:35.9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B28BDFE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M. Smith</w:t>
                      </w:r>
                    </w:p>
                    <w:p w14:paraId="550D95F5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53ECC4C" w14:textId="77777777" w:rsidR="00051E04" w:rsidRPr="00536156" w:rsidRDefault="00051E04" w:rsidP="00051E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Arial"/>
                          <w:sz w:val="16"/>
                          <w:szCs w:val="16"/>
                        </w:rPr>
                      </w:pP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テクニカル</w:t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Pr="00536156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アナリスト</w:t>
                      </w:r>
                    </w:p>
                  </w:txbxContent>
                </v:textbox>
              </v:rect>
            </w:pict>
          </mc:Fallback>
        </mc:AlternateContent>
      </w:r>
    </w:p>
    <w:p w14:paraId="71663D34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</w:p>
    <w:p w14:paraId="7A46D7EB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  <w:r w:rsidRPr="00536156">
        <w:rPr>
          <w:rFonts w:ascii="Century Gothic" w:eastAsia="MS P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C438B" wp14:editId="6AA7D454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90270" id="Straight Arrow Connector 2" o:spid="_x0000_s1026" type="#_x0000_t32" style="position:absolute;margin-left:145.85pt;margin-top:4.1pt;width:34.8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DpQorh2QAAAAc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0AD63F18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</w:p>
    <w:p w14:paraId="583F44C6" w14:textId="77777777" w:rsidR="00051E04" w:rsidRPr="00536156" w:rsidRDefault="00051E04" w:rsidP="00051E04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051E04" w:rsidRPr="00536156" w14:paraId="2F8AA35A" w14:textId="77777777" w:rsidTr="00123C61">
        <w:trPr>
          <w:trHeight w:val="3078"/>
        </w:trPr>
        <w:tc>
          <w:tcPr>
            <w:tcW w:w="10110" w:type="dxa"/>
          </w:tcPr>
          <w:p w14:paraId="0E3E3D98" w14:textId="77777777" w:rsidR="00051E04" w:rsidRPr="00536156" w:rsidRDefault="00051E04" w:rsidP="00123C6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36156">
              <w:rPr>
                <w:rFonts w:ascii="Century Gothic" w:eastAsia="MS PGothic" w:hAnsi="Century Gothic"/>
                <w:b/>
                <w:sz w:val="20"/>
                <w:szCs w:val="20"/>
              </w:rPr>
              <w:lastRenderedPageBreak/>
              <w:br w:type="page"/>
            </w:r>
            <w:r w:rsidRPr="00536156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04CDA5A6" w14:textId="77777777" w:rsidR="00051E04" w:rsidRPr="00536156" w:rsidRDefault="00051E04" w:rsidP="00123C6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05871F9" w14:textId="77777777" w:rsidR="00051E04" w:rsidRPr="00536156" w:rsidRDefault="00051E04" w:rsidP="00123C61">
            <w:pPr>
              <w:rPr>
                <w:rFonts w:ascii="Century Gothic" w:eastAsia="MS PGothic" w:hAnsi="Century Gothic" w:cs="Arial"/>
                <w:szCs w:val="20"/>
              </w:rPr>
            </w:pPr>
            <w:r w:rsidRPr="00536156">
              <w:rPr>
                <w:rFonts w:ascii="Century Gothic" w:eastAsia="MS PGothic" w:hAnsi="Century Gothic"/>
              </w:rPr>
              <w:t xml:space="preserve">Smartsheet </w:t>
            </w:r>
            <w:r w:rsidRPr="00536156">
              <w:rPr>
                <w:rFonts w:ascii="Century Gothic" w:eastAsia="MS PGothic" w:hAnsi="Century Gothic"/>
              </w:rPr>
              <w:t>がこの</w:t>
            </w:r>
            <w:r w:rsidRPr="00536156">
              <w:rPr>
                <w:rFonts w:ascii="Century Gothic" w:eastAsia="MS PGothic" w:hAnsi="Century Gothic"/>
              </w:rPr>
              <w:t xml:space="preserve"> Web </w:t>
            </w:r>
            <w:r w:rsidRPr="00536156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536156">
              <w:rPr>
                <w:rFonts w:ascii="Century Gothic" w:eastAsia="MS PGothic" w:hAnsi="Century Gothic"/>
              </w:rPr>
              <w:t xml:space="preserve">Smartsheet </w:t>
            </w:r>
            <w:r w:rsidRPr="00536156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536156">
              <w:rPr>
                <w:rFonts w:ascii="Century Gothic" w:eastAsia="MS PGothic" w:hAnsi="Century Gothic"/>
              </w:rPr>
              <w:t xml:space="preserve"> Web </w:t>
            </w:r>
            <w:r w:rsidRPr="00536156">
              <w:rPr>
                <w:rFonts w:ascii="Century Gothic" w:eastAsia="MS PGothic" w:hAnsi="Century Gothic"/>
              </w:rPr>
              <w:t>サイトまたは本</w:t>
            </w:r>
            <w:r w:rsidRPr="00536156">
              <w:rPr>
                <w:rFonts w:ascii="Century Gothic" w:eastAsia="MS PGothic" w:hAnsi="Century Gothic"/>
              </w:rPr>
              <w:t xml:space="preserve"> Web </w:t>
            </w:r>
            <w:r w:rsidRPr="00536156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36156">
              <w:rPr>
                <w:rFonts w:ascii="Century Gothic" w:eastAsia="MS PGothic" w:hAnsi="Century Gothic"/>
              </w:rPr>
              <w:t xml:space="preserve"> Smartsheet </w:t>
            </w:r>
            <w:r w:rsidRPr="00536156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3C193ECA" w14:textId="77777777" w:rsidR="00051E04" w:rsidRPr="00536156" w:rsidRDefault="00051E04" w:rsidP="00123C61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74A9709C" w14:textId="77777777" w:rsidR="00051E04" w:rsidRPr="00536156" w:rsidRDefault="00051E04" w:rsidP="00051E04">
      <w:pPr>
        <w:rPr>
          <w:rFonts w:ascii="Century Gothic" w:eastAsia="MS PGothic" w:hAnsi="Century Gothic" w:cs="Times New Roman"/>
        </w:rPr>
      </w:pPr>
    </w:p>
    <w:p w14:paraId="2352045D" w14:textId="77777777" w:rsidR="00051E04" w:rsidRPr="00536156" w:rsidRDefault="00051E04" w:rsidP="00051E04">
      <w:pPr>
        <w:rPr>
          <w:rFonts w:ascii="Century Gothic" w:eastAsia="MS PGothic" w:hAnsi="Century Gothic" w:cs="Times New Roman"/>
        </w:rPr>
      </w:pPr>
    </w:p>
    <w:p w14:paraId="1C7E28A6" w14:textId="77777777" w:rsidR="00051E04" w:rsidRPr="00536156" w:rsidRDefault="00051E04" w:rsidP="00051E04">
      <w:pPr>
        <w:rPr>
          <w:rFonts w:ascii="Century Gothic" w:eastAsia="MS PGothic" w:hAnsi="Century Gothic" w:cs="Times New Roman"/>
        </w:rPr>
      </w:pPr>
    </w:p>
    <w:p w14:paraId="2EEA1902" w14:textId="77777777" w:rsidR="00051E04" w:rsidRPr="00536156" w:rsidRDefault="00051E04" w:rsidP="00051E04">
      <w:pPr>
        <w:rPr>
          <w:rFonts w:ascii="Century Gothic" w:eastAsia="MS PGothic" w:hAnsi="Century Gothic" w:cs="Times New Roman"/>
        </w:rPr>
      </w:pPr>
    </w:p>
    <w:p w14:paraId="65CE3E1C" w14:textId="77777777" w:rsidR="00051E04" w:rsidRPr="00536156" w:rsidRDefault="00051E04" w:rsidP="00051E04">
      <w:pPr>
        <w:rPr>
          <w:rFonts w:ascii="Century Gothic" w:eastAsia="MS PGothic" w:hAnsi="Century Gothic" w:cs="Times New Roman"/>
        </w:rPr>
      </w:pPr>
    </w:p>
    <w:p w14:paraId="3431B6F4" w14:textId="77777777" w:rsidR="00051E04" w:rsidRPr="00536156" w:rsidRDefault="00051E04" w:rsidP="00051E04">
      <w:pPr>
        <w:rPr>
          <w:rFonts w:ascii="Century Gothic" w:eastAsia="MS PGothic" w:hAnsi="Century Gothic" w:cs="Times New Roman"/>
        </w:rPr>
      </w:pPr>
    </w:p>
    <w:sectPr w:rsidR="00051E04" w:rsidRPr="00536156" w:rsidSect="008A504B">
      <w:headerReference w:type="default" r:id="rId43"/>
      <w:pgSz w:w="12240" w:h="15840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7FD3A" w14:textId="77777777" w:rsidR="00AA7A9D" w:rsidRPr="00051E04" w:rsidRDefault="00AA7A9D" w:rsidP="00DB2412">
      <w:r w:rsidRPr="00051E04">
        <w:separator/>
      </w:r>
    </w:p>
  </w:endnote>
  <w:endnote w:type="continuationSeparator" w:id="0">
    <w:p w14:paraId="725A8EA3" w14:textId="77777777" w:rsidR="00AA7A9D" w:rsidRPr="00051E04" w:rsidRDefault="00AA7A9D" w:rsidP="00DB2412">
      <w:r w:rsidRPr="00051E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83CFA" w14:textId="77777777" w:rsidR="00AA7A9D" w:rsidRPr="00051E04" w:rsidRDefault="00AA7A9D" w:rsidP="00DB2412">
      <w:r w:rsidRPr="00051E04">
        <w:separator/>
      </w:r>
    </w:p>
  </w:footnote>
  <w:footnote w:type="continuationSeparator" w:id="0">
    <w:p w14:paraId="7A32BAB5" w14:textId="77777777" w:rsidR="00AA7A9D" w:rsidRPr="00051E04" w:rsidRDefault="00AA7A9D" w:rsidP="00DB2412">
      <w:r w:rsidRPr="00051E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7E5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3F3"/>
    <w:multiLevelType w:val="hybridMultilevel"/>
    <w:tmpl w:val="991E9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3EB55A1D"/>
    <w:multiLevelType w:val="hybridMultilevel"/>
    <w:tmpl w:val="1C7C46F6"/>
    <w:lvl w:ilvl="0" w:tplc="1E90E5F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1474">
    <w:abstractNumId w:val="2"/>
  </w:num>
  <w:num w:numId="2" w16cid:durableId="760880763">
    <w:abstractNumId w:val="4"/>
  </w:num>
  <w:num w:numId="3" w16cid:durableId="722291207">
    <w:abstractNumId w:val="0"/>
  </w:num>
  <w:num w:numId="4" w16cid:durableId="333800380">
    <w:abstractNumId w:val="3"/>
  </w:num>
  <w:num w:numId="5" w16cid:durableId="132477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attachedTemplate r:id="rId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88"/>
    <w:rsid w:val="00005410"/>
    <w:rsid w:val="00007F60"/>
    <w:rsid w:val="000102CA"/>
    <w:rsid w:val="00051E04"/>
    <w:rsid w:val="000529A5"/>
    <w:rsid w:val="000707ED"/>
    <w:rsid w:val="000870BA"/>
    <w:rsid w:val="000A6B42"/>
    <w:rsid w:val="000C3DA2"/>
    <w:rsid w:val="000C5D04"/>
    <w:rsid w:val="000D07CD"/>
    <w:rsid w:val="000E7935"/>
    <w:rsid w:val="00107A05"/>
    <w:rsid w:val="0014094F"/>
    <w:rsid w:val="00157F65"/>
    <w:rsid w:val="00165169"/>
    <w:rsid w:val="0018288B"/>
    <w:rsid w:val="00246934"/>
    <w:rsid w:val="00254892"/>
    <w:rsid w:val="00270929"/>
    <w:rsid w:val="0028063E"/>
    <w:rsid w:val="00283CD7"/>
    <w:rsid w:val="002A772F"/>
    <w:rsid w:val="002B0D40"/>
    <w:rsid w:val="003061F3"/>
    <w:rsid w:val="00321D73"/>
    <w:rsid w:val="00343C5B"/>
    <w:rsid w:val="00382492"/>
    <w:rsid w:val="003B62D6"/>
    <w:rsid w:val="003C3DAA"/>
    <w:rsid w:val="003C7133"/>
    <w:rsid w:val="003D6150"/>
    <w:rsid w:val="003E4943"/>
    <w:rsid w:val="003E4F0D"/>
    <w:rsid w:val="003F4952"/>
    <w:rsid w:val="0040428F"/>
    <w:rsid w:val="0041178C"/>
    <w:rsid w:val="00432937"/>
    <w:rsid w:val="00437607"/>
    <w:rsid w:val="00442819"/>
    <w:rsid w:val="00443EE6"/>
    <w:rsid w:val="004502A2"/>
    <w:rsid w:val="00466C6C"/>
    <w:rsid w:val="00471C74"/>
    <w:rsid w:val="0047429C"/>
    <w:rsid w:val="0049188B"/>
    <w:rsid w:val="0049296E"/>
    <w:rsid w:val="00492EED"/>
    <w:rsid w:val="004937B7"/>
    <w:rsid w:val="004A2939"/>
    <w:rsid w:val="004B314B"/>
    <w:rsid w:val="00517E0A"/>
    <w:rsid w:val="00521646"/>
    <w:rsid w:val="00523569"/>
    <w:rsid w:val="00523965"/>
    <w:rsid w:val="005302C5"/>
    <w:rsid w:val="00536156"/>
    <w:rsid w:val="00553AE9"/>
    <w:rsid w:val="00563A52"/>
    <w:rsid w:val="00573AA4"/>
    <w:rsid w:val="005A42B5"/>
    <w:rsid w:val="005A5A20"/>
    <w:rsid w:val="005B4922"/>
    <w:rsid w:val="005C0F5B"/>
    <w:rsid w:val="005D3EF6"/>
    <w:rsid w:val="005E055D"/>
    <w:rsid w:val="00613C60"/>
    <w:rsid w:val="00625CA5"/>
    <w:rsid w:val="0065609B"/>
    <w:rsid w:val="006666A2"/>
    <w:rsid w:val="006A3315"/>
    <w:rsid w:val="006A6D9A"/>
    <w:rsid w:val="006B233B"/>
    <w:rsid w:val="00700904"/>
    <w:rsid w:val="007053F6"/>
    <w:rsid w:val="00723482"/>
    <w:rsid w:val="007378D8"/>
    <w:rsid w:val="0074716D"/>
    <w:rsid w:val="00762690"/>
    <w:rsid w:val="00771CFB"/>
    <w:rsid w:val="00780B9C"/>
    <w:rsid w:val="00781C86"/>
    <w:rsid w:val="00781DB1"/>
    <w:rsid w:val="00785379"/>
    <w:rsid w:val="007E0149"/>
    <w:rsid w:val="007E231D"/>
    <w:rsid w:val="007E5B5E"/>
    <w:rsid w:val="0083365C"/>
    <w:rsid w:val="00864832"/>
    <w:rsid w:val="00895D12"/>
    <w:rsid w:val="008A504B"/>
    <w:rsid w:val="008C0FEA"/>
    <w:rsid w:val="008C1A69"/>
    <w:rsid w:val="008C6E62"/>
    <w:rsid w:val="008D1EAD"/>
    <w:rsid w:val="008D4D59"/>
    <w:rsid w:val="008E2435"/>
    <w:rsid w:val="008E4048"/>
    <w:rsid w:val="008E5CF1"/>
    <w:rsid w:val="008F3925"/>
    <w:rsid w:val="00920BEC"/>
    <w:rsid w:val="00936CDD"/>
    <w:rsid w:val="00942DA6"/>
    <w:rsid w:val="0094694C"/>
    <w:rsid w:val="00946EDF"/>
    <w:rsid w:val="00953B95"/>
    <w:rsid w:val="00962266"/>
    <w:rsid w:val="00965C46"/>
    <w:rsid w:val="0096762B"/>
    <w:rsid w:val="00985675"/>
    <w:rsid w:val="009950B0"/>
    <w:rsid w:val="009C4521"/>
    <w:rsid w:val="009E149B"/>
    <w:rsid w:val="009F0C1A"/>
    <w:rsid w:val="009F6C45"/>
    <w:rsid w:val="00A02960"/>
    <w:rsid w:val="00A24B2D"/>
    <w:rsid w:val="00A25FF6"/>
    <w:rsid w:val="00A261EE"/>
    <w:rsid w:val="00A41540"/>
    <w:rsid w:val="00A731F7"/>
    <w:rsid w:val="00A7502B"/>
    <w:rsid w:val="00AA2F04"/>
    <w:rsid w:val="00AA7A9D"/>
    <w:rsid w:val="00AD0D94"/>
    <w:rsid w:val="00AE181D"/>
    <w:rsid w:val="00B02B23"/>
    <w:rsid w:val="00B02F13"/>
    <w:rsid w:val="00B038EF"/>
    <w:rsid w:val="00B04310"/>
    <w:rsid w:val="00B173D0"/>
    <w:rsid w:val="00B45269"/>
    <w:rsid w:val="00B63006"/>
    <w:rsid w:val="00B6597D"/>
    <w:rsid w:val="00B80233"/>
    <w:rsid w:val="00B92110"/>
    <w:rsid w:val="00BC1A20"/>
    <w:rsid w:val="00C01A37"/>
    <w:rsid w:val="00C42461"/>
    <w:rsid w:val="00C52823"/>
    <w:rsid w:val="00C56A19"/>
    <w:rsid w:val="00C624A3"/>
    <w:rsid w:val="00C80876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2412"/>
    <w:rsid w:val="00E33AA3"/>
    <w:rsid w:val="00E73953"/>
    <w:rsid w:val="00EA104E"/>
    <w:rsid w:val="00EC3071"/>
    <w:rsid w:val="00ED6F1A"/>
    <w:rsid w:val="00EE27E1"/>
    <w:rsid w:val="00EF1888"/>
    <w:rsid w:val="00EF1A78"/>
    <w:rsid w:val="00F04F96"/>
    <w:rsid w:val="00F22F09"/>
    <w:rsid w:val="00F41CCB"/>
    <w:rsid w:val="00F45175"/>
    <w:rsid w:val="00F76C42"/>
    <w:rsid w:val="00F853AC"/>
    <w:rsid w:val="00F91338"/>
    <w:rsid w:val="00F97ECA"/>
    <w:rsid w:val="00FB235F"/>
    <w:rsid w:val="00FD043D"/>
    <w:rsid w:val="00FD3431"/>
    <w:rsid w:val="00FE69A2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4158D"/>
  <w15:chartTrackingRefBased/>
  <w15:docId w15:val="{E0EC00E3-D59C-48CD-8DC9-4445C19C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header" Target="header1.xml"/><Relationship Id="rId8" Type="http://schemas.openxmlformats.org/officeDocument/2006/relationships/hyperlink" Target="https://jp.smartsheet.com/try-it?trp=78128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0" Type="http://schemas.openxmlformats.org/officeDocument/2006/relationships/image" Target="media/image12.jpeg"/><Relationship Id="rId41" Type="http://schemas.openxmlformats.org/officeDocument/2006/relationships/image" Target="media/image3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Account-Planning-and-Management-Templates_Aaron_Bannister\IC-Account-Mapping-Template-Exampl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1E76A4-B5ED-402B-A786-1D0F4BE5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IC-Account-Mapping-Template-Example_WORD.dotx</Template>
  <TotalTime>7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cp:lastPrinted>2017-10-13T16:21:00Z</cp:lastPrinted>
  <dcterms:created xsi:type="dcterms:W3CDTF">2023-03-27T23:56:00Z</dcterms:created>
  <dcterms:modified xsi:type="dcterms:W3CDTF">2024-09-27T00:46:00Z</dcterms:modified>
</cp:coreProperties>
</file>