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7024" w14:textId="0FE2ECAB" w:rsidR="00847944" w:rsidRPr="00856D12" w:rsidRDefault="00EF39A5" w:rsidP="00756402">
      <w:pPr>
        <w:rPr>
          <w:rFonts w:eastAsia="MS PGothic" w:cs="Arial"/>
          <w:b/>
          <w:bCs/>
          <w:color w:val="595959" w:themeColor="text1" w:themeTint="A6"/>
          <w:sz w:val="52"/>
          <w:szCs w:val="52"/>
        </w:rPr>
      </w:pPr>
      <w:r w:rsidRPr="00856D12">
        <w:rPr>
          <w:rFonts w:eastAsia="MS P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4A6154A1" wp14:editId="393A714D">
            <wp:simplePos x="0" y="0"/>
            <wp:positionH relativeFrom="column">
              <wp:posOffset>11904260</wp:posOffset>
            </wp:positionH>
            <wp:positionV relativeFrom="paragraph">
              <wp:posOffset>116006</wp:posOffset>
            </wp:positionV>
            <wp:extent cx="2638131" cy="524712"/>
            <wp:effectExtent l="0" t="0" r="0" b="8890"/>
            <wp:wrapNone/>
            <wp:docPr id="731221145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1145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088" cy="527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E3A" w:rsidRPr="00856D12">
        <w:rPr>
          <w:rFonts w:eastAsia="MS PGothic"/>
          <w:b/>
          <w:color w:val="595959" w:themeColor="text1" w:themeTint="A6"/>
          <w:sz w:val="52"/>
        </w:rPr>
        <w:t xml:space="preserve">Microsoft Word </w:t>
      </w:r>
      <w:r w:rsidR="00B83E3A" w:rsidRPr="00856D12">
        <w:rPr>
          <w:rFonts w:eastAsia="MS PGothic" w:cs="MS Gothic"/>
          <w:b/>
          <w:color w:val="595959" w:themeColor="text1" w:themeTint="A6"/>
          <w:sz w:val="52"/>
        </w:rPr>
        <w:t>用タスク</w:t>
      </w:r>
      <w:r w:rsidR="00B83E3A" w:rsidRPr="00856D12">
        <w:rPr>
          <w:rFonts w:eastAsia="MS PGothic"/>
          <w:b/>
          <w:color w:val="595959" w:themeColor="text1" w:themeTint="A6"/>
          <w:sz w:val="52"/>
        </w:rPr>
        <w:t xml:space="preserve"> </w:t>
      </w:r>
      <w:r w:rsidR="00B83E3A" w:rsidRPr="00856D12">
        <w:rPr>
          <w:rFonts w:eastAsia="MS PGothic" w:cs="MS Gothic"/>
          <w:b/>
          <w:color w:val="595959" w:themeColor="text1" w:themeTint="A6"/>
          <w:sz w:val="52"/>
        </w:rPr>
        <w:t>トラッカー</w:t>
      </w:r>
      <w:r w:rsidR="00B83E3A" w:rsidRPr="00856D12">
        <w:rPr>
          <w:rFonts w:eastAsia="MS PGothic"/>
          <w:b/>
          <w:color w:val="595959" w:themeColor="text1" w:themeTint="A6"/>
          <w:sz w:val="52"/>
        </w:rPr>
        <w:t xml:space="preserve"> </w:t>
      </w:r>
      <w:r w:rsidR="00B83E3A" w:rsidRPr="00856D12">
        <w:rPr>
          <w:rFonts w:eastAsia="MS PGothic" w:cs="MS Gothic"/>
          <w:b/>
          <w:color w:val="595959" w:themeColor="text1" w:themeTint="A6"/>
          <w:sz w:val="52"/>
        </w:rPr>
        <w:t>テンプレート</w:t>
      </w:r>
    </w:p>
    <w:p w14:paraId="7AEF718C" w14:textId="0E780EFF" w:rsidR="00CD15E6" w:rsidRPr="00054014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tbl>
      <w:tblPr>
        <w:tblW w:w="22950" w:type="dxa"/>
        <w:tblInd w:w="-5" w:type="dxa"/>
        <w:tblLook w:val="04A0" w:firstRow="1" w:lastRow="0" w:firstColumn="1" w:lastColumn="0" w:noHBand="0" w:noVBand="1"/>
      </w:tblPr>
      <w:tblGrid>
        <w:gridCol w:w="5490"/>
        <w:gridCol w:w="1772"/>
        <w:gridCol w:w="1299"/>
        <w:gridCol w:w="1969"/>
        <w:gridCol w:w="1872"/>
        <w:gridCol w:w="2346"/>
        <w:gridCol w:w="8202"/>
      </w:tblGrid>
      <w:tr w:rsidR="001348D7" w:rsidRPr="00856D12" w14:paraId="46EE776E" w14:textId="77777777" w:rsidTr="00F32DA5">
        <w:trPr>
          <w:trHeight w:val="702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CCC1B4C" w14:textId="10763C13" w:rsidR="001348D7" w:rsidRPr="00856D12" w:rsidRDefault="001348D7" w:rsidP="006931F1">
            <w:pPr>
              <w:rPr>
                <w:rFonts w:eastAsia="MS PGothic" w:cs="Calibri"/>
                <w:color w:val="FFFFFF"/>
                <w:sz w:val="24"/>
                <w:szCs w:val="24"/>
              </w:rPr>
            </w:pPr>
            <w:r w:rsidRPr="00856D12">
              <w:rPr>
                <w:rFonts w:eastAsia="MS PGothic" w:cs="MS Gothic"/>
                <w:color w:val="FFFFFF"/>
                <w:sz w:val="24"/>
              </w:rPr>
              <w:t>タスク</w:t>
            </w:r>
            <w:r w:rsidRPr="00856D12">
              <w:rPr>
                <w:rFonts w:eastAsia="MS PGothic"/>
                <w:color w:val="FFFFFF"/>
                <w:sz w:val="24"/>
              </w:rPr>
              <w:t xml:space="preserve"> </w:t>
            </w:r>
            <w:r w:rsidRPr="00856D12">
              <w:rPr>
                <w:rFonts w:eastAsia="MS PGothic" w:cs="MS Gothic"/>
                <w:color w:val="FFFFFF"/>
                <w:sz w:val="24"/>
              </w:rPr>
              <w:t>タイトル</w:t>
            </w:r>
          </w:p>
        </w:tc>
        <w:tc>
          <w:tcPr>
            <w:tcW w:w="17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D4013A5" w14:textId="77777777" w:rsidR="001348D7" w:rsidRPr="00856D12" w:rsidRDefault="001348D7" w:rsidP="005D78D7">
            <w:pPr>
              <w:jc w:val="center"/>
              <w:rPr>
                <w:rFonts w:eastAsia="MS PGothic" w:cs="Calibri"/>
                <w:color w:val="FFFFFF"/>
                <w:sz w:val="24"/>
                <w:szCs w:val="24"/>
              </w:rPr>
            </w:pPr>
            <w:r w:rsidRPr="00856D12">
              <w:rPr>
                <w:rFonts w:eastAsia="MS PGothic" w:cs="MS Gothic"/>
                <w:color w:val="FFFFFF"/>
                <w:sz w:val="24"/>
              </w:rPr>
              <w:t>ステータス</w:t>
            </w:r>
          </w:p>
        </w:tc>
        <w:tc>
          <w:tcPr>
            <w:tcW w:w="12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E3E5D09" w14:textId="77777777" w:rsidR="001348D7" w:rsidRPr="00856D12" w:rsidRDefault="001348D7" w:rsidP="00856D12">
            <w:pPr>
              <w:jc w:val="center"/>
              <w:rPr>
                <w:rFonts w:eastAsia="MS PGothic" w:cs="Calibri"/>
                <w:color w:val="FFFFFF"/>
                <w:sz w:val="24"/>
                <w:szCs w:val="24"/>
              </w:rPr>
            </w:pPr>
            <w:r w:rsidRPr="00856D12">
              <w:rPr>
                <w:rFonts w:eastAsia="MS PGothic" w:cs="MS Gothic"/>
                <w:color w:val="FFFFFF"/>
                <w:sz w:val="24"/>
              </w:rPr>
              <w:t>優先度</w:t>
            </w:r>
          </w:p>
        </w:tc>
        <w:tc>
          <w:tcPr>
            <w:tcW w:w="1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983EFAB" w14:textId="7F0F86B9" w:rsidR="001348D7" w:rsidRPr="00856D12" w:rsidRDefault="001348D7" w:rsidP="004F197F">
            <w:pPr>
              <w:jc w:val="center"/>
              <w:rPr>
                <w:rFonts w:eastAsia="MS PGothic" w:cs="Calibri"/>
                <w:color w:val="FFFFFF"/>
                <w:sz w:val="24"/>
                <w:szCs w:val="24"/>
              </w:rPr>
            </w:pPr>
            <w:r w:rsidRPr="00856D12">
              <w:rPr>
                <w:rFonts w:eastAsia="MS PGothic" w:cs="MS Gothic"/>
                <w:color w:val="FFFFFF"/>
                <w:sz w:val="24"/>
              </w:rPr>
              <w:t>開始日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58E6550" w14:textId="799109B7" w:rsidR="001348D7" w:rsidRPr="00856D12" w:rsidRDefault="001348D7" w:rsidP="004F197F">
            <w:pPr>
              <w:jc w:val="center"/>
              <w:rPr>
                <w:rFonts w:eastAsia="MS PGothic" w:cs="Calibri"/>
                <w:color w:val="FFFFFF"/>
                <w:sz w:val="24"/>
                <w:szCs w:val="24"/>
              </w:rPr>
            </w:pPr>
            <w:r w:rsidRPr="00856D12">
              <w:rPr>
                <w:rFonts w:eastAsia="MS PGothic" w:cs="MS Gothic"/>
                <w:color w:val="FFFFFF"/>
                <w:sz w:val="24"/>
              </w:rPr>
              <w:t>期日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D18102" w14:textId="5950EEBE" w:rsidR="001348D7" w:rsidRPr="00856D12" w:rsidRDefault="001348D7" w:rsidP="00F32DA5">
            <w:pPr>
              <w:jc w:val="center"/>
              <w:rPr>
                <w:rFonts w:eastAsia="MS PGothic" w:cs="Calibri"/>
                <w:color w:val="FFFFFF"/>
                <w:sz w:val="24"/>
                <w:szCs w:val="24"/>
              </w:rPr>
            </w:pPr>
            <w:r w:rsidRPr="00856D12">
              <w:rPr>
                <w:rFonts w:eastAsia="MS PGothic" w:cs="MS Gothic"/>
                <w:color w:val="FFFFFF"/>
                <w:sz w:val="24"/>
              </w:rPr>
              <w:t>タスク完了率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A4F067D" w14:textId="71BDA002" w:rsidR="001348D7" w:rsidRPr="00856D12" w:rsidRDefault="001348D7" w:rsidP="00EA4835">
            <w:pPr>
              <w:rPr>
                <w:rFonts w:eastAsia="MS PGothic" w:cs="Calibri"/>
                <w:color w:val="FFFFFF"/>
                <w:sz w:val="24"/>
                <w:szCs w:val="24"/>
              </w:rPr>
            </w:pPr>
            <w:r w:rsidRPr="00856D12">
              <w:rPr>
                <w:rFonts w:eastAsia="MS PGothic" w:cs="MS Gothic"/>
                <w:color w:val="FFFFFF"/>
                <w:sz w:val="24"/>
              </w:rPr>
              <w:t>コメント</w:t>
            </w:r>
          </w:p>
        </w:tc>
      </w:tr>
      <w:tr w:rsidR="004F197F" w:rsidRPr="00856D12" w14:paraId="6DD1A77A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88F4D" w14:textId="79613961" w:rsidR="004F197F" w:rsidRPr="00856D12" w:rsidRDefault="004F197F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タスク</w:t>
            </w:r>
            <w:r w:rsidRPr="00856D12">
              <w:rPr>
                <w:rFonts w:eastAsia="MS PGothic"/>
                <w:color w:val="000000"/>
                <w:sz w:val="20"/>
              </w:rPr>
              <w:t xml:space="preserve"> 1</w:t>
            </w: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794568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574E5CBB" w14:textId="73256CFD" w:rsidR="004F197F" w:rsidRPr="00856D12" w:rsidRDefault="005D78D7" w:rsidP="005D78D7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 w:themeFill="accent4"/>
            <w:vAlign w:val="center"/>
            <w:hideMark/>
          </w:tcPr>
          <w:p w14:paraId="74485104" w14:textId="1BB26AC0" w:rsidR="004F197F" w:rsidRPr="00856D12" w:rsidRDefault="004F197F" w:rsidP="00856D12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中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8F38D" w14:textId="497D7DB5" w:rsidR="004F197F" w:rsidRPr="00856D12" w:rsidRDefault="004F197F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42DAF" w14:textId="34A676E2" w:rsidR="004F197F" w:rsidRPr="00856D12" w:rsidRDefault="004F197F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D954A9" w14:textId="6A3C7369" w:rsidR="004F197F" w:rsidRPr="00856D12" w:rsidRDefault="00F32DA5" w:rsidP="00F32DA5">
            <w:pPr>
              <w:ind w:firstLine="1"/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191B92D" w14:textId="68318B79" w:rsidR="004F197F" w:rsidRPr="00856D12" w:rsidRDefault="004F197F" w:rsidP="00F32DA5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110D0040" w14:textId="77777777" w:rsidTr="000A6F4A">
        <w:trPr>
          <w:trHeight w:val="49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2D52E" w14:textId="1253314B" w:rsidR="001348D7" w:rsidRPr="00856D12" w:rsidRDefault="00F32DA5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タスク</w:t>
            </w:r>
            <w:r w:rsidRPr="00856D12">
              <w:rPr>
                <w:rFonts w:eastAsia="MS PGothic"/>
                <w:color w:val="000000"/>
                <w:sz w:val="20"/>
              </w:rPr>
              <w:t xml:space="preserve"> 2</w:t>
            </w: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156436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308901E1" w14:textId="094AC6FF" w:rsidR="001348D7" w:rsidRPr="00856D12" w:rsidRDefault="005D78D7" w:rsidP="005D78D7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1319E91C" w14:textId="77777777" w:rsidR="001348D7" w:rsidRPr="00856D12" w:rsidRDefault="001348D7" w:rsidP="00856D12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高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09EE0" w14:textId="77777777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BF10E" w14:textId="2C2A7E01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B4BA5B1" w14:textId="4FBA2FE2" w:rsidR="001348D7" w:rsidRPr="00856D12" w:rsidRDefault="00F32DA5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02037AA" w14:textId="4FC083A3" w:rsidR="001348D7" w:rsidRPr="00856D12" w:rsidRDefault="001348D7" w:rsidP="00B03E78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30DF36A3" w14:textId="77777777" w:rsidTr="000A6F4A">
        <w:trPr>
          <w:trHeight w:val="49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F4781" w14:textId="6071976D" w:rsidR="001348D7" w:rsidRPr="00856D12" w:rsidRDefault="00F32DA5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タスク</w:t>
            </w:r>
            <w:r w:rsidRPr="00856D12">
              <w:rPr>
                <w:rFonts w:eastAsia="MS PGothic"/>
                <w:color w:val="000000"/>
                <w:sz w:val="20"/>
              </w:rPr>
              <w:t xml:space="preserve"> 3</w:t>
            </w: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10249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3CF6F8CE" w14:textId="289CC61C" w:rsidR="001348D7" w:rsidRPr="00856D12" w:rsidRDefault="005D78D7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9B3C19D" w14:textId="77777777" w:rsidR="001348D7" w:rsidRPr="00856D12" w:rsidRDefault="001348D7" w:rsidP="00856D12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高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78884" w14:textId="77777777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CF9B0" w14:textId="6B478987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5637E39" w14:textId="0CC8DED8" w:rsidR="001348D7" w:rsidRPr="00856D12" w:rsidRDefault="00F32DA5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34EE2DC5" w14:textId="2786E686" w:rsidR="001348D7" w:rsidRPr="00856D12" w:rsidRDefault="001348D7" w:rsidP="00B03E78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50C423F9" w14:textId="77777777" w:rsidTr="000A6F4A">
        <w:trPr>
          <w:trHeight w:val="49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FCA73" w14:textId="0A6764D3" w:rsidR="001348D7" w:rsidRPr="00856D12" w:rsidRDefault="00F32DA5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タスク</w:t>
            </w:r>
            <w:r w:rsidRPr="00856D12">
              <w:rPr>
                <w:rFonts w:eastAsia="MS PGothic"/>
                <w:color w:val="000000"/>
                <w:sz w:val="20"/>
              </w:rPr>
              <w:t xml:space="preserve"> 4</w:t>
            </w: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11210359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7046A9AA" w14:textId="2E3B19A2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1E7E3C1" w14:textId="77777777" w:rsidR="001348D7" w:rsidRPr="00856D12" w:rsidRDefault="001348D7" w:rsidP="00856D12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高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94CD7" w14:textId="77777777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592E6" w14:textId="223DFC0E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4013D45" w14:textId="1119C0CA" w:rsidR="001348D7" w:rsidRPr="00856D12" w:rsidRDefault="00F32DA5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E98775A" w14:textId="7D466224" w:rsidR="001348D7" w:rsidRPr="00856D12" w:rsidRDefault="001348D7" w:rsidP="00B03E78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32DA5" w:rsidRPr="00856D12" w14:paraId="413753C2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4DF20" w14:textId="2CDD0032" w:rsidR="00F32DA5" w:rsidRPr="00856D12" w:rsidRDefault="00F32DA5" w:rsidP="00F32DA5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タスク</w:t>
            </w:r>
            <w:r w:rsidRPr="00856D12">
              <w:rPr>
                <w:rFonts w:eastAsia="MS PGothic"/>
                <w:color w:val="000000"/>
                <w:sz w:val="20"/>
              </w:rPr>
              <w:t xml:space="preserve"> 5</w:t>
            </w: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12469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43109608" w14:textId="55907BAE" w:rsidR="00F32DA5" w:rsidRPr="00856D12" w:rsidRDefault="005D78D7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6E588EB7" w14:textId="77777777" w:rsidR="00F32DA5" w:rsidRPr="00856D12" w:rsidRDefault="00F32DA5" w:rsidP="00856D12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中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7EC34" w14:textId="3CA49268" w:rsidR="00F32DA5" w:rsidRPr="00856D12" w:rsidRDefault="00F32DA5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DD6C1E" w14:textId="10917F2B" w:rsidR="00F32DA5" w:rsidRPr="00856D12" w:rsidRDefault="00F32DA5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889A3F3" w14:textId="2405C154" w:rsidR="00F32DA5" w:rsidRPr="00856D12" w:rsidRDefault="00F32DA5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3636E3B" w14:textId="32A32655" w:rsidR="00F32DA5" w:rsidRPr="00856D12" w:rsidRDefault="00F32DA5" w:rsidP="00F32DA5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F32DA5" w:rsidRPr="00856D12" w14:paraId="68752282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519EA" w14:textId="55097DF2" w:rsidR="00F32DA5" w:rsidRPr="00856D12" w:rsidRDefault="00F32DA5" w:rsidP="00F32DA5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タスク</w:t>
            </w:r>
            <w:r w:rsidRPr="00856D12">
              <w:rPr>
                <w:rFonts w:eastAsia="MS PGothic"/>
                <w:color w:val="000000"/>
                <w:sz w:val="20"/>
              </w:rPr>
              <w:t xml:space="preserve"> 6</w:t>
            </w: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11709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2D0FD0B8" w14:textId="3F6D78D7" w:rsidR="00F32DA5" w:rsidRPr="00856D12" w:rsidRDefault="005D78D7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EFFB"/>
            <w:vAlign w:val="center"/>
            <w:hideMark/>
          </w:tcPr>
          <w:p w14:paraId="52C6EADA" w14:textId="77777777" w:rsidR="00F32DA5" w:rsidRPr="00856D12" w:rsidRDefault="00F32DA5" w:rsidP="00856D12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 w:cs="MS Gothic"/>
                <w:color w:val="000000"/>
                <w:sz w:val="20"/>
              </w:rPr>
              <w:t>低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C8D08" w14:textId="12BF71E3" w:rsidR="00F32DA5" w:rsidRPr="00856D12" w:rsidRDefault="00F32DA5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B2B99" w14:textId="5580BF2C" w:rsidR="00F32DA5" w:rsidRPr="00856D12" w:rsidRDefault="00F32DA5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color w:val="000000"/>
                <w:sz w:val="20"/>
              </w:rPr>
              <w:t>YY/MM/DD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F344F32" w14:textId="0BD672FC" w:rsidR="00F32DA5" w:rsidRPr="00856D12" w:rsidRDefault="00F32DA5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856D12">
              <w:rPr>
                <w:rFonts w:eastAsia="MS PGothic"/>
                <w:b/>
                <w:color w:val="000000"/>
                <w:sz w:val="20"/>
              </w:rPr>
              <w:t>0%</w:t>
            </w: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4CEF6FF" w14:textId="38025549" w:rsidR="00F32DA5" w:rsidRPr="00856D12" w:rsidRDefault="00F32DA5" w:rsidP="00F32DA5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69A0F6E8" w14:textId="77777777" w:rsidTr="000A6F4A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B9B7C1" w14:textId="304FFBD7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163112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1FCB61D9" w14:textId="7DBC3EB9" w:rsidR="001348D7" w:rsidRPr="00856D12" w:rsidRDefault="005D78D7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87589B0" w14:textId="48012B7E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300632" w14:textId="5BDDF78A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D6A7D29" w14:textId="4C6AD1F0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50754C" w14:textId="18171158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EB0B18F" w14:textId="5330F440" w:rsidR="001348D7" w:rsidRPr="00856D12" w:rsidRDefault="001348D7" w:rsidP="00F32DA5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69672F17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F2D1B10" w14:textId="077D36D5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177154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0742D85" w14:textId="0200D6A9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403390E" w14:textId="2827F2EA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B0C3F2" w14:textId="6D6E575A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A5A1067" w14:textId="3904B795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C341211" w14:textId="4928696C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4A5D710" w14:textId="67A59462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2775B31C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867A8B" w14:textId="69AD470B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36182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01803A1" w14:textId="349842C3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502F3A" w14:textId="26E60DB8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3308196" w14:textId="3D19F8F4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6E83633" w14:textId="0503AF57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5743326" w14:textId="2E6142E8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75DAEC81" w14:textId="1CBBB1ED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4E26E4C1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651110" w14:textId="378B5DA5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160148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54C6F1F" w14:textId="2735BAFE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04FF013" w14:textId="0B5FDB8C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5B9CD63" w14:textId="287079CA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409298D" w14:textId="796A58C5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E8BF736" w14:textId="64507C9F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A97CF85" w14:textId="3AC117D2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41DC271B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229E73" w14:textId="789444F3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149903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5C256F8D" w14:textId="5F011D15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3562E5" w14:textId="0E04DEF4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1FA988" w14:textId="7DFD095B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B7A50B" w14:textId="7FDC784C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7435A48" w14:textId="7EC9BE65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DEB5A57" w14:textId="6BC9E0C7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037DD5E4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5D519F1" w14:textId="6B261F74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185317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4B50F1F1" w14:textId="73ACD452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5E77A6" w14:textId="14BE2E85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22117FC" w14:textId="6F5CD321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A201F9" w14:textId="47FFE9D4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432AF29" w14:textId="47D014E3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17767B8F" w14:textId="06ECDC67" w:rsidR="001348D7" w:rsidRPr="00856D12" w:rsidRDefault="001348D7" w:rsidP="00F32DA5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7781DFA6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D833498" w14:textId="309184AD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18672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D85577F" w14:textId="75104816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F7AB0BF" w14:textId="53787E4B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0DB9B48" w14:textId="571C888E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E0D16E" w14:textId="3FBA4B59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CF2C40" w14:textId="1C9A1258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0E14B12" w14:textId="04D095F8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33303643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C6DCA7B" w14:textId="599BAB1A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42500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2AFDAF2B" w14:textId="27CCDA37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135E055" w14:textId="0884D387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EC034E" w14:textId="7CAF9B41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47ACC9" w14:textId="68E96D4C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7BC9921" w14:textId="563A51C9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94B2F13" w14:textId="511606E3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66E6A55F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B9E6FBF" w14:textId="43FFDE82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23964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831D032" w14:textId="000BA8F4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A0CF7E3" w14:textId="07001B0B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E8EA49E" w14:textId="77E40D7D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14E237C" w14:textId="5E12DFE3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DB3F69C" w14:textId="16607239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C0878BD" w14:textId="55130A5B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23AC92A0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630EFF" w14:textId="4A0807CE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126284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28430C2D" w14:textId="6EB2CAFE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F36F563" w14:textId="48D47886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70A50A" w14:textId="02E65E70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E7854CF" w14:textId="1523FB28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5A83C8" w14:textId="0D0AC542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07E6FCA" w14:textId="5681215F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7104A110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E81C371" w14:textId="312036DD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120347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43338C2F" w14:textId="68927ECF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95C184" w14:textId="6F3112D4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2DA1A6" w14:textId="5AC1A310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09F15BB" w14:textId="2066F265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21151CB" w14:textId="713E3291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D7BAEB1" w14:textId="32EA0AF6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3C86511B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9A3D514" w14:textId="3BE58BA3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137268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D3245CA" w14:textId="2F51CE1D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CAC5B4F" w14:textId="12208EDB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37A22A" w14:textId="51997561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551580" w14:textId="2BF4DDFA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26AD16" w14:textId="7A26CA5A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5CAF9D0" w14:textId="57B343DA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4E46C460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7E23CC6" w14:textId="702AAD66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52471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0D4221BE" w14:textId="5BA8FF27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D153723" w14:textId="75D17660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1F10DA2" w14:textId="0738EF8C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7A4EA79" w14:textId="6BF49ADB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CC41015" w14:textId="3D2DCB44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8A9AD3A" w14:textId="133EDCC9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1348D7" w:rsidRPr="00856D12" w14:paraId="6C7E8FFE" w14:textId="77777777" w:rsidTr="00F32DA5">
        <w:trPr>
          <w:trHeight w:val="499"/>
        </w:trPr>
        <w:tc>
          <w:tcPr>
            <w:tcW w:w="54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E88865" w14:textId="304B234F" w:rsidR="001348D7" w:rsidRPr="00856D12" w:rsidRDefault="001348D7" w:rsidP="004F197F">
            <w:pPr>
              <w:jc w:val="both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MS PGothic"/>
              <w:color w:val="000000"/>
              <w:sz w:val="20"/>
              <w:szCs w:val="20"/>
            </w:rPr>
            <w:id w:val="-9008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2C54548" w14:textId="7DC51A71" w:rsidR="001348D7" w:rsidRPr="00856D12" w:rsidRDefault="000E782B" w:rsidP="000E782B">
                <w:pPr>
                  <w:jc w:val="center"/>
                  <w:rPr>
                    <w:rFonts w:eastAsia="MS PGothic" w:cs="Calibri"/>
                    <w:color w:val="000000"/>
                    <w:sz w:val="20"/>
                    <w:szCs w:val="20"/>
                  </w:rPr>
                </w:pPr>
                <w:r w:rsidRPr="00856D12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FFDD03" w14:textId="311AF28A" w:rsidR="001348D7" w:rsidRPr="00856D12" w:rsidRDefault="001348D7" w:rsidP="00EA4835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CE6753" w14:textId="2E4A7127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75EAD93" w14:textId="21E5B800" w:rsidR="001348D7" w:rsidRPr="00856D12" w:rsidRDefault="001348D7" w:rsidP="004F197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635B2BF" w14:textId="20DBD130" w:rsidR="001348D7" w:rsidRPr="00856D12" w:rsidRDefault="001348D7" w:rsidP="00F32DA5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820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05173B22" w14:textId="6DA8D5A5" w:rsidR="001348D7" w:rsidRPr="00856D12" w:rsidRDefault="001348D7" w:rsidP="006931F1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</w:tbl>
    <w:p w14:paraId="1C80A649" w14:textId="145B53F1" w:rsidR="00CD15E6" w:rsidRPr="00054014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22F9DC48" w14:textId="5DBE4262" w:rsidR="00436154" w:rsidRPr="00054014" w:rsidRDefault="00CD15E6" w:rsidP="00B460B2">
      <w:pPr>
        <w:rPr>
          <w:rFonts w:cs="Arial"/>
          <w:b/>
          <w:color w:val="595959" w:themeColor="text1" w:themeTint="A6"/>
          <w:sz w:val="44"/>
          <w:szCs w:val="44"/>
        </w:rPr>
        <w:sectPr w:rsidR="00436154" w:rsidRPr="00054014" w:rsidSect="004F197F">
          <w:footerReference w:type="even" r:id="rId13"/>
          <w:footerReference w:type="default" r:id="rId14"/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  <w:r w:rsidRPr="00054014">
        <w:rPr>
          <w:b/>
          <w:color w:val="595959" w:themeColor="text1" w:themeTint="A6"/>
          <w:sz w:val="44"/>
          <w:szCs w:val="44"/>
        </w:rPr>
        <w:br w:type="page"/>
      </w:r>
    </w:p>
    <w:p w14:paraId="668479BD" w14:textId="77777777" w:rsidR="0028245F" w:rsidRPr="00054014" w:rsidRDefault="0028245F" w:rsidP="009B70C8">
      <w:pPr>
        <w:rPr>
          <w:sz w:val="10"/>
          <w:szCs w:val="10"/>
        </w:rPr>
      </w:pPr>
    </w:p>
    <w:p w14:paraId="033F41B9" w14:textId="77777777" w:rsidR="009B70C8" w:rsidRPr="00054014" w:rsidRDefault="009B70C8" w:rsidP="00D4300C"/>
    <w:p w14:paraId="2CC90590" w14:textId="77777777" w:rsidR="00C60A1F" w:rsidRPr="00856D12" w:rsidRDefault="00C60A1F" w:rsidP="00D4300C">
      <w:pPr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856D12" w14:paraId="5A9D56B5" w14:textId="77777777" w:rsidTr="00472ADF">
        <w:trPr>
          <w:trHeight w:val="2810"/>
        </w:trPr>
        <w:tc>
          <w:tcPr>
            <w:tcW w:w="10383" w:type="dxa"/>
          </w:tcPr>
          <w:p w14:paraId="36E7375D" w14:textId="77777777" w:rsidR="00FF51C2" w:rsidRPr="00856D12" w:rsidRDefault="00FF51C2" w:rsidP="00CB3106">
            <w:pPr>
              <w:jc w:val="center"/>
              <w:rPr>
                <w:rFonts w:eastAsia="MS PGothic"/>
                <w:b/>
                <w:sz w:val="21"/>
              </w:rPr>
            </w:pPr>
            <w:r w:rsidRPr="00856D12">
              <w:rPr>
                <w:rFonts w:eastAsia="MS PGothic" w:cs="MS Gothic"/>
                <w:b/>
                <w:sz w:val="21"/>
              </w:rPr>
              <w:t>免責条項</w:t>
            </w:r>
          </w:p>
          <w:p w14:paraId="5F43B14B" w14:textId="77777777" w:rsidR="00FF51C2" w:rsidRPr="00856D12" w:rsidRDefault="00FF51C2" w:rsidP="00D4300C">
            <w:pPr>
              <w:rPr>
                <w:rFonts w:eastAsia="MS PGothic"/>
              </w:rPr>
            </w:pPr>
          </w:p>
          <w:p w14:paraId="42F5612A" w14:textId="77777777" w:rsidR="00FF51C2" w:rsidRPr="00856D12" w:rsidRDefault="00FF51C2" w:rsidP="00BA1CA5">
            <w:pPr>
              <w:spacing w:line="276" w:lineRule="auto"/>
              <w:rPr>
                <w:rFonts w:eastAsia="MS PGothic"/>
                <w:sz w:val="20"/>
              </w:rPr>
            </w:pPr>
            <w:r w:rsidRPr="00856D12">
              <w:rPr>
                <w:rFonts w:eastAsia="MS PGothic"/>
                <w:sz w:val="21"/>
              </w:rPr>
              <w:t xml:space="preserve">Smartsheet </w:t>
            </w:r>
            <w:r w:rsidRPr="00856D12">
              <w:rPr>
                <w:rFonts w:eastAsia="MS PGothic" w:cs="MS Gothic"/>
                <w:sz w:val="21"/>
              </w:rPr>
              <w:t>がこの</w:t>
            </w:r>
            <w:r w:rsidRPr="00856D12">
              <w:rPr>
                <w:rFonts w:eastAsia="MS PGothic"/>
                <w:sz w:val="21"/>
              </w:rPr>
              <w:t xml:space="preserve"> Web </w:t>
            </w:r>
            <w:r w:rsidRPr="00856D12">
              <w:rPr>
                <w:rFonts w:eastAsia="MS PGothic" w:cs="MS 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856D12">
              <w:rPr>
                <w:rFonts w:eastAsia="MS PGothic"/>
                <w:sz w:val="21"/>
              </w:rPr>
              <w:t xml:space="preserve">Smartsheet </w:t>
            </w:r>
            <w:r w:rsidRPr="00856D12">
              <w:rPr>
                <w:rFonts w:eastAsia="MS PGothic" w:cs="MS Gothic"/>
                <w:sz w:val="21"/>
              </w:rPr>
              <w:t>は、情報の最新性および正確性の確保に努めますが、本</w:t>
            </w:r>
            <w:r w:rsidRPr="00856D12">
              <w:rPr>
                <w:rFonts w:eastAsia="MS PGothic"/>
                <w:sz w:val="21"/>
              </w:rPr>
              <w:t xml:space="preserve"> Web </w:t>
            </w:r>
            <w:r w:rsidRPr="00856D12">
              <w:rPr>
                <w:rFonts w:eastAsia="MS PGothic" w:cs="MS Gothic"/>
                <w:sz w:val="21"/>
              </w:rPr>
              <w:t>サイトまたは本</w:t>
            </w:r>
            <w:r w:rsidRPr="00856D12">
              <w:rPr>
                <w:rFonts w:eastAsia="MS PGothic"/>
                <w:sz w:val="21"/>
              </w:rPr>
              <w:t xml:space="preserve"> Web </w:t>
            </w:r>
            <w:r w:rsidRPr="00856D12">
              <w:rPr>
                <w:rFonts w:eastAsia="MS PGothic" w:cs="MS 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56D12">
              <w:rPr>
                <w:rFonts w:eastAsia="MS PGothic"/>
                <w:sz w:val="21"/>
              </w:rPr>
              <w:t xml:space="preserve"> Smartsheet </w:t>
            </w:r>
            <w:r w:rsidRPr="00856D12">
              <w:rPr>
                <w:rFonts w:eastAsia="MS PGothic" w:cs="MS 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1143E69" w14:textId="77777777" w:rsidR="006B5ECE" w:rsidRPr="00054014" w:rsidRDefault="006B5ECE" w:rsidP="00D4300C"/>
    <w:sectPr w:rsidR="006B5ECE" w:rsidRPr="00054014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0E34E" w14:textId="77777777" w:rsidR="00DA40C9" w:rsidRDefault="00DA40C9" w:rsidP="00D4300C">
      <w:r>
        <w:separator/>
      </w:r>
    </w:p>
  </w:endnote>
  <w:endnote w:type="continuationSeparator" w:id="0">
    <w:p w14:paraId="1728EF47" w14:textId="77777777" w:rsidR="00DA40C9" w:rsidRDefault="00DA40C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9C22DC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63D40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BAB0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FE54" w14:textId="77777777" w:rsidR="00DA40C9" w:rsidRDefault="00DA40C9" w:rsidP="00D4300C">
      <w:r>
        <w:separator/>
      </w:r>
    </w:p>
  </w:footnote>
  <w:footnote w:type="continuationSeparator" w:id="0">
    <w:p w14:paraId="6C75E476" w14:textId="77777777" w:rsidR="00DA40C9" w:rsidRDefault="00DA40C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350084">
    <w:abstractNumId w:val="9"/>
  </w:num>
  <w:num w:numId="2" w16cid:durableId="2023121623">
    <w:abstractNumId w:val="8"/>
  </w:num>
  <w:num w:numId="3" w16cid:durableId="767117985">
    <w:abstractNumId w:val="7"/>
  </w:num>
  <w:num w:numId="4" w16cid:durableId="1715229120">
    <w:abstractNumId w:val="6"/>
  </w:num>
  <w:num w:numId="5" w16cid:durableId="1258175440">
    <w:abstractNumId w:val="5"/>
  </w:num>
  <w:num w:numId="6" w16cid:durableId="2064330331">
    <w:abstractNumId w:val="4"/>
  </w:num>
  <w:num w:numId="7" w16cid:durableId="154803540">
    <w:abstractNumId w:val="3"/>
  </w:num>
  <w:num w:numId="8" w16cid:durableId="1717507595">
    <w:abstractNumId w:val="2"/>
  </w:num>
  <w:num w:numId="9" w16cid:durableId="88476205">
    <w:abstractNumId w:val="1"/>
  </w:num>
  <w:num w:numId="10" w16cid:durableId="1559321583">
    <w:abstractNumId w:val="0"/>
  </w:num>
  <w:num w:numId="11" w16cid:durableId="1690181288">
    <w:abstractNumId w:val="24"/>
  </w:num>
  <w:num w:numId="12" w16cid:durableId="1886405796">
    <w:abstractNumId w:val="34"/>
  </w:num>
  <w:num w:numId="13" w16cid:durableId="941034674">
    <w:abstractNumId w:val="33"/>
  </w:num>
  <w:num w:numId="14" w16cid:durableId="117260237">
    <w:abstractNumId w:val="20"/>
  </w:num>
  <w:num w:numId="15" w16cid:durableId="1467698253">
    <w:abstractNumId w:val="16"/>
  </w:num>
  <w:num w:numId="16" w16cid:durableId="1893417350">
    <w:abstractNumId w:val="23"/>
  </w:num>
  <w:num w:numId="17" w16cid:durableId="1195386913">
    <w:abstractNumId w:val="29"/>
  </w:num>
  <w:num w:numId="18" w16cid:durableId="683282929">
    <w:abstractNumId w:val="28"/>
  </w:num>
  <w:num w:numId="19" w16cid:durableId="1154299462">
    <w:abstractNumId w:val="13"/>
  </w:num>
  <w:num w:numId="20" w16cid:durableId="659238248">
    <w:abstractNumId w:val="14"/>
  </w:num>
  <w:num w:numId="21" w16cid:durableId="1566642712">
    <w:abstractNumId w:val="25"/>
  </w:num>
  <w:num w:numId="22" w16cid:durableId="633602143">
    <w:abstractNumId w:val="17"/>
  </w:num>
  <w:num w:numId="23" w16cid:durableId="439380514">
    <w:abstractNumId w:val="15"/>
  </w:num>
  <w:num w:numId="24" w16cid:durableId="826870887">
    <w:abstractNumId w:val="10"/>
  </w:num>
  <w:num w:numId="25" w16cid:durableId="1153175549">
    <w:abstractNumId w:val="26"/>
  </w:num>
  <w:num w:numId="26" w16cid:durableId="366879083">
    <w:abstractNumId w:val="27"/>
  </w:num>
  <w:num w:numId="27" w16cid:durableId="187986535">
    <w:abstractNumId w:val="32"/>
  </w:num>
  <w:num w:numId="28" w16cid:durableId="90899920">
    <w:abstractNumId w:val="35"/>
  </w:num>
  <w:num w:numId="29" w16cid:durableId="52124354">
    <w:abstractNumId w:val="18"/>
  </w:num>
  <w:num w:numId="30" w16cid:durableId="125320379">
    <w:abstractNumId w:val="30"/>
  </w:num>
  <w:num w:numId="31" w16cid:durableId="1892644014">
    <w:abstractNumId w:val="11"/>
  </w:num>
  <w:num w:numId="32" w16cid:durableId="223104836">
    <w:abstractNumId w:val="31"/>
  </w:num>
  <w:num w:numId="33" w16cid:durableId="156964333">
    <w:abstractNumId w:val="22"/>
  </w:num>
  <w:num w:numId="34" w16cid:durableId="910848016">
    <w:abstractNumId w:val="36"/>
  </w:num>
  <w:num w:numId="35" w16cid:durableId="1841044619">
    <w:abstractNumId w:val="19"/>
  </w:num>
  <w:num w:numId="36" w16cid:durableId="1846821371">
    <w:abstractNumId w:val="12"/>
  </w:num>
  <w:num w:numId="37" w16cid:durableId="1559972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D9"/>
    <w:rsid w:val="0000026B"/>
    <w:rsid w:val="00010207"/>
    <w:rsid w:val="00016299"/>
    <w:rsid w:val="0002022F"/>
    <w:rsid w:val="0002339A"/>
    <w:rsid w:val="00027FE5"/>
    <w:rsid w:val="00031AF7"/>
    <w:rsid w:val="00031F53"/>
    <w:rsid w:val="00054014"/>
    <w:rsid w:val="00056E4C"/>
    <w:rsid w:val="00062BFE"/>
    <w:rsid w:val="00063B41"/>
    <w:rsid w:val="00093250"/>
    <w:rsid w:val="000A6F4A"/>
    <w:rsid w:val="000B3AA5"/>
    <w:rsid w:val="000C007C"/>
    <w:rsid w:val="000C0370"/>
    <w:rsid w:val="000C0ABB"/>
    <w:rsid w:val="000D0112"/>
    <w:rsid w:val="000D5F7F"/>
    <w:rsid w:val="000E139B"/>
    <w:rsid w:val="000E782B"/>
    <w:rsid w:val="000E7AF5"/>
    <w:rsid w:val="000F59E3"/>
    <w:rsid w:val="000F6F8D"/>
    <w:rsid w:val="00111C4F"/>
    <w:rsid w:val="00121D51"/>
    <w:rsid w:val="001348D7"/>
    <w:rsid w:val="001472A1"/>
    <w:rsid w:val="00156D7F"/>
    <w:rsid w:val="00171DDB"/>
    <w:rsid w:val="001720F6"/>
    <w:rsid w:val="00177F32"/>
    <w:rsid w:val="001962A6"/>
    <w:rsid w:val="0019630E"/>
    <w:rsid w:val="001978E0"/>
    <w:rsid w:val="00197E3B"/>
    <w:rsid w:val="001A6E4B"/>
    <w:rsid w:val="001B0794"/>
    <w:rsid w:val="001B1353"/>
    <w:rsid w:val="001C28B8"/>
    <w:rsid w:val="001C7751"/>
    <w:rsid w:val="001D1964"/>
    <w:rsid w:val="001E63C8"/>
    <w:rsid w:val="00217102"/>
    <w:rsid w:val="00222BA1"/>
    <w:rsid w:val="00234AA0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549D9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117FF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B74A2"/>
    <w:rsid w:val="004D1528"/>
    <w:rsid w:val="004D59AF"/>
    <w:rsid w:val="004E7C78"/>
    <w:rsid w:val="004F197F"/>
    <w:rsid w:val="004F1A3A"/>
    <w:rsid w:val="0050450E"/>
    <w:rsid w:val="00512412"/>
    <w:rsid w:val="00513CF6"/>
    <w:rsid w:val="00531F82"/>
    <w:rsid w:val="00535D78"/>
    <w:rsid w:val="00542FAE"/>
    <w:rsid w:val="00547183"/>
    <w:rsid w:val="00557283"/>
    <w:rsid w:val="00557C38"/>
    <w:rsid w:val="0056087A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D78D7"/>
    <w:rsid w:val="005E2CD8"/>
    <w:rsid w:val="005E5BF6"/>
    <w:rsid w:val="005F5493"/>
    <w:rsid w:val="005F5ABE"/>
    <w:rsid w:val="005F76AF"/>
    <w:rsid w:val="00607A0A"/>
    <w:rsid w:val="00614981"/>
    <w:rsid w:val="00621956"/>
    <w:rsid w:val="006222CF"/>
    <w:rsid w:val="00623C56"/>
    <w:rsid w:val="00626A50"/>
    <w:rsid w:val="00664BC7"/>
    <w:rsid w:val="0067736C"/>
    <w:rsid w:val="00691D78"/>
    <w:rsid w:val="006931F1"/>
    <w:rsid w:val="0069601B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5801"/>
    <w:rsid w:val="006D6888"/>
    <w:rsid w:val="006E2D2B"/>
    <w:rsid w:val="006E66B4"/>
    <w:rsid w:val="00701214"/>
    <w:rsid w:val="00704B7C"/>
    <w:rsid w:val="007111E4"/>
    <w:rsid w:val="00714325"/>
    <w:rsid w:val="00714768"/>
    <w:rsid w:val="00721DA6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69DD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56D12"/>
    <w:rsid w:val="00863730"/>
    <w:rsid w:val="00877983"/>
    <w:rsid w:val="0088043B"/>
    <w:rsid w:val="00882563"/>
    <w:rsid w:val="0088623D"/>
    <w:rsid w:val="00887BE1"/>
    <w:rsid w:val="00890E7D"/>
    <w:rsid w:val="00891F3C"/>
    <w:rsid w:val="00896E33"/>
    <w:rsid w:val="00896FD6"/>
    <w:rsid w:val="008C027C"/>
    <w:rsid w:val="008C59BA"/>
    <w:rsid w:val="008D0E20"/>
    <w:rsid w:val="008D5BD1"/>
    <w:rsid w:val="008E09E8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03E78"/>
    <w:rsid w:val="00B25C65"/>
    <w:rsid w:val="00B307B3"/>
    <w:rsid w:val="00B3180B"/>
    <w:rsid w:val="00B460B2"/>
    <w:rsid w:val="00B6190A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BF65F1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07A7"/>
    <w:rsid w:val="00C92568"/>
    <w:rsid w:val="00C92A59"/>
    <w:rsid w:val="00C955A4"/>
    <w:rsid w:val="00C95696"/>
    <w:rsid w:val="00CA2CD6"/>
    <w:rsid w:val="00CB3106"/>
    <w:rsid w:val="00CB4DF0"/>
    <w:rsid w:val="00CB7FA5"/>
    <w:rsid w:val="00CC2F5F"/>
    <w:rsid w:val="00CD15E6"/>
    <w:rsid w:val="00CD3675"/>
    <w:rsid w:val="00CD426A"/>
    <w:rsid w:val="00CD4CF3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A40C9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0FD"/>
    <w:rsid w:val="00E50624"/>
    <w:rsid w:val="00E56A46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4835"/>
    <w:rsid w:val="00EB23F8"/>
    <w:rsid w:val="00EF3455"/>
    <w:rsid w:val="00EF39A5"/>
    <w:rsid w:val="00EF654B"/>
    <w:rsid w:val="00EF7174"/>
    <w:rsid w:val="00F025C9"/>
    <w:rsid w:val="00F143AB"/>
    <w:rsid w:val="00F15867"/>
    <w:rsid w:val="00F32DA5"/>
    <w:rsid w:val="00F51467"/>
    <w:rsid w:val="00F60090"/>
    <w:rsid w:val="00F61C92"/>
    <w:rsid w:val="00F67798"/>
    <w:rsid w:val="00F7606F"/>
    <w:rsid w:val="00F82A49"/>
    <w:rsid w:val="00F85E87"/>
    <w:rsid w:val="00F90516"/>
    <w:rsid w:val="00FA661D"/>
    <w:rsid w:val="00FB4C7E"/>
    <w:rsid w:val="00FE1E14"/>
    <w:rsid w:val="00FE6D48"/>
    <w:rsid w:val="00FF51C2"/>
    <w:rsid w:val="00FF6FD8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C31AC"/>
  <w15:docId w15:val="{82D1DF01-79DB-4031-A02C-98D6381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3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Project-Task-List-Templates-for-Project-Management_Aaron_Bannister\REF\IC-Project-Tracking-Template-106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7E0B6-3E7D-46EB-A762-2A7B33190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IC-Project-Tracking-Template-10646_WORD.dotx</Template>
  <TotalTime>14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19</cp:revision>
  <cp:lastPrinted>2018-12-11T20:33:00Z</cp:lastPrinted>
  <dcterms:created xsi:type="dcterms:W3CDTF">2023-08-08T01:48:00Z</dcterms:created>
  <dcterms:modified xsi:type="dcterms:W3CDTF">2024-05-20T08:18:00Z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