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8E4C3" w14:textId="7FA541EA" w:rsidR="00095D61" w:rsidRPr="00C951BC" w:rsidRDefault="00A03DAA">
      <w:pPr>
        <w:rPr>
          <w:rFonts w:ascii="Century Gothic" w:eastAsia="MS PGothic" w:hAnsi="Century Gothic" w:cs="Arial"/>
          <w:b/>
          <w:color w:val="595959" w:themeColor="text1" w:themeTint="A6"/>
          <w:sz w:val="44"/>
          <w:szCs w:val="44"/>
        </w:rPr>
      </w:pPr>
      <w:r w:rsidRPr="003C1CC2">
        <w:rPr>
          <w:rFonts w:ascii="Century Gothic" w:eastAsia="MS P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61A747D7" wp14:editId="4D48DF24">
            <wp:simplePos x="0" y="0"/>
            <wp:positionH relativeFrom="column">
              <wp:posOffset>4833991</wp:posOffset>
            </wp:positionH>
            <wp:positionV relativeFrom="paragraph">
              <wp:posOffset>36830</wp:posOffset>
            </wp:positionV>
            <wp:extent cx="2020570" cy="401955"/>
            <wp:effectExtent l="0" t="0" r="0" b="0"/>
            <wp:wrapNone/>
            <wp:docPr id="731221145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221145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044" w:rsidRPr="00C951BC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Microsoft Word </w:t>
      </w:r>
      <w:r w:rsidR="00DF4044" w:rsidRPr="00C951BC">
        <w:rPr>
          <w:rFonts w:ascii="Century Gothic" w:eastAsia="MS PGothic" w:hAnsi="Century Gothic" w:cs="MS Gothic" w:hint="eastAsia"/>
          <w:b/>
          <w:color w:val="595959" w:themeColor="text1" w:themeTint="A6"/>
          <w:sz w:val="44"/>
        </w:rPr>
        <w:t>用優先タスク</w:t>
      </w:r>
      <w:r w:rsidR="00DF4044" w:rsidRPr="00C951BC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</w:p>
    <w:p w14:paraId="2A25CBE5" w14:textId="016AA2BB" w:rsidR="004C6C01" w:rsidRPr="00C951BC" w:rsidRDefault="000E67DC">
      <w:pPr>
        <w:rPr>
          <w:rFonts w:ascii="Century Gothic" w:eastAsia="MS PGothic" w:hAnsi="Century Gothic" w:cs="Arial"/>
          <w:b/>
          <w:color w:val="595959" w:themeColor="text1" w:themeTint="A6"/>
          <w:sz w:val="44"/>
          <w:szCs w:val="44"/>
        </w:rPr>
      </w:pPr>
      <w:r w:rsidRPr="00C951BC">
        <w:rPr>
          <w:rFonts w:ascii="Century Gothic" w:eastAsia="MS PGothic" w:hAnsi="Century Gothic" w:cs="MS Gothic" w:hint="eastAsia"/>
          <w:b/>
          <w:color w:val="595959" w:themeColor="text1" w:themeTint="A6"/>
          <w:sz w:val="44"/>
        </w:rPr>
        <w:t>チェックリスト</w:t>
      </w:r>
      <w:r w:rsidRPr="00C951BC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C951BC">
        <w:rPr>
          <w:rFonts w:ascii="Century Gothic" w:eastAsia="MS PGothic" w:hAnsi="Century Gothic" w:cs="MS Gothic" w:hint="eastAsia"/>
          <w:b/>
          <w:color w:val="595959" w:themeColor="text1" w:themeTint="A6"/>
          <w:sz w:val="44"/>
        </w:rPr>
        <w:t>テンプレート</w:t>
      </w:r>
    </w:p>
    <w:p w14:paraId="070BD97A" w14:textId="77777777" w:rsidR="001D66EE" w:rsidRPr="00C951BC" w:rsidRDefault="001D66EE" w:rsidP="001D66EE">
      <w:pPr>
        <w:jc w:val="both"/>
        <w:rPr>
          <w:rFonts w:ascii="Century Gothic" w:eastAsia="MS PGothic" w:hAnsi="Century Gothic" w:cs="Arial"/>
          <w:b/>
          <w:color w:val="808080" w:themeColor="background1" w:themeShade="80"/>
          <w:sz w:val="18"/>
          <w:szCs w:val="36"/>
        </w:rPr>
      </w:pPr>
    </w:p>
    <w:tbl>
      <w:tblPr>
        <w:tblW w:w="10790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8"/>
        <w:gridCol w:w="6952"/>
        <w:gridCol w:w="1710"/>
        <w:gridCol w:w="1620"/>
      </w:tblGrid>
      <w:tr w:rsidR="000E67DC" w:rsidRPr="00C951BC" w14:paraId="33F5D0F2" w14:textId="1DF0205C" w:rsidTr="007C1ACC">
        <w:trPr>
          <w:trHeight w:val="432"/>
        </w:trPr>
        <w:tc>
          <w:tcPr>
            <w:tcW w:w="7460" w:type="dxa"/>
            <w:gridSpan w:val="2"/>
            <w:shd w:val="clear" w:color="auto" w:fill="ED7D31" w:themeFill="accent2"/>
            <w:vAlign w:val="center"/>
            <w:hideMark/>
          </w:tcPr>
          <w:p w14:paraId="6CA2C328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 w:cs="MS Gothic" w:hint="eastAsia"/>
                <w:b/>
                <w:color w:val="FFFFFF"/>
                <w:sz w:val="20"/>
              </w:rPr>
              <w:t>高優先度のタスク</w:t>
            </w:r>
          </w:p>
        </w:tc>
        <w:tc>
          <w:tcPr>
            <w:tcW w:w="1710" w:type="dxa"/>
            <w:shd w:val="clear" w:color="auto" w:fill="F7CAAC" w:themeFill="accent2" w:themeFillTint="66"/>
            <w:vAlign w:val="center"/>
            <w:hideMark/>
          </w:tcPr>
          <w:p w14:paraId="3B25CB52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FFFFFF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 w:cs="MS Gothic" w:hint="eastAsia"/>
                <w:color w:val="000000" w:themeColor="text1"/>
                <w:sz w:val="20"/>
              </w:rPr>
              <w:t>期日</w:t>
            </w:r>
          </w:p>
        </w:tc>
        <w:tc>
          <w:tcPr>
            <w:tcW w:w="1620" w:type="dxa"/>
            <w:shd w:val="clear" w:color="auto" w:fill="F7CAAC" w:themeFill="accent2" w:themeFillTint="66"/>
            <w:vAlign w:val="center"/>
          </w:tcPr>
          <w:p w14:paraId="353348BE" w14:textId="74948448" w:rsidR="000E67DC" w:rsidRPr="00C951BC" w:rsidRDefault="000E67DC" w:rsidP="000E67DC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  <w:p w14:paraId="2457A658" w14:textId="2F74FF98" w:rsidR="000E67DC" w:rsidRPr="00C951BC" w:rsidRDefault="000E67DC" w:rsidP="00D9615F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 w:cs="MS Gothic" w:hint="eastAsia"/>
                <w:color w:val="000000" w:themeColor="text1"/>
                <w:sz w:val="20"/>
              </w:rPr>
              <w:t>ステータス</w:t>
            </w:r>
          </w:p>
          <w:p w14:paraId="201630D5" w14:textId="04669ABF" w:rsidR="000E67DC" w:rsidRPr="00C951BC" w:rsidRDefault="000E67DC" w:rsidP="000E67DC">
            <w:pPr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0E67DC" w:rsidRPr="00C951BC" w14:paraId="1A9D6FEE" w14:textId="0E5C12D4" w:rsidTr="007C1ACC">
        <w:trPr>
          <w:trHeight w:val="446"/>
        </w:trPr>
        <w:sdt>
          <w:sdtPr>
            <w:rPr>
              <w:rFonts w:ascii="Century Gothic" w:eastAsia="MS PGothic" w:hAnsi="Century Gothic" w:cs="Times New Roman"/>
              <w:color w:val="000000"/>
              <w:sz w:val="20"/>
              <w:szCs w:val="20"/>
            </w:rPr>
            <w:id w:val="7945681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785DAAAE" w14:textId="0E30104B" w:rsidR="000E67DC" w:rsidRPr="00C951BC" w:rsidRDefault="007C1ACC" w:rsidP="00965926">
                <w:pPr>
                  <w:rPr>
                    <w:rFonts w:ascii="Century Gothic" w:eastAsia="MS PGothic" w:hAnsi="Century Gothic" w:cs="Times New Roman"/>
                    <w:color w:val="000000"/>
                    <w:sz w:val="20"/>
                    <w:szCs w:val="20"/>
                  </w:rPr>
                </w:pPr>
                <w:r w:rsidRPr="00C951BC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☒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3C69BC17" w14:textId="4C53B2CD" w:rsidR="000E67DC" w:rsidRPr="00C951BC" w:rsidRDefault="007C1ACC" w:rsidP="00965926">
            <w:pPr>
              <w:jc w:val="both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タスク</w:t>
            </w: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 xml:space="preserve"> 1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F6180F8" w14:textId="7924E531" w:rsidR="000E67DC" w:rsidRPr="00C951BC" w:rsidRDefault="007C1AC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>YY/MM/DD</w:t>
            </w:r>
          </w:p>
        </w:tc>
        <w:tc>
          <w:tcPr>
            <w:tcW w:w="1620" w:type="dxa"/>
            <w:vAlign w:val="center"/>
          </w:tcPr>
          <w:p w14:paraId="7D4B125F" w14:textId="7546F441" w:rsidR="000E67DC" w:rsidRPr="00C951BC" w:rsidRDefault="007C1AC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完了</w:t>
            </w:r>
          </w:p>
        </w:tc>
      </w:tr>
      <w:tr w:rsidR="000E67DC" w:rsidRPr="00C951BC" w14:paraId="2EA18E4C" w14:textId="440CD207" w:rsidTr="007C1ACC">
        <w:trPr>
          <w:trHeight w:val="446"/>
        </w:trPr>
        <w:sdt>
          <w:sdtPr>
            <w:rPr>
              <w:rFonts w:ascii="Century Gothic" w:eastAsia="MS PGothic" w:hAnsi="Century Gothic" w:cs="Times New Roman"/>
              <w:color w:val="000000"/>
              <w:sz w:val="20"/>
              <w:szCs w:val="20"/>
            </w:rPr>
            <w:id w:val="1544406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24DBBC07" w14:textId="4172862D" w:rsidR="000E67DC" w:rsidRPr="00C951BC" w:rsidRDefault="00675CBA" w:rsidP="00965926">
                <w:pPr>
                  <w:rPr>
                    <w:rFonts w:ascii="Century Gothic" w:eastAsia="MS PGothic" w:hAnsi="Century Gothic" w:cs="Times New Roman"/>
                    <w:color w:val="000000"/>
                    <w:sz w:val="20"/>
                    <w:szCs w:val="20"/>
                  </w:rPr>
                </w:pPr>
                <w:r w:rsidRPr="00C951BC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1CC925B9" w14:textId="4398422B" w:rsidR="000E67DC" w:rsidRPr="00C951BC" w:rsidRDefault="007C1ACC" w:rsidP="00965926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タスク</w:t>
            </w: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 xml:space="preserve"> 2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BB8E121" w14:textId="14ADF3B0" w:rsidR="000E67DC" w:rsidRPr="00C951BC" w:rsidRDefault="007C1AC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>YY/MM/DD</w:t>
            </w:r>
          </w:p>
        </w:tc>
        <w:tc>
          <w:tcPr>
            <w:tcW w:w="1620" w:type="dxa"/>
            <w:vAlign w:val="center"/>
          </w:tcPr>
          <w:p w14:paraId="3AE238C6" w14:textId="663A453C" w:rsidR="000E67DC" w:rsidRPr="00C951BC" w:rsidRDefault="007C1AC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保留中</w:t>
            </w:r>
          </w:p>
        </w:tc>
      </w:tr>
      <w:tr w:rsidR="000E67DC" w:rsidRPr="00C951BC" w14:paraId="789FB9B6" w14:textId="13A8E2CB" w:rsidTr="007C1ACC">
        <w:trPr>
          <w:trHeight w:val="446"/>
        </w:trPr>
        <w:sdt>
          <w:sdtPr>
            <w:rPr>
              <w:rFonts w:ascii="Century Gothic" w:eastAsia="MS PGothic" w:hAnsi="Century Gothic" w:cs="Times New Roman"/>
              <w:color w:val="000000"/>
              <w:sz w:val="20"/>
              <w:szCs w:val="20"/>
            </w:rPr>
            <w:id w:val="-102108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06DCD540" w14:textId="18525F9A" w:rsidR="000E67DC" w:rsidRPr="00C951BC" w:rsidRDefault="00675CBA" w:rsidP="00965926">
                <w:pPr>
                  <w:rPr>
                    <w:rFonts w:ascii="Century Gothic" w:eastAsia="MS PGothic" w:hAnsi="Century Gothic" w:cs="Times New Roman"/>
                    <w:color w:val="000000"/>
                    <w:sz w:val="20"/>
                    <w:szCs w:val="20"/>
                  </w:rPr>
                </w:pPr>
                <w:r w:rsidRPr="00C951BC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60EDB158" w14:textId="79CA430D" w:rsidR="000E67DC" w:rsidRPr="00C951BC" w:rsidRDefault="007C1ACC" w:rsidP="00965926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タスク</w:t>
            </w: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 xml:space="preserve"> 3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9B9668C" w14:textId="2E24E35C" w:rsidR="000E67DC" w:rsidRPr="00C951BC" w:rsidRDefault="007C1AC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>YY/MM/DD</w:t>
            </w:r>
          </w:p>
        </w:tc>
        <w:tc>
          <w:tcPr>
            <w:tcW w:w="1620" w:type="dxa"/>
            <w:vAlign w:val="center"/>
          </w:tcPr>
          <w:p w14:paraId="51113793" w14:textId="7078961C" w:rsidR="000E67DC" w:rsidRPr="00C951BC" w:rsidRDefault="0041388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 w:cs="MS Gothic" w:hint="eastAsia"/>
                <w:color w:val="000000"/>
                <w:sz w:val="20"/>
              </w:rPr>
              <w:t>進行中</w:t>
            </w:r>
          </w:p>
        </w:tc>
      </w:tr>
      <w:tr w:rsidR="000E67DC" w:rsidRPr="00C951BC" w14:paraId="2B8CA2E3" w14:textId="1C8DD43A" w:rsidTr="007C1ACC">
        <w:trPr>
          <w:trHeight w:val="446"/>
        </w:trPr>
        <w:sdt>
          <w:sdtPr>
            <w:rPr>
              <w:rFonts w:ascii="Century Gothic" w:eastAsia="MS PGothic" w:hAnsi="Century Gothic" w:cs="Times New Roman"/>
              <w:color w:val="000000"/>
              <w:sz w:val="20"/>
              <w:szCs w:val="20"/>
            </w:rPr>
            <w:id w:val="1448355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22A46571" w14:textId="3E7855DE" w:rsidR="000E67DC" w:rsidRPr="00C951BC" w:rsidRDefault="00675CBA" w:rsidP="00965926">
                <w:pPr>
                  <w:rPr>
                    <w:rFonts w:ascii="Century Gothic" w:eastAsia="MS PGothic" w:hAnsi="Century Gothic" w:cs="Times New Roman"/>
                    <w:color w:val="000000"/>
                    <w:sz w:val="20"/>
                    <w:szCs w:val="20"/>
                  </w:rPr>
                </w:pPr>
                <w:r w:rsidRPr="00C951BC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17D4704D" w14:textId="77777777" w:rsidR="000E67DC" w:rsidRPr="00C951BC" w:rsidRDefault="000E67DC" w:rsidP="00965926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BE5020E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08137609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C951BC" w14:paraId="1BB01BBE" w14:textId="6DA3FD40" w:rsidTr="007C1ACC">
        <w:trPr>
          <w:trHeight w:val="446"/>
        </w:trPr>
        <w:sdt>
          <w:sdtPr>
            <w:rPr>
              <w:rFonts w:ascii="Century Gothic" w:eastAsia="MS PGothic" w:hAnsi="Century Gothic" w:cs="Times New Roman"/>
              <w:color w:val="000000"/>
              <w:sz w:val="20"/>
              <w:szCs w:val="20"/>
            </w:rPr>
            <w:id w:val="1392853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4D51A319" w14:textId="21D7D8E9" w:rsidR="000E67DC" w:rsidRPr="00C951BC" w:rsidRDefault="00675CBA" w:rsidP="00965926">
                <w:pPr>
                  <w:rPr>
                    <w:rFonts w:ascii="Century Gothic" w:eastAsia="MS PGothic" w:hAnsi="Century Gothic" w:cs="Times New Roman"/>
                    <w:color w:val="000000"/>
                    <w:sz w:val="20"/>
                    <w:szCs w:val="20"/>
                  </w:rPr>
                </w:pPr>
                <w:r w:rsidRPr="00C951BC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4FEADE9B" w14:textId="77777777" w:rsidR="000E67DC" w:rsidRPr="00C951BC" w:rsidRDefault="000E67DC" w:rsidP="00965926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06AC910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4737731D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C951BC" w14:paraId="336A22DE" w14:textId="35480AE9" w:rsidTr="007C1ACC">
        <w:trPr>
          <w:trHeight w:val="446"/>
        </w:trPr>
        <w:sdt>
          <w:sdtPr>
            <w:rPr>
              <w:rFonts w:ascii="Century Gothic" w:eastAsia="MS PGothic" w:hAnsi="Century Gothic" w:cs="Times New Roman"/>
              <w:color w:val="000000"/>
              <w:sz w:val="20"/>
              <w:szCs w:val="20"/>
            </w:rPr>
            <w:id w:val="-51476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4E2512F4" w14:textId="2B9E8AA3" w:rsidR="000E67DC" w:rsidRPr="00C951BC" w:rsidRDefault="00675CBA" w:rsidP="00965926">
                <w:pPr>
                  <w:rPr>
                    <w:rFonts w:ascii="Century Gothic" w:eastAsia="MS PGothic" w:hAnsi="Century Gothic" w:cs="Times New Roman"/>
                    <w:color w:val="000000"/>
                    <w:sz w:val="20"/>
                    <w:szCs w:val="20"/>
                  </w:rPr>
                </w:pPr>
                <w:r w:rsidRPr="00C951BC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7F54F231" w14:textId="77777777" w:rsidR="000E67DC" w:rsidRPr="00C951BC" w:rsidRDefault="000E67DC" w:rsidP="00965926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8DC3856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27D74B49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C951BC" w14:paraId="34721404" w14:textId="097003AB" w:rsidTr="007C1ACC">
        <w:trPr>
          <w:trHeight w:val="446"/>
        </w:trPr>
        <w:sdt>
          <w:sdtPr>
            <w:rPr>
              <w:rFonts w:ascii="Century Gothic" w:eastAsia="MS PGothic" w:hAnsi="Century Gothic" w:cs="Times New Roman"/>
              <w:color w:val="000000"/>
              <w:sz w:val="20"/>
              <w:szCs w:val="20"/>
            </w:rPr>
            <w:id w:val="-12678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09C88095" w14:textId="1ED0CFEA" w:rsidR="000E67DC" w:rsidRPr="00C951BC" w:rsidRDefault="00675CBA" w:rsidP="00965926">
                <w:pPr>
                  <w:rPr>
                    <w:rFonts w:ascii="Century Gothic" w:eastAsia="MS PGothic" w:hAnsi="Century Gothic" w:cs="Times New Roman"/>
                    <w:color w:val="000000"/>
                    <w:sz w:val="20"/>
                    <w:szCs w:val="20"/>
                  </w:rPr>
                </w:pPr>
                <w:r w:rsidRPr="00C951BC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6BF9971D" w14:textId="77777777" w:rsidR="000E67DC" w:rsidRPr="00C951BC" w:rsidRDefault="000E67DC" w:rsidP="00965926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1271C35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294969ED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C951BC" w14:paraId="794E6DB9" w14:textId="0071626C" w:rsidTr="007C1ACC">
        <w:trPr>
          <w:trHeight w:val="446"/>
        </w:trPr>
        <w:sdt>
          <w:sdtPr>
            <w:rPr>
              <w:rFonts w:ascii="Century Gothic" w:eastAsia="MS PGothic" w:hAnsi="Century Gothic" w:cs="Times New Roman"/>
              <w:color w:val="000000"/>
              <w:sz w:val="20"/>
              <w:szCs w:val="20"/>
            </w:rPr>
            <w:id w:val="-175258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1776B379" w14:textId="5B7C18F0" w:rsidR="000E67DC" w:rsidRPr="00C951BC" w:rsidRDefault="00675CBA" w:rsidP="00965926">
                <w:pPr>
                  <w:rPr>
                    <w:rFonts w:ascii="Century Gothic" w:eastAsia="MS PGothic" w:hAnsi="Century Gothic" w:cs="Times New Roman"/>
                    <w:color w:val="000000"/>
                    <w:sz w:val="20"/>
                    <w:szCs w:val="20"/>
                  </w:rPr>
                </w:pPr>
                <w:r w:rsidRPr="00C951BC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3FCFF084" w14:textId="77777777" w:rsidR="000E67DC" w:rsidRPr="00C951BC" w:rsidRDefault="000E67DC" w:rsidP="00965926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74ABD57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18D97AFD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C951BC" w14:paraId="1D9DE8A2" w14:textId="6A5006C3" w:rsidTr="007C1ACC">
        <w:trPr>
          <w:trHeight w:val="446"/>
        </w:trPr>
        <w:sdt>
          <w:sdtPr>
            <w:rPr>
              <w:rFonts w:ascii="Century Gothic" w:eastAsia="MS PGothic" w:hAnsi="Century Gothic" w:cs="Times New Roman"/>
              <w:color w:val="000000"/>
              <w:sz w:val="20"/>
              <w:szCs w:val="20"/>
            </w:rPr>
            <w:id w:val="-205244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50D4381C" w14:textId="4B1F9FD6" w:rsidR="000E67DC" w:rsidRPr="00C951BC" w:rsidRDefault="00675CBA" w:rsidP="00965926">
                <w:pPr>
                  <w:rPr>
                    <w:rFonts w:ascii="Century Gothic" w:eastAsia="MS PGothic" w:hAnsi="Century Gothic" w:cs="Times New Roman"/>
                    <w:color w:val="000000"/>
                    <w:sz w:val="20"/>
                    <w:szCs w:val="20"/>
                  </w:rPr>
                </w:pPr>
                <w:r w:rsidRPr="00C951BC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78796535" w14:textId="77777777" w:rsidR="000E67DC" w:rsidRPr="00C951BC" w:rsidRDefault="000E67DC" w:rsidP="00965926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42C96B1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1B205DCB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C951BC" w14:paraId="55368EB1" w14:textId="43BAE29A" w:rsidTr="007C1ACC">
        <w:trPr>
          <w:trHeight w:val="710"/>
        </w:trPr>
        <w:tc>
          <w:tcPr>
            <w:tcW w:w="7460" w:type="dxa"/>
            <w:gridSpan w:val="2"/>
            <w:shd w:val="clear" w:color="auto" w:fill="323E4F" w:themeFill="text2" w:themeFillShade="BF"/>
            <w:vAlign w:val="center"/>
            <w:hideMark/>
          </w:tcPr>
          <w:p w14:paraId="4DF24AA5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 w:cs="MS Gothic" w:hint="eastAsia"/>
                <w:b/>
                <w:color w:val="FFFFFF"/>
                <w:sz w:val="20"/>
              </w:rPr>
              <w:t>中優先度のタスク</w:t>
            </w:r>
          </w:p>
        </w:tc>
        <w:tc>
          <w:tcPr>
            <w:tcW w:w="1710" w:type="dxa"/>
            <w:shd w:val="clear" w:color="auto" w:fill="D5DCE4" w:themeFill="text2" w:themeFillTint="33"/>
            <w:vAlign w:val="center"/>
            <w:hideMark/>
          </w:tcPr>
          <w:p w14:paraId="632673D5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 w:cs="MS Gothic" w:hint="eastAsia"/>
                <w:color w:val="000000" w:themeColor="text1"/>
                <w:sz w:val="20"/>
              </w:rPr>
              <w:t>期日</w:t>
            </w:r>
          </w:p>
        </w:tc>
        <w:tc>
          <w:tcPr>
            <w:tcW w:w="1620" w:type="dxa"/>
            <w:shd w:val="clear" w:color="auto" w:fill="D5DCE4" w:themeFill="text2" w:themeFillTint="33"/>
            <w:vAlign w:val="center"/>
          </w:tcPr>
          <w:p w14:paraId="084965EC" w14:textId="77777777" w:rsidR="00B37D38" w:rsidRPr="00C951BC" w:rsidRDefault="00B37D38" w:rsidP="00B37D38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  <w:p w14:paraId="74722773" w14:textId="40AEADAC" w:rsidR="00B37D38" w:rsidRPr="00C951BC" w:rsidRDefault="00B37D38" w:rsidP="00B37D38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 w:cs="MS Gothic" w:hint="eastAsia"/>
                <w:color w:val="000000" w:themeColor="text1"/>
                <w:sz w:val="20"/>
              </w:rPr>
              <w:t>ステータス</w:t>
            </w:r>
          </w:p>
          <w:p w14:paraId="73940E13" w14:textId="255C013E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0E67DC" w:rsidRPr="00C951BC" w14:paraId="620313AB" w14:textId="11ECF0D5" w:rsidTr="007C1ACC">
        <w:trPr>
          <w:trHeight w:val="446"/>
        </w:trPr>
        <w:sdt>
          <w:sdtPr>
            <w:rPr>
              <w:rFonts w:ascii="Century Gothic" w:eastAsia="MS PGothic" w:hAnsi="Century Gothic" w:cs="Times New Roman"/>
              <w:color w:val="000000"/>
              <w:sz w:val="20"/>
              <w:szCs w:val="20"/>
            </w:rPr>
            <w:id w:val="-1199857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290CEDC0" w14:textId="08F79530" w:rsidR="000E67DC" w:rsidRPr="00C951BC" w:rsidRDefault="00675CBA" w:rsidP="00965926">
                <w:pPr>
                  <w:rPr>
                    <w:rFonts w:ascii="Century Gothic" w:eastAsia="MS PGothic" w:hAnsi="Century Gothic" w:cs="Times New Roman"/>
                    <w:color w:val="000000"/>
                    <w:sz w:val="20"/>
                    <w:szCs w:val="20"/>
                  </w:rPr>
                </w:pPr>
                <w:r w:rsidRPr="00C951BC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7009A33B" w14:textId="77777777" w:rsidR="000E67DC" w:rsidRPr="00C951BC" w:rsidRDefault="000E67DC" w:rsidP="00E027B2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CC80F63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49DFCDA8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C951BC" w14:paraId="3DBAAA57" w14:textId="29E17B4D" w:rsidTr="007C1ACC">
        <w:trPr>
          <w:trHeight w:val="446"/>
        </w:trPr>
        <w:sdt>
          <w:sdtPr>
            <w:rPr>
              <w:rFonts w:ascii="Century Gothic" w:eastAsia="MS PGothic" w:hAnsi="Century Gothic" w:cs="Times New Roman"/>
              <w:color w:val="000000"/>
              <w:sz w:val="20"/>
              <w:szCs w:val="20"/>
            </w:rPr>
            <w:id w:val="97765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2B1664A2" w14:textId="1ED89127" w:rsidR="000E67DC" w:rsidRPr="00C951BC" w:rsidRDefault="00675CBA" w:rsidP="00965926">
                <w:pPr>
                  <w:rPr>
                    <w:rFonts w:ascii="Century Gothic" w:eastAsia="MS PGothic" w:hAnsi="Century Gothic" w:cs="Times New Roman"/>
                    <w:color w:val="000000"/>
                    <w:sz w:val="20"/>
                    <w:szCs w:val="20"/>
                  </w:rPr>
                </w:pPr>
                <w:r w:rsidRPr="00C951BC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151F68B4" w14:textId="77777777" w:rsidR="000E67DC" w:rsidRPr="00C951BC" w:rsidRDefault="000E67DC" w:rsidP="00E027B2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10090A9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4A440792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C951BC" w14:paraId="0CFE7506" w14:textId="2EE35AA2" w:rsidTr="007C1ACC">
        <w:trPr>
          <w:trHeight w:val="446"/>
        </w:trPr>
        <w:sdt>
          <w:sdtPr>
            <w:rPr>
              <w:rFonts w:ascii="Century Gothic" w:eastAsia="MS PGothic" w:hAnsi="Century Gothic" w:cs="Times New Roman"/>
              <w:color w:val="000000"/>
              <w:sz w:val="20"/>
              <w:szCs w:val="20"/>
            </w:rPr>
            <w:id w:val="159983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3D25AAB1" w14:textId="4B7EF2E0" w:rsidR="000E67DC" w:rsidRPr="00C951BC" w:rsidRDefault="00675CBA" w:rsidP="00965926">
                <w:pPr>
                  <w:rPr>
                    <w:rFonts w:ascii="Century Gothic" w:eastAsia="MS PGothic" w:hAnsi="Century Gothic" w:cs="Times New Roman"/>
                    <w:color w:val="000000"/>
                    <w:sz w:val="20"/>
                    <w:szCs w:val="20"/>
                  </w:rPr>
                </w:pPr>
                <w:r w:rsidRPr="00C951BC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69120F08" w14:textId="77777777" w:rsidR="000E67DC" w:rsidRPr="00C951BC" w:rsidRDefault="000E67DC" w:rsidP="00E027B2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4D791BA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6318D696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C951BC" w14:paraId="03F6D6C9" w14:textId="4AED1B3F" w:rsidTr="007C1ACC">
        <w:trPr>
          <w:trHeight w:val="446"/>
        </w:trPr>
        <w:sdt>
          <w:sdtPr>
            <w:rPr>
              <w:rFonts w:ascii="Century Gothic" w:eastAsia="MS PGothic" w:hAnsi="Century Gothic" w:cs="Times New Roman"/>
              <w:color w:val="000000"/>
              <w:sz w:val="20"/>
              <w:szCs w:val="20"/>
            </w:rPr>
            <w:id w:val="-360055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18DC22C0" w14:textId="1CFF8BC8" w:rsidR="000E67DC" w:rsidRPr="00C951BC" w:rsidRDefault="00675CBA" w:rsidP="00965926">
                <w:pPr>
                  <w:rPr>
                    <w:rFonts w:ascii="Century Gothic" w:eastAsia="MS PGothic" w:hAnsi="Century Gothic" w:cs="Times New Roman"/>
                    <w:color w:val="000000"/>
                    <w:sz w:val="20"/>
                    <w:szCs w:val="20"/>
                  </w:rPr>
                </w:pPr>
                <w:r w:rsidRPr="00C951BC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502DE2BC" w14:textId="77777777" w:rsidR="000E67DC" w:rsidRPr="00C951BC" w:rsidRDefault="000E67DC" w:rsidP="00E027B2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B602EFA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053B292A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C951BC" w14:paraId="51E3F3E5" w14:textId="30249601" w:rsidTr="007C1ACC">
        <w:trPr>
          <w:trHeight w:val="446"/>
        </w:trPr>
        <w:sdt>
          <w:sdtPr>
            <w:rPr>
              <w:rFonts w:ascii="Century Gothic" w:eastAsia="MS PGothic" w:hAnsi="Century Gothic" w:cs="Times New Roman"/>
              <w:color w:val="000000"/>
              <w:sz w:val="20"/>
              <w:szCs w:val="20"/>
            </w:rPr>
            <w:id w:val="62527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2A8E3A3F" w14:textId="2C937693" w:rsidR="000E67DC" w:rsidRPr="00C951BC" w:rsidRDefault="00675CBA" w:rsidP="00965926">
                <w:pPr>
                  <w:rPr>
                    <w:rFonts w:ascii="Century Gothic" w:eastAsia="MS PGothic" w:hAnsi="Century Gothic" w:cs="Times New Roman"/>
                    <w:color w:val="000000"/>
                    <w:sz w:val="20"/>
                    <w:szCs w:val="20"/>
                  </w:rPr>
                </w:pPr>
                <w:r w:rsidRPr="00C951BC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2D5D5C0E" w14:textId="77777777" w:rsidR="000E67DC" w:rsidRPr="00C951BC" w:rsidRDefault="000E67DC" w:rsidP="00E027B2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1A13E67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069B7391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C951BC" w14:paraId="21B70B0B" w14:textId="14AD34EE" w:rsidTr="007C1ACC">
        <w:trPr>
          <w:trHeight w:val="446"/>
        </w:trPr>
        <w:tc>
          <w:tcPr>
            <w:tcW w:w="7460" w:type="dxa"/>
            <w:gridSpan w:val="2"/>
            <w:shd w:val="clear" w:color="auto" w:fill="70AD47" w:themeFill="accent6"/>
            <w:vAlign w:val="center"/>
            <w:hideMark/>
          </w:tcPr>
          <w:p w14:paraId="31108969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 w:cs="MS Gothic" w:hint="eastAsia"/>
                <w:b/>
                <w:color w:val="FFFFFF"/>
                <w:sz w:val="20"/>
              </w:rPr>
              <w:t>低優先度のタスク</w:t>
            </w:r>
          </w:p>
        </w:tc>
        <w:tc>
          <w:tcPr>
            <w:tcW w:w="1710" w:type="dxa"/>
            <w:shd w:val="clear" w:color="auto" w:fill="E2EFD9" w:themeFill="accent6" w:themeFillTint="33"/>
            <w:vAlign w:val="center"/>
            <w:hideMark/>
          </w:tcPr>
          <w:p w14:paraId="6274463A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FFFFFF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 w:cs="MS Gothic" w:hint="eastAsia"/>
                <w:color w:val="000000" w:themeColor="text1"/>
                <w:sz w:val="20"/>
              </w:rPr>
              <w:t>期日</w:t>
            </w:r>
          </w:p>
        </w:tc>
        <w:tc>
          <w:tcPr>
            <w:tcW w:w="1620" w:type="dxa"/>
            <w:shd w:val="clear" w:color="auto" w:fill="E2EFD9" w:themeFill="accent6" w:themeFillTint="33"/>
            <w:vAlign w:val="center"/>
          </w:tcPr>
          <w:p w14:paraId="5B46F2E4" w14:textId="77777777" w:rsidR="00B37D38" w:rsidRPr="00C951BC" w:rsidRDefault="00B37D38" w:rsidP="00B37D38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  <w:p w14:paraId="02D7B853" w14:textId="73994DB4" w:rsidR="00B37D38" w:rsidRPr="00C951BC" w:rsidRDefault="00B37D38" w:rsidP="00B37D38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 w:cs="MS Gothic" w:hint="eastAsia"/>
                <w:color w:val="000000" w:themeColor="text1"/>
                <w:sz w:val="20"/>
              </w:rPr>
              <w:t>ステータス</w:t>
            </w:r>
          </w:p>
          <w:p w14:paraId="53D44B3A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0E67DC" w:rsidRPr="00C951BC" w14:paraId="7286DB37" w14:textId="1256D5D3" w:rsidTr="007C1ACC">
        <w:trPr>
          <w:trHeight w:val="446"/>
        </w:trPr>
        <w:sdt>
          <w:sdtPr>
            <w:rPr>
              <w:rFonts w:ascii="Century Gothic" w:eastAsia="MS PGothic" w:hAnsi="Century Gothic" w:cs="Times New Roman"/>
              <w:color w:val="000000"/>
              <w:sz w:val="20"/>
              <w:szCs w:val="20"/>
            </w:rPr>
            <w:id w:val="47287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062F7506" w14:textId="41BEC91D" w:rsidR="000E67DC" w:rsidRPr="00C951BC" w:rsidRDefault="00DF4044" w:rsidP="00965926">
                <w:pPr>
                  <w:rPr>
                    <w:rFonts w:ascii="Century Gothic" w:eastAsia="MS PGothic" w:hAnsi="Century Gothic" w:cs="Times New Roman"/>
                    <w:color w:val="000000"/>
                    <w:sz w:val="20"/>
                    <w:szCs w:val="20"/>
                  </w:rPr>
                </w:pPr>
                <w:r w:rsidRPr="00C951BC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65A91A5B" w14:textId="77777777" w:rsidR="000E67DC" w:rsidRPr="00C951BC" w:rsidRDefault="000E67DC" w:rsidP="00965926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364F139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2855CCC1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C951BC" w14:paraId="4BF4222F" w14:textId="7E9CDE6D" w:rsidTr="007C1ACC">
        <w:trPr>
          <w:trHeight w:val="446"/>
        </w:trPr>
        <w:sdt>
          <w:sdtPr>
            <w:rPr>
              <w:rFonts w:ascii="Century Gothic" w:eastAsia="MS PGothic" w:hAnsi="Century Gothic" w:cs="Times New Roman"/>
              <w:color w:val="000000"/>
              <w:sz w:val="20"/>
              <w:szCs w:val="20"/>
            </w:rPr>
            <w:id w:val="134921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3A94C012" w14:textId="650A8B1B" w:rsidR="000E67DC" w:rsidRPr="00C951BC" w:rsidRDefault="00675CBA" w:rsidP="00965926">
                <w:pPr>
                  <w:rPr>
                    <w:rFonts w:ascii="Century Gothic" w:eastAsia="MS PGothic" w:hAnsi="Century Gothic" w:cs="Times New Roman"/>
                    <w:color w:val="000000"/>
                    <w:sz w:val="20"/>
                    <w:szCs w:val="20"/>
                  </w:rPr>
                </w:pPr>
                <w:r w:rsidRPr="00C951BC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77994C60" w14:textId="77777777" w:rsidR="000E67DC" w:rsidRPr="00C951BC" w:rsidRDefault="000E67DC" w:rsidP="00965926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F13F6E9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630E0564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C951BC" w14:paraId="6F83DC53" w14:textId="2BF1A8AB" w:rsidTr="007C1ACC">
        <w:trPr>
          <w:trHeight w:val="446"/>
        </w:trPr>
        <w:sdt>
          <w:sdtPr>
            <w:rPr>
              <w:rFonts w:ascii="Century Gothic" w:eastAsia="MS PGothic" w:hAnsi="Century Gothic" w:cs="Times New Roman"/>
              <w:color w:val="000000"/>
              <w:sz w:val="20"/>
              <w:szCs w:val="20"/>
            </w:rPr>
            <w:id w:val="-1056010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6FD0413C" w14:textId="4B86A003" w:rsidR="000E67DC" w:rsidRPr="00C951BC" w:rsidRDefault="00675CBA" w:rsidP="00965926">
                <w:pPr>
                  <w:rPr>
                    <w:rFonts w:ascii="Century Gothic" w:eastAsia="MS PGothic" w:hAnsi="Century Gothic" w:cs="Times New Roman"/>
                    <w:color w:val="000000"/>
                    <w:sz w:val="20"/>
                    <w:szCs w:val="20"/>
                  </w:rPr>
                </w:pPr>
                <w:r w:rsidRPr="00C951BC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236384AC" w14:textId="77777777" w:rsidR="000E67DC" w:rsidRPr="00C951BC" w:rsidRDefault="000E67DC" w:rsidP="00965926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BE58749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70E06BB4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C951BC" w14:paraId="71C9CEA2" w14:textId="4253C921" w:rsidTr="007C1ACC">
        <w:trPr>
          <w:trHeight w:val="446"/>
        </w:trPr>
        <w:sdt>
          <w:sdtPr>
            <w:rPr>
              <w:rFonts w:ascii="Century Gothic" w:eastAsia="MS PGothic" w:hAnsi="Century Gothic" w:cs="Times New Roman"/>
              <w:color w:val="000000"/>
              <w:sz w:val="20"/>
              <w:szCs w:val="20"/>
            </w:rPr>
            <w:id w:val="22511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1C12A9AE" w14:textId="06F85EAF" w:rsidR="000E67DC" w:rsidRPr="00C951BC" w:rsidRDefault="00675CBA" w:rsidP="00965926">
                <w:pPr>
                  <w:rPr>
                    <w:rFonts w:ascii="Century Gothic" w:eastAsia="MS PGothic" w:hAnsi="Century Gothic" w:cs="Times New Roman"/>
                    <w:color w:val="000000"/>
                    <w:sz w:val="20"/>
                    <w:szCs w:val="20"/>
                  </w:rPr>
                </w:pPr>
                <w:r w:rsidRPr="00C951BC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130443F7" w14:textId="77777777" w:rsidR="000E67DC" w:rsidRPr="00C951BC" w:rsidRDefault="000E67DC" w:rsidP="00E027B2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5B026B6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2357CFB5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C951BC" w14:paraId="236D7E7B" w14:textId="7AC808A0" w:rsidTr="007C1ACC">
        <w:trPr>
          <w:trHeight w:val="446"/>
        </w:trPr>
        <w:sdt>
          <w:sdtPr>
            <w:rPr>
              <w:rFonts w:ascii="Century Gothic" w:eastAsia="MS PGothic" w:hAnsi="Century Gothic" w:cs="Times New Roman"/>
              <w:color w:val="000000"/>
              <w:sz w:val="20"/>
              <w:szCs w:val="20"/>
            </w:rPr>
            <w:id w:val="44724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660917BB" w14:textId="208A509D" w:rsidR="000E67DC" w:rsidRPr="00C951BC" w:rsidRDefault="00675CBA" w:rsidP="00965926">
                <w:pPr>
                  <w:rPr>
                    <w:rFonts w:ascii="Century Gothic" w:eastAsia="MS PGothic" w:hAnsi="Century Gothic" w:cs="Times New Roman"/>
                    <w:color w:val="000000"/>
                    <w:sz w:val="20"/>
                    <w:szCs w:val="20"/>
                  </w:rPr>
                </w:pPr>
                <w:r w:rsidRPr="00C951BC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05E05CF2" w14:textId="77777777" w:rsidR="000E67DC" w:rsidRPr="00C951BC" w:rsidRDefault="000E67DC" w:rsidP="00E027B2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B5A54A2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66FFD2F7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C951BC" w14:paraId="27D6F3A6" w14:textId="7F4D3CD8" w:rsidTr="007C1ACC">
        <w:trPr>
          <w:trHeight w:val="446"/>
        </w:trPr>
        <w:tc>
          <w:tcPr>
            <w:tcW w:w="7460" w:type="dxa"/>
            <w:gridSpan w:val="2"/>
            <w:shd w:val="clear" w:color="auto" w:fill="595959" w:themeFill="text1" w:themeFillTint="A6"/>
            <w:vAlign w:val="center"/>
            <w:hideMark/>
          </w:tcPr>
          <w:p w14:paraId="3A99EDEE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 w:cs="MS Gothic" w:hint="eastAsia"/>
                <w:b/>
                <w:color w:val="FFFFFF"/>
                <w:sz w:val="20"/>
              </w:rPr>
              <w:t>その他のタスク</w:t>
            </w:r>
          </w:p>
        </w:tc>
        <w:tc>
          <w:tcPr>
            <w:tcW w:w="1710" w:type="dxa"/>
            <w:shd w:val="clear" w:color="auto" w:fill="D0CECE" w:themeFill="background2" w:themeFillShade="E6"/>
            <w:vAlign w:val="center"/>
            <w:hideMark/>
          </w:tcPr>
          <w:p w14:paraId="3E49949C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FFFFFF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 w:cs="MS Gothic" w:hint="eastAsia"/>
                <w:color w:val="000000" w:themeColor="text1"/>
                <w:sz w:val="20"/>
              </w:rPr>
              <w:t>期日</w:t>
            </w:r>
          </w:p>
        </w:tc>
        <w:tc>
          <w:tcPr>
            <w:tcW w:w="1620" w:type="dxa"/>
            <w:shd w:val="clear" w:color="auto" w:fill="D0CECE" w:themeFill="background2" w:themeFillShade="E6"/>
            <w:vAlign w:val="center"/>
          </w:tcPr>
          <w:p w14:paraId="2DAB3279" w14:textId="77777777" w:rsidR="00B37D38" w:rsidRPr="00C951BC" w:rsidRDefault="00B37D38" w:rsidP="00B37D38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  <w:p w14:paraId="4BE10273" w14:textId="1AD66346" w:rsidR="00B37D38" w:rsidRPr="00C951BC" w:rsidRDefault="00B37D38" w:rsidP="00B37D38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 w:cs="MS Gothic" w:hint="eastAsia"/>
                <w:color w:val="000000" w:themeColor="text1"/>
                <w:sz w:val="20"/>
              </w:rPr>
              <w:t>ステータス</w:t>
            </w:r>
          </w:p>
          <w:p w14:paraId="512438FB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0E67DC" w:rsidRPr="00C951BC" w14:paraId="4006D025" w14:textId="75AAE19A" w:rsidTr="007C1ACC">
        <w:trPr>
          <w:trHeight w:val="446"/>
        </w:trPr>
        <w:sdt>
          <w:sdtPr>
            <w:rPr>
              <w:rFonts w:ascii="Century Gothic" w:eastAsia="MS PGothic" w:hAnsi="Century Gothic" w:cs="Times New Roman"/>
              <w:color w:val="000000"/>
              <w:sz w:val="20"/>
              <w:szCs w:val="20"/>
            </w:rPr>
            <w:id w:val="-1327810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7C4DEC03" w14:textId="652B81DB" w:rsidR="000E67DC" w:rsidRPr="00C951BC" w:rsidRDefault="00675CBA" w:rsidP="004C6C01">
                <w:pPr>
                  <w:rPr>
                    <w:rFonts w:ascii="Century Gothic" w:eastAsia="MS PGothic" w:hAnsi="Century Gothic" w:cs="Times New Roman"/>
                    <w:color w:val="000000"/>
                    <w:sz w:val="20"/>
                    <w:szCs w:val="20"/>
                  </w:rPr>
                </w:pPr>
                <w:r w:rsidRPr="00C951BC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54641E95" w14:textId="77777777" w:rsidR="000E67DC" w:rsidRPr="00C951BC" w:rsidRDefault="000E67DC" w:rsidP="00E027B2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FF61EC3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379DCAC8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C951BC" w14:paraId="6EEC3420" w14:textId="3B791B9F" w:rsidTr="007C1ACC">
        <w:trPr>
          <w:trHeight w:val="446"/>
        </w:trPr>
        <w:sdt>
          <w:sdtPr>
            <w:rPr>
              <w:rFonts w:ascii="Century Gothic" w:eastAsia="MS PGothic" w:hAnsi="Century Gothic" w:cs="Times New Roman"/>
              <w:color w:val="000000"/>
              <w:sz w:val="20"/>
              <w:szCs w:val="20"/>
            </w:rPr>
            <w:id w:val="-157272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606BE2D9" w14:textId="578AF66B" w:rsidR="000E67DC" w:rsidRPr="00C951BC" w:rsidRDefault="00675CBA" w:rsidP="004C6C01">
                <w:pPr>
                  <w:rPr>
                    <w:rFonts w:ascii="Century Gothic" w:eastAsia="MS PGothic" w:hAnsi="Century Gothic" w:cs="Times New Roman"/>
                    <w:color w:val="000000"/>
                    <w:sz w:val="20"/>
                    <w:szCs w:val="20"/>
                  </w:rPr>
                </w:pPr>
                <w:r w:rsidRPr="00C951BC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25EA7CA5" w14:textId="77777777" w:rsidR="000E67DC" w:rsidRPr="00C951BC" w:rsidRDefault="000E67DC" w:rsidP="00E027B2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FBC894E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302568BF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C951BC" w14:paraId="75967DD8" w14:textId="112FF4E1" w:rsidTr="007C1ACC">
        <w:trPr>
          <w:trHeight w:val="446"/>
        </w:trPr>
        <w:sdt>
          <w:sdtPr>
            <w:rPr>
              <w:rFonts w:ascii="Century Gothic" w:eastAsia="MS PGothic" w:hAnsi="Century Gothic" w:cs="Times New Roman"/>
              <w:color w:val="000000"/>
              <w:sz w:val="20"/>
              <w:szCs w:val="20"/>
            </w:rPr>
            <w:id w:val="30567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2F3AAE89" w14:textId="5206E5FD" w:rsidR="000E67DC" w:rsidRPr="00C951BC" w:rsidRDefault="00675CBA" w:rsidP="004C6C01">
                <w:pPr>
                  <w:rPr>
                    <w:rFonts w:ascii="Century Gothic" w:eastAsia="MS PGothic" w:hAnsi="Century Gothic" w:cs="Times New Roman"/>
                    <w:color w:val="000000"/>
                    <w:sz w:val="20"/>
                    <w:szCs w:val="20"/>
                  </w:rPr>
                </w:pPr>
                <w:r w:rsidRPr="00C951BC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79468373" w14:textId="77777777" w:rsidR="000E67DC" w:rsidRPr="00C951BC" w:rsidRDefault="000E67DC" w:rsidP="00E027B2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12DD022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77D20DA3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C951BC" w14:paraId="24C5844D" w14:textId="5062255E" w:rsidTr="007C1ACC">
        <w:trPr>
          <w:trHeight w:val="446"/>
        </w:trPr>
        <w:sdt>
          <w:sdtPr>
            <w:rPr>
              <w:rFonts w:ascii="Century Gothic" w:eastAsia="MS PGothic" w:hAnsi="Century Gothic" w:cs="Times New Roman"/>
              <w:color w:val="000000"/>
              <w:sz w:val="20"/>
              <w:szCs w:val="20"/>
            </w:rPr>
            <w:id w:val="-614218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2966AAFA" w14:textId="2CF0FFC3" w:rsidR="000E67DC" w:rsidRPr="00C951BC" w:rsidRDefault="00675CBA" w:rsidP="004C6C01">
                <w:pPr>
                  <w:rPr>
                    <w:rFonts w:ascii="Century Gothic" w:eastAsia="MS PGothic" w:hAnsi="Century Gothic" w:cs="Times New Roman"/>
                    <w:color w:val="000000"/>
                    <w:sz w:val="20"/>
                    <w:szCs w:val="20"/>
                  </w:rPr>
                </w:pPr>
                <w:r w:rsidRPr="00C951BC">
                  <w:rPr>
                    <w:rFonts w:ascii="Segoe UI Symbol" w:eastAsia="MS P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62B9F4B0" w14:textId="77777777" w:rsidR="000E67DC" w:rsidRPr="00C951BC" w:rsidRDefault="000E67DC" w:rsidP="00E027B2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2ECE2CD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60406A6D" w14:textId="77777777" w:rsidR="000E67DC" w:rsidRPr="00C951BC" w:rsidRDefault="000E67DC" w:rsidP="004C6C01">
            <w:pPr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48714FCB" w14:textId="77777777" w:rsidR="004C6C01" w:rsidRPr="00C951BC" w:rsidRDefault="004C6C01" w:rsidP="004C6C01">
      <w:pPr>
        <w:rPr>
          <w:rFonts w:ascii="Century Gothic" w:eastAsia="MS PGothic" w:hAnsi="Century Gothic"/>
          <w:sz w:val="20"/>
          <w:szCs w:val="20"/>
        </w:rPr>
      </w:pPr>
    </w:p>
    <w:p w14:paraId="3E0F0613" w14:textId="77777777" w:rsidR="001D66EE" w:rsidRPr="00C951BC" w:rsidRDefault="001D66EE" w:rsidP="004C6C01">
      <w:pPr>
        <w:rPr>
          <w:rFonts w:ascii="Century Gothic" w:eastAsia="MS PGothic" w:hAnsi="Century Gothic"/>
          <w:sz w:val="20"/>
          <w:szCs w:val="20"/>
        </w:rPr>
      </w:pPr>
    </w:p>
    <w:p w14:paraId="6168CCE2" w14:textId="77777777" w:rsidR="001D66EE" w:rsidRPr="00C951BC" w:rsidRDefault="001D66EE" w:rsidP="004C6C01">
      <w:pPr>
        <w:rPr>
          <w:rFonts w:ascii="Century Gothic" w:eastAsia="MS PGothic" w:hAnsi="Century Gothic"/>
          <w:sz w:val="20"/>
          <w:szCs w:val="20"/>
        </w:rPr>
      </w:pPr>
    </w:p>
    <w:tbl>
      <w:tblPr>
        <w:tblStyle w:val="TableGrid"/>
        <w:tblpPr w:leftFromText="180" w:rightFromText="180" w:horzAnchor="margin" w:tblpY="403"/>
        <w:tblW w:w="10698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98"/>
      </w:tblGrid>
      <w:tr w:rsidR="001D66EE" w:rsidRPr="00C951BC" w14:paraId="43A14B1B" w14:textId="77777777" w:rsidTr="00965926">
        <w:trPr>
          <w:trHeight w:val="2796"/>
        </w:trPr>
        <w:tc>
          <w:tcPr>
            <w:tcW w:w="10698" w:type="dxa"/>
          </w:tcPr>
          <w:p w14:paraId="0C88ECF8" w14:textId="77777777" w:rsidR="001D66EE" w:rsidRPr="00C951BC" w:rsidRDefault="001D66EE" w:rsidP="00965926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C951BC">
              <w:rPr>
                <w:rFonts w:ascii="Century Gothic" w:eastAsia="MS PGothic" w:hAnsi="Century Gothic" w:cs="MS Gothic" w:hint="eastAsia"/>
                <w:b/>
                <w:sz w:val="20"/>
              </w:rPr>
              <w:t>免責条項</w:t>
            </w:r>
          </w:p>
          <w:p w14:paraId="7BF7AB06" w14:textId="77777777" w:rsidR="001D66EE" w:rsidRPr="00C951BC" w:rsidRDefault="001D66EE" w:rsidP="00965926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67690993" w14:textId="77777777" w:rsidR="001D66EE" w:rsidRPr="00C951BC" w:rsidRDefault="001D66EE" w:rsidP="00965926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C951BC">
              <w:rPr>
                <w:rFonts w:ascii="Century Gothic" w:eastAsia="MS PGothic" w:hAnsi="Century Gothic"/>
              </w:rPr>
              <w:t xml:space="preserve">Smartsheet </w:t>
            </w:r>
            <w:r w:rsidRPr="00C951BC">
              <w:rPr>
                <w:rFonts w:ascii="Century Gothic" w:eastAsia="MS PGothic" w:hAnsi="Century Gothic" w:cs="MS Gothic" w:hint="eastAsia"/>
              </w:rPr>
              <w:t>がこの</w:t>
            </w:r>
            <w:r w:rsidRPr="00C951BC">
              <w:rPr>
                <w:rFonts w:ascii="Century Gothic" w:eastAsia="MS PGothic" w:hAnsi="Century Gothic"/>
              </w:rPr>
              <w:t xml:space="preserve"> Web </w:t>
            </w:r>
            <w:r w:rsidRPr="00C951BC">
              <w:rPr>
                <w:rFonts w:ascii="Century Gothic" w:eastAsia="MS PGothic" w:hAnsi="Century Gothic" w:cs="MS Gothic" w:hint="eastAsia"/>
              </w:rPr>
              <w:t>サイトに掲載している記事、テンプレート、または情報などは、あくまで参考としてご利用ください。</w:t>
            </w:r>
            <w:r w:rsidRPr="00C951BC">
              <w:rPr>
                <w:rFonts w:ascii="Century Gothic" w:eastAsia="MS PGothic" w:hAnsi="Century Gothic"/>
              </w:rPr>
              <w:t xml:space="preserve">Smartsheet </w:t>
            </w:r>
            <w:r w:rsidRPr="00C951BC">
              <w:rPr>
                <w:rFonts w:ascii="Century Gothic" w:eastAsia="MS PGothic" w:hAnsi="Century Gothic" w:cs="MS Gothic" w:hint="eastAsia"/>
              </w:rPr>
              <w:t>は、情報の最新性および正確性の確保に努めますが、本</w:t>
            </w:r>
            <w:r w:rsidRPr="00C951BC">
              <w:rPr>
                <w:rFonts w:ascii="Century Gothic" w:eastAsia="MS PGothic" w:hAnsi="Century Gothic"/>
              </w:rPr>
              <w:t xml:space="preserve"> Web </w:t>
            </w:r>
            <w:r w:rsidRPr="00C951BC">
              <w:rPr>
                <w:rFonts w:ascii="Century Gothic" w:eastAsia="MS PGothic" w:hAnsi="Century Gothic" w:cs="MS Gothic" w:hint="eastAsia"/>
              </w:rPr>
              <w:t>サイトまたは本</w:t>
            </w:r>
            <w:r w:rsidRPr="00C951BC">
              <w:rPr>
                <w:rFonts w:ascii="Century Gothic" w:eastAsia="MS PGothic" w:hAnsi="Century Gothic"/>
              </w:rPr>
              <w:t xml:space="preserve"> Web </w:t>
            </w:r>
            <w:r w:rsidRPr="00C951BC">
              <w:rPr>
                <w:rFonts w:ascii="Century Gothic" w:eastAsia="MS PGothic" w:hAnsi="Century Gothic" w:cs="MS Gothic" w:hint="eastAsia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C951BC">
              <w:rPr>
                <w:rFonts w:ascii="Century Gothic" w:eastAsia="MS PGothic" w:hAnsi="Century Gothic"/>
              </w:rPr>
              <w:t xml:space="preserve"> Smartsheet </w:t>
            </w:r>
            <w:r w:rsidRPr="00C951BC">
              <w:rPr>
                <w:rFonts w:ascii="Century Gothic" w:eastAsia="MS PGothic" w:hAnsi="Century Gothic" w:cs="MS Gothic" w:hint="eastAsia"/>
              </w:rPr>
              <w:t>は一切責任を負いませんので、各自の責任と判断のもとにご利用ください。</w:t>
            </w:r>
          </w:p>
        </w:tc>
      </w:tr>
    </w:tbl>
    <w:p w14:paraId="1DCB2A92" w14:textId="77777777" w:rsidR="001D66EE" w:rsidRPr="00C951BC" w:rsidRDefault="001D66EE" w:rsidP="004C6C01">
      <w:pPr>
        <w:rPr>
          <w:rFonts w:ascii="Century Gothic" w:eastAsia="MS PGothic" w:hAnsi="Century Gothic"/>
          <w:sz w:val="20"/>
          <w:szCs w:val="20"/>
        </w:rPr>
      </w:pPr>
    </w:p>
    <w:sectPr w:rsidR="001D66EE" w:rsidRPr="00C951BC" w:rsidSect="00965926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9C074" w14:textId="77777777" w:rsidR="0086374E" w:rsidRDefault="0086374E" w:rsidP="004C6C01">
      <w:r>
        <w:separator/>
      </w:r>
    </w:p>
  </w:endnote>
  <w:endnote w:type="continuationSeparator" w:id="0">
    <w:p w14:paraId="5E028A41" w14:textId="77777777" w:rsidR="0086374E" w:rsidRDefault="0086374E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9AE9D" w14:textId="77777777" w:rsidR="0086374E" w:rsidRDefault="0086374E" w:rsidP="004C6C01">
      <w:r>
        <w:separator/>
      </w:r>
    </w:p>
  </w:footnote>
  <w:footnote w:type="continuationSeparator" w:id="0">
    <w:p w14:paraId="2559F2D3" w14:textId="77777777" w:rsidR="0086374E" w:rsidRDefault="0086374E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E0NLE0NjEwsTIyMTIyUdpeDU4uLM/DyQAqNaABc64aEsAAAA"/>
  </w:docVars>
  <w:rsids>
    <w:rsidRoot w:val="00E069C6"/>
    <w:rsid w:val="00077023"/>
    <w:rsid w:val="00095D61"/>
    <w:rsid w:val="000A1FFB"/>
    <w:rsid w:val="000E67DC"/>
    <w:rsid w:val="000F7889"/>
    <w:rsid w:val="00153776"/>
    <w:rsid w:val="001D66EE"/>
    <w:rsid w:val="002C2734"/>
    <w:rsid w:val="002E4402"/>
    <w:rsid w:val="002F07EB"/>
    <w:rsid w:val="00307843"/>
    <w:rsid w:val="00343574"/>
    <w:rsid w:val="003511AC"/>
    <w:rsid w:val="0039170A"/>
    <w:rsid w:val="003A04D2"/>
    <w:rsid w:val="003E448F"/>
    <w:rsid w:val="0041388C"/>
    <w:rsid w:val="00430106"/>
    <w:rsid w:val="00471C74"/>
    <w:rsid w:val="004937B7"/>
    <w:rsid w:val="004C6C01"/>
    <w:rsid w:val="004E6539"/>
    <w:rsid w:val="005750B6"/>
    <w:rsid w:val="005D2073"/>
    <w:rsid w:val="00610B07"/>
    <w:rsid w:val="0064628B"/>
    <w:rsid w:val="00675CBA"/>
    <w:rsid w:val="00697114"/>
    <w:rsid w:val="006D3408"/>
    <w:rsid w:val="007C1ACC"/>
    <w:rsid w:val="0086374E"/>
    <w:rsid w:val="008A76E6"/>
    <w:rsid w:val="009362A4"/>
    <w:rsid w:val="00965926"/>
    <w:rsid w:val="009A5D70"/>
    <w:rsid w:val="00A03DAA"/>
    <w:rsid w:val="00A14E52"/>
    <w:rsid w:val="00A6080C"/>
    <w:rsid w:val="00AD2437"/>
    <w:rsid w:val="00B15326"/>
    <w:rsid w:val="00B37D38"/>
    <w:rsid w:val="00B42B46"/>
    <w:rsid w:val="00C63E56"/>
    <w:rsid w:val="00C951BC"/>
    <w:rsid w:val="00CD4CF3"/>
    <w:rsid w:val="00D04899"/>
    <w:rsid w:val="00D9615F"/>
    <w:rsid w:val="00DC2052"/>
    <w:rsid w:val="00DF1844"/>
    <w:rsid w:val="00DF4044"/>
    <w:rsid w:val="00DF4976"/>
    <w:rsid w:val="00E027B2"/>
    <w:rsid w:val="00E069C6"/>
    <w:rsid w:val="00E452CA"/>
    <w:rsid w:val="00E66D95"/>
    <w:rsid w:val="00F84BCB"/>
    <w:rsid w:val="00F968E8"/>
    <w:rsid w:val="00FB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7C8F3"/>
  <w15:chartTrackingRefBased/>
  <w15:docId w15:val="{8DF0584A-890B-46C9-BFF3-919BB73C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1D66E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03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mos\Downloads\IC-Prioritized-Task-List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IC-Prioritized-Task-List_WORD.dotx</Template>
  <TotalTime>21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Ramos</dc:creator>
  <cp:keywords/>
  <dc:description/>
  <cp:lastModifiedBy>Ricky Nan</cp:lastModifiedBy>
  <cp:revision>13</cp:revision>
  <cp:lastPrinted>2018-06-08T19:14:00Z</cp:lastPrinted>
  <dcterms:created xsi:type="dcterms:W3CDTF">2023-08-08T01:31:00Z</dcterms:created>
  <dcterms:modified xsi:type="dcterms:W3CDTF">2024-05-20T07:11:00Z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d4fe03dd0f77e64afb5c61546056d0a506a216faba389640323545c46620135e</vt:lpwstr>
  </property>
</Properties>
</file>