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AF837" w14:textId="046FFB7A" w:rsidR="001962A6" w:rsidRPr="00E54CDA" w:rsidRDefault="00C81B32" w:rsidP="00D4300C">
      <w:pPr>
        <w:rPr>
          <w:b/>
          <w:color w:val="808080" w:themeColor="background1" w:themeShade="80"/>
          <w:sz w:val="36"/>
        </w:rPr>
      </w:pPr>
      <w:r w:rsidRPr="00FF72A2">
        <w:rPr>
          <w:rFonts w:eastAsia="MS P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2848" behindDoc="0" locked="0" layoutInCell="1" allowOverlap="1" wp14:anchorId="1B749EB7" wp14:editId="5841EFB5">
            <wp:simplePos x="0" y="0"/>
            <wp:positionH relativeFrom="column">
              <wp:posOffset>4119880</wp:posOffset>
            </wp:positionH>
            <wp:positionV relativeFrom="paragraph">
              <wp:posOffset>-57150</wp:posOffset>
            </wp:positionV>
            <wp:extent cx="2714400" cy="540000"/>
            <wp:effectExtent l="0" t="0" r="0" b="0"/>
            <wp:wrapNone/>
            <wp:docPr id="1020499501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DF0" w:rsidRPr="00E54CDA">
        <w:rPr>
          <w:rFonts w:eastAsia="MS Gothic" w:cs="MS Gothic" w:hint="eastAsia"/>
          <w:b/>
          <w:color w:val="808080" w:themeColor="background1" w:themeShade="80"/>
          <w:sz w:val="36"/>
        </w:rPr>
        <w:t>縦長の標準運用手順</w:t>
      </w:r>
      <w:r w:rsidR="002C6482" w:rsidRPr="00E54CDA">
        <w:rPr>
          <w:b/>
          <w:color w:val="808080" w:themeColor="background1" w:themeShade="80"/>
          <w:sz w:val="36"/>
        </w:rPr>
        <w:br/>
      </w:r>
      <w:r w:rsidR="0047204D" w:rsidRPr="00E54CDA">
        <w:rPr>
          <w:noProof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anchorId="46DA4C03" wp14:editId="3FA2D9DE">
                <wp:simplePos x="0" y="0"/>
                <wp:positionH relativeFrom="margin">
                  <wp:posOffset>52070</wp:posOffset>
                </wp:positionH>
                <wp:positionV relativeFrom="page">
                  <wp:posOffset>1712595</wp:posOffset>
                </wp:positionV>
                <wp:extent cx="6435090" cy="4384675"/>
                <wp:effectExtent l="0" t="0" r="381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438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B678C" w14:textId="77777777" w:rsidR="008B08C6" w:rsidRPr="00E54CDA" w:rsidRDefault="008B08C6" w:rsidP="001C7751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52"/>
                                <w:szCs w:val="72"/>
                              </w:rPr>
                            </w:pPr>
                            <w:r w:rsidRPr="00E54CDA"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52"/>
                              </w:rPr>
                              <w:t>標準運用手順</w:t>
                            </w:r>
                          </w:p>
                          <w:p w14:paraId="24301F2E" w14:textId="77777777" w:rsidR="0047204D" w:rsidRPr="00E54CDA" w:rsidRDefault="0047204D" w:rsidP="001C7751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60"/>
                                <w:szCs w:val="60"/>
                              </w:rPr>
                            </w:pPr>
                            <w:r w:rsidRPr="00E54CDA"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60"/>
                              </w:rPr>
                              <w:t xml:space="preserve">[ </w:t>
                            </w:r>
                            <w:r w:rsidRPr="00E54CDA"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60"/>
                              </w:rPr>
                              <w:t>手順名</w:t>
                            </w:r>
                            <w:r w:rsidRPr="00E54CDA"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60"/>
                              </w:rPr>
                              <w:t xml:space="preserve"> ]</w:t>
                            </w:r>
                          </w:p>
                          <w:p w14:paraId="6528FFD3" w14:textId="77777777" w:rsidR="008B08C6" w:rsidRPr="00E54CDA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0EB32DE" w14:textId="77777777" w:rsidR="008B08C6" w:rsidRPr="00E54CDA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54CDA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組織</w:t>
                            </w:r>
                            <w:r w:rsidRPr="00E54CDA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/</w:t>
                            </w:r>
                            <w:r w:rsidRPr="00E54CDA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団体名</w:t>
                            </w:r>
                          </w:p>
                          <w:p w14:paraId="0A0B5A19" w14:textId="77777777" w:rsidR="008B08C6" w:rsidRPr="00E54CDA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E54CDA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lang w:eastAsia="zh-CN"/>
                              </w:rPr>
                              <w:t>番地</w:t>
                            </w:r>
                          </w:p>
                          <w:p w14:paraId="708C36D6" w14:textId="77777777" w:rsidR="008B08C6" w:rsidRPr="00E54CDA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E54CDA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lang w:eastAsia="zh-CN"/>
                              </w:rPr>
                              <w:t>市区町村、都道府県、郵便番号</w:t>
                            </w:r>
                          </w:p>
                          <w:p w14:paraId="4E20B411" w14:textId="77777777" w:rsidR="008B08C6" w:rsidRPr="00E54CDA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57A8C19F" w14:textId="77777777" w:rsidR="008B08C6" w:rsidRPr="00E54CDA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54CDA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</w:rPr>
                              <w:t>webaddress.com</w:t>
                            </w:r>
                          </w:p>
                          <w:p w14:paraId="0018DB9D" w14:textId="77777777" w:rsidR="008B08C6" w:rsidRPr="00E54CDA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4ADCA42" w14:textId="77777777" w:rsidR="008B08C6" w:rsidRPr="00E54CDA" w:rsidRDefault="008B08C6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 w:rsidRPr="00E54CDA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バージョン</w:t>
                            </w:r>
                            <w:r w:rsidRPr="00E54CDA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 xml:space="preserve"> 0.0.0</w:t>
                            </w:r>
                          </w:p>
                          <w:p w14:paraId="2A3536F9" w14:textId="77777777" w:rsidR="008B08C6" w:rsidRPr="00E54CDA" w:rsidRDefault="008B08C6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568AAC46" w14:textId="77777777" w:rsidR="008B08C6" w:rsidRPr="00E54CDA" w:rsidRDefault="008B08C6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 w:rsidRPr="00E54CDA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0000/00/00</w:t>
                            </w:r>
                          </w:p>
                          <w:p w14:paraId="20FFCDA7" w14:textId="77777777" w:rsidR="008B08C6" w:rsidRPr="00E54CDA" w:rsidRDefault="008B08C6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10813971" w14:textId="77777777" w:rsidR="008B08C6" w:rsidRPr="00E54CDA" w:rsidRDefault="008B08C6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A4C03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4.1pt;margin-top:134.85pt;width:506.7pt;height:345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" filled="f" stroked="f" strokeweight=".5pt">
                <v:textbox inset="0,0,0,0">
                  <w:txbxContent>
                    <w:p w14:paraId="282B678C" w14:textId="77777777" w:rsidR="008B08C6" w:rsidRPr="00E54CDA" w:rsidRDefault="008B08C6" w:rsidP="001C7751">
                      <w:pPr>
                        <w:pStyle w:val="NoSpacing"/>
                        <w:spacing w:after="100" w:afterAutospacing="1"/>
                        <w:rPr>
                          <w:rFonts w:ascii="Century Gothic" w:eastAsia="MS PGothic" w:hAnsi="Century Gothic"/>
                          <w:color w:val="44546A" w:themeColor="text2"/>
                          <w:sz w:val="52"/>
                          <w:szCs w:val="72"/>
                        </w:rPr>
                      </w:pPr>
                      <w:r w:rsidRPr="00E54CDA">
                        <w:rPr>
                          <w:rFonts w:ascii="Century Gothic" w:eastAsia="MS PGothic" w:hAnsi="Century Gothic"/>
                          <w:color w:val="44546A" w:themeColor="text2"/>
                          <w:sz w:val="52"/>
                        </w:rPr>
                        <w:t>標準運用手順</w:t>
                      </w:r>
                    </w:p>
                    <w:p w14:paraId="24301F2E" w14:textId="77777777" w:rsidR="0047204D" w:rsidRPr="00E54CDA" w:rsidRDefault="0047204D" w:rsidP="001C7751">
                      <w:pPr>
                        <w:pStyle w:val="NoSpacing"/>
                        <w:spacing w:after="100" w:afterAutospacing="1"/>
                        <w:rPr>
                          <w:rFonts w:ascii="Century Gothic" w:eastAsia="MS PGothic" w:hAnsi="Century Gothic"/>
                          <w:color w:val="44546A" w:themeColor="text2"/>
                          <w:sz w:val="60"/>
                          <w:szCs w:val="60"/>
                        </w:rPr>
                      </w:pPr>
                      <w:r w:rsidRPr="00E54CDA">
                        <w:rPr>
                          <w:rFonts w:ascii="Century Gothic" w:eastAsia="MS PGothic" w:hAnsi="Century Gothic"/>
                          <w:color w:val="44546A" w:themeColor="text2"/>
                          <w:sz w:val="60"/>
                        </w:rPr>
                        <w:t xml:space="preserve">[ </w:t>
                      </w:r>
                      <w:r w:rsidRPr="00E54CDA">
                        <w:rPr>
                          <w:rFonts w:ascii="Century Gothic" w:eastAsia="MS PGothic" w:hAnsi="Century Gothic"/>
                          <w:color w:val="44546A" w:themeColor="text2"/>
                          <w:sz w:val="60"/>
                        </w:rPr>
                        <w:t>手順名</w:t>
                      </w:r>
                      <w:r w:rsidRPr="00E54CDA">
                        <w:rPr>
                          <w:rFonts w:ascii="Century Gothic" w:eastAsia="MS PGothic" w:hAnsi="Century Gothic"/>
                          <w:color w:val="44546A" w:themeColor="text2"/>
                          <w:sz w:val="60"/>
                        </w:rPr>
                        <w:t xml:space="preserve"> ]</w:t>
                      </w:r>
                    </w:p>
                    <w:p w14:paraId="6528FFD3" w14:textId="77777777" w:rsidR="008B08C6" w:rsidRPr="00E54CDA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0EB32DE" w14:textId="77777777" w:rsidR="008B08C6" w:rsidRPr="00E54CDA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E54CDA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</w:rPr>
                        <w:t>組織</w:t>
                      </w:r>
                      <w:r w:rsidRPr="00E54CDA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</w:rPr>
                        <w:t>/</w:t>
                      </w:r>
                      <w:r w:rsidRPr="00E54CDA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</w:rPr>
                        <w:t>団体名</w:t>
                      </w:r>
                    </w:p>
                    <w:p w14:paraId="0A0B5A19" w14:textId="77777777" w:rsidR="008B08C6" w:rsidRPr="00E54CDA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CN"/>
                        </w:rPr>
                      </w:pPr>
                      <w:r w:rsidRPr="00E54CDA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lang w:eastAsia="zh-CN"/>
                        </w:rPr>
                        <w:t>番地</w:t>
                      </w:r>
                    </w:p>
                    <w:p w14:paraId="708C36D6" w14:textId="77777777" w:rsidR="008B08C6" w:rsidRPr="00E54CDA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CN"/>
                        </w:rPr>
                      </w:pPr>
                      <w:r w:rsidRPr="00E54CDA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lang w:eastAsia="zh-CN"/>
                        </w:rPr>
                        <w:t>市区町村、都道府県、郵便番号</w:t>
                      </w:r>
                    </w:p>
                    <w:p w14:paraId="4E20B411" w14:textId="77777777" w:rsidR="008B08C6" w:rsidRPr="00E54CDA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CN"/>
                        </w:rPr>
                      </w:pPr>
                    </w:p>
                    <w:p w14:paraId="57A8C19F" w14:textId="77777777" w:rsidR="008B08C6" w:rsidRPr="00E54CDA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E54CDA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</w:rPr>
                        <w:t>webaddress.com</w:t>
                      </w:r>
                    </w:p>
                    <w:p w14:paraId="0018DB9D" w14:textId="77777777" w:rsidR="008B08C6" w:rsidRPr="00E54CDA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4ADCA42" w14:textId="77777777" w:rsidR="008B08C6" w:rsidRPr="00E54CDA" w:rsidRDefault="008B08C6" w:rsidP="001C7751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 w:rsidRPr="00E54CDA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>バージョン</w:t>
                      </w:r>
                      <w:r w:rsidRPr="00E54CDA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 xml:space="preserve"> 0.0.0</w:t>
                      </w:r>
                    </w:p>
                    <w:p w14:paraId="2A3536F9" w14:textId="77777777" w:rsidR="008B08C6" w:rsidRPr="00E54CDA" w:rsidRDefault="008B08C6" w:rsidP="001C7751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568AAC46" w14:textId="77777777" w:rsidR="008B08C6" w:rsidRPr="00E54CDA" w:rsidRDefault="008B08C6" w:rsidP="001C7751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 w:rsidRPr="00E54CDA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>0000/00/00</w:t>
                      </w:r>
                    </w:p>
                    <w:p w14:paraId="20FFCDA7" w14:textId="77777777" w:rsidR="008B08C6" w:rsidRPr="00E54CDA" w:rsidRDefault="008B08C6" w:rsidP="009F028C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10813971" w14:textId="77777777" w:rsidR="008B08C6" w:rsidRPr="00E54CDA" w:rsidRDefault="008B08C6" w:rsidP="009F028C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B4DF0" w:rsidRPr="00E54CDA">
        <w:rPr>
          <w:rFonts w:eastAsia="MS Gothic" w:cs="MS Gothic" w:hint="eastAsia"/>
          <w:b/>
          <w:color w:val="808080" w:themeColor="background1" w:themeShade="80"/>
          <w:sz w:val="36"/>
        </w:rPr>
        <w:t>テンプレート</w:t>
      </w: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3"/>
        <w:gridCol w:w="2280"/>
        <w:gridCol w:w="1403"/>
        <w:gridCol w:w="3597"/>
        <w:gridCol w:w="2381"/>
      </w:tblGrid>
      <w:tr w:rsidR="001962A6" w:rsidRPr="00E54CDA" w14:paraId="7F477D25" w14:textId="77777777" w:rsidTr="009F028C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64B14240" w14:textId="77777777" w:rsidR="001962A6" w:rsidRPr="00E54CDA" w:rsidRDefault="001962A6" w:rsidP="00531F82">
            <w:pPr>
              <w:pStyle w:val="TableHeading"/>
              <w:rPr>
                <w:rFonts w:ascii="Century Gothic" w:eastAsia="Century Gothic" w:hAnsi="Century Gothic"/>
                <w:color w:val="323E4F" w:themeColor="text2" w:themeShade="BF"/>
                <w:sz w:val="16"/>
              </w:rPr>
            </w:pPr>
            <w:r w:rsidRPr="00E54CDA">
              <w:rPr>
                <w:rFonts w:ascii="Century Gothic" w:eastAsia="MS Gothic" w:hAnsi="Century Gothic" w:cs="MS Gothic" w:hint="eastAsia"/>
                <w:color w:val="FFFFFF" w:themeColor="background1"/>
                <w:sz w:val="16"/>
              </w:rPr>
              <w:t>バージョン履歴</w:t>
            </w:r>
          </w:p>
        </w:tc>
      </w:tr>
      <w:tr w:rsidR="001962A6" w:rsidRPr="00E54CDA" w14:paraId="00383A4B" w14:textId="77777777" w:rsidTr="00E54CDA">
        <w:trPr>
          <w:cantSplit/>
          <w:tblHeader/>
        </w:trPr>
        <w:tc>
          <w:tcPr>
            <w:tcW w:w="5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498E3DB" w14:textId="77777777" w:rsidR="001962A6" w:rsidRPr="00E54CDA" w:rsidRDefault="001962A6" w:rsidP="00531F82">
            <w:pPr>
              <w:pStyle w:val="TableHeading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 w:rsidRPr="00E54CDA">
              <w:rPr>
                <w:rFonts w:ascii="Century Gothic" w:eastAsia="MS Gothic" w:hAnsi="Century Gothic" w:cs="MS Gothic" w:hint="eastAsia"/>
                <w:color w:val="000000" w:themeColor="text1"/>
                <w:sz w:val="16"/>
              </w:rPr>
              <w:t>バージョン</w:t>
            </w:r>
          </w:p>
        </w:tc>
        <w:tc>
          <w:tcPr>
            <w:tcW w:w="10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286A4CA9" w14:textId="77777777" w:rsidR="001962A6" w:rsidRPr="00E54CDA" w:rsidRDefault="001962A6" w:rsidP="00531F82">
            <w:pPr>
              <w:pStyle w:val="TableHeading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r w:rsidRPr="00E54CDA">
              <w:rPr>
                <w:rFonts w:ascii="Century Gothic" w:eastAsia="MS Gothic" w:hAnsi="Century Gothic" w:cs="MS Gothic" w:hint="eastAsia"/>
                <w:color w:val="000000" w:themeColor="text1"/>
                <w:sz w:val="16"/>
              </w:rPr>
              <w:t>承認者</w:t>
            </w: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10BABDD" w14:textId="77777777" w:rsidR="001962A6" w:rsidRPr="00E54CDA" w:rsidRDefault="001962A6" w:rsidP="00531F82">
            <w:pPr>
              <w:pStyle w:val="TableHeading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r w:rsidRPr="00E54CDA">
              <w:rPr>
                <w:rFonts w:ascii="Century Gothic" w:eastAsia="MS Gothic" w:hAnsi="Century Gothic" w:cs="MS Gothic" w:hint="eastAsia"/>
                <w:color w:val="000000" w:themeColor="text1"/>
                <w:sz w:val="16"/>
              </w:rPr>
              <w:t>改訂日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7CD072B" w14:textId="77777777" w:rsidR="001962A6" w:rsidRPr="00E54CDA" w:rsidRDefault="001962A6" w:rsidP="00531F82">
            <w:pPr>
              <w:pStyle w:val="TableHeading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r w:rsidRPr="00E54CDA">
              <w:rPr>
                <w:rFonts w:ascii="Century Gothic" w:eastAsia="MS Gothic" w:hAnsi="Century Gothic" w:cs="MS Gothic" w:hint="eastAsia"/>
                <w:color w:val="000000" w:themeColor="text1"/>
                <w:sz w:val="16"/>
              </w:rPr>
              <w:t>変更の説明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F98B3D7" w14:textId="77777777" w:rsidR="001962A6" w:rsidRPr="00E54CDA" w:rsidRDefault="001962A6" w:rsidP="00531F82">
            <w:pPr>
              <w:pStyle w:val="TableHeading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r w:rsidRPr="00E54CDA">
              <w:rPr>
                <w:rFonts w:ascii="Century Gothic" w:eastAsia="MS Gothic" w:hAnsi="Century Gothic" w:cs="MS Gothic" w:hint="eastAsia"/>
                <w:color w:val="000000" w:themeColor="text1"/>
                <w:sz w:val="16"/>
              </w:rPr>
              <w:t>著者</w:t>
            </w:r>
          </w:p>
        </w:tc>
      </w:tr>
      <w:tr w:rsidR="001962A6" w:rsidRPr="00E54CDA" w14:paraId="741CBBB2" w14:textId="77777777" w:rsidTr="00E54CDA">
        <w:trPr>
          <w:cantSplit/>
          <w:trHeight w:val="385"/>
        </w:trPr>
        <w:tc>
          <w:tcPr>
            <w:tcW w:w="5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0F40A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EDE3A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040EF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7F4B4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E37C1A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</w:tr>
      <w:tr w:rsidR="001962A6" w:rsidRPr="00E54CDA" w14:paraId="3D20C0FC" w14:textId="77777777" w:rsidTr="00E54CDA">
        <w:trPr>
          <w:cantSplit/>
          <w:trHeight w:val="385"/>
        </w:trPr>
        <w:tc>
          <w:tcPr>
            <w:tcW w:w="5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599C18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C60515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DD197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E7B53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E0773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</w:tr>
      <w:tr w:rsidR="001962A6" w:rsidRPr="00E54CDA" w14:paraId="339D5A67" w14:textId="77777777" w:rsidTr="00E54CDA">
        <w:trPr>
          <w:cantSplit/>
          <w:trHeight w:val="385"/>
        </w:trPr>
        <w:tc>
          <w:tcPr>
            <w:tcW w:w="5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86734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BFFB1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D2648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2711A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996DC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</w:tr>
      <w:tr w:rsidR="001962A6" w:rsidRPr="00E54CDA" w14:paraId="7D5F8BDF" w14:textId="77777777" w:rsidTr="00E54CDA">
        <w:trPr>
          <w:cantSplit/>
          <w:trHeight w:val="385"/>
        </w:trPr>
        <w:tc>
          <w:tcPr>
            <w:tcW w:w="5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1EB26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C6E073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D9F33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15871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DADD11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</w:tr>
      <w:tr w:rsidR="001962A6" w:rsidRPr="00E54CDA" w14:paraId="4F120E6F" w14:textId="77777777" w:rsidTr="00E54CDA">
        <w:trPr>
          <w:cantSplit/>
          <w:trHeight w:val="385"/>
        </w:trPr>
        <w:tc>
          <w:tcPr>
            <w:tcW w:w="5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85DAC7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6EC5F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46B773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8A6CD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23A8DE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</w:tr>
      <w:tr w:rsidR="001962A6" w:rsidRPr="00E54CDA" w14:paraId="283B7C63" w14:textId="77777777" w:rsidTr="00E54CDA">
        <w:trPr>
          <w:cantSplit/>
          <w:trHeight w:val="385"/>
        </w:trPr>
        <w:tc>
          <w:tcPr>
            <w:tcW w:w="5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C0A49A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7471E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F012F6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140F4D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9BF610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</w:tr>
      <w:tr w:rsidR="001962A6" w:rsidRPr="00E54CDA" w14:paraId="0D82D8FB" w14:textId="77777777" w:rsidTr="00E54CDA">
        <w:trPr>
          <w:cantSplit/>
          <w:trHeight w:val="385"/>
        </w:trPr>
        <w:tc>
          <w:tcPr>
            <w:tcW w:w="5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F9AC4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0F88B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BADD5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D8AD35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798226" w14:textId="77777777" w:rsidR="001962A6" w:rsidRPr="00E54CDA" w:rsidRDefault="001962A6" w:rsidP="00531F82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</w:tr>
    </w:tbl>
    <w:p w14:paraId="6FCABB3F" w14:textId="77777777" w:rsidR="001962A6" w:rsidRPr="00E54CDA" w:rsidRDefault="001962A6" w:rsidP="00D4300C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="00D4300C" w:rsidRPr="00E54CDA" w14:paraId="39B58DD5" w14:textId="77777777" w:rsidTr="0036274A">
        <w:trPr>
          <w:trHeight w:val="432"/>
        </w:trPr>
        <w:tc>
          <w:tcPr>
            <w:tcW w:w="624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4F7E4437" w14:textId="77777777" w:rsidR="00D4300C" w:rsidRPr="00E54CDA" w:rsidRDefault="00D4300C" w:rsidP="00D4300C">
            <w:pPr>
              <w:rPr>
                <w:b/>
                <w:sz w:val="16"/>
              </w:rPr>
            </w:pPr>
            <w:r w:rsidRPr="00E54CDA">
              <w:rPr>
                <w:rFonts w:eastAsia="MS Gothic" w:cs="MS Gothic" w:hint="eastAsia"/>
                <w:b/>
                <w:sz w:val="16"/>
              </w:rPr>
              <w:t>準備担当者</w:t>
            </w:r>
          </w:p>
        </w:tc>
        <w:tc>
          <w:tcPr>
            <w:tcW w:w="129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A0BD436" w14:textId="77777777" w:rsidR="00D4300C" w:rsidRPr="00E54CDA" w:rsidRDefault="00D4300C" w:rsidP="00D4300C"/>
        </w:tc>
        <w:tc>
          <w:tcPr>
            <w:tcW w:w="292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72D8FA79" w14:textId="77777777" w:rsidR="00D4300C" w:rsidRPr="00E54CDA" w:rsidRDefault="00D4300C" w:rsidP="00D4300C">
            <w:pPr>
              <w:rPr>
                <w:b/>
                <w:sz w:val="16"/>
              </w:rPr>
            </w:pPr>
            <w:r w:rsidRPr="00E54CDA">
              <w:rPr>
                <w:rFonts w:eastAsia="MS Gothic" w:cs="MS Gothic" w:hint="eastAsia"/>
                <w:b/>
                <w:sz w:val="16"/>
              </w:rPr>
              <w:t>役職</w:t>
            </w:r>
          </w:p>
        </w:tc>
        <w:tc>
          <w:tcPr>
            <w:tcW w:w="1669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90DF284" w14:textId="77777777" w:rsidR="00D4300C" w:rsidRPr="00E54CDA" w:rsidRDefault="00D4300C" w:rsidP="00D4300C"/>
        </w:tc>
        <w:tc>
          <w:tcPr>
            <w:tcW w:w="334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771D5D7C" w14:textId="77777777" w:rsidR="00D4300C" w:rsidRPr="00E54CDA" w:rsidRDefault="00D4300C" w:rsidP="00D4300C">
            <w:pPr>
              <w:rPr>
                <w:b/>
                <w:sz w:val="16"/>
              </w:rPr>
            </w:pPr>
            <w:r w:rsidRPr="00E54CDA">
              <w:rPr>
                <w:rFonts w:eastAsia="MS Gothic" w:cs="MS Gothic" w:hint="eastAsia"/>
                <w:b/>
                <w:sz w:val="16"/>
              </w:rPr>
              <w:t>日付</w:t>
            </w: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C984C58" w14:textId="77777777" w:rsidR="00D4300C" w:rsidRPr="00E54CDA" w:rsidRDefault="00D4300C" w:rsidP="00D4300C"/>
        </w:tc>
      </w:tr>
      <w:tr w:rsidR="00D4300C" w:rsidRPr="00E54CDA" w14:paraId="5EE98111" w14:textId="77777777" w:rsidTr="0036274A">
        <w:trPr>
          <w:trHeight w:val="432"/>
        </w:trPr>
        <w:tc>
          <w:tcPr>
            <w:tcW w:w="624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050EF142" w14:textId="77777777" w:rsidR="00D4300C" w:rsidRPr="00E54CDA" w:rsidRDefault="00D4300C" w:rsidP="00D4300C">
            <w:pPr>
              <w:rPr>
                <w:b/>
                <w:color w:val="FFFFFF" w:themeColor="background1"/>
                <w:sz w:val="16"/>
              </w:rPr>
            </w:pPr>
            <w:r w:rsidRPr="00E54CDA">
              <w:rPr>
                <w:rFonts w:eastAsia="MS Gothic" w:cs="MS Gothic" w:hint="eastAsia"/>
                <w:b/>
                <w:color w:val="FFFFFF" w:themeColor="background1"/>
                <w:sz w:val="16"/>
              </w:rPr>
              <w:t>承認者</w:t>
            </w:r>
          </w:p>
        </w:tc>
        <w:tc>
          <w:tcPr>
            <w:tcW w:w="129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94A3264" w14:textId="77777777" w:rsidR="00D4300C" w:rsidRPr="00E54CDA" w:rsidRDefault="00D4300C" w:rsidP="00D4300C"/>
        </w:tc>
        <w:tc>
          <w:tcPr>
            <w:tcW w:w="292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1E7BEFC3" w14:textId="77777777" w:rsidR="00D4300C" w:rsidRPr="00E54CDA" w:rsidRDefault="00D4300C" w:rsidP="00D4300C">
            <w:pPr>
              <w:rPr>
                <w:b/>
                <w:sz w:val="16"/>
              </w:rPr>
            </w:pPr>
            <w:r w:rsidRPr="00E54CDA">
              <w:rPr>
                <w:rFonts w:eastAsia="MS Gothic" w:cs="MS Gothic" w:hint="eastAsia"/>
                <w:b/>
                <w:color w:val="FFFFFF" w:themeColor="background1"/>
                <w:sz w:val="16"/>
              </w:rPr>
              <w:t>役職</w:t>
            </w:r>
          </w:p>
        </w:tc>
        <w:tc>
          <w:tcPr>
            <w:tcW w:w="1669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3A9BF9E" w14:textId="77777777" w:rsidR="00D4300C" w:rsidRPr="00E54CDA" w:rsidRDefault="00D4300C" w:rsidP="00D4300C"/>
        </w:tc>
        <w:tc>
          <w:tcPr>
            <w:tcW w:w="334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7228D794" w14:textId="77777777" w:rsidR="00D4300C" w:rsidRPr="00E54CDA" w:rsidRDefault="00D4300C" w:rsidP="00D4300C">
            <w:pPr>
              <w:rPr>
                <w:b/>
                <w:sz w:val="16"/>
              </w:rPr>
            </w:pPr>
            <w:r w:rsidRPr="00E54CDA">
              <w:rPr>
                <w:rFonts w:eastAsia="MS Gothic" w:cs="MS Gothic" w:hint="eastAsia"/>
                <w:b/>
                <w:color w:val="FFFFFF" w:themeColor="background1"/>
                <w:sz w:val="16"/>
              </w:rPr>
              <w:t>日付</w:t>
            </w:r>
          </w:p>
        </w:tc>
        <w:tc>
          <w:tcPr>
            <w:tcW w:w="785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3E33809" w14:textId="77777777" w:rsidR="00D4300C" w:rsidRPr="00E54CDA" w:rsidRDefault="00D4300C" w:rsidP="00D4300C"/>
        </w:tc>
      </w:tr>
    </w:tbl>
    <w:p w14:paraId="3F09542C" w14:textId="77777777" w:rsidR="00D4300C" w:rsidRPr="00E54CDA" w:rsidRDefault="00D4300C" w:rsidP="00D4300C"/>
    <w:p w14:paraId="63EF0482" w14:textId="77777777" w:rsidR="00D4300C" w:rsidRPr="00E54CDA" w:rsidRDefault="00D4300C" w:rsidP="00D4300C"/>
    <w:p w14:paraId="638CD7F9" w14:textId="77777777" w:rsidR="00E8348B" w:rsidRPr="00E54CDA" w:rsidRDefault="00E8348B" w:rsidP="009212F2">
      <w:pPr>
        <w:pStyle w:val="Heading1"/>
      </w:pPr>
      <w:bookmarkStart w:id="1" w:name="_Toc167960527"/>
      <w:r w:rsidRPr="00E54CDA">
        <w:rPr>
          <w:rFonts w:eastAsia="MS Gothic" w:cs="MS Gothic" w:hint="eastAsia"/>
        </w:rPr>
        <w:lastRenderedPageBreak/>
        <w:t>目次</w:t>
      </w:r>
      <w:bookmarkEnd w:id="1"/>
    </w:p>
    <w:sdt>
      <w:sdtPr>
        <w:rPr>
          <w:b w:val="0"/>
          <w:bCs w:val="0"/>
          <w:i/>
          <w:iCs w:val="0"/>
          <w:noProof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  <w:sz w:val="2"/>
          <w:szCs w:val="2"/>
        </w:rPr>
      </w:sdtEndPr>
      <w:sdtContent>
        <w:p w14:paraId="6E36F81C" w14:textId="790607CA" w:rsidR="001E7279" w:rsidRDefault="00E8348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2"/>
              <w:szCs w:val="24"/>
              <w14:ligatures w14:val="standardContextual"/>
            </w:rPr>
          </w:pPr>
          <w:r w:rsidRPr="00E54CDA">
            <w:rPr>
              <w:i/>
            </w:rPr>
            <w:fldChar w:fldCharType="begin"/>
          </w:r>
          <w:r w:rsidRPr="00E54CDA">
            <w:instrText xml:space="preserve"> TOC \o "1-3" \h \z \u </w:instrText>
          </w:r>
          <w:r w:rsidRPr="00E54CDA">
            <w:rPr>
              <w:i/>
            </w:rPr>
            <w:fldChar w:fldCharType="separate"/>
          </w:r>
          <w:hyperlink w:anchor="_Toc167960528" w:history="1">
            <w:r w:rsidR="001E7279" w:rsidRPr="00E637EF">
              <w:rPr>
                <w:rStyle w:val="Hyperlink"/>
                <w:rFonts w:eastAsia="MS PGothic"/>
              </w:rPr>
              <w:t>1.</w:t>
            </w:r>
            <w:r w:rsidR="001E727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2"/>
                <w:szCs w:val="24"/>
                <w14:ligatures w14:val="standardContextual"/>
              </w:rPr>
              <w:tab/>
            </w:r>
            <w:r w:rsidR="001E7279" w:rsidRPr="00E637EF">
              <w:rPr>
                <w:rStyle w:val="Hyperlink"/>
                <w:rFonts w:eastAsia="MS PGothic" w:cs="MS Gothic"/>
              </w:rPr>
              <w:t>手順の名前</w:t>
            </w:r>
            <w:r w:rsidR="001E7279">
              <w:rPr>
                <w:webHidden/>
              </w:rPr>
              <w:tab/>
            </w:r>
            <w:r w:rsidR="001E7279">
              <w:rPr>
                <w:webHidden/>
              </w:rPr>
              <w:fldChar w:fldCharType="begin"/>
            </w:r>
            <w:r w:rsidR="001E7279">
              <w:rPr>
                <w:webHidden/>
              </w:rPr>
              <w:instrText xml:space="preserve"> PAGEREF _Toc167960528 \h </w:instrText>
            </w:r>
            <w:r w:rsidR="001E7279">
              <w:rPr>
                <w:webHidden/>
              </w:rPr>
            </w:r>
            <w:r w:rsidR="001E7279">
              <w:rPr>
                <w:webHidden/>
              </w:rPr>
              <w:fldChar w:fldCharType="separate"/>
            </w:r>
            <w:r w:rsidR="001E7279">
              <w:rPr>
                <w:webHidden/>
              </w:rPr>
              <w:t>3</w:t>
            </w:r>
            <w:r w:rsidR="001E7279">
              <w:rPr>
                <w:webHidden/>
              </w:rPr>
              <w:fldChar w:fldCharType="end"/>
            </w:r>
          </w:hyperlink>
        </w:p>
        <w:p w14:paraId="4DD94EA5" w14:textId="4AF9D880" w:rsidR="001E7279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2"/>
              <w:szCs w:val="24"/>
              <w14:ligatures w14:val="standardContextual"/>
            </w:rPr>
          </w:pPr>
          <w:hyperlink w:anchor="_Toc167960529" w:history="1">
            <w:r w:rsidR="001E7279" w:rsidRPr="00E637EF">
              <w:rPr>
                <w:rStyle w:val="Hyperlink"/>
                <w:rFonts w:eastAsia="MS PGothic"/>
              </w:rPr>
              <w:t>2.</w:t>
            </w:r>
            <w:r w:rsidR="001E727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2"/>
                <w:szCs w:val="24"/>
                <w14:ligatures w14:val="standardContextual"/>
              </w:rPr>
              <w:tab/>
            </w:r>
            <w:r w:rsidR="001E7279" w:rsidRPr="00E637EF">
              <w:rPr>
                <w:rStyle w:val="Hyperlink"/>
                <w:rFonts w:eastAsia="MS PGothic" w:cs="MS Gothic"/>
              </w:rPr>
              <w:t>目的</w:t>
            </w:r>
            <w:r w:rsidR="001E7279">
              <w:rPr>
                <w:webHidden/>
              </w:rPr>
              <w:tab/>
            </w:r>
            <w:r w:rsidR="001E7279">
              <w:rPr>
                <w:webHidden/>
              </w:rPr>
              <w:fldChar w:fldCharType="begin"/>
            </w:r>
            <w:r w:rsidR="001E7279">
              <w:rPr>
                <w:webHidden/>
              </w:rPr>
              <w:instrText xml:space="preserve"> PAGEREF _Toc167960529 \h </w:instrText>
            </w:r>
            <w:r w:rsidR="001E7279">
              <w:rPr>
                <w:webHidden/>
              </w:rPr>
            </w:r>
            <w:r w:rsidR="001E7279">
              <w:rPr>
                <w:webHidden/>
              </w:rPr>
              <w:fldChar w:fldCharType="separate"/>
            </w:r>
            <w:r w:rsidR="001E7279">
              <w:rPr>
                <w:webHidden/>
              </w:rPr>
              <w:t>3</w:t>
            </w:r>
            <w:r w:rsidR="001E7279">
              <w:rPr>
                <w:webHidden/>
              </w:rPr>
              <w:fldChar w:fldCharType="end"/>
            </w:r>
          </w:hyperlink>
        </w:p>
        <w:p w14:paraId="24AAEF2D" w14:textId="00D07AC1" w:rsidR="001E7279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2"/>
              <w:szCs w:val="24"/>
              <w14:ligatures w14:val="standardContextual"/>
            </w:rPr>
          </w:pPr>
          <w:hyperlink w:anchor="_Toc167960530" w:history="1">
            <w:r w:rsidR="001E7279" w:rsidRPr="00E637EF">
              <w:rPr>
                <w:rStyle w:val="Hyperlink"/>
                <w:rFonts w:eastAsia="MS PGothic"/>
              </w:rPr>
              <w:t>3.</w:t>
            </w:r>
            <w:r w:rsidR="001E727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2"/>
                <w:szCs w:val="24"/>
                <w14:ligatures w14:val="standardContextual"/>
              </w:rPr>
              <w:tab/>
            </w:r>
            <w:r w:rsidR="001E7279" w:rsidRPr="00E637EF">
              <w:rPr>
                <w:rStyle w:val="Hyperlink"/>
                <w:rFonts w:eastAsia="MS PGothic" w:cs="MS Gothic"/>
              </w:rPr>
              <w:t>参照</w:t>
            </w:r>
            <w:r w:rsidR="001E7279">
              <w:rPr>
                <w:webHidden/>
              </w:rPr>
              <w:tab/>
            </w:r>
            <w:r w:rsidR="001E7279">
              <w:rPr>
                <w:webHidden/>
              </w:rPr>
              <w:fldChar w:fldCharType="begin"/>
            </w:r>
            <w:r w:rsidR="001E7279">
              <w:rPr>
                <w:webHidden/>
              </w:rPr>
              <w:instrText xml:space="preserve"> PAGEREF _Toc167960530 \h </w:instrText>
            </w:r>
            <w:r w:rsidR="001E7279">
              <w:rPr>
                <w:webHidden/>
              </w:rPr>
            </w:r>
            <w:r w:rsidR="001E7279">
              <w:rPr>
                <w:webHidden/>
              </w:rPr>
              <w:fldChar w:fldCharType="separate"/>
            </w:r>
            <w:r w:rsidR="001E7279">
              <w:rPr>
                <w:webHidden/>
              </w:rPr>
              <w:t>3</w:t>
            </w:r>
            <w:r w:rsidR="001E7279">
              <w:rPr>
                <w:webHidden/>
              </w:rPr>
              <w:fldChar w:fldCharType="end"/>
            </w:r>
          </w:hyperlink>
        </w:p>
        <w:p w14:paraId="4CA66604" w14:textId="1D5A361A" w:rsidR="001E7279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2"/>
              <w:szCs w:val="24"/>
              <w14:ligatures w14:val="standardContextual"/>
            </w:rPr>
          </w:pPr>
          <w:hyperlink w:anchor="_Toc167960531" w:history="1">
            <w:r w:rsidR="001E7279" w:rsidRPr="00E637EF">
              <w:rPr>
                <w:rStyle w:val="Hyperlink"/>
                <w:rFonts w:eastAsia="MS PGothic"/>
              </w:rPr>
              <w:t>4.</w:t>
            </w:r>
            <w:r w:rsidR="001E727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2"/>
                <w:szCs w:val="24"/>
                <w14:ligatures w14:val="standardContextual"/>
              </w:rPr>
              <w:tab/>
            </w:r>
            <w:r w:rsidR="001E7279" w:rsidRPr="00E637EF">
              <w:rPr>
                <w:rStyle w:val="Hyperlink"/>
                <w:rFonts w:eastAsia="MS PGothic" w:cs="MS Gothic"/>
              </w:rPr>
              <w:t>消耗品と設備</w:t>
            </w:r>
            <w:r w:rsidR="001E7279">
              <w:rPr>
                <w:webHidden/>
              </w:rPr>
              <w:tab/>
            </w:r>
            <w:r w:rsidR="001E7279">
              <w:rPr>
                <w:webHidden/>
              </w:rPr>
              <w:fldChar w:fldCharType="begin"/>
            </w:r>
            <w:r w:rsidR="001E7279">
              <w:rPr>
                <w:webHidden/>
              </w:rPr>
              <w:instrText xml:space="preserve"> PAGEREF _Toc167960531 \h </w:instrText>
            </w:r>
            <w:r w:rsidR="001E7279">
              <w:rPr>
                <w:webHidden/>
              </w:rPr>
            </w:r>
            <w:r w:rsidR="001E7279">
              <w:rPr>
                <w:webHidden/>
              </w:rPr>
              <w:fldChar w:fldCharType="separate"/>
            </w:r>
            <w:r w:rsidR="001E7279">
              <w:rPr>
                <w:webHidden/>
              </w:rPr>
              <w:t>3</w:t>
            </w:r>
            <w:r w:rsidR="001E7279">
              <w:rPr>
                <w:webHidden/>
              </w:rPr>
              <w:fldChar w:fldCharType="end"/>
            </w:r>
          </w:hyperlink>
        </w:p>
        <w:p w14:paraId="26A48B09" w14:textId="196C90DA" w:rsidR="001E7279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2"/>
              <w:szCs w:val="24"/>
              <w14:ligatures w14:val="standardContextual"/>
            </w:rPr>
          </w:pPr>
          <w:hyperlink w:anchor="_Toc167960532" w:history="1">
            <w:r w:rsidR="001E7279" w:rsidRPr="00E637EF">
              <w:rPr>
                <w:rStyle w:val="Hyperlink"/>
                <w:rFonts w:eastAsia="MS PGothic"/>
              </w:rPr>
              <w:t>5.</w:t>
            </w:r>
            <w:r w:rsidR="001E727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2"/>
                <w:szCs w:val="24"/>
                <w14:ligatures w14:val="standardContextual"/>
              </w:rPr>
              <w:tab/>
            </w:r>
            <w:r w:rsidR="001E7279" w:rsidRPr="00E637EF">
              <w:rPr>
                <w:rStyle w:val="Hyperlink"/>
                <w:rFonts w:eastAsia="MS PGothic" w:cs="MS Gothic"/>
              </w:rPr>
              <w:t>手順</w:t>
            </w:r>
            <w:r w:rsidR="001E7279">
              <w:rPr>
                <w:webHidden/>
              </w:rPr>
              <w:tab/>
            </w:r>
            <w:r w:rsidR="001E7279">
              <w:rPr>
                <w:webHidden/>
              </w:rPr>
              <w:fldChar w:fldCharType="begin"/>
            </w:r>
            <w:r w:rsidR="001E7279">
              <w:rPr>
                <w:webHidden/>
              </w:rPr>
              <w:instrText xml:space="preserve"> PAGEREF _Toc167960532 \h </w:instrText>
            </w:r>
            <w:r w:rsidR="001E7279">
              <w:rPr>
                <w:webHidden/>
              </w:rPr>
            </w:r>
            <w:r w:rsidR="001E7279">
              <w:rPr>
                <w:webHidden/>
              </w:rPr>
              <w:fldChar w:fldCharType="separate"/>
            </w:r>
            <w:r w:rsidR="001E7279">
              <w:rPr>
                <w:webHidden/>
              </w:rPr>
              <w:t>4</w:t>
            </w:r>
            <w:r w:rsidR="001E7279">
              <w:rPr>
                <w:webHidden/>
              </w:rPr>
              <w:fldChar w:fldCharType="end"/>
            </w:r>
          </w:hyperlink>
        </w:p>
        <w:p w14:paraId="11769B1C" w14:textId="56031465" w:rsidR="001E7279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2"/>
              <w:szCs w:val="24"/>
              <w14:ligatures w14:val="standardContextual"/>
            </w:rPr>
          </w:pPr>
          <w:hyperlink w:anchor="_Toc167960533" w:history="1">
            <w:r w:rsidR="001E7279" w:rsidRPr="00E637EF">
              <w:rPr>
                <w:rStyle w:val="Hyperlink"/>
                <w:rFonts w:eastAsia="MS PGothic"/>
              </w:rPr>
              <w:t>6.</w:t>
            </w:r>
            <w:r w:rsidR="001E727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2"/>
                <w:szCs w:val="24"/>
                <w14:ligatures w14:val="standardContextual"/>
              </w:rPr>
              <w:tab/>
            </w:r>
            <w:r w:rsidR="001E7279" w:rsidRPr="00E637EF">
              <w:rPr>
                <w:rStyle w:val="Hyperlink"/>
                <w:rFonts w:eastAsia="MS PGothic" w:cs="MS Gothic"/>
              </w:rPr>
              <w:t>トラブルシューティング</w:t>
            </w:r>
            <w:r w:rsidR="001E7279">
              <w:rPr>
                <w:webHidden/>
              </w:rPr>
              <w:tab/>
            </w:r>
            <w:r w:rsidR="001E7279">
              <w:rPr>
                <w:webHidden/>
              </w:rPr>
              <w:fldChar w:fldCharType="begin"/>
            </w:r>
            <w:r w:rsidR="001E7279">
              <w:rPr>
                <w:webHidden/>
              </w:rPr>
              <w:instrText xml:space="preserve"> PAGEREF _Toc167960533 \h </w:instrText>
            </w:r>
            <w:r w:rsidR="001E7279">
              <w:rPr>
                <w:webHidden/>
              </w:rPr>
            </w:r>
            <w:r w:rsidR="001E7279">
              <w:rPr>
                <w:webHidden/>
              </w:rPr>
              <w:fldChar w:fldCharType="separate"/>
            </w:r>
            <w:r w:rsidR="001E7279">
              <w:rPr>
                <w:webHidden/>
              </w:rPr>
              <w:t>4</w:t>
            </w:r>
            <w:r w:rsidR="001E7279">
              <w:rPr>
                <w:webHidden/>
              </w:rPr>
              <w:fldChar w:fldCharType="end"/>
            </w:r>
          </w:hyperlink>
        </w:p>
        <w:p w14:paraId="0E29358D" w14:textId="7F0619D3" w:rsidR="001E7279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2"/>
              <w:szCs w:val="24"/>
              <w14:ligatures w14:val="standardContextual"/>
            </w:rPr>
          </w:pPr>
          <w:hyperlink w:anchor="_Toc167960534" w:history="1">
            <w:r w:rsidR="001E7279" w:rsidRPr="00E637EF">
              <w:rPr>
                <w:rStyle w:val="Hyperlink"/>
                <w:rFonts w:eastAsia="MS PGothic"/>
              </w:rPr>
              <w:t>7.</w:t>
            </w:r>
            <w:r w:rsidR="001E727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2"/>
                <w:szCs w:val="24"/>
                <w14:ligatures w14:val="standardContextual"/>
              </w:rPr>
              <w:tab/>
            </w:r>
            <w:r w:rsidR="001E7279" w:rsidRPr="00E637EF">
              <w:rPr>
                <w:rStyle w:val="Hyperlink"/>
                <w:rFonts w:eastAsia="MS PGothic" w:cs="MS Gothic"/>
              </w:rPr>
              <w:t>品質管理</w:t>
            </w:r>
            <w:r w:rsidR="001E7279">
              <w:rPr>
                <w:webHidden/>
              </w:rPr>
              <w:tab/>
            </w:r>
            <w:r w:rsidR="001E7279">
              <w:rPr>
                <w:webHidden/>
              </w:rPr>
              <w:fldChar w:fldCharType="begin"/>
            </w:r>
            <w:r w:rsidR="001E7279">
              <w:rPr>
                <w:webHidden/>
              </w:rPr>
              <w:instrText xml:space="preserve"> PAGEREF _Toc167960534 \h </w:instrText>
            </w:r>
            <w:r w:rsidR="001E7279">
              <w:rPr>
                <w:webHidden/>
              </w:rPr>
            </w:r>
            <w:r w:rsidR="001E7279">
              <w:rPr>
                <w:webHidden/>
              </w:rPr>
              <w:fldChar w:fldCharType="separate"/>
            </w:r>
            <w:r w:rsidR="001E7279">
              <w:rPr>
                <w:webHidden/>
              </w:rPr>
              <w:t>5</w:t>
            </w:r>
            <w:r w:rsidR="001E7279">
              <w:rPr>
                <w:webHidden/>
              </w:rPr>
              <w:fldChar w:fldCharType="end"/>
            </w:r>
          </w:hyperlink>
        </w:p>
        <w:p w14:paraId="5DF8146C" w14:textId="60B39881" w:rsidR="001E7279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2"/>
              <w:szCs w:val="24"/>
              <w14:ligatures w14:val="standardContextual"/>
            </w:rPr>
          </w:pPr>
          <w:hyperlink w:anchor="_Toc167960535" w:history="1">
            <w:r w:rsidR="001E7279" w:rsidRPr="00E637EF">
              <w:rPr>
                <w:rStyle w:val="Hyperlink"/>
                <w:rFonts w:eastAsia="MS PGothic"/>
              </w:rPr>
              <w:t>8.</w:t>
            </w:r>
            <w:r w:rsidR="001E727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2"/>
                <w:szCs w:val="24"/>
                <w14:ligatures w14:val="standardContextual"/>
              </w:rPr>
              <w:tab/>
            </w:r>
            <w:r w:rsidR="001E7279" w:rsidRPr="00E637EF">
              <w:rPr>
                <w:rStyle w:val="Hyperlink"/>
                <w:rFonts w:eastAsia="MS PGothic" w:cs="MS Gothic"/>
              </w:rPr>
              <w:t>配布</w:t>
            </w:r>
            <w:r w:rsidR="001E7279">
              <w:rPr>
                <w:webHidden/>
              </w:rPr>
              <w:tab/>
            </w:r>
            <w:r w:rsidR="001E7279">
              <w:rPr>
                <w:webHidden/>
              </w:rPr>
              <w:fldChar w:fldCharType="begin"/>
            </w:r>
            <w:r w:rsidR="001E7279">
              <w:rPr>
                <w:webHidden/>
              </w:rPr>
              <w:instrText xml:space="preserve"> PAGEREF _Toc167960535 \h </w:instrText>
            </w:r>
            <w:r w:rsidR="001E7279">
              <w:rPr>
                <w:webHidden/>
              </w:rPr>
            </w:r>
            <w:r w:rsidR="001E7279">
              <w:rPr>
                <w:webHidden/>
              </w:rPr>
              <w:fldChar w:fldCharType="separate"/>
            </w:r>
            <w:r w:rsidR="001E7279">
              <w:rPr>
                <w:webHidden/>
              </w:rPr>
              <w:t>5</w:t>
            </w:r>
            <w:r w:rsidR="001E7279">
              <w:rPr>
                <w:webHidden/>
              </w:rPr>
              <w:fldChar w:fldCharType="end"/>
            </w:r>
          </w:hyperlink>
        </w:p>
        <w:p w14:paraId="113467E7" w14:textId="42413008" w:rsidR="001E7279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2"/>
              <w:szCs w:val="24"/>
              <w14:ligatures w14:val="standardContextual"/>
            </w:rPr>
          </w:pPr>
          <w:hyperlink w:anchor="_Toc167960536" w:history="1">
            <w:r w:rsidR="001E7279" w:rsidRPr="00E637EF">
              <w:rPr>
                <w:rStyle w:val="Hyperlink"/>
                <w:rFonts w:eastAsia="MS PGothic"/>
              </w:rPr>
              <w:t>9.</w:t>
            </w:r>
            <w:r w:rsidR="001E727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2"/>
                <w:szCs w:val="24"/>
                <w14:ligatures w14:val="standardContextual"/>
              </w:rPr>
              <w:tab/>
            </w:r>
            <w:r w:rsidR="001E7279" w:rsidRPr="00E637EF">
              <w:rPr>
                <w:rStyle w:val="Hyperlink"/>
                <w:rFonts w:eastAsia="MS PGothic" w:cs="MS Gothic"/>
              </w:rPr>
              <w:t>改訂の説明</w:t>
            </w:r>
            <w:r w:rsidR="001E7279">
              <w:rPr>
                <w:webHidden/>
              </w:rPr>
              <w:tab/>
            </w:r>
            <w:r w:rsidR="001E7279">
              <w:rPr>
                <w:webHidden/>
              </w:rPr>
              <w:fldChar w:fldCharType="begin"/>
            </w:r>
            <w:r w:rsidR="001E7279">
              <w:rPr>
                <w:webHidden/>
              </w:rPr>
              <w:instrText xml:space="preserve"> PAGEREF _Toc167960536 \h </w:instrText>
            </w:r>
            <w:r w:rsidR="001E7279">
              <w:rPr>
                <w:webHidden/>
              </w:rPr>
            </w:r>
            <w:r w:rsidR="001E7279">
              <w:rPr>
                <w:webHidden/>
              </w:rPr>
              <w:fldChar w:fldCharType="separate"/>
            </w:r>
            <w:r w:rsidR="001E7279">
              <w:rPr>
                <w:webHidden/>
              </w:rPr>
              <w:t>6</w:t>
            </w:r>
            <w:r w:rsidR="001E7279">
              <w:rPr>
                <w:webHidden/>
              </w:rPr>
              <w:fldChar w:fldCharType="end"/>
            </w:r>
          </w:hyperlink>
        </w:p>
        <w:p w14:paraId="2282B547" w14:textId="2536CFD9" w:rsidR="001E7279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2"/>
              <w:szCs w:val="24"/>
              <w14:ligatures w14:val="standardContextual"/>
            </w:rPr>
          </w:pPr>
          <w:hyperlink w:anchor="_Toc167960537" w:history="1">
            <w:r w:rsidR="001E7279" w:rsidRPr="00E637EF">
              <w:rPr>
                <w:rStyle w:val="Hyperlink"/>
                <w:rFonts w:eastAsia="MS PGothic"/>
              </w:rPr>
              <w:t>10.</w:t>
            </w:r>
            <w:r w:rsidR="001E727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2"/>
                <w:szCs w:val="24"/>
                <w14:ligatures w14:val="standardContextual"/>
              </w:rPr>
              <w:tab/>
            </w:r>
            <w:r w:rsidR="001E7279" w:rsidRPr="00E637EF">
              <w:rPr>
                <w:rStyle w:val="Hyperlink"/>
                <w:rFonts w:eastAsia="MS PGothic" w:cs="MS Gothic"/>
              </w:rPr>
              <w:t>付録資料</w:t>
            </w:r>
            <w:r w:rsidR="001E7279">
              <w:rPr>
                <w:webHidden/>
              </w:rPr>
              <w:tab/>
            </w:r>
            <w:r w:rsidR="001E7279">
              <w:rPr>
                <w:webHidden/>
              </w:rPr>
              <w:fldChar w:fldCharType="begin"/>
            </w:r>
            <w:r w:rsidR="001E7279">
              <w:rPr>
                <w:webHidden/>
              </w:rPr>
              <w:instrText xml:space="preserve"> PAGEREF _Toc167960537 \h </w:instrText>
            </w:r>
            <w:r w:rsidR="001E7279">
              <w:rPr>
                <w:webHidden/>
              </w:rPr>
            </w:r>
            <w:r w:rsidR="001E7279">
              <w:rPr>
                <w:webHidden/>
              </w:rPr>
              <w:fldChar w:fldCharType="separate"/>
            </w:r>
            <w:r w:rsidR="001E7279">
              <w:rPr>
                <w:webHidden/>
              </w:rPr>
              <w:t>7</w:t>
            </w:r>
            <w:r w:rsidR="001E7279">
              <w:rPr>
                <w:webHidden/>
              </w:rPr>
              <w:fldChar w:fldCharType="end"/>
            </w:r>
          </w:hyperlink>
        </w:p>
        <w:p w14:paraId="21724730" w14:textId="695644D3" w:rsidR="001E7279" w:rsidRDefault="00000000" w:rsidP="001E7279">
          <w:pPr>
            <w:pStyle w:val="TOC1"/>
          </w:pPr>
          <w:hyperlink w:anchor="_Toc167960538" w:history="1">
            <w:r w:rsidR="001E7279" w:rsidRPr="00E637EF">
              <w:rPr>
                <w:rStyle w:val="Hyperlink"/>
                <w:rFonts w:eastAsia="MS PGothic"/>
              </w:rPr>
              <w:t>11.</w:t>
            </w:r>
            <w:r w:rsidR="001E727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2"/>
                <w:szCs w:val="24"/>
                <w14:ligatures w14:val="standardContextual"/>
              </w:rPr>
              <w:tab/>
            </w:r>
            <w:r w:rsidR="001E7279" w:rsidRPr="00E637EF">
              <w:rPr>
                <w:rStyle w:val="Hyperlink"/>
                <w:rFonts w:eastAsia="MS PGothic" w:cs="MS Gothic"/>
              </w:rPr>
              <w:t>レビューと承認の署名</w:t>
            </w:r>
            <w:r w:rsidR="001E7279">
              <w:rPr>
                <w:webHidden/>
              </w:rPr>
              <w:tab/>
            </w:r>
            <w:r w:rsidR="001E7279">
              <w:rPr>
                <w:webHidden/>
              </w:rPr>
              <w:fldChar w:fldCharType="begin"/>
            </w:r>
            <w:r w:rsidR="001E7279">
              <w:rPr>
                <w:webHidden/>
              </w:rPr>
              <w:instrText xml:space="preserve"> PAGEREF _Toc167960538 \h </w:instrText>
            </w:r>
            <w:r w:rsidR="001E7279">
              <w:rPr>
                <w:webHidden/>
              </w:rPr>
            </w:r>
            <w:r w:rsidR="001E7279">
              <w:rPr>
                <w:webHidden/>
              </w:rPr>
              <w:fldChar w:fldCharType="separate"/>
            </w:r>
            <w:r w:rsidR="001E7279">
              <w:rPr>
                <w:webHidden/>
              </w:rPr>
              <w:t>8</w:t>
            </w:r>
            <w:r w:rsidR="001E7279">
              <w:rPr>
                <w:webHidden/>
              </w:rPr>
              <w:fldChar w:fldCharType="end"/>
            </w:r>
          </w:hyperlink>
          <w:r w:rsidR="00E8348B" w:rsidRPr="00E54CDA">
            <w:fldChar w:fldCharType="end"/>
          </w:r>
        </w:p>
        <w:p w14:paraId="49377FF7" w14:textId="23B2E7C5" w:rsidR="00E8348B" w:rsidRPr="001E7279" w:rsidRDefault="00000000" w:rsidP="00D4300C">
          <w:pPr>
            <w:rPr>
              <w:sz w:val="2"/>
              <w:szCs w:val="2"/>
            </w:rPr>
          </w:pPr>
        </w:p>
      </w:sdtContent>
    </w:sdt>
    <w:p w14:paraId="35B047D1" w14:textId="77777777" w:rsidR="001E7279" w:rsidRDefault="001E7279">
      <w:pPr>
        <w:rPr>
          <w:rFonts w:eastAsia="MS PGothic" w:cs="MS Gothic"/>
          <w:b/>
          <w:caps/>
          <w:color w:val="44546A" w:themeColor="text2"/>
          <w:sz w:val="28"/>
          <w:szCs w:val="20"/>
        </w:rPr>
      </w:pPr>
      <w:bookmarkStart w:id="2" w:name="_Toc167960528"/>
      <w:r>
        <w:rPr>
          <w:rFonts w:eastAsia="MS PGothic" w:cs="MS Gothic"/>
        </w:rPr>
        <w:br w:type="page"/>
      </w:r>
    </w:p>
    <w:p w14:paraId="71351087" w14:textId="2D9B30EA" w:rsidR="001C7751" w:rsidRPr="00E54CDA" w:rsidRDefault="00310D79" w:rsidP="000D4E76">
      <w:pPr>
        <w:pStyle w:val="Heading1"/>
        <w:numPr>
          <w:ilvl w:val="0"/>
          <w:numId w:val="20"/>
        </w:numPr>
        <w:spacing w:line="276" w:lineRule="auto"/>
        <w:rPr>
          <w:rFonts w:eastAsia="MS PGothic"/>
        </w:rPr>
      </w:pPr>
      <w:r w:rsidRPr="00E54CDA">
        <w:rPr>
          <w:rFonts w:eastAsia="MS PGothic" w:cs="MS Gothic" w:hint="eastAsia"/>
        </w:rPr>
        <w:lastRenderedPageBreak/>
        <w:t>手順の名前</w:t>
      </w:r>
      <w:bookmarkEnd w:id="2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A40D00" w:rsidRPr="00E54CDA" w14:paraId="037FE984" w14:textId="77777777" w:rsidTr="00310D79">
        <w:trPr>
          <w:trHeight w:val="720"/>
        </w:trPr>
        <w:tc>
          <w:tcPr>
            <w:tcW w:w="10805" w:type="dxa"/>
          </w:tcPr>
          <w:p w14:paraId="1BC7F72B" w14:textId="77777777" w:rsidR="00A40D00" w:rsidRPr="00E54CDA" w:rsidRDefault="00A40D00" w:rsidP="00A82277">
            <w:pPr>
              <w:rPr>
                <w:rFonts w:eastAsia="MS PGothic"/>
              </w:rPr>
            </w:pPr>
          </w:p>
          <w:p w14:paraId="6161E44B" w14:textId="77777777" w:rsidR="00A40D00" w:rsidRPr="00E54CDA" w:rsidRDefault="00A40D00" w:rsidP="00A82277">
            <w:pPr>
              <w:rPr>
                <w:rFonts w:eastAsia="MS PGothic"/>
              </w:rPr>
            </w:pPr>
          </w:p>
        </w:tc>
      </w:tr>
    </w:tbl>
    <w:p w14:paraId="5D2E1F61" w14:textId="77777777" w:rsidR="00FE6D48" w:rsidRPr="00E54CDA" w:rsidRDefault="00FE6D48">
      <w:pPr>
        <w:rPr>
          <w:rFonts w:eastAsia="MS PGothic"/>
        </w:rPr>
      </w:pPr>
    </w:p>
    <w:p w14:paraId="4D76AF71" w14:textId="77777777" w:rsidR="00A40D00" w:rsidRPr="00E54CDA" w:rsidRDefault="00A40D00">
      <w:pPr>
        <w:rPr>
          <w:rFonts w:eastAsia="MS PGothic"/>
        </w:rPr>
      </w:pPr>
    </w:p>
    <w:p w14:paraId="5D356EC5" w14:textId="77777777" w:rsidR="00FE6D48" w:rsidRPr="00E54CDA" w:rsidRDefault="00310D79" w:rsidP="00A40D00">
      <w:pPr>
        <w:pStyle w:val="Heading1"/>
        <w:numPr>
          <w:ilvl w:val="0"/>
          <w:numId w:val="20"/>
        </w:numPr>
        <w:spacing w:line="276" w:lineRule="auto"/>
        <w:rPr>
          <w:rFonts w:eastAsia="MS PGothic"/>
        </w:rPr>
      </w:pPr>
      <w:bookmarkStart w:id="3" w:name="_Toc167960529"/>
      <w:r w:rsidRPr="00E54CDA">
        <w:rPr>
          <w:rFonts w:eastAsia="MS PGothic" w:cs="MS Gothic" w:hint="eastAsia"/>
        </w:rPr>
        <w:t>目的</w:t>
      </w:r>
      <w:bookmarkEnd w:id="3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FE6D48" w:rsidRPr="00E54CDA" w14:paraId="040D1A28" w14:textId="77777777" w:rsidTr="001E7279">
        <w:trPr>
          <w:trHeight w:val="3288"/>
        </w:trPr>
        <w:tc>
          <w:tcPr>
            <w:tcW w:w="10800" w:type="dxa"/>
          </w:tcPr>
          <w:p w14:paraId="79FD4355" w14:textId="77777777" w:rsidR="00FE6D48" w:rsidRPr="00E54CDA" w:rsidRDefault="00FE6D48" w:rsidP="00A82277">
            <w:pPr>
              <w:rPr>
                <w:rFonts w:eastAsia="MS PGothic"/>
              </w:rPr>
            </w:pPr>
          </w:p>
        </w:tc>
      </w:tr>
    </w:tbl>
    <w:p w14:paraId="05B110D4" w14:textId="77777777" w:rsidR="00A8452F" w:rsidRPr="00E54CDA" w:rsidRDefault="00A8452F" w:rsidP="00A8452F">
      <w:pPr>
        <w:pStyle w:val="Heading1"/>
        <w:spacing w:line="276" w:lineRule="auto"/>
        <w:rPr>
          <w:rFonts w:eastAsia="MS PGothic"/>
        </w:rPr>
      </w:pPr>
    </w:p>
    <w:p w14:paraId="74DF5381" w14:textId="77777777" w:rsidR="00E86079" w:rsidRPr="00E54CDA" w:rsidRDefault="00310D79" w:rsidP="00A40D00">
      <w:pPr>
        <w:pStyle w:val="Heading1"/>
        <w:numPr>
          <w:ilvl w:val="0"/>
          <w:numId w:val="20"/>
        </w:numPr>
        <w:spacing w:line="276" w:lineRule="auto"/>
        <w:rPr>
          <w:rFonts w:eastAsia="MS PGothic"/>
        </w:rPr>
      </w:pPr>
      <w:bookmarkStart w:id="4" w:name="_Toc167960530"/>
      <w:r w:rsidRPr="00E54CDA">
        <w:rPr>
          <w:rFonts w:eastAsia="MS PGothic" w:cs="MS Gothic" w:hint="eastAsia"/>
        </w:rPr>
        <w:t>参照</w:t>
      </w:r>
      <w:bookmarkEnd w:id="4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86079" w:rsidRPr="00E54CDA" w14:paraId="1BDB03BE" w14:textId="77777777" w:rsidTr="001E7279">
        <w:trPr>
          <w:trHeight w:val="3288"/>
        </w:trPr>
        <w:tc>
          <w:tcPr>
            <w:tcW w:w="10800" w:type="dxa"/>
          </w:tcPr>
          <w:p w14:paraId="3693686F" w14:textId="77777777" w:rsidR="00E86079" w:rsidRPr="00E54CDA" w:rsidRDefault="00E86079" w:rsidP="00A82277">
            <w:pPr>
              <w:rPr>
                <w:rFonts w:eastAsia="MS PGothic"/>
              </w:rPr>
            </w:pPr>
          </w:p>
          <w:p w14:paraId="501A4BCE" w14:textId="77777777" w:rsidR="00E86079" w:rsidRPr="00E54CDA" w:rsidRDefault="00E86079" w:rsidP="00A82277">
            <w:pPr>
              <w:rPr>
                <w:rFonts w:eastAsia="MS PGothic"/>
              </w:rPr>
            </w:pPr>
          </w:p>
        </w:tc>
      </w:tr>
    </w:tbl>
    <w:p w14:paraId="3C2B44B3" w14:textId="77777777" w:rsidR="004D5236" w:rsidRPr="00E54CDA" w:rsidRDefault="004D5236" w:rsidP="004D5236">
      <w:pPr>
        <w:pStyle w:val="Heading1"/>
        <w:spacing w:line="276" w:lineRule="auto"/>
        <w:rPr>
          <w:rFonts w:eastAsia="MS PGothic"/>
        </w:rPr>
      </w:pPr>
    </w:p>
    <w:p w14:paraId="62F7551A" w14:textId="77777777" w:rsidR="00680632" w:rsidRPr="00E54CDA" w:rsidRDefault="00310D79" w:rsidP="00680632">
      <w:pPr>
        <w:pStyle w:val="Heading1"/>
        <w:numPr>
          <w:ilvl w:val="0"/>
          <w:numId w:val="20"/>
        </w:numPr>
        <w:spacing w:line="276" w:lineRule="auto"/>
        <w:rPr>
          <w:rFonts w:eastAsia="MS PGothic"/>
        </w:rPr>
      </w:pPr>
      <w:bookmarkStart w:id="5" w:name="_Toc167960531"/>
      <w:r w:rsidRPr="00E54CDA">
        <w:rPr>
          <w:rFonts w:eastAsia="MS PGothic" w:cs="MS Gothic" w:hint="eastAsia"/>
        </w:rPr>
        <w:t>消耗品と設備</w:t>
      </w:r>
      <w:bookmarkEnd w:id="5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680632" w:rsidRPr="00E54CDA" w14:paraId="41DC601A" w14:textId="77777777" w:rsidTr="001E7279">
        <w:trPr>
          <w:trHeight w:val="3572"/>
        </w:trPr>
        <w:tc>
          <w:tcPr>
            <w:tcW w:w="10805" w:type="dxa"/>
          </w:tcPr>
          <w:p w14:paraId="4588AAA0" w14:textId="77777777" w:rsidR="00680632" w:rsidRPr="00E54CDA" w:rsidRDefault="00680632" w:rsidP="00A82277">
            <w:pPr>
              <w:rPr>
                <w:rFonts w:eastAsia="MS PGothic"/>
              </w:rPr>
            </w:pPr>
          </w:p>
          <w:p w14:paraId="27069059" w14:textId="77777777" w:rsidR="00680632" w:rsidRPr="00E54CDA" w:rsidRDefault="00680632" w:rsidP="00A82277">
            <w:pPr>
              <w:rPr>
                <w:rFonts w:eastAsia="MS PGothic"/>
              </w:rPr>
            </w:pPr>
          </w:p>
        </w:tc>
      </w:tr>
    </w:tbl>
    <w:p w14:paraId="3E5FA102" w14:textId="77777777" w:rsidR="00824DCB" w:rsidRPr="00E54CDA" w:rsidRDefault="00824DCB" w:rsidP="00824DCB">
      <w:pPr>
        <w:rPr>
          <w:rFonts w:eastAsia="MS PGothic"/>
        </w:rPr>
      </w:pPr>
    </w:p>
    <w:p w14:paraId="75B0A237" w14:textId="77777777" w:rsidR="00824DCB" w:rsidRPr="00E54CDA" w:rsidRDefault="004D5236" w:rsidP="00824DCB">
      <w:pPr>
        <w:pStyle w:val="Heading1"/>
        <w:numPr>
          <w:ilvl w:val="0"/>
          <w:numId w:val="20"/>
        </w:numPr>
        <w:spacing w:line="276" w:lineRule="auto"/>
        <w:rPr>
          <w:rFonts w:eastAsia="MS PGothic"/>
        </w:rPr>
      </w:pPr>
      <w:bookmarkStart w:id="6" w:name="_Toc167960532"/>
      <w:r w:rsidRPr="00E54CDA">
        <w:rPr>
          <w:rFonts w:eastAsia="MS PGothic" w:cs="MS Gothic" w:hint="eastAsia"/>
        </w:rPr>
        <w:lastRenderedPageBreak/>
        <w:t>手順</w:t>
      </w:r>
      <w:bookmarkEnd w:id="6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824DCB" w:rsidRPr="00E54CDA" w14:paraId="038F11C9" w14:textId="77777777" w:rsidTr="004D5236">
        <w:trPr>
          <w:trHeight w:val="6624"/>
        </w:trPr>
        <w:tc>
          <w:tcPr>
            <w:tcW w:w="10805" w:type="dxa"/>
          </w:tcPr>
          <w:p w14:paraId="144C05AE" w14:textId="77777777" w:rsidR="00824DCB" w:rsidRPr="00E54CDA" w:rsidRDefault="00824DCB" w:rsidP="00A82277">
            <w:pPr>
              <w:rPr>
                <w:rFonts w:eastAsia="MS PGothic"/>
              </w:rPr>
            </w:pPr>
          </w:p>
          <w:p w14:paraId="438294B1" w14:textId="77777777" w:rsidR="00824DCB" w:rsidRPr="00E54CDA" w:rsidRDefault="00824DCB" w:rsidP="00A82277">
            <w:pPr>
              <w:rPr>
                <w:rFonts w:eastAsia="MS PGothic"/>
              </w:rPr>
            </w:pPr>
          </w:p>
        </w:tc>
      </w:tr>
    </w:tbl>
    <w:p w14:paraId="22AA0A70" w14:textId="77777777" w:rsidR="004D5236" w:rsidRPr="00E54CDA" w:rsidRDefault="004D5236" w:rsidP="004D5236">
      <w:pPr>
        <w:pStyle w:val="Heading1"/>
        <w:spacing w:line="276" w:lineRule="auto"/>
        <w:rPr>
          <w:rFonts w:eastAsia="MS PGothic"/>
        </w:rPr>
      </w:pPr>
    </w:p>
    <w:p w14:paraId="705F29ED" w14:textId="77777777" w:rsidR="00824DCB" w:rsidRPr="00E54CDA" w:rsidRDefault="004D5236" w:rsidP="004D5236">
      <w:pPr>
        <w:pStyle w:val="Heading1"/>
        <w:numPr>
          <w:ilvl w:val="0"/>
          <w:numId w:val="20"/>
        </w:numPr>
        <w:spacing w:line="276" w:lineRule="auto"/>
        <w:rPr>
          <w:rFonts w:eastAsia="MS PGothic"/>
        </w:rPr>
      </w:pPr>
      <w:bookmarkStart w:id="7" w:name="_Toc167960533"/>
      <w:r w:rsidRPr="00E54CDA">
        <w:rPr>
          <w:rFonts w:eastAsia="MS PGothic" w:cs="MS Gothic" w:hint="eastAsia"/>
        </w:rPr>
        <w:t>トラブルシューティング</w:t>
      </w:r>
      <w:bookmarkEnd w:id="7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824DCB" w:rsidRPr="00E54CDA" w14:paraId="3207B220" w14:textId="77777777" w:rsidTr="004D5236">
        <w:trPr>
          <w:trHeight w:val="5904"/>
        </w:trPr>
        <w:tc>
          <w:tcPr>
            <w:tcW w:w="10805" w:type="dxa"/>
          </w:tcPr>
          <w:p w14:paraId="0DD84EA1" w14:textId="77777777" w:rsidR="00824DCB" w:rsidRPr="00E54CDA" w:rsidRDefault="00824DCB" w:rsidP="00A82277">
            <w:pPr>
              <w:rPr>
                <w:rFonts w:eastAsia="MS PGothic"/>
              </w:rPr>
            </w:pPr>
          </w:p>
          <w:p w14:paraId="3E4D2EC3" w14:textId="77777777" w:rsidR="00824DCB" w:rsidRPr="00E54CDA" w:rsidRDefault="00824DCB" w:rsidP="00A82277">
            <w:pPr>
              <w:rPr>
                <w:rFonts w:eastAsia="MS PGothic"/>
              </w:rPr>
            </w:pPr>
          </w:p>
        </w:tc>
      </w:tr>
    </w:tbl>
    <w:p w14:paraId="6C4953CF" w14:textId="77777777" w:rsidR="004D5236" w:rsidRPr="00E54CDA" w:rsidRDefault="004D5236" w:rsidP="004D5236">
      <w:pPr>
        <w:pStyle w:val="Heading1"/>
        <w:spacing w:line="276" w:lineRule="auto"/>
        <w:rPr>
          <w:rFonts w:eastAsia="MS PGothic"/>
        </w:rPr>
      </w:pPr>
    </w:p>
    <w:p w14:paraId="54211267" w14:textId="77777777" w:rsidR="004D5236" w:rsidRPr="00E54CDA" w:rsidRDefault="004D5236" w:rsidP="004D5236">
      <w:pPr>
        <w:pStyle w:val="Heading1"/>
        <w:numPr>
          <w:ilvl w:val="0"/>
          <w:numId w:val="20"/>
        </w:numPr>
        <w:spacing w:line="276" w:lineRule="auto"/>
        <w:rPr>
          <w:rFonts w:eastAsia="MS PGothic"/>
        </w:rPr>
      </w:pPr>
      <w:bookmarkStart w:id="8" w:name="_Toc167960534"/>
      <w:r w:rsidRPr="00E54CDA">
        <w:rPr>
          <w:rFonts w:eastAsia="MS PGothic" w:cs="MS Gothic" w:hint="eastAsia"/>
        </w:rPr>
        <w:lastRenderedPageBreak/>
        <w:t>品質管理</w:t>
      </w:r>
      <w:bookmarkEnd w:id="8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D5236" w:rsidRPr="00E54CDA" w14:paraId="59F7DB40" w14:textId="77777777" w:rsidTr="008B08C6">
        <w:trPr>
          <w:trHeight w:val="6192"/>
        </w:trPr>
        <w:tc>
          <w:tcPr>
            <w:tcW w:w="10800" w:type="dxa"/>
          </w:tcPr>
          <w:p w14:paraId="13CBC9F8" w14:textId="77777777" w:rsidR="004D5236" w:rsidRPr="00E54CDA" w:rsidRDefault="004D5236" w:rsidP="008B08C6">
            <w:pPr>
              <w:rPr>
                <w:rFonts w:eastAsia="MS PGothic"/>
              </w:rPr>
            </w:pPr>
          </w:p>
          <w:p w14:paraId="0C0FECB0" w14:textId="77777777" w:rsidR="004D5236" w:rsidRPr="00E54CDA" w:rsidRDefault="004D5236" w:rsidP="008B08C6">
            <w:pPr>
              <w:rPr>
                <w:rFonts w:eastAsia="MS PGothic"/>
              </w:rPr>
            </w:pPr>
          </w:p>
        </w:tc>
      </w:tr>
    </w:tbl>
    <w:p w14:paraId="14A312C0" w14:textId="77777777" w:rsidR="004D5236" w:rsidRPr="00E54CDA" w:rsidRDefault="004D5236" w:rsidP="004D5236">
      <w:pPr>
        <w:pStyle w:val="Heading1"/>
        <w:spacing w:line="276" w:lineRule="auto"/>
        <w:rPr>
          <w:rFonts w:eastAsia="MS PGothic"/>
        </w:rPr>
      </w:pPr>
    </w:p>
    <w:p w14:paraId="4F1303D3" w14:textId="77777777" w:rsidR="004D5236" w:rsidRPr="00E54CDA" w:rsidRDefault="004D5236" w:rsidP="004D5236">
      <w:pPr>
        <w:pStyle w:val="Heading1"/>
        <w:numPr>
          <w:ilvl w:val="0"/>
          <w:numId w:val="20"/>
        </w:numPr>
        <w:spacing w:line="276" w:lineRule="auto"/>
        <w:rPr>
          <w:rFonts w:eastAsia="MS PGothic"/>
        </w:rPr>
      </w:pPr>
      <w:bookmarkStart w:id="9" w:name="_Toc167960535"/>
      <w:r w:rsidRPr="00E54CDA">
        <w:rPr>
          <w:rFonts w:eastAsia="MS PGothic" w:cs="MS Gothic" w:hint="eastAsia"/>
        </w:rPr>
        <w:t>配布</w:t>
      </w:r>
      <w:bookmarkEnd w:id="9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4D5236" w:rsidRPr="00E54CDA" w14:paraId="37421D5B" w14:textId="77777777" w:rsidTr="008B08C6">
        <w:trPr>
          <w:trHeight w:val="5760"/>
        </w:trPr>
        <w:tc>
          <w:tcPr>
            <w:tcW w:w="10805" w:type="dxa"/>
          </w:tcPr>
          <w:p w14:paraId="278698B6" w14:textId="77777777" w:rsidR="004D5236" w:rsidRPr="00E54CDA" w:rsidRDefault="004D5236" w:rsidP="008B08C6">
            <w:pPr>
              <w:rPr>
                <w:rFonts w:eastAsia="MS PGothic"/>
              </w:rPr>
            </w:pPr>
          </w:p>
          <w:p w14:paraId="719D3689" w14:textId="77777777" w:rsidR="004D5236" w:rsidRPr="00E54CDA" w:rsidRDefault="004D5236" w:rsidP="008B08C6">
            <w:pPr>
              <w:rPr>
                <w:rFonts w:eastAsia="MS PGothic"/>
              </w:rPr>
            </w:pPr>
          </w:p>
        </w:tc>
      </w:tr>
    </w:tbl>
    <w:p w14:paraId="7E6D01FF" w14:textId="77777777" w:rsidR="005A0CA3" w:rsidRPr="00E54CDA" w:rsidRDefault="005A0CA3" w:rsidP="001D4D30">
      <w:pPr>
        <w:pStyle w:val="Heading1"/>
        <w:spacing w:line="276" w:lineRule="auto"/>
        <w:rPr>
          <w:rFonts w:eastAsia="MS PGothic"/>
        </w:rPr>
        <w:sectPr w:rsidR="005A0CA3" w:rsidRPr="00E54CDA" w:rsidSect="006C493F">
          <w:footerReference w:type="even" r:id="rId13"/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F2A0F4" w14:textId="77777777" w:rsidR="008B08C6" w:rsidRPr="00E54CDA" w:rsidRDefault="008B08C6" w:rsidP="008B08C6">
      <w:pPr>
        <w:pStyle w:val="Heading1"/>
        <w:numPr>
          <w:ilvl w:val="0"/>
          <w:numId w:val="20"/>
        </w:numPr>
        <w:spacing w:line="276" w:lineRule="auto"/>
        <w:rPr>
          <w:rFonts w:eastAsia="MS PGothic"/>
        </w:rPr>
      </w:pPr>
      <w:bookmarkStart w:id="10" w:name="_Toc167960536"/>
      <w:r w:rsidRPr="00E54CDA">
        <w:rPr>
          <w:rFonts w:eastAsia="MS PGothic" w:cs="MS Gothic" w:hint="eastAsia"/>
        </w:rPr>
        <w:lastRenderedPageBreak/>
        <w:t>改訂の説明</w:t>
      </w:r>
      <w:bookmarkEnd w:id="10"/>
    </w:p>
    <w:p w14:paraId="15157A4C" w14:textId="77777777" w:rsidR="00197419" w:rsidRPr="00E54CDA" w:rsidRDefault="00197419" w:rsidP="00197419">
      <w:pPr>
        <w:rPr>
          <w:rFonts w:eastAsia="MS PGothic"/>
          <w:sz w:val="11"/>
        </w:rPr>
      </w:pPr>
    </w:p>
    <w:tbl>
      <w:tblPr>
        <w:tblW w:w="14579" w:type="dxa"/>
        <w:tblInd w:w="-5" w:type="dxa"/>
        <w:tblLook w:val="04A0" w:firstRow="1" w:lastRow="0" w:firstColumn="1" w:lastColumn="0" w:noHBand="0" w:noVBand="1"/>
      </w:tblPr>
      <w:tblGrid>
        <w:gridCol w:w="1350"/>
        <w:gridCol w:w="1350"/>
        <w:gridCol w:w="2070"/>
        <w:gridCol w:w="7470"/>
        <w:gridCol w:w="2339"/>
      </w:tblGrid>
      <w:tr w:rsidR="008B08C6" w:rsidRPr="00E54CDA" w14:paraId="496916FD" w14:textId="77777777" w:rsidTr="008B08C6">
        <w:trPr>
          <w:trHeight w:val="360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4017E49" w14:textId="77777777" w:rsidR="008B08C6" w:rsidRPr="00E54CDA" w:rsidRDefault="008B08C6" w:rsidP="00A82277">
            <w:pPr>
              <w:rPr>
                <w:rFonts w:eastAsia="MS PGothic"/>
                <w:b/>
                <w:bCs/>
                <w:color w:val="FFFFFF"/>
                <w:sz w:val="16"/>
                <w:szCs w:val="20"/>
              </w:rPr>
            </w:pP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改訂</w:t>
            </w:r>
            <w:r w:rsidRPr="00E54CDA">
              <w:rPr>
                <w:rFonts w:eastAsia="MS PGothic"/>
                <w:b/>
                <w:color w:val="FFFFFF"/>
                <w:sz w:val="16"/>
              </w:rPr>
              <w:t xml:space="preserve"> ID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856BE10" w14:textId="77777777" w:rsidR="008B08C6" w:rsidRPr="00E54CDA" w:rsidRDefault="008B08C6" w:rsidP="00A82277">
            <w:pPr>
              <w:rPr>
                <w:rFonts w:eastAsia="MS PGothic"/>
                <w:b/>
                <w:bCs/>
                <w:color w:val="FFFFFF"/>
                <w:sz w:val="16"/>
                <w:szCs w:val="20"/>
              </w:rPr>
            </w:pP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日付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2C65C48" w14:textId="77777777" w:rsidR="008B08C6" w:rsidRPr="00E54CDA" w:rsidRDefault="008B08C6" w:rsidP="00A82277">
            <w:pPr>
              <w:rPr>
                <w:rFonts w:eastAsia="MS PGothic"/>
                <w:b/>
                <w:bCs/>
                <w:color w:val="FFFFFF"/>
                <w:sz w:val="16"/>
                <w:szCs w:val="20"/>
              </w:rPr>
            </w:pP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改訂者</w:t>
            </w:r>
          </w:p>
        </w:tc>
        <w:tc>
          <w:tcPr>
            <w:tcW w:w="74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ECF025B" w14:textId="77777777" w:rsidR="008B08C6" w:rsidRPr="00E54CDA" w:rsidRDefault="008B08C6" w:rsidP="00A82277">
            <w:pPr>
              <w:rPr>
                <w:rFonts w:eastAsia="MS PGothic"/>
                <w:b/>
                <w:bCs/>
                <w:color w:val="FFFFFF"/>
                <w:sz w:val="16"/>
                <w:szCs w:val="20"/>
              </w:rPr>
            </w:pP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説明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69A52D8" w14:textId="77777777" w:rsidR="008B08C6" w:rsidRPr="00E54CDA" w:rsidRDefault="008B08C6" w:rsidP="00A82277">
            <w:pPr>
              <w:rPr>
                <w:rFonts w:eastAsia="MS PGothic"/>
                <w:b/>
                <w:bCs/>
                <w:color w:val="FFFFFF"/>
                <w:sz w:val="16"/>
                <w:szCs w:val="20"/>
              </w:rPr>
            </w:pP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承認</w:t>
            </w:r>
            <w:r w:rsidRPr="00E54CDA">
              <w:rPr>
                <w:rFonts w:eastAsia="MS PGothic"/>
                <w:b/>
                <w:color w:val="FFFFFF"/>
                <w:sz w:val="16"/>
              </w:rPr>
              <w:t>/</w:t>
            </w: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レビュー実施者</w:t>
            </w:r>
          </w:p>
        </w:tc>
      </w:tr>
      <w:tr w:rsidR="008B08C6" w:rsidRPr="00E54CDA" w14:paraId="02617C77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3BEAD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D6D9BA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B771B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C52C09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73E65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5854B935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0978D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8F2F083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01BEE8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D05CB03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49E7F7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1993C8BC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21539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0505EB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0FCE2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B25554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02838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5C00EBDE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888659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196EB0E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4796A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D729EC4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419513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0DC1C78A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5880E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2143DA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4AF9A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4183A3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3ABC7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05917728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10AF3B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11F49D1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5FB987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B5D71BF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E16FFA" w14:textId="77777777" w:rsidR="008B08C6" w:rsidRPr="00E54CDA" w:rsidRDefault="008B08C6" w:rsidP="00A82277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28AC7801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4E8E3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B71E83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A5D75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80317E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7560A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12DE3265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8484F1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5ED15CD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6A23E1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9EF3060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FB136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5D0258CD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4014FF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725F57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06B3E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DEECCF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F9F63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363D28C4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15A762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C33E8E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3B343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040FDD7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6D52D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157385D4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1C623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2B0BDF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35E14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ECE69B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78AC6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0455DE69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E1DCD4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2E15714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D67E98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C36F73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976DA4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</w:tbl>
    <w:p w14:paraId="6D420D9A" w14:textId="77777777" w:rsidR="000F57DF" w:rsidRPr="00E54CDA" w:rsidRDefault="000F57DF" w:rsidP="005A0CA3">
      <w:pPr>
        <w:rPr>
          <w:rFonts w:eastAsia="MS PGothic"/>
        </w:rPr>
      </w:pPr>
    </w:p>
    <w:p w14:paraId="1A10B446" w14:textId="77777777" w:rsidR="008B08C6" w:rsidRPr="00E54CDA" w:rsidRDefault="008B08C6" w:rsidP="005A0CA3">
      <w:pPr>
        <w:rPr>
          <w:rFonts w:eastAsia="MS PGothic"/>
        </w:rPr>
      </w:pPr>
    </w:p>
    <w:p w14:paraId="0DE0A77E" w14:textId="77777777" w:rsidR="008B08C6" w:rsidRPr="00E54CDA" w:rsidRDefault="008B08C6" w:rsidP="005A0CA3">
      <w:pPr>
        <w:rPr>
          <w:rFonts w:eastAsia="MS PGothic"/>
        </w:rPr>
      </w:pPr>
    </w:p>
    <w:p w14:paraId="7E6753E9" w14:textId="77777777" w:rsidR="008B08C6" w:rsidRPr="00E54CDA" w:rsidRDefault="008B08C6" w:rsidP="008B08C6">
      <w:pPr>
        <w:pStyle w:val="Heading1"/>
        <w:numPr>
          <w:ilvl w:val="0"/>
          <w:numId w:val="20"/>
        </w:numPr>
        <w:spacing w:line="276" w:lineRule="auto"/>
        <w:rPr>
          <w:rFonts w:eastAsia="MS PGothic"/>
        </w:rPr>
      </w:pPr>
      <w:bookmarkStart w:id="11" w:name="_Toc167960537"/>
      <w:r w:rsidRPr="00E54CDA">
        <w:rPr>
          <w:rFonts w:eastAsia="MS PGothic" w:cs="MS Gothic" w:hint="eastAsia"/>
        </w:rPr>
        <w:lastRenderedPageBreak/>
        <w:t>付録資料</w:t>
      </w:r>
      <w:bookmarkEnd w:id="11"/>
    </w:p>
    <w:p w14:paraId="5D0B167E" w14:textId="77777777" w:rsidR="008B08C6" w:rsidRPr="00E54CDA" w:rsidRDefault="008B08C6" w:rsidP="008B08C6">
      <w:pPr>
        <w:rPr>
          <w:rFonts w:eastAsia="MS PGothic"/>
          <w:sz w:val="11"/>
        </w:rPr>
      </w:pPr>
    </w:p>
    <w:tbl>
      <w:tblPr>
        <w:tblW w:w="14490" w:type="dxa"/>
        <w:tblInd w:w="-5" w:type="dxa"/>
        <w:tblLook w:val="04A0" w:firstRow="1" w:lastRow="0" w:firstColumn="1" w:lastColumn="0" w:noHBand="0" w:noVBand="1"/>
      </w:tblPr>
      <w:tblGrid>
        <w:gridCol w:w="3150"/>
        <w:gridCol w:w="4500"/>
        <w:gridCol w:w="6840"/>
      </w:tblGrid>
      <w:tr w:rsidR="001E4ACC" w:rsidRPr="00E54CDA" w14:paraId="286CA8F1" w14:textId="77777777" w:rsidTr="001E4ACC">
        <w:trPr>
          <w:trHeight w:val="360"/>
        </w:trPr>
        <w:tc>
          <w:tcPr>
            <w:tcW w:w="3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D6ABB90" w14:textId="77777777" w:rsidR="001E4ACC" w:rsidRPr="00E54CDA" w:rsidRDefault="001E4ACC" w:rsidP="008B08C6">
            <w:pPr>
              <w:rPr>
                <w:rFonts w:eastAsia="MS PGothic"/>
                <w:b/>
                <w:bCs/>
                <w:color w:val="FFFFFF"/>
                <w:sz w:val="16"/>
                <w:szCs w:val="20"/>
              </w:rPr>
            </w:pP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付属</w:t>
            </w:r>
          </w:p>
        </w:tc>
        <w:tc>
          <w:tcPr>
            <w:tcW w:w="4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2AA4A58" w14:textId="77777777" w:rsidR="001E4ACC" w:rsidRPr="00E54CDA" w:rsidRDefault="001E4ACC" w:rsidP="008B08C6">
            <w:pPr>
              <w:rPr>
                <w:rFonts w:eastAsia="MS PGothic"/>
                <w:b/>
                <w:bCs/>
                <w:color w:val="FFFFFF"/>
                <w:sz w:val="16"/>
                <w:szCs w:val="20"/>
              </w:rPr>
            </w:pP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タイトル</w:t>
            </w:r>
          </w:p>
        </w:tc>
        <w:tc>
          <w:tcPr>
            <w:tcW w:w="6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9F2F34C" w14:textId="77777777" w:rsidR="001E4ACC" w:rsidRPr="00E54CDA" w:rsidRDefault="001E4ACC" w:rsidP="008B08C6">
            <w:pPr>
              <w:rPr>
                <w:rFonts w:eastAsia="MS PGothic"/>
                <w:b/>
                <w:bCs/>
                <w:color w:val="FFFFFF"/>
                <w:sz w:val="16"/>
                <w:szCs w:val="20"/>
              </w:rPr>
            </w:pP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説明</w:t>
            </w:r>
          </w:p>
        </w:tc>
      </w:tr>
      <w:tr w:rsidR="001E4ACC" w:rsidRPr="00E54CDA" w14:paraId="76106A48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9E277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1E2EC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BB3C98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</w:tr>
      <w:tr w:rsidR="001E4ACC" w:rsidRPr="00E54CDA" w14:paraId="2A088A0E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CA4EE7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1F2C5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0B5D57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</w:tr>
      <w:tr w:rsidR="001E4ACC" w:rsidRPr="00E54CDA" w14:paraId="03A8CF67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4FE73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24091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33DCC1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</w:tr>
      <w:tr w:rsidR="001E4ACC" w:rsidRPr="00E54CDA" w14:paraId="421722A8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95C7C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CDF87C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C27534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</w:tr>
      <w:tr w:rsidR="001E4ACC" w:rsidRPr="00E54CDA" w14:paraId="7285DB4F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96DE9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1A462E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0337F1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</w:tr>
      <w:tr w:rsidR="001E4ACC" w:rsidRPr="00E54CDA" w14:paraId="45BF2478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3B5FD6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84B37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CA58D8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</w:tr>
      <w:tr w:rsidR="001E4ACC" w:rsidRPr="00E54CDA" w14:paraId="7FF59BE4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6ECCE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7732D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AA651C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</w:tr>
      <w:tr w:rsidR="001E4ACC" w:rsidRPr="00E54CDA" w14:paraId="6F2BFA0C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6A66ED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FB578E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D5ACB0A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</w:tr>
      <w:tr w:rsidR="001E4ACC" w:rsidRPr="00E54CDA" w14:paraId="41B768AC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4A024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02944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DC0BA5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</w:tr>
      <w:tr w:rsidR="001E4ACC" w:rsidRPr="00E54CDA" w14:paraId="1328CE9B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75D03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7FD5A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6BF478E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</w:tr>
      <w:tr w:rsidR="001E4ACC" w:rsidRPr="00E54CDA" w14:paraId="69EE59D3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AD6BE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D06F9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E15108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</w:tr>
      <w:tr w:rsidR="001E4ACC" w:rsidRPr="00E54CDA" w14:paraId="06BE0950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F8DD26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8F16B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625E08" w14:textId="77777777" w:rsidR="001E4ACC" w:rsidRPr="00E54CDA" w:rsidRDefault="001E4ACC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</w:tr>
    </w:tbl>
    <w:p w14:paraId="43780293" w14:textId="77777777" w:rsidR="008B08C6" w:rsidRPr="00E54CDA" w:rsidRDefault="008B08C6" w:rsidP="008B08C6">
      <w:pPr>
        <w:pStyle w:val="Heading1"/>
        <w:spacing w:line="276" w:lineRule="auto"/>
        <w:rPr>
          <w:rFonts w:eastAsia="MS PGothic"/>
        </w:rPr>
        <w:sectPr w:rsidR="008B08C6" w:rsidRPr="00E54CDA" w:rsidSect="006C493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E07AA4D" w14:textId="77777777" w:rsidR="008B08C6" w:rsidRPr="00E54CDA" w:rsidRDefault="008B08C6" w:rsidP="008B08C6">
      <w:pPr>
        <w:pStyle w:val="Heading1"/>
        <w:numPr>
          <w:ilvl w:val="0"/>
          <w:numId w:val="20"/>
        </w:numPr>
        <w:spacing w:line="276" w:lineRule="auto"/>
        <w:rPr>
          <w:rFonts w:eastAsia="MS PGothic"/>
        </w:rPr>
      </w:pPr>
      <w:bookmarkStart w:id="12" w:name="_Toc167960538"/>
      <w:r w:rsidRPr="00E54CDA">
        <w:rPr>
          <w:rFonts w:eastAsia="MS PGothic" w:cs="MS Gothic" w:hint="eastAsia"/>
        </w:rPr>
        <w:lastRenderedPageBreak/>
        <w:t>レビューと承認の署名</w:t>
      </w:r>
      <w:bookmarkEnd w:id="12"/>
    </w:p>
    <w:p w14:paraId="371D3134" w14:textId="77777777" w:rsidR="008B08C6" w:rsidRPr="00E54CDA" w:rsidRDefault="008B08C6" w:rsidP="008B08C6">
      <w:pPr>
        <w:rPr>
          <w:rFonts w:eastAsia="MS PGothic"/>
          <w:sz w:val="11"/>
        </w:rPr>
      </w:pPr>
    </w:p>
    <w:tbl>
      <w:tblPr>
        <w:tblW w:w="14579" w:type="dxa"/>
        <w:tblInd w:w="-5" w:type="dxa"/>
        <w:tblLook w:val="04A0" w:firstRow="1" w:lastRow="0" w:firstColumn="1" w:lastColumn="0" w:noHBand="0" w:noVBand="1"/>
      </w:tblPr>
      <w:tblGrid>
        <w:gridCol w:w="2430"/>
        <w:gridCol w:w="1350"/>
        <w:gridCol w:w="2610"/>
        <w:gridCol w:w="5220"/>
        <w:gridCol w:w="2969"/>
      </w:tblGrid>
      <w:tr w:rsidR="008B08C6" w:rsidRPr="00E54CDA" w14:paraId="04CB742B" w14:textId="77777777" w:rsidTr="001E4ACC">
        <w:trPr>
          <w:trHeight w:val="360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5F55AA6" w14:textId="77777777" w:rsidR="008B08C6" w:rsidRPr="00E54CDA" w:rsidRDefault="001E4ACC" w:rsidP="008B08C6">
            <w:pPr>
              <w:rPr>
                <w:rFonts w:eastAsia="MS PGothic"/>
                <w:b/>
                <w:bCs/>
                <w:color w:val="FFFFFF"/>
                <w:sz w:val="16"/>
                <w:szCs w:val="20"/>
              </w:rPr>
            </w:pP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レビュー実施者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0A38C70" w14:textId="77777777" w:rsidR="008B08C6" w:rsidRPr="00E54CDA" w:rsidRDefault="008B08C6" w:rsidP="008B08C6">
            <w:pPr>
              <w:rPr>
                <w:rFonts w:eastAsia="MS PGothic"/>
                <w:b/>
                <w:bCs/>
                <w:color w:val="FFFFFF"/>
                <w:sz w:val="16"/>
                <w:szCs w:val="20"/>
              </w:rPr>
            </w:pP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日付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D4F8185" w14:textId="77777777" w:rsidR="008B08C6" w:rsidRPr="00E54CDA" w:rsidRDefault="008B08C6" w:rsidP="008B08C6">
            <w:pPr>
              <w:rPr>
                <w:rFonts w:eastAsia="MS PGothic"/>
                <w:b/>
                <w:bCs/>
                <w:color w:val="FFFFFF"/>
                <w:sz w:val="16"/>
                <w:szCs w:val="20"/>
              </w:rPr>
            </w:pP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改訂者</w:t>
            </w:r>
          </w:p>
        </w:tc>
        <w:tc>
          <w:tcPr>
            <w:tcW w:w="5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E28CD8A" w14:textId="77777777" w:rsidR="008B08C6" w:rsidRPr="00E54CDA" w:rsidRDefault="008B08C6" w:rsidP="008B08C6">
            <w:pPr>
              <w:rPr>
                <w:rFonts w:eastAsia="MS PGothic"/>
                <w:b/>
                <w:bCs/>
                <w:color w:val="FFFFFF"/>
                <w:sz w:val="16"/>
                <w:szCs w:val="20"/>
              </w:rPr>
            </w:pP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説明</w:t>
            </w:r>
          </w:p>
        </w:tc>
        <w:tc>
          <w:tcPr>
            <w:tcW w:w="2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E621BA6" w14:textId="77777777" w:rsidR="008B08C6" w:rsidRPr="00E54CDA" w:rsidRDefault="001E4ACC" w:rsidP="008B08C6">
            <w:pPr>
              <w:rPr>
                <w:rFonts w:eastAsia="MS PGothic"/>
                <w:b/>
                <w:bCs/>
                <w:color w:val="FFFFFF"/>
                <w:sz w:val="16"/>
                <w:szCs w:val="20"/>
              </w:rPr>
            </w:pPr>
            <w:r w:rsidRPr="00E54CDA">
              <w:rPr>
                <w:rFonts w:eastAsia="MS PGothic" w:cs="MS Gothic" w:hint="eastAsia"/>
                <w:b/>
                <w:color w:val="FFFFFF"/>
                <w:sz w:val="16"/>
              </w:rPr>
              <w:t>承認署名</w:t>
            </w:r>
          </w:p>
        </w:tc>
      </w:tr>
      <w:tr w:rsidR="008B08C6" w:rsidRPr="00E54CDA" w14:paraId="20A8519D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44654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ABA8A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3188D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E19996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DEA75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408CFE6E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4FB5F8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104E54E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DD9EB4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81E302B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2A8DC2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16898D67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98937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E1F938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2A519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247C10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82C55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5D4E9152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257B3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2EB391C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FA9ACC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D1163B7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2B5AFE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22BCC0FD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9E8D5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D5F864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6D2F8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F8483C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82553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6CA1B768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44699A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193FB8E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2662C9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CA87796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082AB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4E5E0260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5F018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D87DFE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658BC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66E783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CC3D71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7F7EB649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DED21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ACEACB4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C46B8E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B5EEB4C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758BBD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0B4CABEB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40CA0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052492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8FC0F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CAB195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B446C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65400BBA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6C1131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7DC4ED5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C9068A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00CA8B6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B11A05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01E96BCF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EDD92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5725AD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D0615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EF423A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C6270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B08C6" w:rsidRPr="00E54CDA" w14:paraId="4BAD4728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D9A742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F27EA0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F07D0B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F9DC52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862104" w14:textId="77777777" w:rsidR="008B08C6" w:rsidRPr="00E54CDA" w:rsidRDefault="008B08C6" w:rsidP="008B08C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E54CDA">
              <w:rPr>
                <w:rFonts w:eastAsia="MS PGothic"/>
                <w:color w:val="000000"/>
                <w:sz w:val="20"/>
              </w:rPr>
              <w:t> </w:t>
            </w:r>
          </w:p>
        </w:tc>
      </w:tr>
    </w:tbl>
    <w:p w14:paraId="518FA5EB" w14:textId="77777777" w:rsidR="008B08C6" w:rsidRPr="00E54CDA" w:rsidRDefault="008B08C6" w:rsidP="005A0CA3">
      <w:pPr>
        <w:rPr>
          <w:rFonts w:eastAsia="MS PGothic"/>
        </w:rPr>
        <w:sectPr w:rsidR="008B08C6" w:rsidRPr="00E54CDA" w:rsidSect="006C493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EDD00CA" w14:textId="77777777" w:rsidR="003E1C6F" w:rsidRPr="00E54CDA" w:rsidRDefault="003E1C6F" w:rsidP="008E5F44">
      <w:pPr>
        <w:rPr>
          <w:rFonts w:eastAsia="MS PGothic"/>
        </w:rPr>
      </w:pPr>
    </w:p>
    <w:p w14:paraId="4F7405BF" w14:textId="77777777" w:rsidR="00FF51C2" w:rsidRPr="00E54CDA" w:rsidRDefault="00FF51C2" w:rsidP="00D4300C">
      <w:pPr>
        <w:rPr>
          <w:rFonts w:eastAsia="MS PGothic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E54CDA" w14:paraId="44B3B1C6" w14:textId="77777777" w:rsidTr="001C28B8">
        <w:trPr>
          <w:trHeight w:val="2663"/>
        </w:trPr>
        <w:tc>
          <w:tcPr>
            <w:tcW w:w="10583" w:type="dxa"/>
          </w:tcPr>
          <w:p w14:paraId="310D4B5A" w14:textId="77777777" w:rsidR="00FF51C2" w:rsidRPr="00E54CDA" w:rsidRDefault="00FF51C2" w:rsidP="00CB3106">
            <w:pPr>
              <w:jc w:val="center"/>
              <w:rPr>
                <w:rFonts w:eastAsia="MS PGothic"/>
                <w:b/>
                <w:sz w:val="21"/>
              </w:rPr>
            </w:pPr>
            <w:r w:rsidRPr="00E54CDA">
              <w:rPr>
                <w:rFonts w:eastAsia="MS PGothic" w:cs="MS Gothic" w:hint="eastAsia"/>
                <w:b/>
                <w:sz w:val="21"/>
              </w:rPr>
              <w:t>免責条項</w:t>
            </w:r>
          </w:p>
          <w:p w14:paraId="661082CD" w14:textId="77777777" w:rsidR="00FF51C2" w:rsidRPr="00E54CDA" w:rsidRDefault="00FF51C2" w:rsidP="00D4300C">
            <w:pPr>
              <w:rPr>
                <w:rFonts w:eastAsia="MS PGothic"/>
              </w:rPr>
            </w:pPr>
          </w:p>
          <w:p w14:paraId="2276DAC6" w14:textId="77777777" w:rsidR="00FF51C2" w:rsidRPr="00E54CDA" w:rsidRDefault="00FF51C2" w:rsidP="00BA1CA5">
            <w:pPr>
              <w:spacing w:line="276" w:lineRule="auto"/>
              <w:rPr>
                <w:rFonts w:eastAsia="MS PGothic"/>
                <w:sz w:val="20"/>
              </w:rPr>
            </w:pPr>
            <w:r w:rsidRPr="00E54CDA">
              <w:rPr>
                <w:rFonts w:eastAsia="MS PGothic"/>
                <w:sz w:val="21"/>
              </w:rPr>
              <w:t xml:space="preserve">Smartsheet </w:t>
            </w:r>
            <w:r w:rsidRPr="00E54CDA">
              <w:rPr>
                <w:rFonts w:eastAsia="MS PGothic" w:cs="MS Gothic" w:hint="eastAsia"/>
                <w:sz w:val="21"/>
              </w:rPr>
              <w:t>がこの</w:t>
            </w:r>
            <w:r w:rsidRPr="00E54CDA">
              <w:rPr>
                <w:rFonts w:eastAsia="MS PGothic"/>
                <w:sz w:val="21"/>
              </w:rPr>
              <w:t xml:space="preserve"> Web </w:t>
            </w:r>
            <w:r w:rsidRPr="00E54CDA">
              <w:rPr>
                <w:rFonts w:eastAsia="MS PGothic" w:cs="MS Gothic" w:hint="eastAsia"/>
                <w:sz w:val="21"/>
              </w:rPr>
              <w:t>サイトに掲載している記事、テンプレート、または情報などは、あくまで参考としてご利用ください。</w:t>
            </w:r>
            <w:r w:rsidRPr="00E54CDA">
              <w:rPr>
                <w:rFonts w:eastAsia="MS PGothic"/>
                <w:sz w:val="21"/>
              </w:rPr>
              <w:t xml:space="preserve">Smartsheet </w:t>
            </w:r>
            <w:r w:rsidRPr="00E54CDA">
              <w:rPr>
                <w:rFonts w:eastAsia="MS PGothic" w:cs="MS Gothic" w:hint="eastAsia"/>
                <w:sz w:val="21"/>
              </w:rPr>
              <w:t>は、情報の最新性および正確性の確保に努めますが、本</w:t>
            </w:r>
            <w:r w:rsidRPr="00E54CDA">
              <w:rPr>
                <w:rFonts w:eastAsia="MS PGothic"/>
                <w:sz w:val="21"/>
              </w:rPr>
              <w:t xml:space="preserve"> Web </w:t>
            </w:r>
            <w:r w:rsidRPr="00E54CDA">
              <w:rPr>
                <w:rFonts w:eastAsia="MS PGothic" w:cs="MS Gothic" w:hint="eastAsia"/>
                <w:sz w:val="21"/>
              </w:rPr>
              <w:t>サイトまたは本</w:t>
            </w:r>
            <w:r w:rsidRPr="00E54CDA">
              <w:rPr>
                <w:rFonts w:eastAsia="MS PGothic"/>
                <w:sz w:val="21"/>
              </w:rPr>
              <w:t xml:space="preserve"> Web </w:t>
            </w:r>
            <w:r w:rsidRPr="00E54CDA">
              <w:rPr>
                <w:rFonts w:eastAsia="MS PGothic" w:cs="MS Gothic" w:hint="eastAsia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54CDA">
              <w:rPr>
                <w:rFonts w:eastAsia="MS PGothic"/>
                <w:sz w:val="21"/>
              </w:rPr>
              <w:t xml:space="preserve"> Smartsheet </w:t>
            </w:r>
            <w:r w:rsidRPr="00E54CDA">
              <w:rPr>
                <w:rFonts w:eastAsia="MS PGothic" w:cs="MS Gothic" w:hint="eastAsia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3CB7DC96" w14:textId="77777777" w:rsidR="006B5ECE" w:rsidRPr="00E54CDA" w:rsidRDefault="006B5ECE" w:rsidP="00D4300C">
      <w:pPr>
        <w:rPr>
          <w:rFonts w:eastAsia="MS PGothic"/>
        </w:rPr>
      </w:pPr>
    </w:p>
    <w:sectPr w:rsidR="006B5ECE" w:rsidRPr="00E54CDA" w:rsidSect="006C49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6846C" w14:textId="77777777" w:rsidR="008A5385" w:rsidRDefault="008A5385" w:rsidP="00D4300C">
      <w:r>
        <w:separator/>
      </w:r>
    </w:p>
  </w:endnote>
  <w:endnote w:type="continuationSeparator" w:id="0">
    <w:p w14:paraId="1DB15131" w14:textId="77777777" w:rsidR="008A5385" w:rsidRDefault="008A5385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389C77BF" w14:textId="2D7B2504" w:rsidR="008B08C6" w:rsidRDefault="008B08C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E727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AA9AD3" w14:textId="77777777" w:rsidR="008B08C6" w:rsidRDefault="008B08C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82469797"/>
      <w:docPartObj>
        <w:docPartGallery w:val="Page Numbers (Bottom of Page)"/>
        <w:docPartUnique/>
      </w:docPartObj>
    </w:sdtPr>
    <w:sdtContent>
      <w:p w14:paraId="41F2A77A" w14:textId="77777777" w:rsidR="008B08C6" w:rsidRDefault="008B08C6" w:rsidP="00DF563A">
        <w:pPr>
          <w:pStyle w:val="Footer"/>
          <w:framePr w:wrap="none" w:vAnchor="text" w:hAnchor="page" w:x="10923" w:y="27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50FDC00" w14:textId="77777777" w:rsidR="008B08C6" w:rsidRDefault="008B08C6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886F" w14:textId="77777777" w:rsidR="008A5385" w:rsidRDefault="008A5385" w:rsidP="00D4300C">
      <w:r>
        <w:separator/>
      </w:r>
    </w:p>
  </w:footnote>
  <w:footnote w:type="continuationSeparator" w:id="0">
    <w:p w14:paraId="6D042CFE" w14:textId="77777777" w:rsidR="008A5385" w:rsidRDefault="008A5385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169901771">
    <w:abstractNumId w:val="9"/>
  </w:num>
  <w:num w:numId="2" w16cid:durableId="1978484815">
    <w:abstractNumId w:val="8"/>
  </w:num>
  <w:num w:numId="3" w16cid:durableId="1247572398">
    <w:abstractNumId w:val="7"/>
  </w:num>
  <w:num w:numId="4" w16cid:durableId="1260021870">
    <w:abstractNumId w:val="6"/>
  </w:num>
  <w:num w:numId="5" w16cid:durableId="1723941145">
    <w:abstractNumId w:val="5"/>
  </w:num>
  <w:num w:numId="6" w16cid:durableId="1248421894">
    <w:abstractNumId w:val="4"/>
  </w:num>
  <w:num w:numId="7" w16cid:durableId="1037122655">
    <w:abstractNumId w:val="3"/>
  </w:num>
  <w:num w:numId="8" w16cid:durableId="616713583">
    <w:abstractNumId w:val="2"/>
  </w:num>
  <w:num w:numId="9" w16cid:durableId="761604033">
    <w:abstractNumId w:val="1"/>
  </w:num>
  <w:num w:numId="10" w16cid:durableId="181210643">
    <w:abstractNumId w:val="0"/>
  </w:num>
  <w:num w:numId="11" w16cid:durableId="399791469">
    <w:abstractNumId w:val="30"/>
  </w:num>
  <w:num w:numId="12" w16cid:durableId="111021886">
    <w:abstractNumId w:val="42"/>
  </w:num>
  <w:num w:numId="13" w16cid:durableId="53047795">
    <w:abstractNumId w:val="39"/>
  </w:num>
  <w:num w:numId="14" w16cid:durableId="250046132">
    <w:abstractNumId w:val="23"/>
  </w:num>
  <w:num w:numId="15" w16cid:durableId="680202942">
    <w:abstractNumId w:val="19"/>
  </w:num>
  <w:num w:numId="16" w16cid:durableId="258029157">
    <w:abstractNumId w:val="27"/>
  </w:num>
  <w:num w:numId="17" w16cid:durableId="283733870">
    <w:abstractNumId w:val="33"/>
  </w:num>
  <w:num w:numId="18" w16cid:durableId="1770463934">
    <w:abstractNumId w:val="32"/>
  </w:num>
  <w:num w:numId="19" w16cid:durableId="1164929460">
    <w:abstractNumId w:val="16"/>
  </w:num>
  <w:num w:numId="20" w16cid:durableId="86462247">
    <w:abstractNumId w:val="41"/>
  </w:num>
  <w:num w:numId="21" w16cid:durableId="961309156">
    <w:abstractNumId w:val="35"/>
  </w:num>
  <w:num w:numId="22" w16cid:durableId="1792825766">
    <w:abstractNumId w:val="14"/>
  </w:num>
  <w:num w:numId="23" w16cid:durableId="119492590">
    <w:abstractNumId w:val="17"/>
  </w:num>
  <w:num w:numId="24" w16cid:durableId="1961060844">
    <w:abstractNumId w:val="10"/>
  </w:num>
  <w:num w:numId="25" w16cid:durableId="1077633152">
    <w:abstractNumId w:val="25"/>
  </w:num>
  <w:num w:numId="26" w16cid:durableId="1926722075">
    <w:abstractNumId w:val="13"/>
  </w:num>
  <w:num w:numId="27" w16cid:durableId="1845242279">
    <w:abstractNumId w:val="18"/>
  </w:num>
  <w:num w:numId="28" w16cid:durableId="1480733361">
    <w:abstractNumId w:val="24"/>
  </w:num>
  <w:num w:numId="29" w16cid:durableId="1978024745">
    <w:abstractNumId w:val="21"/>
  </w:num>
  <w:num w:numId="30" w16cid:durableId="327292343">
    <w:abstractNumId w:val="38"/>
  </w:num>
  <w:num w:numId="31" w16cid:durableId="1718118362">
    <w:abstractNumId w:val="36"/>
  </w:num>
  <w:num w:numId="32" w16cid:durableId="2052681413">
    <w:abstractNumId w:val="12"/>
  </w:num>
  <w:num w:numId="33" w16cid:durableId="988168847">
    <w:abstractNumId w:val="20"/>
  </w:num>
  <w:num w:numId="34" w16cid:durableId="1179586738">
    <w:abstractNumId w:val="40"/>
  </w:num>
  <w:num w:numId="35" w16cid:durableId="724331733">
    <w:abstractNumId w:val="29"/>
  </w:num>
  <w:num w:numId="36" w16cid:durableId="848179576">
    <w:abstractNumId w:val="28"/>
  </w:num>
  <w:num w:numId="37" w16cid:durableId="436221254">
    <w:abstractNumId w:val="31"/>
  </w:num>
  <w:num w:numId="38" w16cid:durableId="1740707731">
    <w:abstractNumId w:val="26"/>
  </w:num>
  <w:num w:numId="39" w16cid:durableId="243301742">
    <w:abstractNumId w:val="15"/>
  </w:num>
  <w:num w:numId="40" w16cid:durableId="71894564">
    <w:abstractNumId w:val="37"/>
  </w:num>
  <w:num w:numId="41" w16cid:durableId="188107016">
    <w:abstractNumId w:val="34"/>
  </w:num>
  <w:num w:numId="42" w16cid:durableId="1487547849">
    <w:abstractNumId w:val="22"/>
  </w:num>
  <w:num w:numId="43" w16cid:durableId="2073039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46"/>
    <w:rsid w:val="00010207"/>
    <w:rsid w:val="00014546"/>
    <w:rsid w:val="00016299"/>
    <w:rsid w:val="0002022F"/>
    <w:rsid w:val="00022D59"/>
    <w:rsid w:val="00027FE5"/>
    <w:rsid w:val="00031AF7"/>
    <w:rsid w:val="00035A25"/>
    <w:rsid w:val="00056E4C"/>
    <w:rsid w:val="000575B5"/>
    <w:rsid w:val="00086C67"/>
    <w:rsid w:val="000A2DB1"/>
    <w:rsid w:val="000B3AA5"/>
    <w:rsid w:val="000C07AE"/>
    <w:rsid w:val="000D4E76"/>
    <w:rsid w:val="000D56D4"/>
    <w:rsid w:val="000D5F7F"/>
    <w:rsid w:val="000E139B"/>
    <w:rsid w:val="000E7AF5"/>
    <w:rsid w:val="000F57DF"/>
    <w:rsid w:val="000F6F8D"/>
    <w:rsid w:val="00111C4F"/>
    <w:rsid w:val="00121D51"/>
    <w:rsid w:val="00126727"/>
    <w:rsid w:val="001314A7"/>
    <w:rsid w:val="001434BB"/>
    <w:rsid w:val="001472A1"/>
    <w:rsid w:val="00147F93"/>
    <w:rsid w:val="0018548E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E4ACC"/>
    <w:rsid w:val="001E6381"/>
    <w:rsid w:val="001E7279"/>
    <w:rsid w:val="00247CBE"/>
    <w:rsid w:val="002507EE"/>
    <w:rsid w:val="0025708E"/>
    <w:rsid w:val="00263B26"/>
    <w:rsid w:val="00271938"/>
    <w:rsid w:val="00293D9D"/>
    <w:rsid w:val="002A45FC"/>
    <w:rsid w:val="002B5D26"/>
    <w:rsid w:val="002C1FFE"/>
    <w:rsid w:val="002C3614"/>
    <w:rsid w:val="002C6482"/>
    <w:rsid w:val="002D38C6"/>
    <w:rsid w:val="002E4407"/>
    <w:rsid w:val="002F2C0D"/>
    <w:rsid w:val="002F39CD"/>
    <w:rsid w:val="00303C60"/>
    <w:rsid w:val="003065D9"/>
    <w:rsid w:val="00310D79"/>
    <w:rsid w:val="00337795"/>
    <w:rsid w:val="0036274A"/>
    <w:rsid w:val="0036595F"/>
    <w:rsid w:val="003715EE"/>
    <w:rsid w:val="003719B8"/>
    <w:rsid w:val="003758D7"/>
    <w:rsid w:val="00394B8A"/>
    <w:rsid w:val="003A167F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509F5"/>
    <w:rsid w:val="0045552B"/>
    <w:rsid w:val="004630AB"/>
    <w:rsid w:val="0047204D"/>
    <w:rsid w:val="00482909"/>
    <w:rsid w:val="00491059"/>
    <w:rsid w:val="00492BF1"/>
    <w:rsid w:val="00493BCE"/>
    <w:rsid w:val="004952F9"/>
    <w:rsid w:val="004B4C32"/>
    <w:rsid w:val="004D5236"/>
    <w:rsid w:val="004D59AF"/>
    <w:rsid w:val="004E71D1"/>
    <w:rsid w:val="004E7C78"/>
    <w:rsid w:val="00512412"/>
    <w:rsid w:val="0052590F"/>
    <w:rsid w:val="00531F82"/>
    <w:rsid w:val="00547183"/>
    <w:rsid w:val="00557C38"/>
    <w:rsid w:val="005A0CA3"/>
    <w:rsid w:val="005A2BD6"/>
    <w:rsid w:val="005B0B4C"/>
    <w:rsid w:val="005B1D94"/>
    <w:rsid w:val="005B7C30"/>
    <w:rsid w:val="005C1013"/>
    <w:rsid w:val="005F5ABE"/>
    <w:rsid w:val="00673074"/>
    <w:rsid w:val="00680632"/>
    <w:rsid w:val="006B0EBC"/>
    <w:rsid w:val="006B5ECE"/>
    <w:rsid w:val="006B6267"/>
    <w:rsid w:val="006C1052"/>
    <w:rsid w:val="006C493F"/>
    <w:rsid w:val="006C66DE"/>
    <w:rsid w:val="006D36F2"/>
    <w:rsid w:val="006D37D8"/>
    <w:rsid w:val="006D6888"/>
    <w:rsid w:val="006E1ECC"/>
    <w:rsid w:val="00714325"/>
    <w:rsid w:val="00754D1F"/>
    <w:rsid w:val="00756B3B"/>
    <w:rsid w:val="00774101"/>
    <w:rsid w:val="0078197E"/>
    <w:rsid w:val="007874B8"/>
    <w:rsid w:val="007B1015"/>
    <w:rsid w:val="007B7937"/>
    <w:rsid w:val="007C3DF3"/>
    <w:rsid w:val="007E604C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3385"/>
    <w:rsid w:val="00895E6E"/>
    <w:rsid w:val="00896E33"/>
    <w:rsid w:val="008A299C"/>
    <w:rsid w:val="008A5385"/>
    <w:rsid w:val="008B08C6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40D00"/>
    <w:rsid w:val="00A6738D"/>
    <w:rsid w:val="00A82277"/>
    <w:rsid w:val="00A8452F"/>
    <w:rsid w:val="00A95536"/>
    <w:rsid w:val="00AB025C"/>
    <w:rsid w:val="00AB1F2A"/>
    <w:rsid w:val="00AB46E7"/>
    <w:rsid w:val="00AD5BA1"/>
    <w:rsid w:val="00AE1A89"/>
    <w:rsid w:val="00AF788F"/>
    <w:rsid w:val="00B0472F"/>
    <w:rsid w:val="00B260D2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BE6CB1"/>
    <w:rsid w:val="00C12C0B"/>
    <w:rsid w:val="00C26615"/>
    <w:rsid w:val="00C316A2"/>
    <w:rsid w:val="00C81B32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F07A9"/>
    <w:rsid w:val="00DF563A"/>
    <w:rsid w:val="00E00A5A"/>
    <w:rsid w:val="00E070D0"/>
    <w:rsid w:val="00E16BF4"/>
    <w:rsid w:val="00E31F7D"/>
    <w:rsid w:val="00E324A8"/>
    <w:rsid w:val="00E367FE"/>
    <w:rsid w:val="00E54CDA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F12748"/>
    <w:rsid w:val="00F51467"/>
    <w:rsid w:val="00F61C92"/>
    <w:rsid w:val="00F85E87"/>
    <w:rsid w:val="00F90516"/>
    <w:rsid w:val="00FA71AB"/>
    <w:rsid w:val="00FB4C7E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99DE7"/>
  <w15:docId w15:val="{3208AF09-87E1-4568-BB29-F4DE5B74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3385"/>
    <w:pPr>
      <w:tabs>
        <w:tab w:val="left" w:pos="360"/>
        <w:tab w:val="right" w:leader="dot" w:pos="10790"/>
      </w:tabs>
      <w:spacing w:before="120" w:line="48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7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vorites\Smartsheet\Weloc-00802\02_Prep\20240422\Batch5\-content-standard-operating-procedures-manual\IC-Long-SOP-Standard-Operating-Procedure-Template-106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66ADBB48-E4F6-48A9-AF2C-4C562319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IC-Long-SOP-Standard-Operating-Procedure-Template-10622_WORD.dotx</Template>
  <TotalTime>14</TotalTime>
  <Pages>9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Galleguillos</dc:creator>
  <cp:keywords/>
  <dc:description/>
  <cp:lastModifiedBy>Ricky Nan</cp:lastModifiedBy>
  <cp:revision>9</cp:revision>
  <cp:lastPrinted>2018-04-15T17:50:00Z</cp:lastPrinted>
  <dcterms:created xsi:type="dcterms:W3CDTF">2024-04-22T16:01:00Z</dcterms:created>
  <dcterms:modified xsi:type="dcterms:W3CDTF">2024-06-05T09:38:00Z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