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7EEE" w14:textId="6573D739" w:rsidR="00315C51" w:rsidRPr="00490D49" w:rsidRDefault="00385C71" w:rsidP="00EB1B5F">
      <w:pPr>
        <w:spacing w:line="240" w:lineRule="auto"/>
        <w:outlineLvl w:val="0"/>
        <w:rPr>
          <w:rFonts w:eastAsia="MS PGothic"/>
          <w:b/>
          <w:color w:val="595959" w:themeColor="text1" w:themeTint="A6"/>
          <w:sz w:val="44"/>
          <w:szCs w:val="44"/>
        </w:rPr>
      </w:pPr>
      <w:r w:rsidRPr="00490D49">
        <w:rPr>
          <w:rFonts w:eastAsia="MS PGothic"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2C04DD2" wp14:editId="254018F8">
            <wp:simplePos x="0" y="0"/>
            <wp:positionH relativeFrom="column">
              <wp:posOffset>4855210</wp:posOffset>
            </wp:positionH>
            <wp:positionV relativeFrom="paragraph">
              <wp:posOffset>-41910</wp:posOffset>
            </wp:positionV>
            <wp:extent cx="2163195" cy="430249"/>
            <wp:effectExtent l="0" t="0" r="0" b="825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195" cy="43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D49">
        <w:rPr>
          <w:rFonts w:eastAsia="MS PGothic" w:cs="MS Gothic" w:hint="eastAsia"/>
          <w:b/>
          <w:color w:val="595959" w:themeColor="text1" w:themeTint="A6"/>
          <w:sz w:val="44"/>
        </w:rPr>
        <w:t>週次チーム会議</w:t>
      </w:r>
      <w:r w:rsidR="000068A2" w:rsidRPr="00490D49">
        <w:rPr>
          <w:rFonts w:eastAsia="MS PGothic"/>
          <w:b/>
          <w:color w:val="595959" w:themeColor="text1" w:themeTint="A6"/>
          <w:sz w:val="44"/>
          <w:szCs w:val="44"/>
        </w:rPr>
        <w:br/>
      </w:r>
      <w:r w:rsidRPr="00490D49">
        <w:rPr>
          <w:rFonts w:eastAsia="MS PGothic" w:cs="MS Gothic" w:hint="eastAsia"/>
          <w:b/>
          <w:color w:val="595959" w:themeColor="text1" w:themeTint="A6"/>
          <w:sz w:val="44"/>
        </w:rPr>
        <w:t>議題テンプレート</w:t>
      </w:r>
    </w:p>
    <w:p w14:paraId="42486DBE" w14:textId="77777777" w:rsidR="00EB1B5F" w:rsidRPr="00490D49" w:rsidRDefault="00EB1B5F">
      <w:pPr>
        <w:rPr>
          <w:rFonts w:eastAsia="MS PGothic" w:cs="Arial"/>
          <w:b/>
          <w:color w:val="000000" w:themeColor="text1"/>
          <w:sz w:val="10"/>
          <w:szCs w:val="10"/>
        </w:rPr>
      </w:pPr>
    </w:p>
    <w:tbl>
      <w:tblPr>
        <w:tblW w:w="11035" w:type="dxa"/>
        <w:tblLook w:val="04A0" w:firstRow="1" w:lastRow="0" w:firstColumn="1" w:lastColumn="0" w:noHBand="0" w:noVBand="1"/>
      </w:tblPr>
      <w:tblGrid>
        <w:gridCol w:w="2735"/>
        <w:gridCol w:w="2736"/>
        <w:gridCol w:w="2736"/>
        <w:gridCol w:w="1413"/>
        <w:gridCol w:w="1415"/>
      </w:tblGrid>
      <w:tr w:rsidR="00EB1B5F" w:rsidRPr="00490D49" w14:paraId="7FB09CAF" w14:textId="77777777" w:rsidTr="00EB1B5F">
        <w:trPr>
          <w:trHeight w:val="152"/>
        </w:trPr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A6E079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日時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FE629D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場所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1A072A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開始時刻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919FEA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終了時刻</w:t>
            </w:r>
          </w:p>
        </w:tc>
      </w:tr>
      <w:tr w:rsidR="00EB1B5F" w:rsidRPr="00490D49" w14:paraId="55E8B987" w14:textId="77777777" w:rsidTr="000068A2">
        <w:trPr>
          <w:trHeight w:val="432"/>
        </w:trPr>
        <w:tc>
          <w:tcPr>
            <w:tcW w:w="27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7ED1F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4D0885D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0C4A46" w14:textId="6552251A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8A4E3F" w14:textId="27579093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B1B5F" w:rsidRPr="00490D49" w14:paraId="12D03622" w14:textId="77777777" w:rsidTr="00EB1B5F">
        <w:trPr>
          <w:trHeight w:val="305"/>
        </w:trPr>
        <w:tc>
          <w:tcPr>
            <w:tcW w:w="8207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224695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会議タイトル</w:t>
            </w:r>
            <w:r w:rsidRPr="00490D49">
              <w:rPr>
                <w:rFonts w:eastAsia="MS PGothic"/>
                <w:color w:val="000000"/>
                <w:sz w:val="18"/>
              </w:rPr>
              <w:t>/</w:t>
            </w:r>
            <w:r w:rsidRPr="00490D49">
              <w:rPr>
                <w:rFonts w:eastAsia="MS PGothic" w:cs="MS Gothic" w:hint="eastAsia"/>
                <w:color w:val="000000"/>
                <w:sz w:val="18"/>
              </w:rPr>
              <w:t>プロジェクト名</w:t>
            </w:r>
          </w:p>
        </w:tc>
        <w:tc>
          <w:tcPr>
            <w:tcW w:w="2827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FABA77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進行役</w:t>
            </w:r>
          </w:p>
        </w:tc>
      </w:tr>
      <w:tr w:rsidR="00EB1B5F" w:rsidRPr="00490D49" w14:paraId="7F64D358" w14:textId="77777777" w:rsidTr="00EB1B5F">
        <w:trPr>
          <w:trHeight w:val="432"/>
        </w:trPr>
        <w:tc>
          <w:tcPr>
            <w:tcW w:w="8207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97417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789F8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32FD046D" w14:textId="77777777" w:rsidTr="00EB1B5F">
        <w:trPr>
          <w:trHeight w:val="169"/>
        </w:trPr>
        <w:tc>
          <w:tcPr>
            <w:tcW w:w="273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885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267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273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C53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D00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276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</w:tr>
      <w:tr w:rsidR="00EB1B5F" w:rsidRPr="00490D49" w14:paraId="179350CA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F9F913B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24"/>
              </w:rPr>
            </w:pPr>
            <w:r w:rsidRPr="00490D49">
              <w:rPr>
                <w:rFonts w:eastAsia="MS PGothic"/>
                <w:color w:val="000000"/>
                <w:sz w:val="24"/>
              </w:rPr>
              <w:t xml:space="preserve">1. </w:t>
            </w:r>
            <w:r w:rsidRPr="00490D49">
              <w:rPr>
                <w:rFonts w:eastAsia="MS PGothic" w:cs="MS Gothic" w:hint="eastAsia"/>
                <w:color w:val="000000"/>
                <w:sz w:val="24"/>
              </w:rPr>
              <w:t>今週の成果</w:t>
            </w:r>
          </w:p>
        </w:tc>
      </w:tr>
      <w:tr w:rsidR="00EB1B5F" w:rsidRPr="00490D49" w14:paraId="4FDACB84" w14:textId="77777777" w:rsidTr="00490D49">
        <w:trPr>
          <w:trHeight w:val="680"/>
        </w:trPr>
        <w:tc>
          <w:tcPr>
            <w:tcW w:w="1103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F0C62" w14:textId="3C6AFA44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B1B5F" w:rsidRPr="00490D49" w14:paraId="14D55EC6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E79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16C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8A6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016D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CBB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</w:tr>
      <w:tr w:rsidR="00EB1B5F" w:rsidRPr="00490D49" w14:paraId="47D554F6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8A1876D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24"/>
              </w:rPr>
            </w:pPr>
            <w:r w:rsidRPr="00490D49">
              <w:rPr>
                <w:rFonts w:eastAsia="MS PGothic"/>
                <w:color w:val="000000"/>
                <w:sz w:val="24"/>
              </w:rPr>
              <w:t xml:space="preserve">2. </w:t>
            </w:r>
            <w:r w:rsidRPr="00490D49">
              <w:rPr>
                <w:rFonts w:eastAsia="MS PGothic" w:cs="MS Gothic" w:hint="eastAsia"/>
                <w:color w:val="000000"/>
                <w:sz w:val="24"/>
              </w:rPr>
              <w:t>目標進捗レビュー</w:t>
            </w:r>
          </w:p>
        </w:tc>
      </w:tr>
      <w:tr w:rsidR="00EB1B5F" w:rsidRPr="00490D49" w14:paraId="3A3B9350" w14:textId="77777777" w:rsidTr="00EB1B5F">
        <w:trPr>
          <w:trHeight w:val="339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293E94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目標の説明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528C1B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目標の指標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D5C791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今年の累計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55E4E9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前年の累計</w:t>
            </w:r>
          </w:p>
        </w:tc>
      </w:tr>
      <w:tr w:rsidR="00EB1B5F" w:rsidRPr="00490D49" w14:paraId="273B2742" w14:textId="77777777" w:rsidTr="00490D49">
        <w:trPr>
          <w:trHeight w:val="408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F47A5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C47C8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A7809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A379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6D9B8C45" w14:textId="77777777" w:rsidTr="00490D49">
        <w:trPr>
          <w:trHeight w:val="408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DE1B3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857E2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5A5C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74C6B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10AB89C5" w14:textId="77777777" w:rsidTr="00490D49">
        <w:trPr>
          <w:trHeight w:val="408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2663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A460F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E79BA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0AAF7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106BD966" w14:textId="77777777" w:rsidTr="00490D49">
        <w:trPr>
          <w:trHeight w:val="408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0FB59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74253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83E72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08284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7ACF6A20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08F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1C3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814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80A0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6EF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</w:tr>
      <w:tr w:rsidR="00EB1B5F" w:rsidRPr="00490D49" w14:paraId="3802C9C0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2274806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24"/>
              </w:rPr>
            </w:pPr>
            <w:r w:rsidRPr="00490D49">
              <w:rPr>
                <w:rFonts w:eastAsia="MS PGothic"/>
                <w:color w:val="000000"/>
                <w:sz w:val="24"/>
              </w:rPr>
              <w:t xml:space="preserve">3. </w:t>
            </w:r>
            <w:r w:rsidRPr="00490D49">
              <w:rPr>
                <w:rFonts w:eastAsia="MS PGothic" w:cs="MS Gothic" w:hint="eastAsia"/>
                <w:color w:val="000000"/>
                <w:sz w:val="24"/>
              </w:rPr>
              <w:t>前回会議のアクション</w:t>
            </w:r>
            <w:r w:rsidRPr="00490D49">
              <w:rPr>
                <w:rFonts w:eastAsia="MS PGothic"/>
                <w:color w:val="000000"/>
                <w:sz w:val="24"/>
              </w:rPr>
              <w:t xml:space="preserve"> </w:t>
            </w:r>
            <w:r w:rsidRPr="00490D49">
              <w:rPr>
                <w:rFonts w:eastAsia="MS PGothic" w:cs="MS Gothic" w:hint="eastAsia"/>
                <w:color w:val="000000"/>
                <w:sz w:val="24"/>
              </w:rPr>
              <w:t>アイテムのレビュー</w:t>
            </w:r>
          </w:p>
        </w:tc>
      </w:tr>
      <w:tr w:rsidR="00EB1B5F" w:rsidRPr="00490D49" w14:paraId="49CAD924" w14:textId="77777777" w:rsidTr="00EB1B5F">
        <w:trPr>
          <w:trHeight w:val="339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028DBD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アクションの説明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0464FA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アクション実行担当者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A29213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アクション実行期日</w:t>
            </w:r>
          </w:p>
        </w:tc>
      </w:tr>
      <w:tr w:rsidR="00EB1B5F" w:rsidRPr="00490D49" w14:paraId="0E405113" w14:textId="77777777" w:rsidTr="00490D49">
        <w:trPr>
          <w:trHeight w:val="408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905D6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1885B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8EBF0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2D815724" w14:textId="77777777" w:rsidTr="00490D49">
        <w:trPr>
          <w:trHeight w:val="408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2F52E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4D727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ECD28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1065BDAC" w14:textId="77777777" w:rsidTr="00490D49">
        <w:trPr>
          <w:trHeight w:val="408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8D139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F6D0B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72A12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47FF379A" w14:textId="77777777" w:rsidTr="00EB1B5F">
        <w:trPr>
          <w:trHeight w:val="423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2DC0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9F66B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F2E46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74287B40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8AC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D46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6882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A83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9406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</w:tr>
      <w:tr w:rsidR="00EB1B5F" w:rsidRPr="00490D49" w14:paraId="25A880AB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00D349E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24"/>
              </w:rPr>
            </w:pPr>
            <w:r w:rsidRPr="00490D49">
              <w:rPr>
                <w:rFonts w:eastAsia="MS PGothic"/>
                <w:color w:val="000000"/>
                <w:sz w:val="24"/>
              </w:rPr>
              <w:t xml:space="preserve">4. </w:t>
            </w:r>
            <w:r w:rsidRPr="00490D49">
              <w:rPr>
                <w:rFonts w:eastAsia="MS PGothic" w:cs="MS Gothic" w:hint="eastAsia"/>
                <w:color w:val="000000"/>
                <w:sz w:val="24"/>
              </w:rPr>
              <w:t>新しい議題</w:t>
            </w:r>
          </w:p>
        </w:tc>
      </w:tr>
      <w:tr w:rsidR="00EB1B5F" w:rsidRPr="00490D49" w14:paraId="47CA0208" w14:textId="77777777" w:rsidTr="00EB1B5F">
        <w:trPr>
          <w:trHeight w:val="339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5CEFD8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アクションの説明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6A1580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プレゼン担当者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C795C9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b/>
                <w:color w:val="000000"/>
                <w:sz w:val="18"/>
              </w:rPr>
              <w:t>予測される結果</w:t>
            </w:r>
          </w:p>
        </w:tc>
      </w:tr>
      <w:tr w:rsidR="00EB1B5F" w:rsidRPr="00490D49" w14:paraId="1A6F67F8" w14:textId="77777777" w:rsidTr="00490D49">
        <w:trPr>
          <w:trHeight w:val="408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C7B9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6BD62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BFC6B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780D3412" w14:textId="77777777" w:rsidTr="00490D49">
        <w:trPr>
          <w:trHeight w:val="408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4596E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79D9D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662E9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0A262B16" w14:textId="77777777" w:rsidTr="00490D49">
        <w:trPr>
          <w:trHeight w:val="408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395EB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2A1F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A143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35E69EB6" w14:textId="77777777" w:rsidTr="00490D49">
        <w:trPr>
          <w:trHeight w:val="408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F90C1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12AF0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8DF2C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  <w:tr w:rsidR="00EB1B5F" w:rsidRPr="00490D49" w14:paraId="5D939D69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C2E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62A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100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3B60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B90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</w:tr>
      <w:tr w:rsidR="00EB1B5F" w:rsidRPr="00490D49" w14:paraId="4AACEDC5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30AA6C8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24"/>
              </w:rPr>
            </w:pPr>
            <w:r w:rsidRPr="00490D49">
              <w:rPr>
                <w:rFonts w:eastAsia="MS PGothic"/>
                <w:color w:val="000000"/>
                <w:sz w:val="24"/>
              </w:rPr>
              <w:t xml:space="preserve">5. </w:t>
            </w:r>
            <w:r w:rsidRPr="00490D49">
              <w:rPr>
                <w:rFonts w:eastAsia="MS PGothic" w:cs="MS Gothic" w:hint="eastAsia"/>
                <w:color w:val="000000"/>
                <w:sz w:val="24"/>
              </w:rPr>
              <w:t>レビュー</w:t>
            </w:r>
          </w:p>
        </w:tc>
      </w:tr>
      <w:tr w:rsidR="00EB1B5F" w:rsidRPr="00490D49" w14:paraId="624BE29C" w14:textId="77777777" w:rsidTr="00490D49">
        <w:trPr>
          <w:trHeight w:val="680"/>
        </w:trPr>
        <w:tc>
          <w:tcPr>
            <w:tcW w:w="1103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A715D" w14:textId="1B663E26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B1B5F" w:rsidRPr="00490D49" w14:paraId="51B7F674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751C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F02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D2A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25D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83C" w14:textId="77777777" w:rsidR="00EB1B5F" w:rsidRPr="00490D49" w:rsidRDefault="00EB1B5F" w:rsidP="00EB1B5F">
            <w:pPr>
              <w:spacing w:line="240" w:lineRule="auto"/>
              <w:rPr>
                <w:rFonts w:eastAsia="MS PGothic"/>
                <w:szCs w:val="20"/>
              </w:rPr>
            </w:pPr>
          </w:p>
        </w:tc>
      </w:tr>
      <w:tr w:rsidR="00EB1B5F" w:rsidRPr="00490D49" w14:paraId="77CFAEE7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A61F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24"/>
              </w:rPr>
            </w:pPr>
            <w:r w:rsidRPr="00490D49">
              <w:rPr>
                <w:rFonts w:eastAsia="MS PGothic"/>
                <w:color w:val="000000"/>
                <w:sz w:val="24"/>
              </w:rPr>
              <w:t xml:space="preserve">6. </w:t>
            </w:r>
            <w:r w:rsidRPr="00490D49">
              <w:rPr>
                <w:rFonts w:eastAsia="MS PGothic" w:cs="MS Gothic" w:hint="eastAsia"/>
                <w:color w:val="000000"/>
                <w:sz w:val="24"/>
              </w:rPr>
              <w:t>次回の会議</w:t>
            </w:r>
          </w:p>
        </w:tc>
      </w:tr>
      <w:tr w:rsidR="00EB1B5F" w:rsidRPr="00490D49" w14:paraId="5D9F54DF" w14:textId="77777777" w:rsidTr="00EB1B5F">
        <w:trPr>
          <w:trHeight w:val="254"/>
        </w:trPr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75C43C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日時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F6166D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場所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C72B57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開始時刻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D676FB" w14:textId="77777777" w:rsidR="00EB1B5F" w:rsidRPr="00490D49" w:rsidRDefault="00EB1B5F" w:rsidP="00EB1B5F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490D49">
              <w:rPr>
                <w:rFonts w:eastAsia="MS PGothic" w:cs="MS Gothic" w:hint="eastAsia"/>
                <w:color w:val="000000"/>
                <w:sz w:val="18"/>
              </w:rPr>
              <w:t>終了時刻</w:t>
            </w:r>
          </w:p>
        </w:tc>
      </w:tr>
      <w:tr w:rsidR="00EB1B5F" w:rsidRPr="00490D49" w14:paraId="4B958DD2" w14:textId="77777777" w:rsidTr="00490D49">
        <w:trPr>
          <w:trHeight w:val="510"/>
        </w:trPr>
        <w:tc>
          <w:tcPr>
            <w:tcW w:w="2735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7D91C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A0E8CE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FF44F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C73DC" w14:textId="77777777" w:rsidR="00EB1B5F" w:rsidRPr="00490D49" w:rsidRDefault="00EB1B5F" w:rsidP="00EB1B5F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490D49">
              <w:rPr>
                <w:rFonts w:eastAsia="MS PGothic"/>
                <w:color w:val="000000"/>
              </w:rPr>
              <w:t> </w:t>
            </w:r>
          </w:p>
        </w:tc>
      </w:tr>
    </w:tbl>
    <w:p w14:paraId="436E9565" w14:textId="77777777" w:rsidR="00EB1B5F" w:rsidRPr="00490D49" w:rsidRDefault="00EB1B5F">
      <w:pPr>
        <w:rPr>
          <w:rFonts w:eastAsia="MS PGothic" w:cs="Arial"/>
          <w:b/>
          <w:color w:val="000000" w:themeColor="text1"/>
          <w:szCs w:val="36"/>
        </w:rPr>
        <w:sectPr w:rsidR="00EB1B5F" w:rsidRPr="00490D49" w:rsidSect="009E7CEF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046610F2" w14:textId="77777777" w:rsidR="003D220F" w:rsidRPr="00490D49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5AA4D1CE" w14:textId="77777777" w:rsidR="00C81141" w:rsidRPr="00490D49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0011A707" w14:textId="77777777" w:rsidR="00C81141" w:rsidRPr="00490D49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490D49" w14:paraId="05DF790B" w14:textId="77777777" w:rsidTr="001546C7">
        <w:trPr>
          <w:trHeight w:val="2952"/>
        </w:trPr>
        <w:tc>
          <w:tcPr>
            <w:tcW w:w="10147" w:type="dxa"/>
          </w:tcPr>
          <w:p w14:paraId="40416D31" w14:textId="77777777" w:rsidR="00FF51C2" w:rsidRPr="00490D49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490D49">
              <w:rPr>
                <w:rFonts w:eastAsia="MS PGothic" w:cs="MS Gothic" w:hint="eastAsia"/>
                <w:b/>
                <w:color w:val="000000" w:themeColor="text1"/>
                <w:sz w:val="20"/>
              </w:rPr>
              <w:t>免責条項</w:t>
            </w:r>
          </w:p>
          <w:p w14:paraId="2906CCBE" w14:textId="77777777" w:rsidR="00FF51C2" w:rsidRPr="00490D49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04E95145" w14:textId="77777777" w:rsidR="00FF51C2" w:rsidRPr="00490D49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490D49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490D49">
              <w:rPr>
                <w:rFonts w:eastAsia="MS PGothic" w:cs="MS Gothic" w:hint="eastAsia"/>
                <w:color w:val="000000" w:themeColor="text1"/>
                <w:sz w:val="21"/>
              </w:rPr>
              <w:t>がこの</w:t>
            </w:r>
            <w:r w:rsidRPr="00490D49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490D49">
              <w:rPr>
                <w:rFonts w:eastAsia="MS PGothic" w:cs="MS Gothic" w:hint="eastAsia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490D49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490D49">
              <w:rPr>
                <w:rFonts w:eastAsia="MS PGothic" w:cs="MS Gothic" w:hint="eastAsia"/>
                <w:color w:val="000000" w:themeColor="text1"/>
                <w:sz w:val="21"/>
              </w:rPr>
              <w:t>は、情報の最新性および正確性の確保に努めますが、本</w:t>
            </w:r>
            <w:r w:rsidRPr="00490D49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490D49">
              <w:rPr>
                <w:rFonts w:eastAsia="MS PGothic" w:cs="MS Gothic" w:hint="eastAsia"/>
                <w:color w:val="000000" w:themeColor="text1"/>
                <w:sz w:val="21"/>
              </w:rPr>
              <w:t>サイトまたは本</w:t>
            </w:r>
            <w:r w:rsidRPr="00490D49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490D49">
              <w:rPr>
                <w:rFonts w:eastAsia="MS PGothic" w:cs="MS Gothic" w:hint="eastAsia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90D49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490D49">
              <w:rPr>
                <w:rFonts w:eastAsia="MS PGothic" w:cs="MS Gothic" w:hint="eastAsia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9335E94" w14:textId="77777777" w:rsidR="006B5ECE" w:rsidRPr="00490D49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490D49" w:rsidSect="009E7CEF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15A0" w14:textId="77777777" w:rsidR="009E7CEF" w:rsidRDefault="009E7CEF" w:rsidP="00F36FE0">
      <w:r>
        <w:separator/>
      </w:r>
    </w:p>
  </w:endnote>
  <w:endnote w:type="continuationSeparator" w:id="0">
    <w:p w14:paraId="575CAFD5" w14:textId="77777777" w:rsidR="009E7CEF" w:rsidRDefault="009E7CE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9474D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52F29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5B62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36AB30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3DEF" w14:textId="77777777" w:rsidR="009E7CEF" w:rsidRDefault="009E7CEF" w:rsidP="00F36FE0">
      <w:r>
        <w:separator/>
      </w:r>
    </w:p>
  </w:footnote>
  <w:footnote w:type="continuationSeparator" w:id="0">
    <w:p w14:paraId="57A42D84" w14:textId="77777777" w:rsidR="009E7CEF" w:rsidRDefault="009E7CE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657616255">
    <w:abstractNumId w:val="9"/>
  </w:num>
  <w:num w:numId="2" w16cid:durableId="1891846716">
    <w:abstractNumId w:val="8"/>
  </w:num>
  <w:num w:numId="3" w16cid:durableId="2062900492">
    <w:abstractNumId w:val="7"/>
  </w:num>
  <w:num w:numId="4" w16cid:durableId="495921568">
    <w:abstractNumId w:val="6"/>
  </w:num>
  <w:num w:numId="5" w16cid:durableId="1511942776">
    <w:abstractNumId w:val="5"/>
  </w:num>
  <w:num w:numId="6" w16cid:durableId="409082838">
    <w:abstractNumId w:val="4"/>
  </w:num>
  <w:num w:numId="7" w16cid:durableId="640891162">
    <w:abstractNumId w:val="3"/>
  </w:num>
  <w:num w:numId="8" w16cid:durableId="1331177009">
    <w:abstractNumId w:val="2"/>
  </w:num>
  <w:num w:numId="9" w16cid:durableId="12733381">
    <w:abstractNumId w:val="1"/>
  </w:num>
  <w:num w:numId="10" w16cid:durableId="169027354">
    <w:abstractNumId w:val="0"/>
  </w:num>
  <w:num w:numId="11" w16cid:durableId="1287808592">
    <w:abstractNumId w:val="14"/>
  </w:num>
  <w:num w:numId="12" w16cid:durableId="1097019357">
    <w:abstractNumId w:val="17"/>
  </w:num>
  <w:num w:numId="13" w16cid:durableId="1711177467">
    <w:abstractNumId w:val="16"/>
  </w:num>
  <w:num w:numId="14" w16cid:durableId="61568159">
    <w:abstractNumId w:val="12"/>
  </w:num>
  <w:num w:numId="15" w16cid:durableId="267812141">
    <w:abstractNumId w:val="10"/>
  </w:num>
  <w:num w:numId="16" w16cid:durableId="207096">
    <w:abstractNumId w:val="13"/>
  </w:num>
  <w:num w:numId="17" w16cid:durableId="1325084610">
    <w:abstractNumId w:val="15"/>
  </w:num>
  <w:num w:numId="18" w16cid:durableId="833961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A2"/>
    <w:rsid w:val="000068A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0D4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4F8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03F7"/>
    <w:rsid w:val="00942BD8"/>
    <w:rsid w:val="009541D8"/>
    <w:rsid w:val="00965079"/>
    <w:rsid w:val="009A10DA"/>
    <w:rsid w:val="009A7594"/>
    <w:rsid w:val="009C2E35"/>
    <w:rsid w:val="009C4A98"/>
    <w:rsid w:val="009C6682"/>
    <w:rsid w:val="009D3ACD"/>
    <w:rsid w:val="009E31FD"/>
    <w:rsid w:val="009E71D3"/>
    <w:rsid w:val="009E7CEF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050C0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3A44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1B5F"/>
    <w:rsid w:val="00EB23F8"/>
    <w:rsid w:val="00EC3CDB"/>
    <w:rsid w:val="00F05EE6"/>
    <w:rsid w:val="00F11F7B"/>
    <w:rsid w:val="00F36FE0"/>
    <w:rsid w:val="00F7633E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D0663"/>
  <w15:docId w15:val="{5719E8BE-E1D0-4466-AD7F-C2E7863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115940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Team-Meeting-Templates-Agenda-Minutes-and-Notes_Ernesto_Rueda\REF\IC-Weekly-Meeting-Agenda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8C259-D555-A74C-874D-3D483D39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IC-Weekly-Meeting-Agenda-Template_WORD.dotx</Template>
  <TotalTime>3</TotalTime>
  <Pages>2</Pages>
  <Words>418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5</cp:revision>
  <cp:lastPrinted>2018-04-15T17:50:00Z</cp:lastPrinted>
  <dcterms:created xsi:type="dcterms:W3CDTF">2022-09-30T14:49:00Z</dcterms:created>
  <dcterms:modified xsi:type="dcterms:W3CDTF">2024-03-11T06:41:00Z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