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3DFB1443" w:rsidR="00B5531F" w:rsidRPr="00245BA0" w:rsidRDefault="00385C71" w:rsidP="00444558">
      <w:pPr>
        <w:spacing w:line="240" w:lineRule="auto"/>
        <w:outlineLvl w:val="0"/>
        <w:rPr>
          <w:rFonts w:eastAsia="MS PGothic"/>
          <w:b/>
          <w:color w:val="595959" w:themeColor="text1" w:themeTint="A6"/>
          <w:sz w:val="44"/>
          <w:szCs w:val="44"/>
        </w:rPr>
      </w:pPr>
      <w:r w:rsidRPr="00245BA0">
        <w:rPr>
          <w:rFonts w:eastAsia="MS P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236C753D">
            <wp:simplePos x="0" y="0"/>
            <wp:positionH relativeFrom="column">
              <wp:posOffset>5416246</wp:posOffset>
            </wp:positionH>
            <wp:positionV relativeFrom="paragraph">
              <wp:posOffset>52070</wp:posOffset>
            </wp:positionV>
            <wp:extent cx="1602528" cy="318735"/>
            <wp:effectExtent l="0" t="0" r="0" b="571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28" cy="3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BA0">
        <w:rPr>
          <w:rFonts w:eastAsia="MS PGothic"/>
          <w:b/>
          <w:color w:val="595959" w:themeColor="text1" w:themeTint="A6"/>
          <w:sz w:val="44"/>
        </w:rPr>
        <w:t>チーム会議議題テンプレート</w:t>
      </w:r>
      <w:r w:rsidRPr="00245BA0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6FB941B7" w14:textId="77777777" w:rsidR="00444558" w:rsidRPr="00245BA0" w:rsidRDefault="00444558" w:rsidP="00444558">
      <w:pPr>
        <w:spacing w:line="240" w:lineRule="auto"/>
        <w:outlineLvl w:val="0"/>
        <w:rPr>
          <w:rFonts w:eastAsia="MS PGothic"/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245BA0" w14:paraId="64C1AAF5" w14:textId="77777777" w:rsidTr="00EB3A9D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日時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場所</w:t>
            </w:r>
          </w:p>
        </w:tc>
      </w:tr>
      <w:tr w:rsidR="00315C51" w:rsidRPr="00245BA0" w14:paraId="2C4A7DD1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7328E7B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71431F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6DC73409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会議タイトル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315C51" w:rsidRPr="00245BA0" w14:paraId="631DB808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10490D6A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E4DEC0F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チーム名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進行役</w:t>
            </w:r>
          </w:p>
        </w:tc>
      </w:tr>
      <w:tr w:rsidR="00315C51" w:rsidRPr="00245BA0" w14:paraId="658333F1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5D9464F0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45C6AD8C" w:rsidR="00315C51" w:rsidRPr="00245BA0" w:rsidRDefault="00315C51" w:rsidP="00315C51">
            <w:pPr>
              <w:spacing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61391178" w14:textId="77777777" w:rsidTr="00EB3A9D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color w:val="000000"/>
                <w:sz w:val="18"/>
              </w:rPr>
              <w:t>出席をリクエストされたチーム</w:t>
            </w:r>
            <w:r w:rsidRPr="00245BA0">
              <w:rPr>
                <w:rFonts w:eastAsia="MS PGothic"/>
                <w:color w:val="000000"/>
                <w:sz w:val="18"/>
              </w:rPr>
              <w:t xml:space="preserve"> </w:t>
            </w:r>
            <w:r w:rsidRPr="00245BA0">
              <w:rPr>
                <w:rFonts w:eastAsia="MS PGothic"/>
                <w:color w:val="000000"/>
                <w:sz w:val="18"/>
              </w:rPr>
              <w:t>メンバー</w:t>
            </w:r>
          </w:p>
        </w:tc>
      </w:tr>
      <w:tr w:rsidR="00233F9F" w:rsidRPr="00245BA0" w14:paraId="37F53E19" w14:textId="77777777" w:rsidTr="00233F9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2AA31" w14:textId="77777777" w:rsidR="00233F9F" w:rsidRPr="00245BA0" w:rsidRDefault="00233F9F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7D046" w14:textId="77777777" w:rsidR="00233F9F" w:rsidRPr="00245BA0" w:rsidRDefault="00233F9F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DE94B" w14:textId="77777777" w:rsidR="00233F9F" w:rsidRPr="00245BA0" w:rsidRDefault="00233F9F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BB040" w14:textId="77777777" w:rsidR="00233F9F" w:rsidRPr="00245BA0" w:rsidRDefault="00233F9F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0955E0A0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245BA0" w14:paraId="0FE8BD8F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245BA0" w14:paraId="12BBCB16" w14:textId="77777777" w:rsidTr="00EB3A9D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245BA0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245BA0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245BA0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245BA0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315C51" w:rsidRPr="00245BA0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245BA0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245BA0">
              <w:rPr>
                <w:rFonts w:eastAsia="MS PGothic"/>
                <w:color w:val="808080"/>
                <w:sz w:val="28"/>
              </w:rPr>
              <w:t>議題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245BA0">
              <w:rPr>
                <w:rFonts w:eastAsia="MS PGothic"/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245BA0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b/>
                <w:color w:val="000000"/>
                <w:sz w:val="18"/>
              </w:rPr>
              <w:t>内容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b/>
                <w:color w:val="000000"/>
                <w:sz w:val="18"/>
              </w:rPr>
              <w:t>プレゼン担当者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b/>
                <w:color w:val="000000"/>
                <w:sz w:val="18"/>
              </w:rPr>
              <w:t>開始時刻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245BA0">
              <w:rPr>
                <w:rFonts w:eastAsia="MS PGothic"/>
                <w:b/>
                <w:color w:val="000000"/>
                <w:sz w:val="18"/>
              </w:rPr>
              <w:t>期間</w:t>
            </w:r>
          </w:p>
        </w:tc>
      </w:tr>
      <w:tr w:rsidR="00315C51" w:rsidRPr="00245BA0" w14:paraId="236E031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38F6B" w14:textId="71FCB7E3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85863D" w14:textId="4C32DCE3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7BB226" w14:textId="00B57414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0F4C6F4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7883E8" w14:textId="07276C1D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04B6F4" w14:textId="7299648D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9EB9F55" w14:textId="5650BE1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427BE1B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9446" w14:textId="0E6B56B3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44F699" w14:textId="5896576B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B4F731" w14:textId="01B35A28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1D04507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E7422" w14:textId="46E9D36A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1F3D33" w14:textId="350725D1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BA8B7" w14:textId="1AA48821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252E43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CDB6" w14:textId="136060CD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ADE916" w14:textId="0B7C68C7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FD3A357" w14:textId="6E4295DE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4C6E00CC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D512CE" w14:textId="736E6366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23A82D" w14:textId="3E185884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F77C72" w14:textId="3ECC48F9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186EA34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174B7" w14:textId="6CE83278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01AE0" w14:textId="2F379B79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153D712" w14:textId="4708948C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15ADC5F4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79ED05" w14:textId="22E50D8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A80D59" w14:textId="50F1E65F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014B698" w14:textId="035437EB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776E549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8FE839" w14:textId="48447EC2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9F818C" w14:textId="3847357E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39B8E4" w14:textId="6B1FA699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7ADF904A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46EF11" w14:textId="06BFB158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AFE0B" w14:textId="75C503BE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EE0A325" w14:textId="1EDBEAA2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0B0C9CC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AF5C85" w14:textId="030340C8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4F2862" w14:textId="47AFA214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CCF62C" w14:textId="222D8763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D3954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E81B64" w14:textId="2ED8FAE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8B1C8A2" w14:textId="1AA5CEB3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6AF4AC" w14:textId="37E9AD30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11A692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605A68" w14:textId="551DEC8C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7D435" w14:textId="605F131B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FA4D5B0" w14:textId="65F76EB5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1C8CF2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C4519" w14:textId="7808A108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E11C4" w14:textId="0009F36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7C4DFD" w14:textId="3A6CEE97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0234D51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103AE" w14:textId="7E169881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6A671F" w14:textId="450AD6B2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302EC6C" w14:textId="18CB29AF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2C7460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05FE6" w14:textId="43E57C9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A00F5E" w14:textId="383397B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A7A5979" w14:textId="4BDB5408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3C59EF56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58668" w14:textId="55E93360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681263" w14:textId="5143ADAB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B96341C" w14:textId="2E501508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225301A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3F95ED" w14:textId="6E64BC25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3B71D6" w14:textId="097890F4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38AE3D4" w14:textId="2C6A6A30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425374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722725" w14:textId="2992C23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7E42A22" w14:textId="2C3C2944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311DDD" w14:textId="715D8820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7D56430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9670EF" w14:textId="7E318BAC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AE4EDBF" w14:textId="15C62F7D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816041" w14:textId="1B07D013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083CB30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554957" w14:textId="4DC84191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26A2BF" w14:textId="1AD6EC28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33E4DD6" w14:textId="6F1885EE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315C51" w:rsidRPr="00245BA0" w14:paraId="29BBFF2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DEF4A" w14:textId="168829BA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245BA0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245BA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2820CD" w14:textId="0B5307FD" w:rsidR="00315C51" w:rsidRPr="00245BA0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F53BB" w14:textId="422E7533" w:rsidR="00315C51" w:rsidRPr="00245BA0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2C3778CB" w14:textId="77777777" w:rsidR="00315C51" w:rsidRPr="00245BA0" w:rsidRDefault="00315C51">
      <w:pPr>
        <w:rPr>
          <w:rFonts w:eastAsia="MS PGothic" w:cs="Arial"/>
          <w:b/>
          <w:color w:val="000000" w:themeColor="text1"/>
          <w:szCs w:val="36"/>
        </w:rPr>
        <w:sectPr w:rsidR="00315C51" w:rsidRPr="00245BA0" w:rsidSect="009F32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245BA0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18EE18CA" w14:textId="77777777" w:rsidR="00C81141" w:rsidRPr="00245BA0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0139B0B6" w14:textId="77777777" w:rsidR="00C81141" w:rsidRPr="00245BA0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245BA0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245BA0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245BA0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474A01D4" w14:textId="77777777" w:rsidR="00FF51C2" w:rsidRPr="00245BA0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245BA0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245BA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245BA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245BA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245BA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245BA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45BA0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245BA0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D98C924" w14:textId="77777777" w:rsidR="006B5ECE" w:rsidRPr="00245BA0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245BA0" w:rsidSect="009F3270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582D" w14:textId="77777777" w:rsidR="009F3270" w:rsidRDefault="009F3270" w:rsidP="00F36FE0">
      <w:r>
        <w:separator/>
      </w:r>
    </w:p>
  </w:endnote>
  <w:endnote w:type="continuationSeparator" w:id="0">
    <w:p w14:paraId="1ECF06A0" w14:textId="77777777" w:rsidR="009F3270" w:rsidRDefault="009F327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8F0" w14:textId="77777777" w:rsidR="00F71F0D" w:rsidRDefault="00F7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F311" w14:textId="77777777" w:rsidR="009F3270" w:rsidRDefault="009F3270" w:rsidP="00F36FE0">
      <w:r>
        <w:separator/>
      </w:r>
    </w:p>
  </w:footnote>
  <w:footnote w:type="continuationSeparator" w:id="0">
    <w:p w14:paraId="1077DB68" w14:textId="77777777" w:rsidR="009F3270" w:rsidRDefault="009F327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0F5C" w14:textId="77777777" w:rsidR="00F71F0D" w:rsidRDefault="00F71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6A1A" w14:textId="77777777" w:rsidR="00F71F0D" w:rsidRDefault="00F71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CEB" w14:textId="77777777" w:rsidR="00F71F0D" w:rsidRDefault="00F71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6A73"/>
    <w:rsid w:val="001472A1"/>
    <w:rsid w:val="00150B91"/>
    <w:rsid w:val="001546C7"/>
    <w:rsid w:val="001962A6"/>
    <w:rsid w:val="001C604C"/>
    <w:rsid w:val="00206944"/>
    <w:rsid w:val="00233F9F"/>
    <w:rsid w:val="002453A2"/>
    <w:rsid w:val="00245BA0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8F123A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3270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2EA4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F05EE6"/>
    <w:rsid w:val="00F11F7B"/>
    <w:rsid w:val="00F36FE0"/>
    <w:rsid w:val="00F71F0D"/>
    <w:rsid w:val="00F85E87"/>
    <w:rsid w:val="00F90516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11594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4</TotalTime>
  <Pages>2</Pages>
  <Words>314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8</cp:revision>
  <cp:lastPrinted>2018-04-15T17:50:00Z</cp:lastPrinted>
  <dcterms:created xsi:type="dcterms:W3CDTF">2022-10-01T20:37:00Z</dcterms:created>
  <dcterms:modified xsi:type="dcterms:W3CDTF">2024-03-11T06:37:00Z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