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52C5" w14:textId="61633B66" w:rsidR="00B5531F" w:rsidRPr="00541F4F" w:rsidRDefault="00385C71" w:rsidP="00444558">
      <w:pPr>
        <w:spacing w:line="240" w:lineRule="auto"/>
        <w:outlineLvl w:val="0"/>
        <w:rPr>
          <w:rFonts w:eastAsia="MS PGothic"/>
          <w:b/>
          <w:color w:val="595959" w:themeColor="text1" w:themeTint="A6"/>
          <w:sz w:val="44"/>
          <w:szCs w:val="44"/>
        </w:rPr>
      </w:pPr>
      <w:r w:rsidRPr="00541F4F">
        <w:rPr>
          <w:rFonts w:eastAsia="MS PGothic"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69696FAC" wp14:editId="73DD1832">
            <wp:simplePos x="0" y="0"/>
            <wp:positionH relativeFrom="column">
              <wp:posOffset>4744390</wp:posOffset>
            </wp:positionH>
            <wp:positionV relativeFrom="paragraph">
              <wp:posOffset>52070</wp:posOffset>
            </wp:positionV>
            <wp:extent cx="2250809" cy="447675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809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F4F">
        <w:rPr>
          <w:rFonts w:eastAsia="MS PGothic" w:cs="MS Gothic" w:hint="eastAsia"/>
          <w:b/>
          <w:color w:val="595959" w:themeColor="text1" w:themeTint="A6"/>
          <w:sz w:val="44"/>
        </w:rPr>
        <w:t>チーム会議議題</w:t>
      </w:r>
      <w:r w:rsidR="00444558" w:rsidRPr="00541F4F">
        <w:rPr>
          <w:rFonts w:eastAsia="MS PGothic"/>
          <w:b/>
          <w:color w:val="595959" w:themeColor="text1" w:themeTint="A6"/>
          <w:sz w:val="44"/>
          <w:szCs w:val="44"/>
        </w:rPr>
        <w:br/>
      </w:r>
      <w:r w:rsidRPr="00541F4F">
        <w:rPr>
          <w:rFonts w:eastAsia="MS PGothic" w:cs="MS Gothic" w:hint="eastAsia"/>
          <w:b/>
          <w:color w:val="595959" w:themeColor="text1" w:themeTint="A6"/>
          <w:sz w:val="44"/>
        </w:rPr>
        <w:t>テンプレート記入例</w:t>
      </w:r>
    </w:p>
    <w:p w14:paraId="6FB941B7" w14:textId="77777777" w:rsidR="00444558" w:rsidRPr="00541F4F" w:rsidRDefault="00444558" w:rsidP="00444558">
      <w:pPr>
        <w:spacing w:line="240" w:lineRule="auto"/>
        <w:outlineLvl w:val="0"/>
        <w:rPr>
          <w:rFonts w:eastAsia="MS PGothic"/>
          <w:b/>
          <w:color w:val="595959" w:themeColor="text1" w:themeTint="A6"/>
          <w:szCs w:val="20"/>
        </w:rPr>
      </w:pPr>
    </w:p>
    <w:tbl>
      <w:tblPr>
        <w:tblW w:w="11102" w:type="dxa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1419"/>
        <w:gridCol w:w="1421"/>
      </w:tblGrid>
      <w:tr w:rsidR="00315C51" w:rsidRPr="00541F4F" w14:paraId="64C1AAF5" w14:textId="77777777" w:rsidTr="000E2945">
        <w:trPr>
          <w:trHeight w:val="227"/>
        </w:trPr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F534668" w14:textId="77777777" w:rsidR="00315C51" w:rsidRPr="00541F4F" w:rsidRDefault="00315C51" w:rsidP="002C55D0">
            <w:pPr>
              <w:spacing w:line="240" w:lineRule="auto"/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541F4F">
              <w:rPr>
                <w:rFonts w:eastAsia="MS PGothic" w:cs="MS Gothic" w:hint="eastAsia"/>
                <w:color w:val="000000"/>
                <w:sz w:val="18"/>
              </w:rPr>
              <w:t>日時</w:t>
            </w:r>
          </w:p>
        </w:tc>
        <w:tc>
          <w:tcPr>
            <w:tcW w:w="8348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8C0BA8F" w14:textId="77777777" w:rsidR="00315C51" w:rsidRPr="00541F4F" w:rsidRDefault="00315C51" w:rsidP="002C55D0">
            <w:pPr>
              <w:spacing w:line="240" w:lineRule="auto"/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541F4F">
              <w:rPr>
                <w:rFonts w:eastAsia="MS PGothic" w:cs="MS Gothic" w:hint="eastAsia"/>
                <w:color w:val="000000"/>
                <w:sz w:val="18"/>
              </w:rPr>
              <w:t>場所</w:t>
            </w:r>
          </w:p>
        </w:tc>
      </w:tr>
      <w:tr w:rsidR="00315C51" w:rsidRPr="00541F4F" w14:paraId="2C4A7DD1" w14:textId="77777777" w:rsidTr="000E2945">
        <w:trPr>
          <w:trHeight w:val="378"/>
        </w:trPr>
        <w:tc>
          <w:tcPr>
            <w:tcW w:w="2754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C85CE1" w14:textId="2CE6883B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 xml:space="preserve">11 </w:t>
            </w:r>
            <w:r w:rsidRPr="00541F4F">
              <w:rPr>
                <w:rFonts w:eastAsia="MS PGothic" w:cs="MS Gothic" w:hint="eastAsia"/>
                <w:color w:val="000000"/>
              </w:rPr>
              <w:t>月</w:t>
            </w:r>
            <w:r w:rsidRPr="00541F4F">
              <w:rPr>
                <w:rFonts w:eastAsia="MS PGothic"/>
                <w:color w:val="000000"/>
              </w:rPr>
              <w:t xml:space="preserve"> 11 </w:t>
            </w:r>
            <w:r w:rsidRPr="00541F4F">
              <w:rPr>
                <w:rFonts w:eastAsia="MS PGothic" w:cs="MS Gothic" w:hint="eastAsia"/>
                <w:color w:val="000000"/>
              </w:rPr>
              <w:t>日</w:t>
            </w:r>
            <w:r w:rsidRPr="00541F4F">
              <w:rPr>
                <w:rFonts w:eastAsia="MS PGothic"/>
                <w:color w:val="000000"/>
              </w:rPr>
              <w:t xml:space="preserve"> (</w:t>
            </w:r>
            <w:r w:rsidRPr="00541F4F">
              <w:rPr>
                <w:rFonts w:eastAsia="MS PGothic" w:cs="MS Gothic" w:hint="eastAsia"/>
                <w:color w:val="000000"/>
              </w:rPr>
              <w:t>木曜日</w:t>
            </w:r>
            <w:r w:rsidRPr="00541F4F">
              <w:rPr>
                <w:rFonts w:eastAsia="MS PGothic"/>
                <w:color w:val="000000"/>
              </w:rPr>
              <w:t>)</w:t>
            </w:r>
          </w:p>
        </w:tc>
        <w:tc>
          <w:tcPr>
            <w:tcW w:w="8348" w:type="dxa"/>
            <w:gridSpan w:val="4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A028D0" w14:textId="230B5AED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 w:cs="MS Gothic" w:hint="eastAsia"/>
                <w:color w:val="000000"/>
              </w:rPr>
              <w:t>会議室</w:t>
            </w:r>
            <w:r w:rsidRPr="00541F4F">
              <w:rPr>
                <w:rFonts w:eastAsia="MS PGothic"/>
                <w:color w:val="000000"/>
              </w:rPr>
              <w:t xml:space="preserve"> 1A</w:t>
            </w:r>
          </w:p>
        </w:tc>
      </w:tr>
      <w:tr w:rsidR="00315C51" w:rsidRPr="00541F4F" w14:paraId="6DC73409" w14:textId="77777777" w:rsidTr="000E2945">
        <w:trPr>
          <w:trHeight w:val="272"/>
        </w:trPr>
        <w:tc>
          <w:tcPr>
            <w:tcW w:w="826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C994FD" w14:textId="77777777" w:rsidR="00315C51" w:rsidRPr="00541F4F" w:rsidRDefault="00315C51" w:rsidP="002C55D0">
            <w:pPr>
              <w:spacing w:line="240" w:lineRule="auto"/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541F4F">
              <w:rPr>
                <w:rFonts w:eastAsia="MS PGothic" w:cs="MS Gothic" w:hint="eastAsia"/>
                <w:color w:val="000000"/>
                <w:sz w:val="18"/>
              </w:rPr>
              <w:t>会議タイトル</w:t>
            </w:r>
          </w:p>
        </w:tc>
        <w:tc>
          <w:tcPr>
            <w:tcW w:w="1419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065947D" w14:textId="77777777" w:rsidR="00315C51" w:rsidRPr="00541F4F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541F4F">
              <w:rPr>
                <w:rFonts w:eastAsia="MS PGothic" w:cs="MS Gothic" w:hint="eastAsia"/>
                <w:color w:val="000000"/>
                <w:sz w:val="18"/>
              </w:rPr>
              <w:t>開始時刻</w:t>
            </w:r>
          </w:p>
        </w:tc>
        <w:tc>
          <w:tcPr>
            <w:tcW w:w="1421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3FE4C70" w14:textId="77777777" w:rsidR="00315C51" w:rsidRPr="00541F4F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541F4F">
              <w:rPr>
                <w:rFonts w:eastAsia="MS PGothic" w:cs="MS Gothic" w:hint="eastAsia"/>
                <w:color w:val="000000"/>
                <w:sz w:val="18"/>
              </w:rPr>
              <w:t>終了時刻</w:t>
            </w:r>
          </w:p>
        </w:tc>
      </w:tr>
      <w:tr w:rsidR="00315C51" w:rsidRPr="00541F4F" w14:paraId="631DB808" w14:textId="77777777" w:rsidTr="000E2945">
        <w:trPr>
          <w:trHeight w:val="378"/>
        </w:trPr>
        <w:tc>
          <w:tcPr>
            <w:tcW w:w="826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2424D3" w14:textId="34A6B171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 xml:space="preserve">11 </w:t>
            </w:r>
            <w:r w:rsidRPr="00541F4F">
              <w:rPr>
                <w:rFonts w:eastAsia="MS PGothic" w:cs="MS Gothic" w:hint="eastAsia"/>
                <w:color w:val="000000"/>
              </w:rPr>
              <w:t>月チーム会議</w:t>
            </w:r>
          </w:p>
        </w:tc>
        <w:tc>
          <w:tcPr>
            <w:tcW w:w="1419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A56754" w14:textId="77777777" w:rsidR="00315C51" w:rsidRPr="00541F4F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10:30 AM</w:t>
            </w:r>
          </w:p>
        </w:tc>
        <w:tc>
          <w:tcPr>
            <w:tcW w:w="1421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79CF98" w14:textId="77777777" w:rsidR="00315C51" w:rsidRPr="00541F4F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12:30 PM</w:t>
            </w:r>
          </w:p>
        </w:tc>
      </w:tr>
      <w:tr w:rsidR="00315C51" w:rsidRPr="00541F4F" w14:paraId="3E4DEC0F" w14:textId="77777777" w:rsidTr="000E2945">
        <w:trPr>
          <w:trHeight w:val="272"/>
        </w:trPr>
        <w:tc>
          <w:tcPr>
            <w:tcW w:w="826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62A057E" w14:textId="77777777" w:rsidR="00315C51" w:rsidRPr="00541F4F" w:rsidRDefault="00315C51" w:rsidP="002C55D0">
            <w:pPr>
              <w:spacing w:line="240" w:lineRule="auto"/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541F4F">
              <w:rPr>
                <w:rFonts w:eastAsia="MS PGothic" w:cs="MS Gothic" w:hint="eastAsia"/>
                <w:color w:val="000000"/>
                <w:sz w:val="18"/>
              </w:rPr>
              <w:t>チーム名</w:t>
            </w:r>
          </w:p>
        </w:tc>
        <w:tc>
          <w:tcPr>
            <w:tcW w:w="284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5216C8C" w14:textId="77777777" w:rsidR="00315C51" w:rsidRPr="00541F4F" w:rsidRDefault="00315C51" w:rsidP="002C55D0">
            <w:pPr>
              <w:spacing w:line="240" w:lineRule="auto"/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541F4F">
              <w:rPr>
                <w:rFonts w:eastAsia="MS PGothic" w:cs="MS Gothic" w:hint="eastAsia"/>
                <w:color w:val="000000"/>
                <w:sz w:val="18"/>
              </w:rPr>
              <w:t>進行役</w:t>
            </w:r>
          </w:p>
        </w:tc>
      </w:tr>
      <w:tr w:rsidR="00315C51" w:rsidRPr="00541F4F" w14:paraId="658333F1" w14:textId="77777777" w:rsidTr="000E2945">
        <w:trPr>
          <w:trHeight w:val="378"/>
        </w:trPr>
        <w:tc>
          <w:tcPr>
            <w:tcW w:w="826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4E65D3F0" w14:textId="2343553D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 w:cs="MS Gothic" w:hint="eastAsia"/>
                <w:color w:val="000000"/>
              </w:rPr>
              <w:t>プロジェクト</w:t>
            </w:r>
            <w:r w:rsidRPr="00541F4F">
              <w:rPr>
                <w:rFonts w:eastAsia="MS PGothic"/>
                <w:color w:val="000000"/>
              </w:rPr>
              <w:t xml:space="preserve"> </w:t>
            </w:r>
            <w:r w:rsidRPr="00541F4F">
              <w:rPr>
                <w:rFonts w:eastAsia="MS PGothic" w:cs="MS Gothic" w:hint="eastAsia"/>
                <w:color w:val="000000"/>
              </w:rPr>
              <w:t>チーム</w:t>
            </w:r>
            <w:r w:rsidRPr="00541F4F">
              <w:rPr>
                <w:rFonts w:eastAsia="MS PGothic"/>
                <w:color w:val="000000"/>
              </w:rPr>
              <w:t xml:space="preserve"> A</w:t>
            </w:r>
          </w:p>
        </w:tc>
        <w:tc>
          <w:tcPr>
            <w:tcW w:w="28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808BE2" w14:textId="01C0B9A0" w:rsidR="00315C51" w:rsidRPr="00541F4F" w:rsidRDefault="001C604C" w:rsidP="00315C51">
            <w:pPr>
              <w:spacing w:line="240" w:lineRule="auto"/>
              <w:ind w:firstLineChars="100" w:firstLine="200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Jeff P.</w:t>
            </w:r>
          </w:p>
        </w:tc>
      </w:tr>
      <w:tr w:rsidR="00315C51" w:rsidRPr="00541F4F" w14:paraId="61391178" w14:textId="77777777" w:rsidTr="000E2945">
        <w:trPr>
          <w:trHeight w:val="272"/>
        </w:trPr>
        <w:tc>
          <w:tcPr>
            <w:tcW w:w="11102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56C9265" w14:textId="77777777" w:rsidR="00315C51" w:rsidRPr="00541F4F" w:rsidRDefault="00315C51" w:rsidP="002C55D0">
            <w:pPr>
              <w:spacing w:line="240" w:lineRule="auto"/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541F4F">
              <w:rPr>
                <w:rFonts w:eastAsia="MS PGothic" w:cs="MS Gothic" w:hint="eastAsia"/>
                <w:color w:val="000000"/>
                <w:sz w:val="18"/>
              </w:rPr>
              <w:t>出席をリクエストされたチーム</w:t>
            </w:r>
            <w:r w:rsidRPr="00541F4F">
              <w:rPr>
                <w:rFonts w:eastAsia="MS PGothic"/>
                <w:color w:val="000000"/>
                <w:sz w:val="18"/>
              </w:rPr>
              <w:t xml:space="preserve"> </w:t>
            </w:r>
            <w:r w:rsidRPr="00541F4F">
              <w:rPr>
                <w:rFonts w:eastAsia="MS PGothic" w:cs="MS Gothic" w:hint="eastAsia"/>
                <w:color w:val="000000"/>
                <w:sz w:val="18"/>
              </w:rPr>
              <w:t>メンバー</w:t>
            </w:r>
          </w:p>
        </w:tc>
      </w:tr>
      <w:tr w:rsidR="00315C51" w:rsidRPr="00541F4F" w14:paraId="0955E0A0" w14:textId="77777777" w:rsidTr="0004344D">
        <w:trPr>
          <w:trHeight w:val="378"/>
        </w:trPr>
        <w:tc>
          <w:tcPr>
            <w:tcW w:w="27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600E45" w14:textId="2E1A76FF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Matthew B.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105990" w14:textId="63C6E6D0" w:rsidR="00315C51" w:rsidRPr="00541F4F" w:rsidRDefault="001C604C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Sarah C.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48C3C0" w14:textId="035DC30E" w:rsidR="00315C51" w:rsidRPr="00541F4F" w:rsidRDefault="001C604C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Kelsey C.</w:t>
            </w:r>
          </w:p>
        </w:tc>
        <w:tc>
          <w:tcPr>
            <w:tcW w:w="28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8A7FCF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</w:tr>
      <w:tr w:rsidR="00315C51" w:rsidRPr="00541F4F" w14:paraId="0FE8BD8F" w14:textId="77777777" w:rsidTr="000E2945">
        <w:trPr>
          <w:trHeight w:val="378"/>
        </w:trPr>
        <w:tc>
          <w:tcPr>
            <w:tcW w:w="2754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F360F7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DB9076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54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41E992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840" w:type="dxa"/>
            <w:gridSpan w:val="2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AA4368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</w:tr>
      <w:tr w:rsidR="00315C51" w:rsidRPr="00541F4F" w14:paraId="12BBCB16" w14:textId="77777777" w:rsidTr="000E2945">
        <w:trPr>
          <w:trHeight w:val="151"/>
        </w:trPr>
        <w:tc>
          <w:tcPr>
            <w:tcW w:w="275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C314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D5F1" w14:textId="77777777" w:rsidR="00315C51" w:rsidRPr="00541F4F" w:rsidRDefault="00315C51" w:rsidP="00315C51">
            <w:pPr>
              <w:spacing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6C2C" w14:textId="77777777" w:rsidR="00315C51" w:rsidRPr="00541F4F" w:rsidRDefault="00315C51" w:rsidP="00315C51">
            <w:pPr>
              <w:spacing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A3DC" w14:textId="77777777" w:rsidR="00315C51" w:rsidRPr="00541F4F" w:rsidRDefault="00315C51" w:rsidP="00315C51">
            <w:pPr>
              <w:spacing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FA87" w14:textId="77777777" w:rsidR="00315C51" w:rsidRPr="00541F4F" w:rsidRDefault="00315C51" w:rsidP="00315C51">
            <w:pPr>
              <w:spacing w:line="240" w:lineRule="auto"/>
              <w:rPr>
                <w:rFonts w:eastAsia="MS PGothic"/>
                <w:szCs w:val="20"/>
              </w:rPr>
            </w:pPr>
          </w:p>
        </w:tc>
      </w:tr>
      <w:tr w:rsidR="00315C51" w:rsidRPr="00541F4F" w14:paraId="581BBB03" w14:textId="77777777" w:rsidTr="0004344D">
        <w:trPr>
          <w:trHeight w:val="332"/>
        </w:trPr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496ACDC1" w14:textId="77777777" w:rsidR="00315C51" w:rsidRPr="00541F4F" w:rsidRDefault="00315C51" w:rsidP="002C55D0">
            <w:pPr>
              <w:spacing w:line="240" w:lineRule="auto"/>
              <w:ind w:left="-109"/>
              <w:rPr>
                <w:rFonts w:eastAsia="MS PGothic" w:cs="Calibri"/>
                <w:color w:val="808080"/>
                <w:sz w:val="28"/>
                <w:szCs w:val="28"/>
              </w:rPr>
            </w:pPr>
            <w:r w:rsidRPr="00541F4F">
              <w:rPr>
                <w:rFonts w:eastAsia="MS PGothic" w:cs="MS Gothic" w:hint="eastAsia"/>
                <w:color w:val="808080"/>
                <w:sz w:val="28"/>
              </w:rPr>
              <w:t>議題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216438E3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808080"/>
                <w:sz w:val="28"/>
                <w:szCs w:val="28"/>
              </w:rPr>
            </w:pPr>
            <w:r w:rsidRPr="00541F4F">
              <w:rPr>
                <w:rFonts w:eastAsia="MS PGothic"/>
                <w:color w:val="808080"/>
                <w:sz w:val="28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CE712CA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C89D4E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647B5F2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</w:tr>
      <w:tr w:rsidR="00315C51" w:rsidRPr="00541F4F" w14:paraId="68623F4E" w14:textId="77777777" w:rsidTr="0004344D">
        <w:trPr>
          <w:trHeight w:val="302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AE24179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541F4F">
              <w:rPr>
                <w:rFonts w:eastAsia="MS PGothic" w:cs="MS Gothic" w:hint="eastAsia"/>
                <w:b/>
                <w:color w:val="000000"/>
                <w:sz w:val="18"/>
              </w:rPr>
              <w:t>内容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4F6A191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541F4F">
              <w:rPr>
                <w:rFonts w:eastAsia="MS PGothic" w:cs="MS Gothic" w:hint="eastAsia"/>
                <w:b/>
                <w:color w:val="000000"/>
                <w:sz w:val="18"/>
              </w:rPr>
              <w:t>プレゼン担当者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4A0ECA6" w14:textId="77777777" w:rsidR="00315C51" w:rsidRPr="00541F4F" w:rsidRDefault="00315C51" w:rsidP="00315C51">
            <w:pPr>
              <w:spacing w:line="240" w:lineRule="auto"/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541F4F">
              <w:rPr>
                <w:rFonts w:eastAsia="MS PGothic" w:cs="MS Gothic" w:hint="eastAsia"/>
                <w:b/>
                <w:color w:val="000000"/>
                <w:sz w:val="18"/>
              </w:rPr>
              <w:t>開始時刻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CA38641" w14:textId="77777777" w:rsidR="00315C51" w:rsidRPr="00541F4F" w:rsidRDefault="00315C51" w:rsidP="00315C51">
            <w:pPr>
              <w:spacing w:line="240" w:lineRule="auto"/>
              <w:jc w:val="center"/>
              <w:rPr>
                <w:rFonts w:eastAsia="MS PGothic" w:cs="Calibri"/>
                <w:b/>
                <w:bCs/>
                <w:color w:val="000000"/>
                <w:sz w:val="18"/>
                <w:szCs w:val="18"/>
              </w:rPr>
            </w:pPr>
            <w:r w:rsidRPr="00541F4F">
              <w:rPr>
                <w:rFonts w:eastAsia="MS PGothic" w:cs="MS Gothic" w:hint="eastAsia"/>
                <w:b/>
                <w:color w:val="000000"/>
                <w:sz w:val="18"/>
              </w:rPr>
              <w:t>期間</w:t>
            </w:r>
          </w:p>
        </w:tc>
      </w:tr>
      <w:tr w:rsidR="00315C51" w:rsidRPr="00541F4F" w14:paraId="236E0312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238F6B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 xml:space="preserve">1. </w:t>
            </w:r>
            <w:r w:rsidRPr="00541F4F">
              <w:rPr>
                <w:rFonts w:eastAsia="MS PGothic" w:cs="MS Gothic" w:hint="eastAsia"/>
                <w:color w:val="000000"/>
              </w:rPr>
              <w:t>会議の目的と目標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41CDEC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685863D" w14:textId="77777777" w:rsidR="00315C51" w:rsidRPr="00541F4F" w:rsidRDefault="00315C51" w:rsidP="00315C51">
            <w:pPr>
              <w:spacing w:line="240" w:lineRule="auto"/>
              <w:jc w:val="right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10:30 AM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B7BB226" w14:textId="77777777" w:rsidR="00315C51" w:rsidRPr="00541F4F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0:05</w:t>
            </w:r>
          </w:p>
        </w:tc>
      </w:tr>
      <w:tr w:rsidR="00315C51" w:rsidRPr="00541F4F" w14:paraId="0F4C6F4D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7883E8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 xml:space="preserve">2. </w:t>
            </w:r>
            <w:r w:rsidRPr="00541F4F">
              <w:rPr>
                <w:rFonts w:eastAsia="MS PGothic" w:cs="MS Gothic" w:hint="eastAsia"/>
                <w:color w:val="000000"/>
              </w:rPr>
              <w:t>書記役と時間管理係の割り当て、役割の定義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69483B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04B6F4" w14:textId="77777777" w:rsidR="00315C51" w:rsidRPr="00541F4F" w:rsidRDefault="00315C51" w:rsidP="00315C51">
            <w:pPr>
              <w:spacing w:line="240" w:lineRule="auto"/>
              <w:jc w:val="right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10:35 AM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9EB9F55" w14:textId="77777777" w:rsidR="00315C51" w:rsidRPr="00541F4F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0:05</w:t>
            </w:r>
          </w:p>
        </w:tc>
      </w:tr>
      <w:tr w:rsidR="00315C51" w:rsidRPr="00541F4F" w14:paraId="427BE1B3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569446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 xml:space="preserve">    a. </w:t>
            </w:r>
            <w:r w:rsidRPr="00541F4F">
              <w:rPr>
                <w:rFonts w:eastAsia="MS PGothic" w:cs="MS Gothic" w:hint="eastAsia"/>
                <w:color w:val="000000"/>
              </w:rPr>
              <w:t>書記役</w:t>
            </w:r>
            <w:r w:rsidRPr="00541F4F">
              <w:rPr>
                <w:rFonts w:eastAsia="MS PGothic"/>
                <w:color w:val="000000"/>
              </w:rPr>
              <w:t>: [</w:t>
            </w:r>
            <w:r w:rsidRPr="00541F4F">
              <w:rPr>
                <w:rFonts w:eastAsia="MS PGothic" w:cs="MS Gothic" w:hint="eastAsia"/>
                <w:color w:val="000000"/>
              </w:rPr>
              <w:t>名前</w:t>
            </w:r>
            <w:r w:rsidRPr="00541F4F">
              <w:rPr>
                <w:rFonts w:eastAsia="MS PGothic"/>
                <w:color w:val="000000"/>
              </w:rPr>
              <w:t>]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82F6DA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144F699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DB4F731" w14:textId="77777777" w:rsidR="00315C51" w:rsidRPr="00541F4F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</w:tr>
      <w:tr w:rsidR="00315C51" w:rsidRPr="00541F4F" w14:paraId="1D04507F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8E7422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 xml:space="preserve">    b. </w:t>
            </w:r>
            <w:r w:rsidRPr="00541F4F">
              <w:rPr>
                <w:rFonts w:eastAsia="MS PGothic" w:cs="MS Gothic" w:hint="eastAsia"/>
                <w:color w:val="000000"/>
              </w:rPr>
              <w:t>時間管理係</w:t>
            </w:r>
            <w:r w:rsidRPr="00541F4F">
              <w:rPr>
                <w:rFonts w:eastAsia="MS PGothic"/>
                <w:color w:val="000000"/>
              </w:rPr>
              <w:t>: [</w:t>
            </w:r>
            <w:r w:rsidRPr="00541F4F">
              <w:rPr>
                <w:rFonts w:eastAsia="MS PGothic" w:cs="MS Gothic" w:hint="eastAsia"/>
                <w:color w:val="000000"/>
              </w:rPr>
              <w:t>名前</w:t>
            </w:r>
            <w:r w:rsidRPr="00541F4F">
              <w:rPr>
                <w:rFonts w:eastAsia="MS PGothic"/>
                <w:color w:val="000000"/>
              </w:rPr>
              <w:t>]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0A099A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D1F3D33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7BA8B7" w14:textId="77777777" w:rsidR="00315C51" w:rsidRPr="00541F4F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</w:tr>
      <w:tr w:rsidR="00315C51" w:rsidRPr="00541F4F" w14:paraId="252E4335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90CDB6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 xml:space="preserve">3. </w:t>
            </w:r>
            <w:r w:rsidRPr="00541F4F">
              <w:rPr>
                <w:rFonts w:eastAsia="MS PGothic" w:cs="MS Gothic" w:hint="eastAsia"/>
                <w:color w:val="000000"/>
              </w:rPr>
              <w:t>前回のアクション</w:t>
            </w:r>
            <w:r w:rsidRPr="00541F4F">
              <w:rPr>
                <w:rFonts w:eastAsia="MS PGothic"/>
                <w:color w:val="000000"/>
              </w:rPr>
              <w:t xml:space="preserve"> </w:t>
            </w:r>
            <w:r w:rsidRPr="00541F4F">
              <w:rPr>
                <w:rFonts w:eastAsia="MS PGothic" w:cs="MS Gothic" w:hint="eastAsia"/>
                <w:color w:val="000000"/>
              </w:rPr>
              <w:t>アイテム</w:t>
            </w:r>
            <w:r w:rsidRPr="00541F4F">
              <w:rPr>
                <w:rFonts w:eastAsia="MS PGothic"/>
                <w:color w:val="000000"/>
              </w:rPr>
              <w:t xml:space="preserve"> </w:t>
            </w:r>
            <w:r w:rsidRPr="00541F4F">
              <w:rPr>
                <w:rFonts w:eastAsia="MS PGothic" w:cs="MS Gothic" w:hint="eastAsia"/>
                <w:color w:val="000000"/>
              </w:rPr>
              <w:t>リストのレビュー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309416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9ADE916" w14:textId="77777777" w:rsidR="00315C51" w:rsidRPr="00541F4F" w:rsidRDefault="00315C51" w:rsidP="00315C51">
            <w:pPr>
              <w:spacing w:line="240" w:lineRule="auto"/>
              <w:jc w:val="right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10:40 AM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FD3A357" w14:textId="77777777" w:rsidR="00315C51" w:rsidRPr="00541F4F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0:20</w:t>
            </w:r>
          </w:p>
        </w:tc>
      </w:tr>
      <w:tr w:rsidR="00315C51" w:rsidRPr="00541F4F" w14:paraId="4C6E00CC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D512CE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 xml:space="preserve">4. </w:t>
            </w:r>
            <w:r w:rsidRPr="00541F4F">
              <w:rPr>
                <w:rFonts w:eastAsia="MS PGothic" w:cs="MS Gothic" w:hint="eastAsia"/>
                <w:color w:val="000000"/>
              </w:rPr>
              <w:t>議題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3F5EC6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923A82D" w14:textId="77777777" w:rsidR="00315C51" w:rsidRPr="00541F4F" w:rsidRDefault="00315C51" w:rsidP="00315C51">
            <w:pPr>
              <w:spacing w:line="240" w:lineRule="auto"/>
              <w:jc w:val="right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11:00 AM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7F77C72" w14:textId="77777777" w:rsidR="00315C51" w:rsidRPr="00541F4F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1:00</w:t>
            </w:r>
          </w:p>
        </w:tc>
      </w:tr>
      <w:tr w:rsidR="00315C51" w:rsidRPr="00541F4F" w14:paraId="186EA343" w14:textId="77777777" w:rsidTr="00541F4F">
        <w:trPr>
          <w:trHeight w:val="369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2174B7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 xml:space="preserve">    a. </w:t>
            </w:r>
            <w:r w:rsidRPr="00541F4F">
              <w:rPr>
                <w:rFonts w:eastAsia="MS PGothic" w:cs="MS Gothic" w:hint="eastAsia"/>
                <w:color w:val="000000"/>
              </w:rPr>
              <w:t>アクション</w:t>
            </w:r>
            <w:r w:rsidRPr="00541F4F">
              <w:rPr>
                <w:rFonts w:eastAsia="MS PGothic"/>
                <w:color w:val="000000"/>
              </w:rPr>
              <w:t xml:space="preserve"> </w:t>
            </w:r>
            <w:r w:rsidRPr="00541F4F">
              <w:rPr>
                <w:rFonts w:eastAsia="MS PGothic" w:cs="MS Gothic" w:hint="eastAsia"/>
                <w:color w:val="000000"/>
              </w:rPr>
              <w:t>アイテム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876BD2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7401AE0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153D712" w14:textId="77777777" w:rsidR="00315C51" w:rsidRPr="00541F4F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</w:tr>
      <w:tr w:rsidR="00315C51" w:rsidRPr="00541F4F" w14:paraId="15ADC5F4" w14:textId="77777777" w:rsidTr="00541F4F">
        <w:trPr>
          <w:trHeight w:val="369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79ED05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 xml:space="preserve">        i. </w:t>
            </w:r>
            <w:r w:rsidRPr="00541F4F">
              <w:rPr>
                <w:rFonts w:eastAsia="MS PGothic" w:cs="MS Gothic" w:hint="eastAsia"/>
                <w:color w:val="000000"/>
              </w:rPr>
              <w:t>アイテムの期間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86D50C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EA80D59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14B698" w14:textId="77777777" w:rsidR="00315C51" w:rsidRPr="00541F4F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</w:tr>
      <w:tr w:rsidR="00315C51" w:rsidRPr="00541F4F" w14:paraId="3776E549" w14:textId="77777777" w:rsidTr="00541F4F">
        <w:trPr>
          <w:trHeight w:val="369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8FE839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 xml:space="preserve">        ii. </w:t>
            </w:r>
            <w:r w:rsidRPr="00541F4F">
              <w:rPr>
                <w:rFonts w:eastAsia="MS PGothic" w:cs="MS Gothic" w:hint="eastAsia"/>
                <w:color w:val="000000"/>
              </w:rPr>
              <w:t>アイテムの説明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CCB098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C9F818C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E39B8E4" w14:textId="77777777" w:rsidR="00315C51" w:rsidRPr="00541F4F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</w:tr>
      <w:tr w:rsidR="00315C51" w:rsidRPr="00541F4F" w14:paraId="7ADF904A" w14:textId="77777777" w:rsidTr="00541F4F">
        <w:trPr>
          <w:trHeight w:val="369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46EF11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 xml:space="preserve">        iii. </w:t>
            </w:r>
            <w:r w:rsidRPr="00541F4F">
              <w:rPr>
                <w:rFonts w:eastAsia="MS PGothic" w:cs="MS Gothic" w:hint="eastAsia"/>
                <w:color w:val="000000"/>
              </w:rPr>
              <w:t>アイテムの参加者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4E5F4E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AAFE0B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EE0A325" w14:textId="77777777" w:rsidR="00315C51" w:rsidRPr="00541F4F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</w:tr>
      <w:tr w:rsidR="00315C51" w:rsidRPr="00541F4F" w14:paraId="0B0C9CCD" w14:textId="77777777" w:rsidTr="00541F4F">
        <w:trPr>
          <w:trHeight w:val="369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F5C85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 xml:space="preserve">    b. </w:t>
            </w:r>
            <w:r w:rsidRPr="00541F4F">
              <w:rPr>
                <w:rFonts w:eastAsia="MS PGothic" w:cs="MS Gothic" w:hint="eastAsia"/>
                <w:color w:val="000000"/>
              </w:rPr>
              <w:t>アクション</w:t>
            </w:r>
            <w:r w:rsidRPr="00541F4F">
              <w:rPr>
                <w:rFonts w:eastAsia="MS PGothic"/>
                <w:color w:val="000000"/>
              </w:rPr>
              <w:t xml:space="preserve"> </w:t>
            </w:r>
            <w:r w:rsidRPr="00541F4F">
              <w:rPr>
                <w:rFonts w:eastAsia="MS PGothic" w:cs="MS Gothic" w:hint="eastAsia"/>
                <w:color w:val="000000"/>
              </w:rPr>
              <w:t>アイテム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7D3B0C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E4F2862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DCCF62C" w14:textId="77777777" w:rsidR="00315C51" w:rsidRPr="00541F4F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</w:tr>
      <w:tr w:rsidR="00315C51" w:rsidRPr="00541F4F" w14:paraId="3D395435" w14:textId="77777777" w:rsidTr="00541F4F">
        <w:trPr>
          <w:trHeight w:val="369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E81B64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 xml:space="preserve">        i. </w:t>
            </w:r>
            <w:r w:rsidRPr="00541F4F">
              <w:rPr>
                <w:rFonts w:eastAsia="MS PGothic" w:cs="MS Gothic" w:hint="eastAsia"/>
                <w:color w:val="000000"/>
              </w:rPr>
              <w:t>アイテムの期間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6FD100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B1C8A2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76AF4AC" w14:textId="77777777" w:rsidR="00315C51" w:rsidRPr="00541F4F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</w:tr>
      <w:tr w:rsidR="00315C51" w:rsidRPr="00541F4F" w14:paraId="11A69203" w14:textId="77777777" w:rsidTr="00541F4F">
        <w:trPr>
          <w:trHeight w:val="369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605A68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 xml:space="preserve">        ii. </w:t>
            </w:r>
            <w:r w:rsidRPr="00541F4F">
              <w:rPr>
                <w:rFonts w:eastAsia="MS PGothic" w:cs="MS Gothic" w:hint="eastAsia"/>
                <w:color w:val="000000"/>
              </w:rPr>
              <w:t>アイテムの説明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7929DD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47D435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FA4D5B0" w14:textId="77777777" w:rsidR="00315C51" w:rsidRPr="00541F4F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</w:tr>
      <w:tr w:rsidR="00315C51" w:rsidRPr="00541F4F" w14:paraId="31C8CF2F" w14:textId="77777777" w:rsidTr="00541F4F">
        <w:trPr>
          <w:trHeight w:val="369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3C4519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 xml:space="preserve">        iii. </w:t>
            </w:r>
            <w:r w:rsidRPr="00541F4F">
              <w:rPr>
                <w:rFonts w:eastAsia="MS PGothic" w:cs="MS Gothic" w:hint="eastAsia"/>
                <w:color w:val="000000"/>
              </w:rPr>
              <w:t>アイテムの参加者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3398EA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B7E11C4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E7C4DFD" w14:textId="77777777" w:rsidR="00315C51" w:rsidRPr="00541F4F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</w:tr>
      <w:tr w:rsidR="00315C51" w:rsidRPr="00541F4F" w14:paraId="0234D51D" w14:textId="77777777" w:rsidTr="00541F4F">
        <w:trPr>
          <w:trHeight w:val="369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C103AE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 xml:space="preserve">    c. </w:t>
            </w:r>
            <w:r w:rsidRPr="00541F4F">
              <w:rPr>
                <w:rFonts w:eastAsia="MS PGothic" w:cs="MS Gothic" w:hint="eastAsia"/>
                <w:color w:val="000000"/>
              </w:rPr>
              <w:t>アクション</w:t>
            </w:r>
            <w:r w:rsidRPr="00541F4F">
              <w:rPr>
                <w:rFonts w:eastAsia="MS PGothic"/>
                <w:color w:val="000000"/>
              </w:rPr>
              <w:t xml:space="preserve"> </w:t>
            </w:r>
            <w:r w:rsidRPr="00541F4F">
              <w:rPr>
                <w:rFonts w:eastAsia="MS PGothic" w:cs="MS Gothic" w:hint="eastAsia"/>
                <w:color w:val="000000"/>
              </w:rPr>
              <w:t>アイテム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B72099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E6A671F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302EC6C" w14:textId="77777777" w:rsidR="00315C51" w:rsidRPr="00541F4F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</w:tr>
      <w:tr w:rsidR="00315C51" w:rsidRPr="00541F4F" w14:paraId="32C74602" w14:textId="77777777" w:rsidTr="00541F4F">
        <w:trPr>
          <w:trHeight w:val="369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05FE6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 xml:space="preserve">        i. </w:t>
            </w:r>
            <w:r w:rsidRPr="00541F4F">
              <w:rPr>
                <w:rFonts w:eastAsia="MS PGothic" w:cs="MS Gothic" w:hint="eastAsia"/>
                <w:color w:val="000000"/>
              </w:rPr>
              <w:t>アイテムの期間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BD466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FA00F5E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A7A5979" w14:textId="77777777" w:rsidR="00315C51" w:rsidRPr="00541F4F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</w:tr>
      <w:tr w:rsidR="00315C51" w:rsidRPr="00541F4F" w14:paraId="3C59EF56" w14:textId="77777777" w:rsidTr="00541F4F">
        <w:trPr>
          <w:trHeight w:val="369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D58668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 xml:space="preserve">        ii. </w:t>
            </w:r>
            <w:r w:rsidRPr="00541F4F">
              <w:rPr>
                <w:rFonts w:eastAsia="MS PGothic" w:cs="MS Gothic" w:hint="eastAsia"/>
                <w:color w:val="000000"/>
              </w:rPr>
              <w:t>アイテムの説明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9208CB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8681263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B96341C" w14:textId="77777777" w:rsidR="00315C51" w:rsidRPr="00541F4F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</w:tr>
      <w:tr w:rsidR="00315C51" w:rsidRPr="00541F4F" w14:paraId="225301A0" w14:textId="77777777" w:rsidTr="00541F4F">
        <w:trPr>
          <w:trHeight w:val="369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3F95ED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 xml:space="preserve">        iii. </w:t>
            </w:r>
            <w:r w:rsidRPr="00541F4F">
              <w:rPr>
                <w:rFonts w:eastAsia="MS PGothic" w:cs="MS Gothic" w:hint="eastAsia"/>
                <w:color w:val="000000"/>
              </w:rPr>
              <w:t>アイテムの参加者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677D36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03B71D6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38AE3D4" w14:textId="77777777" w:rsidR="00315C51" w:rsidRPr="00541F4F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</w:tr>
      <w:tr w:rsidR="00315C51" w:rsidRPr="00541F4F" w14:paraId="42537403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722725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 xml:space="preserve">5. </w:t>
            </w:r>
            <w:r w:rsidRPr="00541F4F">
              <w:rPr>
                <w:rFonts w:eastAsia="MS PGothic" w:cs="MS Gothic" w:hint="eastAsia"/>
                <w:color w:val="000000"/>
              </w:rPr>
              <w:t>新規アクション</w:t>
            </w:r>
            <w:r w:rsidRPr="00541F4F">
              <w:rPr>
                <w:rFonts w:eastAsia="MS PGothic"/>
                <w:color w:val="000000"/>
              </w:rPr>
              <w:t xml:space="preserve"> </w:t>
            </w:r>
            <w:r w:rsidRPr="00541F4F">
              <w:rPr>
                <w:rFonts w:eastAsia="MS PGothic" w:cs="MS Gothic" w:hint="eastAsia"/>
                <w:color w:val="000000"/>
              </w:rPr>
              <w:t>アイテムの期間と説明のレビュー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54B658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7E42A22" w14:textId="77777777" w:rsidR="00315C51" w:rsidRPr="00541F4F" w:rsidRDefault="00315C51" w:rsidP="00315C51">
            <w:pPr>
              <w:spacing w:line="240" w:lineRule="auto"/>
              <w:jc w:val="right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12:00 PM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7311DDD" w14:textId="77777777" w:rsidR="00315C51" w:rsidRPr="00541F4F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0:10</w:t>
            </w:r>
          </w:p>
        </w:tc>
      </w:tr>
      <w:tr w:rsidR="00315C51" w:rsidRPr="00541F4F" w14:paraId="7D564300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9670EF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 xml:space="preserve">6. </w:t>
            </w:r>
            <w:r w:rsidRPr="00541F4F">
              <w:rPr>
                <w:rFonts w:eastAsia="MS PGothic" w:cs="MS Gothic" w:hint="eastAsia"/>
                <w:color w:val="000000"/>
              </w:rPr>
              <w:t>次回会議の議題に関する提案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772C23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E4EDBF" w14:textId="77777777" w:rsidR="00315C51" w:rsidRPr="00541F4F" w:rsidRDefault="00315C51" w:rsidP="00315C51">
            <w:pPr>
              <w:spacing w:line="240" w:lineRule="auto"/>
              <w:jc w:val="right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12:10 PM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B816041" w14:textId="77777777" w:rsidR="00315C51" w:rsidRPr="00541F4F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0:10</w:t>
            </w:r>
          </w:p>
        </w:tc>
      </w:tr>
      <w:tr w:rsidR="00315C51" w:rsidRPr="00541F4F" w14:paraId="083CB30F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554957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 xml:space="preserve">7. </w:t>
            </w:r>
            <w:r w:rsidRPr="00541F4F">
              <w:rPr>
                <w:rFonts w:eastAsia="MS PGothic" w:cs="MS Gothic" w:hint="eastAsia"/>
                <w:color w:val="000000"/>
              </w:rPr>
              <w:t>今回の会議の評価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EB6FA3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26A2BF" w14:textId="77777777" w:rsidR="00315C51" w:rsidRPr="00541F4F" w:rsidRDefault="00315C51" w:rsidP="00315C51">
            <w:pPr>
              <w:spacing w:line="240" w:lineRule="auto"/>
              <w:jc w:val="right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12:20 PM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33E4DD6" w14:textId="77777777" w:rsidR="00315C51" w:rsidRPr="00541F4F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0:10</w:t>
            </w:r>
          </w:p>
        </w:tc>
      </w:tr>
      <w:tr w:rsidR="00315C51" w:rsidRPr="00541F4F" w14:paraId="29BBFF22" w14:textId="77777777" w:rsidTr="0004344D">
        <w:trPr>
          <w:trHeight w:val="378"/>
        </w:trPr>
        <w:tc>
          <w:tcPr>
            <w:tcW w:w="55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ADEF4A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 xml:space="preserve">8. </w:t>
            </w:r>
            <w:r w:rsidRPr="00541F4F">
              <w:rPr>
                <w:rFonts w:eastAsia="MS PGothic" w:cs="MS Gothic" w:hint="eastAsia"/>
                <w:color w:val="000000"/>
              </w:rPr>
              <w:t>散会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C1B420" w14:textId="77777777" w:rsidR="00315C51" w:rsidRPr="00541F4F" w:rsidRDefault="00315C51" w:rsidP="00315C51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42820CD" w14:textId="77777777" w:rsidR="00315C51" w:rsidRPr="00541F4F" w:rsidRDefault="00315C51" w:rsidP="00315C51">
            <w:pPr>
              <w:spacing w:line="240" w:lineRule="auto"/>
              <w:jc w:val="right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12:30 PM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7F53BB" w14:textId="77777777" w:rsidR="00315C51" w:rsidRPr="00541F4F" w:rsidRDefault="00315C51" w:rsidP="00315C51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  <w:r w:rsidRPr="00541F4F">
              <w:rPr>
                <w:rFonts w:eastAsia="MS PGothic"/>
                <w:color w:val="000000"/>
              </w:rPr>
              <w:t> </w:t>
            </w:r>
          </w:p>
        </w:tc>
      </w:tr>
    </w:tbl>
    <w:p w14:paraId="2C3778CB" w14:textId="77777777" w:rsidR="00315C51" w:rsidRPr="00541F4F" w:rsidRDefault="00315C51">
      <w:pPr>
        <w:rPr>
          <w:rFonts w:eastAsia="MS PGothic" w:cs="Arial"/>
          <w:b/>
          <w:color w:val="000000" w:themeColor="text1"/>
          <w:szCs w:val="36"/>
        </w:rPr>
        <w:sectPr w:rsidR="00315C51" w:rsidRPr="00541F4F" w:rsidSect="006E105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14:paraId="6721DB7C" w14:textId="77777777" w:rsidR="003D220F" w:rsidRPr="00541F4F" w:rsidRDefault="003D220F">
      <w:pPr>
        <w:rPr>
          <w:rFonts w:eastAsia="MS PGothic" w:cs="Arial"/>
          <w:b/>
          <w:color w:val="000000" w:themeColor="text1"/>
          <w:szCs w:val="36"/>
        </w:rPr>
      </w:pPr>
    </w:p>
    <w:p w14:paraId="18EE18CA" w14:textId="77777777" w:rsidR="00C81141" w:rsidRPr="00541F4F" w:rsidRDefault="00C81141" w:rsidP="00FF51C2">
      <w:pPr>
        <w:rPr>
          <w:rFonts w:eastAsia="MS PGothic" w:cs="Arial"/>
          <w:b/>
          <w:color w:val="000000" w:themeColor="text1"/>
          <w:szCs w:val="36"/>
        </w:rPr>
      </w:pPr>
    </w:p>
    <w:p w14:paraId="0139B0B6" w14:textId="77777777" w:rsidR="00C81141" w:rsidRPr="00541F4F" w:rsidRDefault="00C81141" w:rsidP="00FF51C2">
      <w:pPr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541F4F" w14:paraId="748DC3AD" w14:textId="77777777" w:rsidTr="001546C7">
        <w:trPr>
          <w:trHeight w:val="2952"/>
        </w:trPr>
        <w:tc>
          <w:tcPr>
            <w:tcW w:w="10147" w:type="dxa"/>
          </w:tcPr>
          <w:p w14:paraId="1D3CF9DB" w14:textId="77777777" w:rsidR="00FF51C2" w:rsidRPr="00541F4F" w:rsidRDefault="00FF51C2" w:rsidP="00531F82">
            <w:pPr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  <w:r w:rsidRPr="00541F4F">
              <w:rPr>
                <w:rFonts w:eastAsia="MS PGothic" w:cs="MS Gothic" w:hint="eastAsia"/>
                <w:b/>
                <w:color w:val="000000" w:themeColor="text1"/>
                <w:sz w:val="20"/>
              </w:rPr>
              <w:t>免責条項</w:t>
            </w:r>
          </w:p>
          <w:p w14:paraId="474A01D4" w14:textId="77777777" w:rsidR="00FF51C2" w:rsidRPr="00541F4F" w:rsidRDefault="00FF51C2" w:rsidP="001546C7">
            <w:pPr>
              <w:spacing w:line="276" w:lineRule="auto"/>
              <w:rPr>
                <w:rFonts w:eastAsia="MS PGothic" w:cs="Arial"/>
                <w:color w:val="000000" w:themeColor="text1"/>
                <w:sz w:val="21"/>
                <w:szCs w:val="18"/>
              </w:rPr>
            </w:pPr>
          </w:p>
          <w:p w14:paraId="7D34FAFD" w14:textId="77777777" w:rsidR="00FF51C2" w:rsidRPr="00541F4F" w:rsidRDefault="00FF51C2" w:rsidP="001546C7">
            <w:pPr>
              <w:spacing w:line="276" w:lineRule="auto"/>
              <w:rPr>
                <w:rFonts w:eastAsia="MS PGothic" w:cs="Arial"/>
                <w:color w:val="000000" w:themeColor="text1"/>
                <w:sz w:val="20"/>
                <w:szCs w:val="20"/>
              </w:rPr>
            </w:pPr>
            <w:r w:rsidRPr="00541F4F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541F4F">
              <w:rPr>
                <w:rFonts w:eastAsia="MS PGothic" w:cs="MS Gothic" w:hint="eastAsia"/>
                <w:color w:val="000000" w:themeColor="text1"/>
                <w:sz w:val="21"/>
              </w:rPr>
              <w:t>がこの</w:t>
            </w:r>
            <w:r w:rsidRPr="00541F4F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541F4F">
              <w:rPr>
                <w:rFonts w:eastAsia="MS PGothic" w:cs="MS Gothic" w:hint="eastAsia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541F4F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541F4F">
              <w:rPr>
                <w:rFonts w:eastAsia="MS PGothic" w:cs="MS Gothic" w:hint="eastAsia"/>
                <w:color w:val="000000" w:themeColor="text1"/>
                <w:sz w:val="21"/>
              </w:rPr>
              <w:t>は、情報の最新性および正確性の確保に努めますが、本</w:t>
            </w:r>
            <w:r w:rsidRPr="00541F4F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541F4F">
              <w:rPr>
                <w:rFonts w:eastAsia="MS PGothic" w:cs="MS Gothic" w:hint="eastAsia"/>
                <w:color w:val="000000" w:themeColor="text1"/>
                <w:sz w:val="21"/>
              </w:rPr>
              <w:t>サイトまたは本</w:t>
            </w:r>
            <w:r w:rsidRPr="00541F4F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541F4F">
              <w:rPr>
                <w:rFonts w:eastAsia="MS PGothic" w:cs="MS Gothic" w:hint="eastAsia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541F4F">
              <w:rPr>
                <w:rFonts w:eastAsia="MS PGothic"/>
                <w:color w:val="000000" w:themeColor="text1"/>
                <w:sz w:val="21"/>
              </w:rPr>
              <w:t xml:space="preserve"> Smartsheet </w:t>
            </w:r>
            <w:r w:rsidRPr="00541F4F">
              <w:rPr>
                <w:rFonts w:eastAsia="MS PGothic" w:cs="MS Gothic" w:hint="eastAsia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7D98C924" w14:textId="77777777" w:rsidR="006B5ECE" w:rsidRPr="00541F4F" w:rsidRDefault="006B5ECE" w:rsidP="00D022DF">
      <w:pPr>
        <w:rPr>
          <w:rFonts w:eastAsia="MS PGothic"/>
          <w:b/>
          <w:color w:val="000000" w:themeColor="text1"/>
          <w:sz w:val="32"/>
          <w:szCs w:val="44"/>
        </w:rPr>
      </w:pPr>
    </w:p>
    <w:sectPr w:rsidR="006B5ECE" w:rsidRPr="00541F4F" w:rsidSect="006E105F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4EC1F" w14:textId="77777777" w:rsidR="006E105F" w:rsidRDefault="006E105F" w:rsidP="00F36FE0">
      <w:r>
        <w:separator/>
      </w:r>
    </w:p>
  </w:endnote>
  <w:endnote w:type="continuationSeparator" w:id="0">
    <w:p w14:paraId="0AB07A26" w14:textId="77777777" w:rsidR="006E105F" w:rsidRDefault="006E105F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368BD9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9FEADB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BE61D3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2EBBD364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38F0" w14:textId="77777777" w:rsidR="00F71F0D" w:rsidRDefault="00F71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B346C" w14:textId="77777777" w:rsidR="006E105F" w:rsidRDefault="006E105F" w:rsidP="00F36FE0">
      <w:r>
        <w:separator/>
      </w:r>
    </w:p>
  </w:footnote>
  <w:footnote w:type="continuationSeparator" w:id="0">
    <w:p w14:paraId="420FA066" w14:textId="77777777" w:rsidR="006E105F" w:rsidRDefault="006E105F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F0F5C" w14:textId="77777777" w:rsidR="00F71F0D" w:rsidRDefault="00F71F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D6A1A" w14:textId="77777777" w:rsidR="00F71F0D" w:rsidRDefault="00F71F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DCEB" w14:textId="77777777" w:rsidR="00F71F0D" w:rsidRDefault="00F71F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2028747888">
    <w:abstractNumId w:val="9"/>
  </w:num>
  <w:num w:numId="2" w16cid:durableId="131363617">
    <w:abstractNumId w:val="8"/>
  </w:num>
  <w:num w:numId="3" w16cid:durableId="344940610">
    <w:abstractNumId w:val="7"/>
  </w:num>
  <w:num w:numId="4" w16cid:durableId="620720574">
    <w:abstractNumId w:val="6"/>
  </w:num>
  <w:num w:numId="5" w16cid:durableId="652375052">
    <w:abstractNumId w:val="5"/>
  </w:num>
  <w:num w:numId="6" w16cid:durableId="980814587">
    <w:abstractNumId w:val="4"/>
  </w:num>
  <w:num w:numId="7" w16cid:durableId="256599411">
    <w:abstractNumId w:val="3"/>
  </w:num>
  <w:num w:numId="8" w16cid:durableId="872496139">
    <w:abstractNumId w:val="2"/>
  </w:num>
  <w:num w:numId="9" w16cid:durableId="1058941003">
    <w:abstractNumId w:val="1"/>
  </w:num>
  <w:num w:numId="10" w16cid:durableId="900674851">
    <w:abstractNumId w:val="0"/>
  </w:num>
  <w:num w:numId="11" w16cid:durableId="678001429">
    <w:abstractNumId w:val="14"/>
  </w:num>
  <w:num w:numId="12" w16cid:durableId="324475921">
    <w:abstractNumId w:val="17"/>
  </w:num>
  <w:num w:numId="13" w16cid:durableId="1164012110">
    <w:abstractNumId w:val="16"/>
  </w:num>
  <w:num w:numId="14" w16cid:durableId="1270350747">
    <w:abstractNumId w:val="12"/>
  </w:num>
  <w:num w:numId="15" w16cid:durableId="2143956529">
    <w:abstractNumId w:val="10"/>
  </w:num>
  <w:num w:numId="16" w16cid:durableId="522549447">
    <w:abstractNumId w:val="13"/>
  </w:num>
  <w:num w:numId="17" w16cid:durableId="1503398011">
    <w:abstractNumId w:val="15"/>
  </w:num>
  <w:num w:numId="18" w16cid:durableId="4437656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96"/>
    <w:rsid w:val="00031AF7"/>
    <w:rsid w:val="00036FF2"/>
    <w:rsid w:val="000413A5"/>
    <w:rsid w:val="0004344D"/>
    <w:rsid w:val="000B3AA5"/>
    <w:rsid w:val="000B672F"/>
    <w:rsid w:val="000C02F8"/>
    <w:rsid w:val="000C4DD4"/>
    <w:rsid w:val="000C5A84"/>
    <w:rsid w:val="000D5F7F"/>
    <w:rsid w:val="000E2945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1C604C"/>
    <w:rsid w:val="00206944"/>
    <w:rsid w:val="002453A2"/>
    <w:rsid w:val="002507EE"/>
    <w:rsid w:val="00260AD4"/>
    <w:rsid w:val="00294C13"/>
    <w:rsid w:val="00294C92"/>
    <w:rsid w:val="00296750"/>
    <w:rsid w:val="002A45FC"/>
    <w:rsid w:val="002B39BC"/>
    <w:rsid w:val="002C55D0"/>
    <w:rsid w:val="002E4407"/>
    <w:rsid w:val="002F2C0D"/>
    <w:rsid w:val="002F39CD"/>
    <w:rsid w:val="00303C60"/>
    <w:rsid w:val="00315C51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4455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137C6"/>
    <w:rsid w:val="00531F82"/>
    <w:rsid w:val="005345A7"/>
    <w:rsid w:val="00541F4F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10C8B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105F"/>
    <w:rsid w:val="006E24AA"/>
    <w:rsid w:val="00714325"/>
    <w:rsid w:val="00744E50"/>
    <w:rsid w:val="00756B3B"/>
    <w:rsid w:val="00771C57"/>
    <w:rsid w:val="00774101"/>
    <w:rsid w:val="00774596"/>
    <w:rsid w:val="0078197E"/>
    <w:rsid w:val="007C2BD7"/>
    <w:rsid w:val="007E1AE6"/>
    <w:rsid w:val="007F08AA"/>
    <w:rsid w:val="007F4423"/>
    <w:rsid w:val="00813A41"/>
    <w:rsid w:val="0081690B"/>
    <w:rsid w:val="008350B3"/>
    <w:rsid w:val="0085124E"/>
    <w:rsid w:val="00861AA0"/>
    <w:rsid w:val="00863730"/>
    <w:rsid w:val="008B1287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56AF3"/>
    <w:rsid w:val="00B8500C"/>
    <w:rsid w:val="00B91333"/>
    <w:rsid w:val="00BA49BD"/>
    <w:rsid w:val="00BC38F6"/>
    <w:rsid w:val="00BC3D1E"/>
    <w:rsid w:val="00BC4CD6"/>
    <w:rsid w:val="00BC7F9D"/>
    <w:rsid w:val="00C04028"/>
    <w:rsid w:val="00C05AFA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06662"/>
    <w:rsid w:val="00E11F52"/>
    <w:rsid w:val="00E1328E"/>
    <w:rsid w:val="00E41686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36FE0"/>
    <w:rsid w:val="00F71F0D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E41A9"/>
  <w15:docId w15:val="{4EC4867C-0C0C-4FF4-8B60-D2C7C234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662"/>
    <w:pPr>
      <w:spacing w:line="360" w:lineRule="auto"/>
    </w:pPr>
    <w:rPr>
      <w:rFonts w:ascii="Century Gothic" w:eastAsia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eastAsiaTheme="minorEastAsia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115940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sa\Downloads\IC-Team-Meeting-Agenda-Template-85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MS Gothic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MS Mincho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A1014C22-BFA3-4AA2-A568-7331677A17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IC-Team-Meeting-Agenda-Template-8573_WORD.dotx</Template>
  <TotalTime>6</TotalTime>
  <Pages>2</Pages>
  <Words>610</Words>
  <Characters>548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thesatelliteoflove ...</dc:creator>
  <cp:keywords/>
  <dc:description/>
  <cp:lastModifiedBy>Ricky Nan</cp:lastModifiedBy>
  <cp:revision>10</cp:revision>
  <cp:lastPrinted>2018-04-15T17:50:00Z</cp:lastPrinted>
  <dcterms:created xsi:type="dcterms:W3CDTF">2022-10-01T20:35:00Z</dcterms:created>
  <dcterms:modified xsi:type="dcterms:W3CDTF">2024-03-11T06:38:00Z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