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BC90" w14:textId="39669A9E" w:rsidR="002367BE" w:rsidRPr="00D0581C" w:rsidRDefault="002367BE" w:rsidP="002367BE">
      <w:pPr>
        <w:spacing w:line="240" w:lineRule="auto"/>
        <w:outlineLvl w:val="0"/>
        <w:rPr>
          <w:rFonts w:eastAsia="MS PGothic"/>
          <w:b/>
          <w:color w:val="595959" w:themeColor="text1" w:themeTint="A6"/>
          <w:sz w:val="44"/>
          <w:szCs w:val="44"/>
        </w:rPr>
      </w:pPr>
      <w:r w:rsidRPr="00D0581C">
        <w:rPr>
          <w:rFonts w:eastAsia="MS PGothic"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D7AB893" wp14:editId="3C17738A">
            <wp:simplePos x="0" y="0"/>
            <wp:positionH relativeFrom="column">
              <wp:posOffset>4785055</wp:posOffset>
            </wp:positionH>
            <wp:positionV relativeFrom="paragraph">
              <wp:posOffset>23495</wp:posOffset>
            </wp:positionV>
            <wp:extent cx="2202919" cy="438150"/>
            <wp:effectExtent l="0" t="0" r="6985" b="0"/>
            <wp:wrapNone/>
            <wp:docPr id="1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919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81C">
        <w:rPr>
          <w:rFonts w:eastAsia="MS PGothic"/>
          <w:b/>
          <w:color w:val="595959" w:themeColor="text1" w:themeTint="A6"/>
          <w:sz w:val="44"/>
        </w:rPr>
        <w:t>印刷可能なチーム会議</w:t>
      </w:r>
      <w:r w:rsidRPr="00D0581C">
        <w:rPr>
          <w:rFonts w:eastAsia="MS PGothic"/>
          <w:b/>
          <w:color w:val="595959" w:themeColor="text1" w:themeTint="A6"/>
          <w:sz w:val="44"/>
          <w:szCs w:val="44"/>
        </w:rPr>
        <w:br/>
      </w:r>
      <w:r w:rsidRPr="00D0581C">
        <w:rPr>
          <w:rFonts w:eastAsia="MS PGothic"/>
          <w:b/>
          <w:color w:val="595959" w:themeColor="text1" w:themeTint="A6"/>
          <w:sz w:val="44"/>
        </w:rPr>
        <w:t>議題テンプレート</w:t>
      </w:r>
    </w:p>
    <w:p w14:paraId="51EC465A" w14:textId="77777777" w:rsidR="002367BE" w:rsidRPr="00D0581C" w:rsidRDefault="002367BE" w:rsidP="002367BE">
      <w:pPr>
        <w:spacing w:line="240" w:lineRule="auto"/>
        <w:outlineLvl w:val="0"/>
        <w:rPr>
          <w:rFonts w:eastAsia="MS PGothic"/>
          <w:b/>
          <w:color w:val="595959" w:themeColor="text1" w:themeTint="A6"/>
          <w:sz w:val="22"/>
          <w:szCs w:val="22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="00965079" w:rsidRPr="00D0581C" w14:paraId="46A7B3CF" w14:textId="77777777" w:rsidTr="00B70E5F">
        <w:trPr>
          <w:trHeight w:val="224"/>
        </w:trPr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2143F0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日時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37FB11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場所</w:t>
            </w:r>
          </w:p>
        </w:tc>
      </w:tr>
      <w:tr w:rsidR="00965079" w:rsidRPr="00D0581C" w14:paraId="71AF0803" w14:textId="77777777" w:rsidTr="00B70E5F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9F6F9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8320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48213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616315E9" w14:textId="77777777" w:rsidTr="00B70E5F">
        <w:trPr>
          <w:trHeight w:val="269"/>
        </w:trPr>
        <w:tc>
          <w:tcPr>
            <w:tcW w:w="823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D3579E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会議タイトル</w:t>
            </w: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D54467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開始時刻</w:t>
            </w: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AE14DB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終了時刻</w:t>
            </w:r>
          </w:p>
        </w:tc>
      </w:tr>
      <w:tr w:rsidR="00965079" w:rsidRPr="00D0581C" w14:paraId="726886D6" w14:textId="77777777" w:rsidTr="00B70E5F">
        <w:trPr>
          <w:trHeight w:val="432"/>
        </w:trPr>
        <w:tc>
          <w:tcPr>
            <w:tcW w:w="823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C6B54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E4DA1" w14:textId="6867A556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50AB5" w14:textId="5F6404E5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965079" w:rsidRPr="00D0581C" w14:paraId="187F1D47" w14:textId="77777777" w:rsidTr="00B70E5F">
        <w:trPr>
          <w:trHeight w:val="269"/>
        </w:trPr>
        <w:tc>
          <w:tcPr>
            <w:tcW w:w="549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09ABB7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部門</w:t>
            </w:r>
          </w:p>
        </w:tc>
        <w:tc>
          <w:tcPr>
            <w:tcW w:w="557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0D5B95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目的</w:t>
            </w:r>
          </w:p>
        </w:tc>
      </w:tr>
      <w:tr w:rsidR="00965079" w:rsidRPr="00D0581C" w14:paraId="259AA6AD" w14:textId="77777777" w:rsidTr="00B70E5F">
        <w:trPr>
          <w:trHeight w:val="432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2DE78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75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D8BD8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2A39A7EA" w14:textId="77777777" w:rsidTr="00B70E5F">
        <w:trPr>
          <w:trHeight w:val="26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F90015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会議の主催者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84F92D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進行役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7FB21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書記役</w:t>
            </w:r>
          </w:p>
        </w:tc>
        <w:tc>
          <w:tcPr>
            <w:tcW w:w="283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49FB47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時間管理係</w:t>
            </w:r>
          </w:p>
        </w:tc>
      </w:tr>
      <w:tr w:rsidR="00965079" w:rsidRPr="00D0581C" w14:paraId="78311416" w14:textId="77777777" w:rsidTr="00B70E5F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B7CAD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AA2F5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A6DFE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A782C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618AE467" w14:textId="77777777" w:rsidTr="00B70E5F">
        <w:trPr>
          <w:trHeight w:val="26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DC839C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コールイン番号</w:t>
            </w: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B1B5A3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コールイン</w:t>
            </w:r>
            <w:r w:rsidRPr="00D0581C">
              <w:rPr>
                <w:rFonts w:eastAsia="MS PGothic"/>
                <w:color w:val="000000"/>
                <w:sz w:val="18"/>
              </w:rPr>
              <w:t xml:space="preserve"> </w:t>
            </w:r>
            <w:r w:rsidRPr="00D0581C">
              <w:rPr>
                <w:rFonts w:eastAsia="MS PGothic"/>
                <w:color w:val="000000"/>
                <w:sz w:val="18"/>
              </w:rPr>
              <w:t>コード</w:t>
            </w:r>
          </w:p>
        </w:tc>
        <w:tc>
          <w:tcPr>
            <w:tcW w:w="557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92105F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 xml:space="preserve">Web </w:t>
            </w:r>
            <w:r w:rsidRPr="00D0581C">
              <w:rPr>
                <w:rFonts w:eastAsia="MS PGothic"/>
                <w:color w:val="000000"/>
                <w:sz w:val="18"/>
              </w:rPr>
              <w:t>リンク</w:t>
            </w:r>
          </w:p>
        </w:tc>
      </w:tr>
      <w:tr w:rsidR="00965079" w:rsidRPr="00D0581C" w14:paraId="6152B494" w14:textId="77777777" w:rsidTr="00B70E5F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91FBB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31A61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75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7E617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30FB2FF5" w14:textId="77777777" w:rsidTr="00B70E5F">
        <w:trPr>
          <w:trHeight w:val="269"/>
        </w:trPr>
        <w:tc>
          <w:tcPr>
            <w:tcW w:w="549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E682C2" w14:textId="0CDC7110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会議の前に読む資料</w:t>
            </w:r>
          </w:p>
        </w:tc>
        <w:tc>
          <w:tcPr>
            <w:tcW w:w="557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333167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会議に持参するもの</w:t>
            </w:r>
          </w:p>
        </w:tc>
      </w:tr>
      <w:tr w:rsidR="00965079" w:rsidRPr="00D0581C" w14:paraId="2CAA8439" w14:textId="77777777" w:rsidTr="00B70E5F">
        <w:trPr>
          <w:trHeight w:val="432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BA771" w14:textId="1F13EE21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5575" w:type="dxa"/>
            <w:gridSpan w:val="3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0360EF" w14:textId="05CA3012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965079" w:rsidRPr="00D0581C" w14:paraId="0B495BC2" w14:textId="77777777" w:rsidTr="00B70E5F">
        <w:trPr>
          <w:trHeight w:val="269"/>
        </w:trPr>
        <w:tc>
          <w:tcPr>
            <w:tcW w:w="11065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9F388E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出席をリクエストされたメンバー</w:t>
            </w:r>
          </w:p>
        </w:tc>
      </w:tr>
      <w:tr w:rsidR="00965079" w:rsidRPr="00D0581C" w14:paraId="7C73EBF6" w14:textId="77777777" w:rsidTr="00965079">
        <w:trPr>
          <w:trHeight w:val="432"/>
        </w:trPr>
        <w:tc>
          <w:tcPr>
            <w:tcW w:w="274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1CF7C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18FC2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4B270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E2590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1F9F4852" w14:textId="77777777" w:rsidTr="00965079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036BB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048E1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881E8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C7487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5F6F6D08" w14:textId="77777777" w:rsidTr="00965079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2D22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E45CC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871C8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E1FB39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1FD807C8" w14:textId="77777777" w:rsidTr="00B70E5F">
        <w:trPr>
          <w:trHeight w:val="432"/>
        </w:trPr>
        <w:tc>
          <w:tcPr>
            <w:tcW w:w="274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6B601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12600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B751C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830" w:type="dxa"/>
            <w:gridSpan w:val="2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8AC54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474B0892" w14:textId="77777777" w:rsidTr="00B70E5F">
        <w:trPr>
          <w:trHeight w:val="149"/>
        </w:trPr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4179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932E" w14:textId="77777777" w:rsidR="00965079" w:rsidRPr="00D0581C" w:rsidRDefault="00965079" w:rsidP="00965079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57B" w14:textId="77777777" w:rsidR="00965079" w:rsidRPr="00D0581C" w:rsidRDefault="00965079" w:rsidP="00965079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1B3F" w14:textId="77777777" w:rsidR="00965079" w:rsidRPr="00D0581C" w:rsidRDefault="00965079" w:rsidP="00965079">
            <w:pPr>
              <w:spacing w:line="240" w:lineRule="auto"/>
              <w:rPr>
                <w:rFonts w:eastAsia="MS PGothic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1861" w14:textId="77777777" w:rsidR="00965079" w:rsidRPr="00D0581C" w:rsidRDefault="00965079" w:rsidP="00965079">
            <w:pPr>
              <w:spacing w:line="240" w:lineRule="auto"/>
              <w:rPr>
                <w:rFonts w:eastAsia="MS PGothic"/>
                <w:szCs w:val="20"/>
              </w:rPr>
            </w:pPr>
          </w:p>
        </w:tc>
      </w:tr>
      <w:tr w:rsidR="00965079" w:rsidRPr="00D0581C" w14:paraId="56D0D0E2" w14:textId="77777777" w:rsidTr="00965079">
        <w:trPr>
          <w:trHeight w:val="329"/>
        </w:trPr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4949FE2" w14:textId="77777777" w:rsidR="00965079" w:rsidRPr="00D0581C" w:rsidRDefault="00965079" w:rsidP="00965079">
            <w:pPr>
              <w:spacing w:line="240" w:lineRule="auto"/>
              <w:ind w:left="-109"/>
              <w:rPr>
                <w:rFonts w:eastAsia="MS PGothic" w:cs="Calibri"/>
                <w:color w:val="808080"/>
                <w:sz w:val="28"/>
                <w:szCs w:val="28"/>
              </w:rPr>
            </w:pPr>
            <w:r w:rsidRPr="00D0581C">
              <w:rPr>
                <w:rFonts w:eastAsia="MS PGothic"/>
                <w:color w:val="808080"/>
                <w:sz w:val="28"/>
              </w:rPr>
              <w:t>議題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4C66895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808080"/>
                <w:sz w:val="28"/>
                <w:szCs w:val="28"/>
              </w:rPr>
            </w:pPr>
            <w:r w:rsidRPr="00D0581C">
              <w:rPr>
                <w:rFonts w:eastAsia="MS PGothic"/>
                <w:color w:val="808080"/>
                <w:sz w:val="28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A700E7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DAA9F5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B70894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</w:tr>
      <w:tr w:rsidR="00965079" w:rsidRPr="00D0581C" w14:paraId="6F583399" w14:textId="77777777" w:rsidTr="00567C59">
        <w:trPr>
          <w:trHeight w:val="360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A5402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議題の説明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58566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プレゼン担当者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B8E7E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開始時刻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965C1A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D0581C">
              <w:rPr>
                <w:rFonts w:eastAsia="MS PGothic"/>
                <w:color w:val="000000"/>
                <w:sz w:val="18"/>
              </w:rPr>
              <w:t>期間</w:t>
            </w:r>
          </w:p>
        </w:tc>
      </w:tr>
      <w:tr w:rsidR="00965079" w:rsidRPr="00D0581C" w14:paraId="0E06F67C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72D7" w14:textId="4A4A64AE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25821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FBC267" w14:textId="48C7F9B8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DD025" w14:textId="1B1C9F55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965079" w:rsidRPr="00D0581C" w14:paraId="7B421729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A9AC2" w14:textId="2305434D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FE8A8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D4940" w14:textId="3AC3D791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BFFC62" w14:textId="34194710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965079" w:rsidRPr="00D0581C" w14:paraId="499334AC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F7EC0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E5329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390358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20A55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965079" w:rsidRPr="00D0581C" w14:paraId="17D23A38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88380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B9973E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C2C3E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A3724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965079" w:rsidRPr="00D0581C" w14:paraId="661D9D14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03D86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52CF3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A3613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A961E6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965079" w:rsidRPr="00D0581C" w14:paraId="7DDFE57B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FF118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0DD9D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F2BD34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166C1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51614F" w:rsidRPr="00D0581C" w14:paraId="61D373E4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703FE4" w14:textId="77777777" w:rsidR="0051614F" w:rsidRPr="00D0581C" w:rsidRDefault="0051614F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4FF142" w14:textId="77777777" w:rsidR="0051614F" w:rsidRPr="00D0581C" w:rsidRDefault="0051614F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EE74C3E" w14:textId="77777777" w:rsidR="0051614F" w:rsidRPr="00D0581C" w:rsidRDefault="0051614F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4A324" w14:textId="77777777" w:rsidR="0051614F" w:rsidRPr="00D0581C" w:rsidRDefault="0051614F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965079" w:rsidRPr="00D0581C" w14:paraId="0078AD94" w14:textId="77777777" w:rsidTr="00567C59">
        <w:trPr>
          <w:trHeight w:val="619"/>
        </w:trPr>
        <w:tc>
          <w:tcPr>
            <w:tcW w:w="5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3AB21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8C5D1" w14:textId="77777777" w:rsidR="00965079" w:rsidRPr="00D0581C" w:rsidRDefault="00965079" w:rsidP="00965079">
            <w:pPr>
              <w:spacing w:line="240" w:lineRule="auto"/>
              <w:rPr>
                <w:rFonts w:eastAsia="MS PGothic" w:cs="Calibri"/>
                <w:color w:val="000000"/>
                <w:szCs w:val="20"/>
              </w:rPr>
            </w:pPr>
            <w:r w:rsidRPr="00D0581C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499893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F1B57" w14:textId="77777777" w:rsidR="00965079" w:rsidRPr="00D0581C" w:rsidRDefault="00965079" w:rsidP="00965079">
            <w:pPr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03945F31" w14:textId="77777777" w:rsidR="00965079" w:rsidRPr="00D0581C" w:rsidRDefault="00965079">
      <w:pPr>
        <w:rPr>
          <w:rFonts w:eastAsia="MS PGothic" w:cs="Arial"/>
          <w:b/>
          <w:color w:val="000000" w:themeColor="text1"/>
          <w:szCs w:val="36"/>
        </w:rPr>
        <w:sectPr w:rsidR="00965079" w:rsidRPr="00D0581C" w:rsidSect="0087047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5F624C05" w14:textId="77777777" w:rsidR="00C81141" w:rsidRPr="00D0581C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D0581C" w14:paraId="5CDF4E63" w14:textId="77777777" w:rsidTr="001546C7">
        <w:trPr>
          <w:trHeight w:val="2952"/>
        </w:trPr>
        <w:tc>
          <w:tcPr>
            <w:tcW w:w="10147" w:type="dxa"/>
          </w:tcPr>
          <w:p w14:paraId="590B3DF9" w14:textId="77777777" w:rsidR="00FF51C2" w:rsidRPr="00D0581C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D0581C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</w:p>
          <w:p w14:paraId="1F55515A" w14:textId="77777777" w:rsidR="00FF51C2" w:rsidRPr="00D0581C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271E9FA5" w14:textId="77777777" w:rsidR="00FF51C2" w:rsidRPr="00D0581C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D0581C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D0581C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D0581C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D0581C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D0581C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D0581C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D0581C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D0581C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D0581C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D0581C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0581C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D0581C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DCF16CF" w14:textId="77777777" w:rsidR="006B5ECE" w:rsidRPr="00D0581C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D0581C" w:rsidSect="0087047E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E027" w14:textId="77777777" w:rsidR="0087047E" w:rsidRDefault="0087047E" w:rsidP="00F36FE0">
      <w:r>
        <w:separator/>
      </w:r>
    </w:p>
  </w:endnote>
  <w:endnote w:type="continuationSeparator" w:id="0">
    <w:p w14:paraId="4974BC1D" w14:textId="77777777" w:rsidR="0087047E" w:rsidRDefault="0087047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29BEEC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2566B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B4C51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9EFA4A5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714" w14:textId="77777777" w:rsidR="00C01E15" w:rsidRDefault="00C01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5B9C" w14:textId="77777777" w:rsidR="0087047E" w:rsidRDefault="0087047E" w:rsidP="00F36FE0">
      <w:r>
        <w:separator/>
      </w:r>
    </w:p>
  </w:footnote>
  <w:footnote w:type="continuationSeparator" w:id="0">
    <w:p w14:paraId="3136F606" w14:textId="77777777" w:rsidR="0087047E" w:rsidRDefault="0087047E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BB9F" w14:textId="77777777" w:rsidR="00C01E15" w:rsidRDefault="00C01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AD8D" w14:textId="77777777" w:rsidR="00C01E15" w:rsidRDefault="00C01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B530" w14:textId="77777777" w:rsidR="00C01E15" w:rsidRDefault="00C01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66793079">
    <w:abstractNumId w:val="9"/>
  </w:num>
  <w:num w:numId="2" w16cid:durableId="549995972">
    <w:abstractNumId w:val="8"/>
  </w:num>
  <w:num w:numId="3" w16cid:durableId="1435830262">
    <w:abstractNumId w:val="7"/>
  </w:num>
  <w:num w:numId="4" w16cid:durableId="88278971">
    <w:abstractNumId w:val="6"/>
  </w:num>
  <w:num w:numId="5" w16cid:durableId="11616226">
    <w:abstractNumId w:val="5"/>
  </w:num>
  <w:num w:numId="6" w16cid:durableId="1533959945">
    <w:abstractNumId w:val="4"/>
  </w:num>
  <w:num w:numId="7" w16cid:durableId="1209872892">
    <w:abstractNumId w:val="3"/>
  </w:num>
  <w:num w:numId="8" w16cid:durableId="171723724">
    <w:abstractNumId w:val="2"/>
  </w:num>
  <w:num w:numId="9" w16cid:durableId="1744060985">
    <w:abstractNumId w:val="1"/>
  </w:num>
  <w:num w:numId="10" w16cid:durableId="96022034">
    <w:abstractNumId w:val="0"/>
  </w:num>
  <w:num w:numId="11" w16cid:durableId="2145847199">
    <w:abstractNumId w:val="14"/>
  </w:num>
  <w:num w:numId="12" w16cid:durableId="2123302254">
    <w:abstractNumId w:val="17"/>
  </w:num>
  <w:num w:numId="13" w16cid:durableId="1271276192">
    <w:abstractNumId w:val="16"/>
  </w:num>
  <w:num w:numId="14" w16cid:durableId="1726879686">
    <w:abstractNumId w:val="12"/>
  </w:num>
  <w:num w:numId="15" w16cid:durableId="123623124">
    <w:abstractNumId w:val="10"/>
  </w:num>
  <w:num w:numId="16" w16cid:durableId="2144156132">
    <w:abstractNumId w:val="13"/>
  </w:num>
  <w:num w:numId="17" w16cid:durableId="1742749506">
    <w:abstractNumId w:val="15"/>
  </w:num>
  <w:num w:numId="18" w16cid:durableId="1666325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DIxNDM3NDY1MDRR0lEKTi0uzszPAykwrgUAVIc8YiwAAAA="/>
  </w:docVars>
  <w:rsids>
    <w:rsidRoot w:val="005A65AF"/>
    <w:rsid w:val="00031AF7"/>
    <w:rsid w:val="00036FF2"/>
    <w:rsid w:val="000413A5"/>
    <w:rsid w:val="00070B2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5EE1"/>
    <w:rsid w:val="001472A1"/>
    <w:rsid w:val="00150B91"/>
    <w:rsid w:val="001546C7"/>
    <w:rsid w:val="001962A6"/>
    <w:rsid w:val="00206944"/>
    <w:rsid w:val="002367BE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1E8F"/>
    <w:rsid w:val="00492BF1"/>
    <w:rsid w:val="00493A18"/>
    <w:rsid w:val="00493BCE"/>
    <w:rsid w:val="004952F9"/>
    <w:rsid w:val="004B4C32"/>
    <w:rsid w:val="004D59AF"/>
    <w:rsid w:val="004E520B"/>
    <w:rsid w:val="004E59C7"/>
    <w:rsid w:val="004E7C78"/>
    <w:rsid w:val="00507F71"/>
    <w:rsid w:val="0051614F"/>
    <w:rsid w:val="00531F82"/>
    <w:rsid w:val="005345A7"/>
    <w:rsid w:val="00547183"/>
    <w:rsid w:val="00557C38"/>
    <w:rsid w:val="00567C59"/>
    <w:rsid w:val="005913EC"/>
    <w:rsid w:val="005921CD"/>
    <w:rsid w:val="005A2BD6"/>
    <w:rsid w:val="005A65AF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0B5E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067D"/>
    <w:rsid w:val="00813A41"/>
    <w:rsid w:val="0081690B"/>
    <w:rsid w:val="008350B3"/>
    <w:rsid w:val="0085124E"/>
    <w:rsid w:val="00861AA0"/>
    <w:rsid w:val="00863730"/>
    <w:rsid w:val="0087047E"/>
    <w:rsid w:val="008A6D09"/>
    <w:rsid w:val="008B3190"/>
    <w:rsid w:val="008B4152"/>
    <w:rsid w:val="008C3ED9"/>
    <w:rsid w:val="008F0F82"/>
    <w:rsid w:val="009016C1"/>
    <w:rsid w:val="009152A8"/>
    <w:rsid w:val="00942BD8"/>
    <w:rsid w:val="0095084B"/>
    <w:rsid w:val="009541D8"/>
    <w:rsid w:val="00965079"/>
    <w:rsid w:val="009750B2"/>
    <w:rsid w:val="00995036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613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70E5F"/>
    <w:rsid w:val="00B8500C"/>
    <w:rsid w:val="00B91333"/>
    <w:rsid w:val="00BA49BD"/>
    <w:rsid w:val="00BC38F6"/>
    <w:rsid w:val="00BC3D1E"/>
    <w:rsid w:val="00BC4CD6"/>
    <w:rsid w:val="00BC7F9D"/>
    <w:rsid w:val="00C01E15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0581C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232B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EF7756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532AB"/>
  <w15:docId w15:val="{2FE26F69-CA6C-469A-8F2D-54796694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115940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Simple-Meeting-Agenda-Template-85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MS Gothic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MS Mincho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749EC-0FED-44C5-8ECA-A09DB209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IC-Simple-Meeting-Agenda-Template-8573_WORD.dotx</Template>
  <TotalTime>6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10</cp:revision>
  <cp:lastPrinted>2018-04-15T17:50:00Z</cp:lastPrinted>
  <dcterms:created xsi:type="dcterms:W3CDTF">2022-09-30T14:56:00Z</dcterms:created>
  <dcterms:modified xsi:type="dcterms:W3CDTF">2024-03-11T06:35:00Z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