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7024" w14:textId="230010A8" w:rsidR="00847944" w:rsidRPr="001F4B7B" w:rsidRDefault="0050450E" w:rsidP="00725DEB">
      <w:pPr>
        <w:autoSpaceDE w:val="0"/>
        <w:autoSpaceDN w:val="0"/>
        <w:rPr>
          <w:rFonts w:eastAsia="MS PGothic" w:cs="Arial"/>
          <w:b/>
          <w:color w:val="595959" w:themeColor="text1" w:themeTint="A6"/>
          <w:sz w:val="52"/>
          <w:szCs w:val="52"/>
        </w:rPr>
      </w:pPr>
      <w:r w:rsidRPr="001F4B7B">
        <w:rPr>
          <w:rFonts w:eastAsia="MS PGothic"/>
          <w:b/>
          <w:color w:val="595959" w:themeColor="text1" w:themeTint="A6"/>
          <w:sz w:val="52"/>
        </w:rPr>
        <w:t>シンプルなプロジェクト</w:t>
      </w:r>
      <w:r w:rsidRPr="001F4B7B">
        <w:rPr>
          <w:rFonts w:eastAsia="MS PGothic"/>
          <w:b/>
          <w:color w:val="595959" w:themeColor="text1" w:themeTint="A6"/>
          <w:sz w:val="52"/>
        </w:rPr>
        <w:t xml:space="preserve"> </w:t>
      </w:r>
      <w:r w:rsidRPr="001F4B7B">
        <w:rPr>
          <w:rFonts w:eastAsia="MS PGothic"/>
          <w:b/>
          <w:color w:val="595959" w:themeColor="text1" w:themeTint="A6"/>
          <w:sz w:val="52"/>
        </w:rPr>
        <w:t>タスク</w:t>
      </w:r>
      <w:r w:rsidRPr="001F4B7B">
        <w:rPr>
          <w:rFonts w:eastAsia="MS PGothic"/>
          <w:b/>
          <w:color w:val="595959" w:themeColor="text1" w:themeTint="A6"/>
          <w:sz w:val="52"/>
        </w:rPr>
        <w:t xml:space="preserve"> </w:t>
      </w:r>
      <w:r w:rsidRPr="001F4B7B">
        <w:rPr>
          <w:rFonts w:eastAsia="MS PGothic"/>
          <w:b/>
          <w:color w:val="595959" w:themeColor="text1" w:themeTint="A6"/>
          <w:sz w:val="52"/>
        </w:rPr>
        <w:t>リスト</w:t>
      </w:r>
      <w:r w:rsidRPr="001F4B7B">
        <w:rPr>
          <w:rFonts w:eastAsia="MS PGothic"/>
          <w:b/>
          <w:color w:val="595959" w:themeColor="text1" w:themeTint="A6"/>
          <w:sz w:val="52"/>
        </w:rPr>
        <w:t xml:space="preserve"> </w:t>
      </w:r>
      <w:r w:rsidRPr="001F4B7B">
        <w:rPr>
          <w:rFonts w:eastAsia="MS PGothic"/>
          <w:b/>
          <w:color w:val="595959" w:themeColor="text1" w:themeTint="A6"/>
          <w:sz w:val="52"/>
        </w:rPr>
        <w:t>テンプレート</w:t>
      </w:r>
      <w:r w:rsidRPr="001F4B7B">
        <w:rPr>
          <w:rFonts w:eastAsia="MS PGothic"/>
          <w:b/>
          <w:color w:val="595959" w:themeColor="text1" w:themeTint="A6"/>
          <w:sz w:val="52"/>
        </w:rPr>
        <w:t xml:space="preserve"> </w:t>
      </w:r>
      <w:r w:rsidR="00D54235">
        <w:rPr>
          <w:rFonts w:eastAsia="MS PGothic"/>
          <w:b/>
          <w:color w:val="595959" w:themeColor="text1" w:themeTint="A6"/>
          <w:sz w:val="52"/>
        </w:rPr>
        <w:t xml:space="preserve">                                                       </w:t>
      </w:r>
      <w:r w:rsidR="00D54235">
        <w:rPr>
          <w:rFonts w:eastAsia="MS PGothic" w:cs="Arial"/>
          <w:b/>
          <w:noProof/>
          <w:color w:val="595959" w:themeColor="text1" w:themeTint="A6"/>
          <w:sz w:val="52"/>
          <w:szCs w:val="52"/>
        </w:rPr>
        <w:drawing>
          <wp:inline distT="0" distB="0" distL="0" distR="0" wp14:anchorId="712852F4" wp14:editId="548BB899">
            <wp:extent cx="2616200" cy="520349"/>
            <wp:effectExtent l="0" t="0" r="0" b="635"/>
            <wp:docPr id="1037069792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69792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169" cy="54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F718C" w14:textId="0E780EFF" w:rsidR="00CD15E6" w:rsidRPr="001F4B7B" w:rsidRDefault="00CD15E6" w:rsidP="00725DEB">
      <w:pPr>
        <w:autoSpaceDE w:val="0"/>
        <w:autoSpaceDN w:val="0"/>
        <w:rPr>
          <w:rFonts w:eastAsia="MS PGothic" w:cs="Arial"/>
          <w:b/>
          <w:color w:val="595959" w:themeColor="text1" w:themeTint="A6"/>
          <w:sz w:val="44"/>
          <w:szCs w:val="44"/>
        </w:rPr>
      </w:pPr>
    </w:p>
    <w:tbl>
      <w:tblPr>
        <w:tblW w:w="22996" w:type="dxa"/>
        <w:tblLook w:val="04A0" w:firstRow="1" w:lastRow="0" w:firstColumn="1" w:lastColumn="0" w:noHBand="0" w:noVBand="1"/>
      </w:tblPr>
      <w:tblGrid>
        <w:gridCol w:w="1276"/>
        <w:gridCol w:w="1312"/>
        <w:gridCol w:w="1299"/>
        <w:gridCol w:w="1531"/>
        <w:gridCol w:w="2473"/>
        <w:gridCol w:w="4709"/>
        <w:gridCol w:w="1874"/>
        <w:gridCol w:w="3219"/>
        <w:gridCol w:w="1277"/>
        <w:gridCol w:w="1299"/>
        <w:gridCol w:w="1427"/>
        <w:gridCol w:w="1300"/>
      </w:tblGrid>
      <w:tr w:rsidR="00EA4835" w:rsidRPr="001F4B7B" w14:paraId="26F69558" w14:textId="77777777" w:rsidTr="001F4B7B">
        <w:trPr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02502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bookmarkStart w:id="0" w:name="RANGE!B3:M29"/>
            <w:r w:rsidRPr="001F4B7B">
              <w:rPr>
                <w:rFonts w:eastAsia="MS PGothic"/>
                <w:color w:val="000000"/>
                <w:sz w:val="20"/>
              </w:rPr>
              <w:t> </w:t>
            </w:r>
            <w:bookmarkEnd w:id="0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88FC7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074CD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D9618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0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283E459" w14:textId="77777777" w:rsidR="00EA4835" w:rsidRPr="001F4B7B" w:rsidRDefault="00EA4835" w:rsidP="00725DEB">
            <w:pPr>
              <w:autoSpaceDE w:val="0"/>
              <w:autoSpaceDN w:val="0"/>
              <w:ind w:firstLineChars="100" w:firstLine="240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1F4B7B">
              <w:rPr>
                <w:rFonts w:eastAsia="MS PGothic"/>
                <w:color w:val="000000"/>
                <w:sz w:val="24"/>
              </w:rPr>
              <w:t>プロジェクト</w:t>
            </w:r>
          </w:p>
        </w:tc>
        <w:tc>
          <w:tcPr>
            <w:tcW w:w="44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ACB9CA"/>
            <w:vAlign w:val="center"/>
            <w:hideMark/>
          </w:tcPr>
          <w:p w14:paraId="68DBE4B3" w14:textId="77777777" w:rsidR="00EA4835" w:rsidRPr="001F4B7B" w:rsidRDefault="00EA4835" w:rsidP="00725DEB">
            <w:pPr>
              <w:autoSpaceDE w:val="0"/>
              <w:autoSpaceDN w:val="0"/>
              <w:ind w:firstLineChars="100" w:firstLine="240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1F4B7B">
              <w:rPr>
                <w:rFonts w:eastAsia="MS PGothic"/>
                <w:color w:val="000000"/>
                <w:sz w:val="24"/>
              </w:rPr>
              <w:t>成果物</w:t>
            </w:r>
          </w:p>
        </w:tc>
        <w:tc>
          <w:tcPr>
            <w:tcW w:w="402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14:paraId="56E193F9" w14:textId="77777777" w:rsidR="00EA4835" w:rsidRPr="001F4B7B" w:rsidRDefault="00EA4835" w:rsidP="00725DEB">
            <w:pPr>
              <w:autoSpaceDE w:val="0"/>
              <w:autoSpaceDN w:val="0"/>
              <w:ind w:firstLineChars="100" w:firstLine="240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1F4B7B">
              <w:rPr>
                <w:rFonts w:eastAsia="MS PGothic"/>
                <w:color w:val="000000"/>
                <w:sz w:val="24"/>
              </w:rPr>
              <w:t>費用</w:t>
            </w:r>
            <w:r w:rsidRPr="001F4B7B">
              <w:rPr>
                <w:rFonts w:eastAsia="MS PGothic"/>
                <w:color w:val="000000"/>
                <w:sz w:val="24"/>
              </w:rPr>
              <w:t>/</w:t>
            </w:r>
            <w:r w:rsidRPr="001F4B7B">
              <w:rPr>
                <w:rFonts w:eastAsia="MS PGothic"/>
                <w:color w:val="000000"/>
                <w:sz w:val="24"/>
              </w:rPr>
              <w:t>時間</w:t>
            </w:r>
          </w:p>
        </w:tc>
      </w:tr>
      <w:tr w:rsidR="00EA4835" w:rsidRPr="001F4B7B" w14:paraId="46EE776E" w14:textId="77777777" w:rsidTr="001F4B7B">
        <w:trPr>
          <w:trHeight w:val="702"/>
        </w:trPr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CCC1B4C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リスクあり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D4013A5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ステータス</w:t>
            </w:r>
          </w:p>
        </w:tc>
        <w:tc>
          <w:tcPr>
            <w:tcW w:w="12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E3E5D09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優先度</w:t>
            </w:r>
          </w:p>
        </w:tc>
        <w:tc>
          <w:tcPr>
            <w:tcW w:w="15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983EFAB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期限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58E6550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タスク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D18102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説明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A4F067D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割り当て先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4B8BE4E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成果物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E698875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 xml:space="preserve">% </w:t>
            </w:r>
            <w:r w:rsidRPr="001F4B7B">
              <w:rPr>
                <w:rFonts w:eastAsia="MS PGothic"/>
                <w:color w:val="FFFFFF"/>
                <w:sz w:val="20"/>
              </w:rPr>
              <w:t>完了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1A4CD57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固定費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A665E77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推定時間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7442EF97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FFFFFF"/>
                <w:sz w:val="20"/>
                <w:szCs w:val="20"/>
              </w:rPr>
            </w:pPr>
            <w:r w:rsidRPr="001F4B7B">
              <w:rPr>
                <w:rFonts w:eastAsia="MS PGothic"/>
                <w:color w:val="FFFFFF"/>
                <w:sz w:val="20"/>
              </w:rPr>
              <w:t>実際の時間</w:t>
            </w:r>
          </w:p>
        </w:tc>
      </w:tr>
      <w:tr w:rsidR="00EA4835" w:rsidRPr="001F4B7B" w14:paraId="6DD1A77A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688F4D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4E5CBB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485104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58F38D" w14:textId="5126541F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842DAF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プロジェクト名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D954A9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191B92D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79CEC3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1FDD966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89C744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AE51CD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C84CDA2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681C56" w:rsidRPr="001F4B7B" w14:paraId="110D0040" w14:textId="77777777" w:rsidTr="001F4B7B">
        <w:trPr>
          <w:trHeight w:val="499"/>
        </w:trPr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1F12D52E" w14:textId="343F5D1E" w:rsidR="00681C56" w:rsidRPr="001F4B7B" w:rsidRDefault="00681C56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8901E1" w14:textId="20AAB454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319E91C" w14:textId="3A9C7E6B" w:rsidR="00681C56" w:rsidRPr="001F4B7B" w:rsidRDefault="00681C56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109EE0" w14:textId="1AE0BC17" w:rsidR="00681C56" w:rsidRPr="001F4B7B" w:rsidRDefault="00681C56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ABF10E" w14:textId="6FAEAAF0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B4BA5B1" w14:textId="50FC073E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402037AA" w14:textId="42D06D40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F044FB9" w14:textId="5F1F271D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</w:tcPr>
          <w:p w14:paraId="53733350" w14:textId="74F3AA12" w:rsidR="00681C56" w:rsidRPr="001F4B7B" w:rsidRDefault="00681C56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</w:tcPr>
          <w:p w14:paraId="05846C5E" w14:textId="00DE8DD4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3DFFA1" w14:textId="3E313582" w:rsidR="00681C56" w:rsidRPr="001F4B7B" w:rsidRDefault="00681C56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1984A725" w14:textId="640F68B8" w:rsidR="00681C56" w:rsidRPr="001F4B7B" w:rsidRDefault="00681C56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681C56" w:rsidRPr="001F4B7B" w14:paraId="30DF36A3" w14:textId="77777777" w:rsidTr="001F4B7B">
        <w:trPr>
          <w:trHeight w:val="499"/>
        </w:trPr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3ACF4781" w14:textId="0995AF45" w:rsidR="00681C56" w:rsidRPr="001F4B7B" w:rsidRDefault="00681C56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CF6F8CE" w14:textId="0D3896D1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B3C19D" w14:textId="498EFACE" w:rsidR="00681C56" w:rsidRPr="001F4B7B" w:rsidRDefault="00681C56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0178884" w14:textId="7D51E36E" w:rsidR="00681C56" w:rsidRPr="001F4B7B" w:rsidRDefault="00681C56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DCF9B0" w14:textId="5783FB70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5637E39" w14:textId="2580C14A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34EE2DC5" w14:textId="39AFBA09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05EA8F9" w14:textId="492C6385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</w:tcPr>
          <w:p w14:paraId="3A851A18" w14:textId="26DE4FFF" w:rsidR="00681C56" w:rsidRPr="001F4B7B" w:rsidRDefault="00681C56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</w:tcPr>
          <w:p w14:paraId="1F46E90E" w14:textId="7AABAB7A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E678BDC" w14:textId="62874695" w:rsidR="00681C56" w:rsidRPr="001F4B7B" w:rsidRDefault="00681C56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56D6597" w14:textId="2CCD7ED4" w:rsidR="00681C56" w:rsidRPr="001F4B7B" w:rsidRDefault="00681C56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681C56" w:rsidRPr="001F4B7B" w14:paraId="50C423F9" w14:textId="77777777" w:rsidTr="001F4B7B">
        <w:trPr>
          <w:trHeight w:val="499"/>
        </w:trPr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E3FCA73" w14:textId="4E719560" w:rsidR="00681C56" w:rsidRPr="001F4B7B" w:rsidRDefault="00681C56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46A9AA" w14:textId="1F0D44A5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1E7E3C1" w14:textId="44AF95A9" w:rsidR="00681C56" w:rsidRPr="001F4B7B" w:rsidRDefault="00681C56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194CD7" w14:textId="6257283D" w:rsidR="00681C56" w:rsidRPr="001F4B7B" w:rsidRDefault="00681C56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A592E6" w14:textId="078A5E7A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013D45" w14:textId="6DCA5E23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E98775A" w14:textId="3207BC2A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A279820" w14:textId="46F2B2F1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</w:tcPr>
          <w:p w14:paraId="0C03FB24" w14:textId="1FD7BA03" w:rsidR="00681C56" w:rsidRPr="001F4B7B" w:rsidRDefault="00681C56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</w:tcPr>
          <w:p w14:paraId="0FC63CB1" w14:textId="41316AB7" w:rsidR="00681C56" w:rsidRPr="001F4B7B" w:rsidRDefault="00681C56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131703" w14:textId="4380D9D4" w:rsidR="00681C56" w:rsidRPr="001F4B7B" w:rsidRDefault="00681C56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E669738" w14:textId="163D29FF" w:rsidR="00681C56" w:rsidRPr="001F4B7B" w:rsidRDefault="00681C56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A4835" w:rsidRPr="001F4B7B" w14:paraId="413753C2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0FA4DF20" w14:textId="2EFB8175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3109608" w14:textId="3C62A25C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E588EB7" w14:textId="7B210250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667EC34" w14:textId="219C1010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DD6C1E" w14:textId="6E7F3834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889A3F3" w14:textId="4C8E9328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43636E3B" w14:textId="32A32655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88895D0" w14:textId="67C7A848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</w:tcPr>
          <w:p w14:paraId="0AE8383D" w14:textId="17C7FE9B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</w:tcPr>
          <w:p w14:paraId="09C23050" w14:textId="09BFA274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9C430B8" w14:textId="7BDA88D1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68E03DE" w14:textId="719853FA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A4835" w:rsidRPr="001F4B7B" w14:paraId="68752282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29519EA" w14:textId="4D9DFDB3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D0FD0B8" w14:textId="1FA30FB3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C6EADA" w14:textId="10C2E39F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42C8D08" w14:textId="649705B5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B2B99" w14:textId="0ACC8F02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F344F32" w14:textId="14B043DE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64CEF6FF" w14:textId="38025549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2E67990" w14:textId="718FBF19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</w:tcPr>
          <w:p w14:paraId="0ED27CDB" w14:textId="301AAF8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</w:tcPr>
          <w:p w14:paraId="3C0C94A2" w14:textId="55DD9144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9AED1BC" w14:textId="4828875B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2B0ECB1" w14:textId="01A23DC6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A4835" w:rsidRPr="001F4B7B" w14:paraId="69A0F6E8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B9B7C1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CB61D9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7589B0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300632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6A7D29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プロジェクト名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50754C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EB0B18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98A9B2" w14:textId="5DBE71F0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AB2D6F8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EDE8F8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70F5C1D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34DC590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69672F17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2D1B10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0742D85" w14:textId="46760AD1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03390E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B0C3F2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5A1067" w14:textId="5E9D2DB3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341211" w14:textId="4928696C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4A5D710" w14:textId="67A59462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386631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3B5366C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9F5B829" w14:textId="10581701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6B82A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0F3F0BC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2775B31C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867A8B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01803A1" w14:textId="3989E0CC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502F3A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08196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E83633" w14:textId="4EEF270F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743326" w14:textId="2E6142E8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75DAEC81" w14:textId="1CBBB1ED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AFF770" w14:textId="6E25F853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BB47726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54BE97C" w14:textId="1E773571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91D7A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BFCAC94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4E26E4C1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651110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54C6F1F" w14:textId="7981C906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4FF013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B9CD63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09298D" w14:textId="47BA4E0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8BF736" w14:textId="64507C9F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A97CF85" w14:textId="3AC117D2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0119BB" w14:textId="41B476D2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E44CA6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30170AAC" w14:textId="5E49ECBE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1362E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8890C6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41DC271B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29E73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C256F8D" w14:textId="0309DFFF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3562E5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1FA988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B7A50B" w14:textId="51504BBE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435A48" w14:textId="7EC9BE65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DEB5A57" w14:textId="6BC9E0C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5A1CE" w14:textId="433F3B11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24D52B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4B6C4D57" w14:textId="550C13CF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DFE849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DEFEA6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037DD5E4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D519F1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50F1F1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5E77A6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2117FC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A201F9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プロジェクト名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32AF29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7767B8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6ED140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15E55D9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103842" w14:textId="77777777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84AE7F7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CB193BF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7781DFA6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833498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85577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AB0B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B9B48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E0D16E" w14:textId="107692C4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CF2C40" w14:textId="1C9A1258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0E14B12" w14:textId="04D095F8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09D7BE" w14:textId="28ACDB33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AA67B94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7FDF9149" w14:textId="4B60BD6C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5AA63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5F65E06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33303643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6DCA7B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FDAF2B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35E055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EC034E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47ACC9" w14:textId="2FE91B68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C9921" w14:textId="563A51C9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94B2F13" w14:textId="511606E3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59CC90" w14:textId="5D01C9F0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4096FEE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7917B91A" w14:textId="594FAE2D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250AC4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E1ABF79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66E6A55F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9E6FB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31D032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CF7E3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8EA49E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4E237C" w14:textId="1CCD3315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B3F69C" w14:textId="16607239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0878BD" w14:textId="55130A5B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0CED9A" w14:textId="26D1E318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703DD46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A4CA657" w14:textId="60D9DB4C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961E43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F13D531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23AC92A0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630EF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430C2D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36F563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70A50A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7854CF" w14:textId="072D7F5B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5A83C8" w14:textId="0D0AC542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7E6FCA" w14:textId="5681215F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9373F3" w14:textId="703E7315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CD3E368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7C7D41D" w14:textId="20BEE27B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13361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BCD7B8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7104A110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81C371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338C2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95C184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DA1A6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9F15BB" w14:textId="777B678C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1151CB" w14:textId="713E3291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7BAEB1" w14:textId="32EA0AF6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E97CE3" w14:textId="718757C1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24690056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6B3E9E0F" w14:textId="5603436D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295D7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17B44A2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3C86511B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A3D514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3245CA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AC5B4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7A22A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551580" w14:textId="2BF4DDFA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6AD16" w14:textId="7A26CA5A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5CAF9D0" w14:textId="57B343DA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DE6BB6" w14:textId="4118DA9C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4DD72C70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2D0A053" w14:textId="563E9605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36F9D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0FD9D40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4E46C460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E23CC6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4221BE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153723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10DA2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A4EA79" w14:textId="6BF49ADB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C41015" w14:textId="3D2DCB44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8A9AD3A" w14:textId="133EDCC9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675B5F" w14:textId="3AB4B1E1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829020F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840DC49" w14:textId="3A0E2D76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F8009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3EFB6DA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A4835" w:rsidRPr="001F4B7B" w14:paraId="6C7E8FFE" w14:textId="77777777" w:rsidTr="001F4B7B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E88865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C54548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FFDD03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CE6753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5EAD93" w14:textId="21E5B800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35B2BF" w14:textId="20DBD130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5173B22" w14:textId="6DA8D5A5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4430A3" w14:textId="011917DA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E0ABA47" w14:textId="77777777" w:rsidR="00EA4835" w:rsidRPr="001F4B7B" w:rsidRDefault="00EA4835" w:rsidP="00725DEB">
            <w:pPr>
              <w:autoSpaceDE w:val="0"/>
              <w:autoSpaceDN w:val="0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3C990033" w14:textId="4CF2D412" w:rsidR="00EA4835" w:rsidRPr="001F4B7B" w:rsidRDefault="00EA4835" w:rsidP="00725DEB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A9662A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1C13799" w14:textId="77777777" w:rsidR="00EA4835" w:rsidRPr="001F4B7B" w:rsidRDefault="00EA4835" w:rsidP="00725DEB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F4B7B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1C80A649" w14:textId="145B53F1" w:rsidR="00CD15E6" w:rsidRPr="001F4B7B" w:rsidRDefault="00CD15E6" w:rsidP="00725DEB">
      <w:pPr>
        <w:autoSpaceDE w:val="0"/>
        <w:autoSpaceDN w:val="0"/>
        <w:rPr>
          <w:rFonts w:eastAsia="MS PGothic" w:cs="Arial"/>
          <w:b/>
          <w:color w:val="595959" w:themeColor="text1" w:themeTint="A6"/>
          <w:sz w:val="44"/>
          <w:szCs w:val="44"/>
        </w:rPr>
      </w:pPr>
    </w:p>
    <w:p w14:paraId="22F9DC48" w14:textId="5DBE4262" w:rsidR="00436154" w:rsidRPr="001F4B7B" w:rsidRDefault="00CD15E6" w:rsidP="00725DEB">
      <w:pPr>
        <w:autoSpaceDE w:val="0"/>
        <w:autoSpaceDN w:val="0"/>
        <w:rPr>
          <w:rFonts w:eastAsia="MS PGothic" w:cs="Arial"/>
          <w:b/>
          <w:color w:val="595959" w:themeColor="text1" w:themeTint="A6"/>
          <w:sz w:val="44"/>
          <w:szCs w:val="44"/>
        </w:rPr>
        <w:sectPr w:rsidR="00436154" w:rsidRPr="001F4B7B" w:rsidSect="00BF7942">
          <w:footerReference w:type="even" r:id="rId13"/>
          <w:footerReference w:type="default" r:id="rId14"/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  <w:r w:rsidRPr="001F4B7B">
        <w:rPr>
          <w:rFonts w:eastAsia="MS PGothic"/>
          <w:b/>
          <w:color w:val="595959" w:themeColor="text1" w:themeTint="A6"/>
          <w:sz w:val="44"/>
          <w:szCs w:val="44"/>
        </w:rPr>
        <w:br w:type="page"/>
      </w:r>
    </w:p>
    <w:p w14:paraId="668479BD" w14:textId="77777777" w:rsidR="0028245F" w:rsidRPr="001F4B7B" w:rsidRDefault="0028245F" w:rsidP="00725DEB">
      <w:pPr>
        <w:autoSpaceDE w:val="0"/>
        <w:autoSpaceDN w:val="0"/>
        <w:rPr>
          <w:rFonts w:eastAsia="MS PGothic"/>
          <w:sz w:val="10"/>
          <w:szCs w:val="10"/>
        </w:rPr>
      </w:pPr>
    </w:p>
    <w:p w14:paraId="033F41B9" w14:textId="77777777" w:rsidR="009B70C8" w:rsidRPr="001F4B7B" w:rsidRDefault="009B70C8" w:rsidP="00725DEB">
      <w:pPr>
        <w:autoSpaceDE w:val="0"/>
        <w:autoSpaceDN w:val="0"/>
        <w:rPr>
          <w:rFonts w:eastAsia="MS PGothic"/>
        </w:rPr>
      </w:pPr>
    </w:p>
    <w:p w14:paraId="2CC90590" w14:textId="77777777" w:rsidR="00C60A1F" w:rsidRPr="001F4B7B" w:rsidRDefault="00C60A1F" w:rsidP="00725DEB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1F4B7B" w14:paraId="5A9D56B5" w14:textId="77777777" w:rsidTr="00472ADF">
        <w:trPr>
          <w:trHeight w:val="2810"/>
        </w:trPr>
        <w:tc>
          <w:tcPr>
            <w:tcW w:w="10383" w:type="dxa"/>
          </w:tcPr>
          <w:p w14:paraId="36E7375D" w14:textId="77777777" w:rsidR="00FF51C2" w:rsidRPr="001F4B7B" w:rsidRDefault="00FF51C2" w:rsidP="00725DEB">
            <w:pPr>
              <w:autoSpaceDE w:val="0"/>
              <w:autoSpaceDN w:val="0"/>
              <w:jc w:val="center"/>
              <w:rPr>
                <w:rFonts w:eastAsia="MS PGothic"/>
                <w:b/>
                <w:sz w:val="21"/>
              </w:rPr>
            </w:pPr>
            <w:r w:rsidRPr="001F4B7B">
              <w:rPr>
                <w:rFonts w:eastAsia="MS PGothic"/>
                <w:b/>
                <w:sz w:val="21"/>
              </w:rPr>
              <w:t xml:space="preserve">– </w:t>
            </w:r>
            <w:r w:rsidRPr="001F4B7B">
              <w:rPr>
                <w:rFonts w:eastAsia="MS PGothic"/>
                <w:b/>
                <w:sz w:val="21"/>
              </w:rPr>
              <w:t>免責条項</w:t>
            </w:r>
            <w:r w:rsidRPr="001F4B7B">
              <w:rPr>
                <w:rFonts w:eastAsia="MS PGothic"/>
                <w:b/>
                <w:sz w:val="21"/>
              </w:rPr>
              <w:t xml:space="preserve"> –</w:t>
            </w:r>
          </w:p>
          <w:p w14:paraId="5F43B14B" w14:textId="77777777" w:rsidR="00FF51C2" w:rsidRPr="001F4B7B" w:rsidRDefault="00FF51C2" w:rsidP="00725DEB">
            <w:pPr>
              <w:autoSpaceDE w:val="0"/>
              <w:autoSpaceDN w:val="0"/>
              <w:rPr>
                <w:rFonts w:eastAsia="MS PGothic"/>
              </w:rPr>
            </w:pPr>
          </w:p>
          <w:p w14:paraId="42F5612A" w14:textId="77777777" w:rsidR="00FF51C2" w:rsidRPr="001F4B7B" w:rsidRDefault="00FF51C2" w:rsidP="00725DEB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1F4B7B">
              <w:rPr>
                <w:rFonts w:eastAsia="MS PGothic"/>
                <w:sz w:val="21"/>
              </w:rPr>
              <w:t xml:space="preserve">Smartsheet </w:t>
            </w:r>
            <w:r w:rsidRPr="001F4B7B">
              <w:rPr>
                <w:rFonts w:eastAsia="MS PGothic"/>
                <w:sz w:val="21"/>
              </w:rPr>
              <w:t>がこの</w:t>
            </w:r>
            <w:r w:rsidRPr="001F4B7B">
              <w:rPr>
                <w:rFonts w:eastAsia="MS PGothic"/>
                <w:sz w:val="21"/>
              </w:rPr>
              <w:t xml:space="preserve"> Web </w:t>
            </w:r>
            <w:r w:rsidRPr="001F4B7B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1F4B7B">
              <w:rPr>
                <w:rFonts w:eastAsia="MS PGothic"/>
                <w:sz w:val="21"/>
              </w:rPr>
              <w:t xml:space="preserve">Smartsheet </w:t>
            </w:r>
            <w:r w:rsidRPr="001F4B7B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1F4B7B">
              <w:rPr>
                <w:rFonts w:eastAsia="MS PGothic"/>
                <w:sz w:val="21"/>
              </w:rPr>
              <w:t xml:space="preserve"> Web </w:t>
            </w:r>
            <w:r w:rsidRPr="001F4B7B">
              <w:rPr>
                <w:rFonts w:eastAsia="MS PGothic"/>
                <w:sz w:val="21"/>
              </w:rPr>
              <w:t>サイトまたは本</w:t>
            </w:r>
            <w:r w:rsidRPr="001F4B7B">
              <w:rPr>
                <w:rFonts w:eastAsia="MS PGothic"/>
                <w:sz w:val="21"/>
              </w:rPr>
              <w:t xml:space="preserve"> Web </w:t>
            </w:r>
            <w:r w:rsidRPr="001F4B7B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F4B7B">
              <w:rPr>
                <w:rFonts w:eastAsia="MS PGothic"/>
                <w:sz w:val="21"/>
              </w:rPr>
              <w:t xml:space="preserve"> Smartsheet </w:t>
            </w:r>
            <w:r w:rsidRPr="001F4B7B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1143E69" w14:textId="77777777" w:rsidR="006B5ECE" w:rsidRPr="001F4B7B" w:rsidRDefault="006B5ECE" w:rsidP="00725DEB">
      <w:pPr>
        <w:autoSpaceDE w:val="0"/>
        <w:autoSpaceDN w:val="0"/>
        <w:rPr>
          <w:rFonts w:eastAsia="MS PGothic"/>
        </w:rPr>
      </w:pPr>
    </w:p>
    <w:sectPr w:rsidR="006B5ECE" w:rsidRPr="001F4B7B" w:rsidSect="00BF7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1D36" w14:textId="77777777" w:rsidR="00BF7942" w:rsidRDefault="00BF7942" w:rsidP="00D4300C">
      <w:r>
        <w:separator/>
      </w:r>
    </w:p>
  </w:endnote>
  <w:endnote w:type="continuationSeparator" w:id="0">
    <w:p w14:paraId="391346BF" w14:textId="77777777" w:rsidR="00BF7942" w:rsidRDefault="00BF794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9C22DC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63D40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BAB0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8DE6" w14:textId="77777777" w:rsidR="00BF7942" w:rsidRDefault="00BF7942" w:rsidP="00D4300C">
      <w:r>
        <w:separator/>
      </w:r>
    </w:p>
  </w:footnote>
  <w:footnote w:type="continuationSeparator" w:id="0">
    <w:p w14:paraId="58A1672D" w14:textId="77777777" w:rsidR="00BF7942" w:rsidRDefault="00BF7942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350084">
    <w:abstractNumId w:val="9"/>
  </w:num>
  <w:num w:numId="2" w16cid:durableId="2023121623">
    <w:abstractNumId w:val="8"/>
  </w:num>
  <w:num w:numId="3" w16cid:durableId="767117985">
    <w:abstractNumId w:val="7"/>
  </w:num>
  <w:num w:numId="4" w16cid:durableId="1715229120">
    <w:abstractNumId w:val="6"/>
  </w:num>
  <w:num w:numId="5" w16cid:durableId="1258175440">
    <w:abstractNumId w:val="5"/>
  </w:num>
  <w:num w:numId="6" w16cid:durableId="2064330331">
    <w:abstractNumId w:val="4"/>
  </w:num>
  <w:num w:numId="7" w16cid:durableId="154803540">
    <w:abstractNumId w:val="3"/>
  </w:num>
  <w:num w:numId="8" w16cid:durableId="1717507595">
    <w:abstractNumId w:val="2"/>
  </w:num>
  <w:num w:numId="9" w16cid:durableId="88476205">
    <w:abstractNumId w:val="1"/>
  </w:num>
  <w:num w:numId="10" w16cid:durableId="1559321583">
    <w:abstractNumId w:val="0"/>
  </w:num>
  <w:num w:numId="11" w16cid:durableId="1690181288">
    <w:abstractNumId w:val="24"/>
  </w:num>
  <w:num w:numId="12" w16cid:durableId="1886405796">
    <w:abstractNumId w:val="34"/>
  </w:num>
  <w:num w:numId="13" w16cid:durableId="941034674">
    <w:abstractNumId w:val="33"/>
  </w:num>
  <w:num w:numId="14" w16cid:durableId="117260237">
    <w:abstractNumId w:val="20"/>
  </w:num>
  <w:num w:numId="15" w16cid:durableId="1467698253">
    <w:abstractNumId w:val="16"/>
  </w:num>
  <w:num w:numId="16" w16cid:durableId="1893417350">
    <w:abstractNumId w:val="23"/>
  </w:num>
  <w:num w:numId="17" w16cid:durableId="1195386913">
    <w:abstractNumId w:val="29"/>
  </w:num>
  <w:num w:numId="18" w16cid:durableId="683282929">
    <w:abstractNumId w:val="28"/>
  </w:num>
  <w:num w:numId="19" w16cid:durableId="1154299462">
    <w:abstractNumId w:val="13"/>
  </w:num>
  <w:num w:numId="20" w16cid:durableId="659238248">
    <w:abstractNumId w:val="14"/>
  </w:num>
  <w:num w:numId="21" w16cid:durableId="1566642712">
    <w:abstractNumId w:val="25"/>
  </w:num>
  <w:num w:numId="22" w16cid:durableId="633602143">
    <w:abstractNumId w:val="17"/>
  </w:num>
  <w:num w:numId="23" w16cid:durableId="439380514">
    <w:abstractNumId w:val="15"/>
  </w:num>
  <w:num w:numId="24" w16cid:durableId="826870887">
    <w:abstractNumId w:val="10"/>
  </w:num>
  <w:num w:numId="25" w16cid:durableId="1153175549">
    <w:abstractNumId w:val="26"/>
  </w:num>
  <w:num w:numId="26" w16cid:durableId="366879083">
    <w:abstractNumId w:val="27"/>
  </w:num>
  <w:num w:numId="27" w16cid:durableId="187986535">
    <w:abstractNumId w:val="32"/>
  </w:num>
  <w:num w:numId="28" w16cid:durableId="90899920">
    <w:abstractNumId w:val="35"/>
  </w:num>
  <w:num w:numId="29" w16cid:durableId="52124354">
    <w:abstractNumId w:val="18"/>
  </w:num>
  <w:num w:numId="30" w16cid:durableId="125320379">
    <w:abstractNumId w:val="30"/>
  </w:num>
  <w:num w:numId="31" w16cid:durableId="1892644014">
    <w:abstractNumId w:val="11"/>
  </w:num>
  <w:num w:numId="32" w16cid:durableId="223104836">
    <w:abstractNumId w:val="31"/>
  </w:num>
  <w:num w:numId="33" w16cid:durableId="156964333">
    <w:abstractNumId w:val="22"/>
  </w:num>
  <w:num w:numId="34" w16cid:durableId="910848016">
    <w:abstractNumId w:val="36"/>
  </w:num>
  <w:num w:numId="35" w16cid:durableId="1841044619">
    <w:abstractNumId w:val="19"/>
  </w:num>
  <w:num w:numId="36" w16cid:durableId="1846821371">
    <w:abstractNumId w:val="12"/>
  </w:num>
  <w:num w:numId="37" w16cid:durableId="1559972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D9"/>
    <w:rsid w:val="0000026B"/>
    <w:rsid w:val="00010207"/>
    <w:rsid w:val="00016299"/>
    <w:rsid w:val="0002022F"/>
    <w:rsid w:val="00021CAB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72A1"/>
    <w:rsid w:val="00156D7F"/>
    <w:rsid w:val="00171DDB"/>
    <w:rsid w:val="001720F6"/>
    <w:rsid w:val="00177F32"/>
    <w:rsid w:val="001962A6"/>
    <w:rsid w:val="0019630E"/>
    <w:rsid w:val="001978E0"/>
    <w:rsid w:val="00197E3B"/>
    <w:rsid w:val="001A6E4B"/>
    <w:rsid w:val="001B0794"/>
    <w:rsid w:val="001B1353"/>
    <w:rsid w:val="001C28B8"/>
    <w:rsid w:val="001C7751"/>
    <w:rsid w:val="001D1964"/>
    <w:rsid w:val="001E63C8"/>
    <w:rsid w:val="001F4B7B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2F5816"/>
    <w:rsid w:val="00303C60"/>
    <w:rsid w:val="00316961"/>
    <w:rsid w:val="00341A03"/>
    <w:rsid w:val="00343CF7"/>
    <w:rsid w:val="0035122C"/>
    <w:rsid w:val="003549D9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C4040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B74A2"/>
    <w:rsid w:val="004D1528"/>
    <w:rsid w:val="004D59AF"/>
    <w:rsid w:val="004E7C78"/>
    <w:rsid w:val="004F1A3A"/>
    <w:rsid w:val="0050450E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22CF"/>
    <w:rsid w:val="00623C56"/>
    <w:rsid w:val="00626A50"/>
    <w:rsid w:val="00664BC7"/>
    <w:rsid w:val="0067736C"/>
    <w:rsid w:val="00681C56"/>
    <w:rsid w:val="00691D78"/>
    <w:rsid w:val="006931F1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B4"/>
    <w:rsid w:val="00704B7C"/>
    <w:rsid w:val="007111E4"/>
    <w:rsid w:val="00714325"/>
    <w:rsid w:val="00721DA6"/>
    <w:rsid w:val="00725DEB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09E8"/>
    <w:rsid w:val="008E525C"/>
    <w:rsid w:val="008F0F82"/>
    <w:rsid w:val="009152A8"/>
    <w:rsid w:val="009212F2"/>
    <w:rsid w:val="00930113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BF7942"/>
    <w:rsid w:val="00C12C0B"/>
    <w:rsid w:val="00C425A7"/>
    <w:rsid w:val="00C479CE"/>
    <w:rsid w:val="00C511D8"/>
    <w:rsid w:val="00C60A1F"/>
    <w:rsid w:val="00C60B0A"/>
    <w:rsid w:val="00C703FB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15E6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54235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4835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67798"/>
    <w:rsid w:val="00F7606F"/>
    <w:rsid w:val="00F82A49"/>
    <w:rsid w:val="00F85E87"/>
    <w:rsid w:val="00F90516"/>
    <w:rsid w:val="00FA1734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C31AC"/>
  <w15:docId w15:val="{82D1DF01-79DB-4031-A02C-98D6381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76&amp;utm_language=JP&amp;utm_source=template-word&amp;utm_medium=content&amp;utm_campaign=ic-Blank+Simple+Project+Task+List-word-77976-jp&amp;lpa=ic+Blank+Simple+Project+Task+List+word+77976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Project-Task-List-Templates-for-Project-Management_Aaron_Bannister\REF\IC-Project-Tracking-Template-106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7E0B6-3E7D-46EB-A762-2A7B33190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C:\Users\Bess\OneDrive\Desktop\Free-Project-Task-List-Templates-for-Project-Management_Aaron_Bannister\REF\IC-Project-Tracking-Template-10646_WORD.dotx</Template>
  <TotalTime>4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8</cp:revision>
  <cp:lastPrinted>2023-10-07T04:42:00Z</cp:lastPrinted>
  <dcterms:created xsi:type="dcterms:W3CDTF">2022-09-26T23:05:00Z</dcterms:created>
  <dcterms:modified xsi:type="dcterms:W3CDTF">2024-03-12T11:48:00Z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