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7C189C0D" w:rsidR="00BC7F9D" w:rsidRPr="005857A3" w:rsidRDefault="009951D6" w:rsidP="005857A3">
      <w:pPr>
        <w:autoSpaceDE w:val="0"/>
        <w:autoSpaceDN w:val="0"/>
        <w:outlineLvl w:val="0"/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 w:rsidRPr="009951D6">
        <w:rPr>
          <w:rFonts w:ascii="Century Gothic" w:eastAsia="MS PGothic" w:hAnsi="Century Gothic" w:cs="SimSun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2C0038FB" wp14:editId="584295A8">
            <wp:simplePos x="0" y="0"/>
            <wp:positionH relativeFrom="column">
              <wp:posOffset>6146800</wp:posOffset>
            </wp:positionH>
            <wp:positionV relativeFrom="paragraph">
              <wp:posOffset>-355600</wp:posOffset>
            </wp:positionV>
            <wp:extent cx="3048000" cy="368595"/>
            <wp:effectExtent l="0" t="0" r="0" b="0"/>
            <wp:wrapNone/>
            <wp:docPr id="75016703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6703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 w:rsidRPr="005857A3">
        <w:rPr>
          <w:rFonts w:ascii="Century Gothic" w:eastAsia="MS PGothic" w:hAnsi="Century Gothic" w:cs="SimSun" w:hint="eastAsia"/>
          <w:b/>
          <w:color w:val="595959" w:themeColor="text1" w:themeTint="A6"/>
          <w:sz w:val="44"/>
        </w:rPr>
        <w:t>プロジェクト管理報告テンプレート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40"/>
        <w:gridCol w:w="5460"/>
      </w:tblGrid>
      <w:tr w:rsidR="00420D65" w:rsidRPr="005857A3" w14:paraId="3A3C83B3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6280A3CB" w:rsidR="00420D65" w:rsidRPr="005857A3" w:rsidRDefault="00420D65" w:rsidP="005857A3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プロジェクト</w:t>
            </w:r>
            <w:r w:rsidRPr="005857A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タイトル</w:t>
            </w:r>
          </w:p>
        </w:tc>
      </w:tr>
      <w:tr w:rsidR="0080258F" w:rsidRPr="005857A3" w14:paraId="7EF1F1F9" w14:textId="77777777" w:rsidTr="00934254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E95412B" w14:textId="5AF97DD5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</w:p>
        </w:tc>
      </w:tr>
      <w:tr w:rsidR="0080258F" w:rsidRPr="005857A3" w14:paraId="2A2BD2CA" w14:textId="77777777" w:rsidTr="00420D65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5857A3" w:rsidRDefault="0080258F" w:rsidP="005857A3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モデレーター</w:t>
            </w:r>
          </w:p>
        </w:tc>
        <w:tc>
          <w:tcPr>
            <w:tcW w:w="2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5857A3" w:rsidRDefault="0080258F" w:rsidP="005857A3">
            <w:pPr>
              <w:autoSpaceDE w:val="0"/>
              <w:autoSpaceDN w:val="0"/>
              <w:ind w:left="-4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作成日</w:t>
            </w:r>
          </w:p>
        </w:tc>
        <w:tc>
          <w:tcPr>
            <w:tcW w:w="54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5857A3" w14:paraId="0C8526FD" w14:textId="77777777" w:rsidTr="00934254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E425391" w14:textId="2A3FFAF8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8CC6C2" w14:textId="738BC49F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5857A3" w14:paraId="6752F958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58F" w:rsidRPr="005857A3" w14:paraId="7D64152A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5857A3" w:rsidRDefault="0080258F" w:rsidP="005857A3">
            <w:pPr>
              <w:autoSpaceDE w:val="0"/>
              <w:autoSpaceDN w:val="0"/>
              <w:ind w:left="-9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t>プロジェクト概要</w:t>
            </w:r>
          </w:p>
        </w:tc>
      </w:tr>
      <w:tr w:rsidR="0080258F" w:rsidRPr="005857A3" w14:paraId="50697BD6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プロジェクトの当初の目標と目的は何でしたか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5857A3" w14:paraId="6FFC5502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5403015F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0BB6CF01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プロジェクトの成功の当初の基準は何でしたか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 xml:space="preserve">? </w:t>
            </w:r>
          </w:p>
        </w:tc>
      </w:tr>
      <w:tr w:rsidR="0080258F" w:rsidRPr="005857A3" w14:paraId="717D84DF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2586BDC" w:rsidR="0080258F" w:rsidRPr="005857A3" w:rsidRDefault="009E43B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0258F" w:rsidRPr="005857A3" w14:paraId="1C73852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プロジェクトは当初の期待どおりに完了しましたか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5857A3" w14:paraId="23C92A5C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652EA24C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5718B8F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その他のコメント</w:t>
            </w:r>
          </w:p>
        </w:tc>
      </w:tr>
      <w:tr w:rsidR="0080258F" w:rsidRPr="005857A3" w14:paraId="674448B5" w14:textId="77777777" w:rsidTr="00420D65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Pr="005857A3" w:rsidRDefault="00420D65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857A3" w:rsidSect="00C83A9B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5857A3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5857A3" w:rsidRDefault="00420D65" w:rsidP="005857A3">
            <w:pPr>
              <w:autoSpaceDE w:val="0"/>
              <w:autoSpaceDN w:val="0"/>
              <w:ind w:left="-9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lastRenderedPageBreak/>
              <w:t>プロジェクトのハイライト</w:t>
            </w:r>
          </w:p>
        </w:tc>
      </w:tr>
      <w:tr w:rsidR="00420D65" w:rsidRPr="005857A3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大きな成果は何でしたか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5857A3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225F9047" w:rsidR="0080258F" w:rsidRPr="005857A3" w:rsidRDefault="0080258F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どのような方法がうまく機能しましたか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5857A3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D647815" w:rsidR="0080258F" w:rsidRPr="005857A3" w:rsidRDefault="0080258F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5857A3" w:rsidRDefault="009E43B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プロジェクトを達成するために特に役立ったものは何ですか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5857A3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9153379" w:rsidR="0080258F" w:rsidRPr="005857A3" w:rsidRDefault="0080258F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その他のコメント</w:t>
            </w:r>
          </w:p>
        </w:tc>
      </w:tr>
      <w:tr w:rsidR="0080258F" w:rsidRPr="005857A3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Pr="005857A3" w:rsidRDefault="00420D65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857A3" w:rsidSect="00C83A9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5857A3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5857A3" w:rsidRDefault="00420D65" w:rsidP="005857A3">
            <w:pPr>
              <w:autoSpaceDE w:val="0"/>
              <w:autoSpaceDN w:val="0"/>
              <w:ind w:left="-9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lastRenderedPageBreak/>
              <w:t>プロジェクトの課題</w:t>
            </w:r>
          </w:p>
        </w:tc>
      </w:tr>
      <w:tr w:rsidR="00420D65" w:rsidRPr="005857A3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プロジェクトのどのような要素がうまくいかなかったのですか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 xml:space="preserve">? </w:t>
            </w:r>
          </w:p>
        </w:tc>
      </w:tr>
      <w:tr w:rsidR="0080258F" w:rsidRPr="005857A3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14FF7C3F" w:rsidR="0080258F" w:rsidRPr="005857A3" w:rsidRDefault="0080258F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改善が必要な特定のプロセスは何ですか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5857A3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BAADD7A" w:rsidR="0080258F" w:rsidRPr="005857A3" w:rsidRDefault="0080258F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これらのプロセスは今後どのように改善できるでしょうか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5857A3" w14:paraId="065450C5" w14:textId="77777777" w:rsidTr="000622EF">
        <w:trPr>
          <w:trHeight w:val="153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68A379" w14:textId="65D65C96" w:rsidR="0080258F" w:rsidRPr="005857A3" w:rsidRDefault="0080258F" w:rsidP="005857A3">
            <w:pPr>
              <w:pStyle w:val="ListParagraph"/>
              <w:autoSpaceDE w:val="0"/>
              <w:autoSpaceDN w:val="0"/>
              <w:ind w:left="36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主な問題領域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予算編成、スケジューリングなど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 xml:space="preserve">) </w:t>
            </w: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は何でしたか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5857A3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3EB6" w14:textId="472EB4AE" w:rsidR="0080258F" w:rsidRPr="005857A3" w:rsidRDefault="0080258F" w:rsidP="005857A3">
            <w:pPr>
              <w:pStyle w:val="ListParagraph"/>
              <w:autoSpaceDE w:val="0"/>
              <w:autoSpaceDN w:val="0"/>
              <w:ind w:left="36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技術的な課題をリストアップします。</w:t>
            </w:r>
          </w:p>
        </w:tc>
      </w:tr>
      <w:tr w:rsidR="0080258F" w:rsidRPr="005857A3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0258F" w:rsidRPr="005857A3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その他のコメント</w:t>
            </w:r>
          </w:p>
        </w:tc>
      </w:tr>
      <w:tr w:rsidR="0080258F" w:rsidRPr="005857A3" w14:paraId="2125978F" w14:textId="77777777" w:rsidTr="000622EF">
        <w:trPr>
          <w:trHeight w:val="1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Pr="005857A3" w:rsidRDefault="00420D65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857A3" w:rsidSect="00C83A9B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5857A3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5857A3" w:rsidRDefault="00911799" w:rsidP="005857A3">
            <w:pPr>
              <w:autoSpaceDE w:val="0"/>
              <w:autoSpaceDN w:val="0"/>
              <w:ind w:left="-19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lastRenderedPageBreak/>
              <w:t>プロジェクト後のタスク</w:t>
            </w:r>
            <w:r w:rsidRPr="005857A3">
              <w:rPr>
                <w:rFonts w:ascii="Century Gothic" w:eastAsia="MS PGothic" w:hAnsi="Century Gothic"/>
                <w:color w:val="000000"/>
                <w:sz w:val="24"/>
              </w:rPr>
              <w:t>/</w:t>
            </w: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t>今後の考慮事項</w:t>
            </w:r>
          </w:p>
        </w:tc>
      </w:tr>
      <w:tr w:rsidR="00420D65" w:rsidRPr="005857A3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継続的な開発とメンテナンスの目標をリストアップします。</w:t>
            </w:r>
          </w:p>
        </w:tc>
      </w:tr>
      <w:tr w:rsidR="00420D65" w:rsidRPr="005857A3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完了する必要があるアクションは何であり、それを完了する責任は誰にありますか</w:t>
            </w: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420D65" w:rsidRPr="005857A3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BA2A" w14:textId="284E3828" w:rsidR="00420D65" w:rsidRPr="005857A3" w:rsidRDefault="00420D65" w:rsidP="005857A3">
            <w:pPr>
              <w:pStyle w:val="ListParagraph"/>
              <w:autoSpaceDE w:val="0"/>
              <w:autoSpaceDN w:val="0"/>
              <w:ind w:left="45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5857A3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未解決のプロジェクト項目を追加してリストアップします。</w:t>
            </w:r>
          </w:p>
        </w:tc>
      </w:tr>
      <w:tr w:rsidR="00420D65" w:rsidRPr="005857A3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その他のコメント</w:t>
            </w:r>
          </w:p>
        </w:tc>
      </w:tr>
      <w:tr w:rsidR="00420D65" w:rsidRPr="005857A3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Pr="005857A3" w:rsidRDefault="00420D65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857A3" w:rsidSect="00C83A9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5857A3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5857A3" w:rsidRDefault="00420D65" w:rsidP="005857A3">
            <w:pPr>
              <w:autoSpaceDE w:val="0"/>
              <w:autoSpaceDN w:val="0"/>
              <w:ind w:left="-9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lastRenderedPageBreak/>
              <w:t>計画フェーズ</w:t>
            </w:r>
          </w:p>
        </w:tc>
      </w:tr>
      <w:tr w:rsidR="00420D65" w:rsidRPr="005857A3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教訓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達成</w:t>
            </w:r>
            <w:r w:rsidRPr="005857A3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コメント</w:t>
            </w:r>
          </w:p>
        </w:tc>
      </w:tr>
      <w:tr w:rsidR="00420D65" w:rsidRPr="005857A3" w14:paraId="393AEBF0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E35682" w14:textId="5BCD2401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7A6FA1" w14:textId="5B25181C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6FC72BEB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7A3307" w14:textId="67EB3385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4490A" w14:textId="391AE1C2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705C2345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ECDC0B" w14:textId="45246A81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C26DA3" w14:textId="5753A56B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7D8D73D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20BA6" w14:textId="2116B400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A344" w14:textId="3EFDE0D3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459DFFC2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61E" w14:textId="7F04355E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39AD246C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98AF8" w14:textId="5F806164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その他のコメント</w:t>
            </w:r>
          </w:p>
        </w:tc>
      </w:tr>
      <w:tr w:rsidR="00420D65" w:rsidRPr="005857A3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Pr="005857A3" w:rsidRDefault="00420D65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857A3" w:rsidSect="00C83A9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5857A3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lastRenderedPageBreak/>
              <w:t>実行</w:t>
            </w:r>
          </w:p>
        </w:tc>
      </w:tr>
      <w:tr w:rsidR="00420D65" w:rsidRPr="005857A3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教訓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達成</w:t>
            </w:r>
            <w:r w:rsidRPr="005857A3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コメント</w:t>
            </w:r>
          </w:p>
        </w:tc>
      </w:tr>
      <w:tr w:rsidR="0080258F" w:rsidRPr="005857A3" w14:paraId="529E9B15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8E3AA8" w14:textId="26B561A4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D0B15" w14:textId="155987A4" w:rsidR="0080258F" w:rsidRPr="005857A3" w:rsidRDefault="0080258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4F0C7A" w14:textId="2CA6C829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0BECD9E2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04AB9" w14:textId="375DF00D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69BB" w14:textId="2F6E5920" w:rsidR="0080258F" w:rsidRPr="005857A3" w:rsidRDefault="0080258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81290" w14:textId="176F99DC" w:rsidR="0080258F" w:rsidRPr="005857A3" w:rsidRDefault="0080258F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7F2EB67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6F7617" w14:textId="10558BBE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212AC" w14:textId="02159082" w:rsidR="0080258F" w:rsidRPr="005857A3" w:rsidRDefault="0080258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62FA71" w14:textId="29CEEAE1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5857A3" w14:paraId="47F4EA69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1ABEE9" w14:textId="128250B2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AB5CE" w14:textId="47A7FC2E" w:rsidR="0080258F" w:rsidRPr="005857A3" w:rsidRDefault="0080258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D6C69" w14:textId="3CDEBA90" w:rsidR="0080258F" w:rsidRPr="005857A3" w:rsidRDefault="0080258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5857A3" w14:paraId="2E0263BA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D19810" w14:textId="199F88FC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C35018" w14:textId="41EC199E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E457A0" w14:textId="2C5E8A4B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5857A3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5857A3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その他のコメント</w:t>
            </w:r>
          </w:p>
        </w:tc>
      </w:tr>
      <w:tr w:rsidR="00420D65" w:rsidRPr="005857A3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Pr="005857A3" w:rsidRDefault="00420D65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857A3" w:rsidSect="00C83A9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5857A3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5857A3" w:rsidRDefault="00420D65" w:rsidP="005857A3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lastRenderedPageBreak/>
              <w:t>人的要因</w:t>
            </w:r>
          </w:p>
        </w:tc>
      </w:tr>
      <w:tr w:rsidR="00420D65" w:rsidRPr="005857A3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教訓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達成</w:t>
            </w:r>
            <w:r w:rsidRPr="005857A3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コメント</w:t>
            </w:r>
          </w:p>
        </w:tc>
      </w:tr>
      <w:tr w:rsidR="00420D65" w:rsidRPr="005857A3" w14:paraId="58845CF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4EAAC9" w14:textId="5B056CAE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FAC0C7" w14:textId="5851F3DE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C27160" w14:textId="1856E312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5857A3" w14:paraId="7FD553EE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F81EA" w14:textId="1336F296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7D675" w14:textId="4CA93A86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B284A" w14:textId="7A2731AA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5857A3" w14:paraId="6497A49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01C261" w14:textId="72D4E07B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8AD2E2" w14:textId="647836A2" w:rsidR="000622EF" w:rsidRPr="005857A3" w:rsidRDefault="000622E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C92B86" w14:textId="3E05180B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5857A3" w14:paraId="21EEC923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2513C" w14:textId="10A66874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3217F" w14:textId="10C27F9D" w:rsidR="000622EF" w:rsidRPr="005857A3" w:rsidRDefault="000622E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8CF8A" w14:textId="6BB4C3A5" w:rsidR="000622EF" w:rsidRPr="005857A3" w:rsidRDefault="000622EF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5857A3" w14:paraId="79D423B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A6FBAF" w14:textId="3AFA24C3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125CB8" w14:textId="736313C3" w:rsidR="000622EF" w:rsidRPr="005857A3" w:rsidRDefault="000622E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7BA0C9" w14:textId="5B01E961" w:rsidR="000622EF" w:rsidRPr="005857A3" w:rsidRDefault="000622EF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5857A3" w14:paraId="4FB309D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B5A4E" w14:textId="7F7E045E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443F7" w14:textId="106EA35E" w:rsidR="000622EF" w:rsidRPr="005857A3" w:rsidRDefault="000622E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604E91" w14:textId="29612FAC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5857A3" w14:paraId="762CD8E7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8D25A5" w14:textId="6CE7E8DC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E9E8AF" w14:textId="1759D909" w:rsidR="000622EF" w:rsidRPr="005857A3" w:rsidRDefault="000622EF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904ED2" w14:textId="207A8555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5857A3" w14:paraId="0EF1902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179F" w14:textId="5CD37F76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8F26D" w14:textId="1E311A87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8F3E5" w14:textId="17DD41C6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5857A3" w14:paraId="65E5D190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33FA96" w14:textId="657269F0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214534" w14:textId="49E15B25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68A745" w14:textId="38CDCA94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5857A3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622EF" w:rsidRPr="005857A3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その他のコメント</w:t>
            </w:r>
          </w:p>
        </w:tc>
      </w:tr>
      <w:tr w:rsidR="000622EF" w:rsidRPr="005857A3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5857A3" w:rsidRDefault="000622EF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Pr="005857A3" w:rsidRDefault="00420D65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857A3" w:rsidSect="00C83A9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5857A3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lastRenderedPageBreak/>
              <w:t>全体</w:t>
            </w:r>
          </w:p>
        </w:tc>
      </w:tr>
      <w:tr w:rsidR="00420D65" w:rsidRPr="005857A3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教訓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5857A3" w:rsidRDefault="00420D65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達成</w:t>
            </w:r>
            <w:r w:rsidRPr="005857A3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5857A3" w:rsidRDefault="00420D65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コメント</w:t>
            </w:r>
          </w:p>
        </w:tc>
      </w:tr>
      <w:tr w:rsidR="004F4B42" w:rsidRPr="005857A3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108C2C73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10CC8161" w:rsidR="004F4B42" w:rsidRPr="005857A3" w:rsidRDefault="004F4B42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B1C894E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5857A3" w14:paraId="41D8EC81" w14:textId="77777777" w:rsidTr="000E03A6">
        <w:trPr>
          <w:trHeight w:val="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1B5C06F2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361D4139" w:rsidR="004F4B42" w:rsidRPr="005857A3" w:rsidRDefault="004F4B42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6C91F2D2" w:rsidR="004F4B42" w:rsidRPr="005857A3" w:rsidRDefault="004F4B42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5857A3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040931F0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2577E7ED" w:rsidR="004F4B42" w:rsidRPr="005857A3" w:rsidRDefault="004F4B42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34832039" w:rsidR="004F4B42" w:rsidRPr="005857A3" w:rsidRDefault="004F4B42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5857A3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14A2FA31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389704E1" w:rsidR="004F4B42" w:rsidRPr="005857A3" w:rsidRDefault="004F4B42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FCD788F" w:rsidR="004F4B42" w:rsidRPr="005857A3" w:rsidRDefault="004F4B42" w:rsidP="005857A3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5857A3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5857A3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5857A3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5857A3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5857A3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0"/>
              </w:rPr>
              <w:t>その他のコメント</w:t>
            </w:r>
          </w:p>
        </w:tc>
      </w:tr>
      <w:tr w:rsidR="004F4B42" w:rsidRPr="005857A3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5857A3" w:rsidRDefault="004F4B42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Pr="005857A3" w:rsidRDefault="00420D65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5857A3" w:rsidSect="00C83A9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5857A3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5857A3">
              <w:rPr>
                <w:rFonts w:ascii="Century Gothic" w:eastAsia="MS PGothic" w:hAnsi="Century Gothic" w:cs="SimSun" w:hint="eastAsia"/>
                <w:color w:val="000000"/>
                <w:sz w:val="24"/>
              </w:rPr>
              <w:lastRenderedPageBreak/>
              <w:t>プロジェクト終了の受け入れ</w:t>
            </w:r>
          </w:p>
        </w:tc>
      </w:tr>
      <w:tr w:rsidR="00E77081" w:rsidRPr="005857A3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E77081" w:rsidRPr="005857A3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5857A3" w:rsidRDefault="00E77081" w:rsidP="005857A3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プロジェクト</w:t>
            </w:r>
            <w:r w:rsidRPr="005857A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マネージャーの名前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5857A3" w:rsidRDefault="00E77081" w:rsidP="005857A3">
            <w:pPr>
              <w:autoSpaceDE w:val="0"/>
              <w:autoSpaceDN w:val="0"/>
              <w:ind w:left="-4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日付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5857A3" w:rsidRDefault="00E77081" w:rsidP="005857A3">
            <w:pPr>
              <w:autoSpaceDE w:val="0"/>
              <w:autoSpaceDN w:val="0"/>
              <w:ind w:left="-106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プロジェクト</w:t>
            </w:r>
            <w:r w:rsidRPr="005857A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マネージャーの署名</w:t>
            </w:r>
          </w:p>
        </w:tc>
      </w:tr>
      <w:tr w:rsidR="00E77081" w:rsidRPr="005857A3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E77081" w:rsidRPr="005857A3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E77081" w:rsidRPr="005857A3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5857A3" w:rsidRDefault="00E77081" w:rsidP="005857A3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スポンサー名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5857A3" w:rsidRDefault="00E77081" w:rsidP="005857A3">
            <w:pPr>
              <w:autoSpaceDE w:val="0"/>
              <w:autoSpaceDN w:val="0"/>
              <w:ind w:left="-4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日付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5857A3" w:rsidRDefault="00E77081" w:rsidP="005857A3">
            <w:pPr>
              <w:autoSpaceDE w:val="0"/>
              <w:autoSpaceDN w:val="0"/>
              <w:ind w:left="-106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 w:cs="SimSun" w:hint="eastAsia"/>
                <w:b/>
                <w:color w:val="000000"/>
                <w:sz w:val="20"/>
              </w:rPr>
              <w:t>スポンサー署名</w:t>
            </w:r>
          </w:p>
        </w:tc>
      </w:tr>
      <w:tr w:rsidR="00E77081" w:rsidRPr="005857A3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5857A3" w:rsidRDefault="00E77081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5857A3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Pr="005857A3" w:rsidRDefault="0002632B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2227E544" w14:textId="77777777" w:rsidR="0002632B" w:rsidRPr="005857A3" w:rsidRDefault="0002632B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  <w:r w:rsidRPr="005857A3">
        <w:rPr>
          <w:rFonts w:ascii="Century Gothic" w:eastAsia="MS P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Pr="005857A3" w:rsidRDefault="0002632B" w:rsidP="005857A3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:rsidRPr="005857A3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5857A3" w:rsidRDefault="0002632B" w:rsidP="005857A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  <w:b/>
                <w:color w:val="000000" w:themeColor="text1"/>
                <w:szCs w:val="36"/>
              </w:rPr>
              <w:br w:type="page"/>
            </w:r>
            <w:r w:rsidRPr="005857A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5857A3">
              <w:rPr>
                <w:rFonts w:ascii="Century Gothic" w:eastAsia="MS PGothic" w:hAnsi="Century Gothic" w:cs="SimSun" w:hint="eastAsia"/>
                <w:b/>
                <w:sz w:val="20"/>
              </w:rPr>
              <w:t>免責条項</w:t>
            </w:r>
            <w:r w:rsidRPr="005857A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D765231" w14:textId="77777777" w:rsidR="0002632B" w:rsidRPr="005857A3" w:rsidRDefault="0002632B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F3C1AE3" w14:textId="77777777" w:rsidR="0002632B" w:rsidRPr="005857A3" w:rsidRDefault="0002632B" w:rsidP="005857A3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5857A3">
              <w:rPr>
                <w:rFonts w:ascii="Century Gothic" w:eastAsia="MS PGothic" w:hAnsi="Century Gothic"/>
              </w:rPr>
              <w:t xml:space="preserve">Smartsheet </w:t>
            </w:r>
            <w:r w:rsidRPr="005857A3">
              <w:rPr>
                <w:rFonts w:ascii="Century Gothic" w:eastAsia="MS PGothic" w:hAnsi="Century Gothic" w:cs="SimSun" w:hint="eastAsia"/>
              </w:rPr>
              <w:t>がこの</w:t>
            </w:r>
            <w:r w:rsidRPr="005857A3">
              <w:rPr>
                <w:rFonts w:ascii="Century Gothic" w:eastAsia="MS PGothic" w:hAnsi="Century Gothic"/>
              </w:rPr>
              <w:t xml:space="preserve"> Web </w:t>
            </w:r>
            <w:r w:rsidRPr="005857A3">
              <w:rPr>
                <w:rFonts w:ascii="Century Gothic" w:eastAsia="MS PGothic" w:hAnsi="Century Gothic" w:cs="SimSun" w:hint="eastAsia"/>
              </w:rPr>
              <w:t>サイトに掲載している記事、テンプレート、または情報などは、あくまで参考としてご利用ください。</w:t>
            </w:r>
            <w:r w:rsidRPr="005857A3">
              <w:rPr>
                <w:rFonts w:ascii="Century Gothic" w:eastAsia="MS PGothic" w:hAnsi="Century Gothic"/>
              </w:rPr>
              <w:t xml:space="preserve">Smartsheet </w:t>
            </w:r>
            <w:r w:rsidRPr="005857A3">
              <w:rPr>
                <w:rFonts w:ascii="Century Gothic" w:eastAsia="MS PGothic" w:hAnsi="Century Gothic" w:cs="SimSun" w:hint="eastAsia"/>
              </w:rPr>
              <w:t>は、情報の最新性および正確性の確保に努めますが、本</w:t>
            </w:r>
            <w:r w:rsidRPr="005857A3">
              <w:rPr>
                <w:rFonts w:ascii="Century Gothic" w:eastAsia="MS PGothic" w:hAnsi="Century Gothic"/>
              </w:rPr>
              <w:t xml:space="preserve"> Web </w:t>
            </w:r>
            <w:r w:rsidRPr="005857A3">
              <w:rPr>
                <w:rFonts w:ascii="Century Gothic" w:eastAsia="MS PGothic" w:hAnsi="Century Gothic" w:cs="SimSun" w:hint="eastAsia"/>
              </w:rPr>
              <w:t>サイトまたは本</w:t>
            </w:r>
            <w:r w:rsidRPr="005857A3">
              <w:rPr>
                <w:rFonts w:ascii="Century Gothic" w:eastAsia="MS PGothic" w:hAnsi="Century Gothic"/>
              </w:rPr>
              <w:t xml:space="preserve"> Web </w:t>
            </w:r>
            <w:r w:rsidRPr="005857A3">
              <w:rPr>
                <w:rFonts w:ascii="Century Gothic" w:eastAsia="MS PGothic" w:hAnsi="Century Gothic" w:cs="SimSun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857A3">
              <w:rPr>
                <w:rFonts w:ascii="Century Gothic" w:eastAsia="MS PGothic" w:hAnsi="Century Gothic"/>
              </w:rPr>
              <w:t xml:space="preserve"> Smartsheet </w:t>
            </w:r>
            <w:r w:rsidRPr="005857A3">
              <w:rPr>
                <w:rFonts w:ascii="Century Gothic" w:eastAsia="MS PGothic" w:hAnsi="Century Gothic" w:cs="SimSun" w:hint="eastAsia"/>
              </w:rPr>
              <w:t>は一切責任を負いませんので、各自の責任と判断のもとにご利用ください。</w:t>
            </w:r>
          </w:p>
        </w:tc>
      </w:tr>
    </w:tbl>
    <w:p w14:paraId="466BEA5B" w14:textId="77777777" w:rsidR="0002632B" w:rsidRPr="005857A3" w:rsidRDefault="0002632B" w:rsidP="005857A3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sectPr w:rsidR="0002632B" w:rsidRPr="005857A3" w:rsidSect="00C83A9B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8D61" w14:textId="77777777" w:rsidR="00C83A9B" w:rsidRDefault="00C83A9B" w:rsidP="00F36FE0">
      <w:r>
        <w:separator/>
      </w:r>
    </w:p>
  </w:endnote>
  <w:endnote w:type="continuationSeparator" w:id="0">
    <w:p w14:paraId="3CD6FC6C" w14:textId="77777777" w:rsidR="00C83A9B" w:rsidRDefault="00C83A9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C6C7" w14:textId="77777777" w:rsidR="00C83A9B" w:rsidRDefault="00C83A9B" w:rsidP="00F36FE0">
      <w:r>
        <w:separator/>
      </w:r>
    </w:p>
  </w:footnote>
  <w:footnote w:type="continuationSeparator" w:id="0">
    <w:p w14:paraId="2F910569" w14:textId="77777777" w:rsidR="00C83A9B" w:rsidRDefault="00C83A9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048142471">
    <w:abstractNumId w:val="9"/>
  </w:num>
  <w:num w:numId="2" w16cid:durableId="163790061">
    <w:abstractNumId w:val="8"/>
  </w:num>
  <w:num w:numId="3" w16cid:durableId="1372538417">
    <w:abstractNumId w:val="7"/>
  </w:num>
  <w:num w:numId="4" w16cid:durableId="209657552">
    <w:abstractNumId w:val="6"/>
  </w:num>
  <w:num w:numId="5" w16cid:durableId="1092438460">
    <w:abstractNumId w:val="5"/>
  </w:num>
  <w:num w:numId="6" w16cid:durableId="956646494">
    <w:abstractNumId w:val="4"/>
  </w:num>
  <w:num w:numId="7" w16cid:durableId="1314220166">
    <w:abstractNumId w:val="3"/>
  </w:num>
  <w:num w:numId="8" w16cid:durableId="1703020241">
    <w:abstractNumId w:val="2"/>
  </w:num>
  <w:num w:numId="9" w16cid:durableId="170066199">
    <w:abstractNumId w:val="1"/>
  </w:num>
  <w:num w:numId="10" w16cid:durableId="1693602147">
    <w:abstractNumId w:val="0"/>
  </w:num>
  <w:num w:numId="11" w16cid:durableId="883252941">
    <w:abstractNumId w:val="14"/>
  </w:num>
  <w:num w:numId="12" w16cid:durableId="1148084119">
    <w:abstractNumId w:val="19"/>
  </w:num>
  <w:num w:numId="13" w16cid:durableId="186142624">
    <w:abstractNumId w:val="17"/>
  </w:num>
  <w:num w:numId="14" w16cid:durableId="271283903">
    <w:abstractNumId w:val="11"/>
  </w:num>
  <w:num w:numId="15" w16cid:durableId="1405570620">
    <w:abstractNumId w:val="10"/>
  </w:num>
  <w:num w:numId="16" w16cid:durableId="1040207390">
    <w:abstractNumId w:val="12"/>
  </w:num>
  <w:num w:numId="17" w16cid:durableId="1524980728">
    <w:abstractNumId w:val="15"/>
  </w:num>
  <w:num w:numId="18" w16cid:durableId="1489319458">
    <w:abstractNumId w:val="16"/>
  </w:num>
  <w:num w:numId="19" w16cid:durableId="1559046772">
    <w:abstractNumId w:val="13"/>
  </w:num>
  <w:num w:numId="20" w16cid:durableId="1737046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14DD"/>
    <w:rsid w:val="0002632B"/>
    <w:rsid w:val="00031AF7"/>
    <w:rsid w:val="00036FF2"/>
    <w:rsid w:val="000413A5"/>
    <w:rsid w:val="000622EF"/>
    <w:rsid w:val="000A534C"/>
    <w:rsid w:val="000B3AA5"/>
    <w:rsid w:val="000C02F8"/>
    <w:rsid w:val="000C4DD4"/>
    <w:rsid w:val="000C5A84"/>
    <w:rsid w:val="000D5F7F"/>
    <w:rsid w:val="000E03A6"/>
    <w:rsid w:val="000E7AF5"/>
    <w:rsid w:val="000F1D44"/>
    <w:rsid w:val="0011091C"/>
    <w:rsid w:val="00111C4F"/>
    <w:rsid w:val="00121D51"/>
    <w:rsid w:val="00123F63"/>
    <w:rsid w:val="001472A1"/>
    <w:rsid w:val="00150B91"/>
    <w:rsid w:val="0017502B"/>
    <w:rsid w:val="001930C2"/>
    <w:rsid w:val="001962A6"/>
    <w:rsid w:val="001D01F0"/>
    <w:rsid w:val="001E022E"/>
    <w:rsid w:val="00206944"/>
    <w:rsid w:val="002453A2"/>
    <w:rsid w:val="002507EE"/>
    <w:rsid w:val="00267689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B42"/>
    <w:rsid w:val="00531F82"/>
    <w:rsid w:val="005345A7"/>
    <w:rsid w:val="00547183"/>
    <w:rsid w:val="00557C38"/>
    <w:rsid w:val="005857A3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646AF"/>
    <w:rsid w:val="008C3ED9"/>
    <w:rsid w:val="008C623D"/>
    <w:rsid w:val="008F0F82"/>
    <w:rsid w:val="00911799"/>
    <w:rsid w:val="0091519F"/>
    <w:rsid w:val="009152A8"/>
    <w:rsid w:val="00934254"/>
    <w:rsid w:val="00942BD8"/>
    <w:rsid w:val="009541D8"/>
    <w:rsid w:val="00970169"/>
    <w:rsid w:val="009951D6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24C6"/>
    <w:rsid w:val="00AA5E3A"/>
    <w:rsid w:val="00AB1F2A"/>
    <w:rsid w:val="00AD6706"/>
    <w:rsid w:val="00AE12B5"/>
    <w:rsid w:val="00AE1A89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83A9B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1F7B"/>
    <w:rsid w:val="00F347D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50&amp;utm_language=JP&amp;utm_source=template-word&amp;utm_medium=content&amp;utm_campaign=ic-Project+Management+Debrief-word-77950-jp&amp;lpa=ic+Project+Management+Debrief+word+77950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6</TotalTime>
  <Pages>10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9</cp:revision>
  <cp:lastPrinted>2018-04-15T17:50:00Z</cp:lastPrinted>
  <dcterms:created xsi:type="dcterms:W3CDTF">2022-04-06T00:27:00Z</dcterms:created>
  <dcterms:modified xsi:type="dcterms:W3CDTF">2024-01-26T23:11:00Z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