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9F38" w14:textId="1CA58D7F" w:rsidR="00092C39" w:rsidRPr="000346B5" w:rsidRDefault="007F0A0F" w:rsidP="000346B5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7F0A0F">
        <w:rPr>
          <w:rFonts w:ascii="Century Gothic" w:eastAsia="MS PGothic" w:hAnsi="Century Gothic"/>
          <w:b/>
          <w:color w:val="A6A6A6" w:themeColor="background1" w:themeShade="A6"/>
          <w:sz w:val="28"/>
        </w:rPr>
        <w:drawing>
          <wp:anchor distT="0" distB="0" distL="114300" distR="114300" simplePos="0" relativeHeight="251912192" behindDoc="0" locked="0" layoutInCell="1" allowOverlap="1" wp14:anchorId="545296B0" wp14:editId="66BA7020">
            <wp:simplePos x="0" y="0"/>
            <wp:positionH relativeFrom="column">
              <wp:posOffset>4940300</wp:posOffset>
            </wp:positionH>
            <wp:positionV relativeFrom="paragraph">
              <wp:posOffset>-101600</wp:posOffset>
            </wp:positionV>
            <wp:extent cx="2374900" cy="287197"/>
            <wp:effectExtent l="0" t="0" r="0" b="5080"/>
            <wp:wrapNone/>
            <wp:docPr id="124136613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6613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8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4A" w:rsidRPr="000346B5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プロジェクト報告アンケート</w:t>
      </w:r>
      <w:r w:rsidR="00EC5C4A" w:rsidRPr="000346B5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C5C4A" w:rsidRPr="000346B5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EC5C4A" w:rsidRPr="000346B5">
        <w:rPr>
          <w:rFonts w:ascii="Century Gothic" w:eastAsia="MS PGothic" w:hAnsi="Century Gothic"/>
          <w:b/>
          <w:color w:val="A6A6A6" w:themeColor="background1" w:themeShade="A6"/>
          <w:sz w:val="28"/>
        </w:rPr>
        <w:t xml:space="preserve"> </w:t>
      </w:r>
    </w:p>
    <w:p w14:paraId="7DF310D7" w14:textId="77777777" w:rsidR="0023480F" w:rsidRPr="000346B5" w:rsidRDefault="0023480F" w:rsidP="000346B5">
      <w:pPr>
        <w:tabs>
          <w:tab w:val="left" w:pos="3718"/>
        </w:tabs>
        <w:autoSpaceDE w:val="0"/>
        <w:autoSpaceDN w:val="0"/>
        <w:rPr>
          <w:rFonts w:ascii="Century Gothic" w:eastAsia="MS PGothic" w:hAnsi="Century Gothic"/>
        </w:rPr>
      </w:pPr>
    </w:p>
    <w:tbl>
      <w:tblPr>
        <w:tblW w:w="11451" w:type="dxa"/>
        <w:tblLook w:val="04A0" w:firstRow="1" w:lastRow="0" w:firstColumn="1" w:lastColumn="0" w:noHBand="0" w:noVBand="1"/>
      </w:tblPr>
      <w:tblGrid>
        <w:gridCol w:w="5786"/>
        <w:gridCol w:w="5665"/>
      </w:tblGrid>
      <w:tr w:rsidR="00167E08" w:rsidRPr="000346B5" w14:paraId="03E653D9" w14:textId="77777777" w:rsidTr="00167E08">
        <w:trPr>
          <w:trHeight w:val="446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EB7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color w:val="333F4F"/>
                <w:sz w:val="20"/>
              </w:rPr>
              <w:t>プロジェクト名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0FF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167E08" w:rsidRPr="000346B5" w14:paraId="6F13C794" w14:textId="77777777" w:rsidTr="00167E08">
        <w:trPr>
          <w:trHeight w:val="446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B4D07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AED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0346B5" w14:paraId="32BB6FF9" w14:textId="77777777" w:rsidTr="00167E08">
        <w:trPr>
          <w:trHeight w:val="446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EAB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color w:val="333F4F"/>
                <w:sz w:val="20"/>
              </w:rPr>
              <w:t>会議日時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128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0" w:name="RANGE!C4"/>
            <w:bookmarkEnd w:id="0"/>
          </w:p>
        </w:tc>
      </w:tr>
      <w:tr w:rsidR="00167E08" w:rsidRPr="000346B5" w14:paraId="6F352A37" w14:textId="77777777" w:rsidTr="00167E08">
        <w:trPr>
          <w:trHeight w:val="446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616C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5215CA8D" wp14:editId="290874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AAC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CA8D" id="Rectangle 1028" o:spid="_x0000_s1026" style="position:absolute;left:0;text-align:left;margin-left:282pt;margin-top:24pt;width:77pt;height:73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214MUtwAAAAKAQAADwAA&#10;AAAAAAAAAAAAAADsAwAAZHJzL2Rvd25yZXYueG1sUEsFBgAAAAAEAAQA8wAAAPUEAAAAAA==&#10;" filled="f" stroked="f">
                      <v:textbox inset="2.16pt,1.44pt,0,1.44pt">
                        <w:txbxContent>
                          <w:p w14:paraId="274AACF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4479175C" wp14:editId="7481F7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FE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175C" id="Rectangle 1027" o:spid="_x0000_s1027" style="position:absolute;left:0;text-align:left;margin-left:282pt;margin-top:24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53D8FE0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9072D65" wp14:editId="636540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074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2D65" id="Rectangle 1026" o:spid="_x0000_s1028" style="position:absolute;left:0;text-align:left;margin-left:282pt;margin-top:24pt;width:77pt;height:68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F3dbN3AAA&#10;AAoBAAAPAAAAAAAAAAAAAAAAAPQDAABkcnMvZG93bnJldi54bWxQSwUGAAAAAAQABADzAAAA/QQA&#10;AAAA&#10;" filled="f" stroked="f">
                      <v:textbox inset="2.16pt,1.44pt,0,1.44pt">
                        <w:txbxContent>
                          <w:p w14:paraId="2130746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E5EB8CF" wp14:editId="52E4A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048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B8CF" id="Rectangle 1025" o:spid="_x0000_s1029" style="position:absolute;left:0;text-align:left;margin-left:282pt;margin-top:24pt;width:77pt;height:73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191048C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28692DAC" wp14:editId="6609ED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E44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2DAC" id="Rectangle 1024" o:spid="_x0000_s1030" style="position:absolute;left:0;text-align:left;margin-left:282pt;margin-top:24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DAE441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25F9CA7C" wp14:editId="7AD9B6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B71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CA7C" id="Rectangle 1023" o:spid="_x0000_s1031" style="position:absolute;left:0;text-align:left;margin-left:282pt;margin-top:24pt;width:77pt;height:73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C5B71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0D415367" wp14:editId="1E2960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5FE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5367" id="Rectangle 1022" o:spid="_x0000_s1032" style="position:absolute;left:0;text-align:left;margin-left:282pt;margin-top:24pt;width:77pt;height:73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1E5FE2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34630111" wp14:editId="552CB9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2ED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0111" id="Rectangle 1021" o:spid="_x0000_s1033" style="position:absolute;left:0;text-align:left;margin-left:282pt;margin-top:24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A62ED4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2FE391E7" wp14:editId="486128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E3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391E7" id="Rectangle 1020" o:spid="_x0000_s1034" style="position:absolute;left:0;text-align:left;margin-left:282pt;margin-top:24pt;width:77pt;height:73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752E3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5255F1F1" wp14:editId="462F7DF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9CD1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5F1F1" id="Rectangle 1019" o:spid="_x0000_s1035" style="position:absolute;left:0;text-align:left;margin-left:282pt;margin-top:24pt;width:77pt;height:71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CteEc3QAA&#10;AAoBAAAPAAAAAAAAAAAAAAAAAPMDAABkcnMvZG93bnJldi54bWxQSwUGAAAAAAQABADzAAAA/QQA&#10;AAAA&#10;" filled="f" stroked="f">
                      <v:textbox inset="2.16pt,1.44pt,0,1.44pt">
                        <w:txbxContent>
                          <w:p w14:paraId="1E79CD1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26FF8D20" wp14:editId="34D5C0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F6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8D20" id="Rectangle 1018" o:spid="_x0000_s1036" style="position:absolute;left:0;text-align:left;margin-left:282pt;margin-top:24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E2F6E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752001E" wp14:editId="6FDB46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00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2001E" id="Rectangle 1017" o:spid="_x0000_s1037" style="position:absolute;left:0;text-align:left;margin-left:282pt;margin-top:24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58200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4A307BA1" wp14:editId="4103A8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1A4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07BA1" id="Rectangle 1016" o:spid="_x0000_s1038" style="position:absolute;left:0;text-align:left;margin-left:282pt;margin-top:24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911A45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446CCE39" wp14:editId="1D3034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0B7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CE39" id="Rectangle 1015" o:spid="_x0000_s1039" style="position:absolute;left:0;text-align:left;margin-left:282pt;margin-top:24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140B7D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D62A89E" wp14:editId="2CEB9D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4B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A89E" id="Rectangle 1014" o:spid="_x0000_s1040" style="position:absolute;left:0;text-align:left;margin-left:282pt;margin-top:24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BC64B3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65FF5084" wp14:editId="0EC0D0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F30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5084" id="Rectangle 1013" o:spid="_x0000_s1041" style="position:absolute;left:0;text-align:left;margin-left:282pt;margin-top:24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81F307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160095EA" wp14:editId="2F83F3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B1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95EA" id="Rectangle 1012" o:spid="_x0000_s1042" style="position:absolute;left:0;text-align:left;margin-left:282pt;margin-top:24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D5DB12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42F7EE3" wp14:editId="5D23B2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A3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7EE3" id="Rectangle 1011" o:spid="_x0000_s1043" style="position:absolute;left:0;text-align:left;margin-left:282pt;margin-top:24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C30A3B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D79BE07" wp14:editId="027BF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000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BE07" id="Rectangle 1010" o:spid="_x0000_s1044" style="position:absolute;left:0;text-align:left;margin-left:282pt;margin-top:24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383000C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683F10BA" wp14:editId="56719F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E21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10BA" id="Rectangle 1009" o:spid="_x0000_s1045" style="position:absolute;left:0;text-align:left;margin-left:282pt;margin-top:24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57E21C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FF5E42F" wp14:editId="773FCB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9F5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E42F" id="Rectangle 1008" o:spid="_x0000_s1046" style="position:absolute;left:0;text-align:left;margin-left:282pt;margin-top:24pt;width:79pt;height:60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7B9F56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657A1A16" wp14:editId="1847BB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D4F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A1A16" id="Rectangle 1007" o:spid="_x0000_s1047" style="position:absolute;left:0;text-align:left;margin-left:282pt;margin-top:24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5A6D4F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2E55B03" wp14:editId="03E140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349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55B03" id="Rectangle 1006" o:spid="_x0000_s1048" style="position:absolute;left:0;text-align:left;margin-left:282pt;margin-top:24pt;width:79pt;height:60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533499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73747A77" wp14:editId="568B0C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695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7A77" id="Rectangle 1005" o:spid="_x0000_s1049" style="position:absolute;left:0;text-align:left;margin-left:282pt;margin-top:24pt;width:79pt;height:60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33695B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2F754D1D" wp14:editId="421C14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07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4D1D" id="Rectangle 1004" o:spid="_x0000_s1050" style="position:absolute;left:0;text-align:left;margin-left:282pt;margin-top:24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41072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4A579A79" wp14:editId="1DCDFA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AE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9A79" id="Rectangle 1003" o:spid="_x0000_s1051" style="position:absolute;left:0;text-align:left;margin-left:282pt;margin-top:24pt;width:79pt;height:60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A24AE0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0202C772" wp14:editId="3FAA1E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E9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C772" id="Rectangle 1002" o:spid="_x0000_s1052" style="position:absolute;left:0;text-align:left;margin-left:282pt;margin-top:24pt;width:79pt;height:60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9DE9F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C4DF20A" wp14:editId="554B6D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2D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F20A" id="Rectangle 1001" o:spid="_x0000_s1053" style="position:absolute;left:0;text-align:left;margin-left:282pt;margin-top:24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1AD2D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49A682CC" wp14:editId="13F4B6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084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82CC" id="Rectangle 1000" o:spid="_x0000_s1054" style="position:absolute;left:0;text-align:left;margin-left:282pt;margin-top:24pt;width:79pt;height:60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B70848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E1BAF98" wp14:editId="772C24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DB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AF98" id="Rectangle 999" o:spid="_x0000_s1055" style="position:absolute;left:0;text-align:left;margin-left:282pt;margin-top:24pt;width:79pt;height:60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367DBC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738E6F5F" wp14:editId="3A5387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511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6F5F" id="Rectangle 998" o:spid="_x0000_s1056" style="position:absolute;left:0;text-align:left;margin-left:282pt;margin-top:24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35119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31923EAE" wp14:editId="527B59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270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23EAE" id="Rectangle 997" o:spid="_x0000_s1057" style="position:absolute;left:0;text-align:left;margin-left:282pt;margin-top:24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AA270A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6130D6FA" wp14:editId="29B41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BAF2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D6FA" id="Rectangle 996" o:spid="_x0000_s1058" style="position:absolute;left:0;text-align:left;margin-left:282pt;margin-top:24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4CBAF2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7CBA0E85" wp14:editId="08CBF3F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2493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0E85" id="Rectangle 995" o:spid="_x0000_s1059" style="position:absolute;left:0;text-align:left;margin-left:282pt;margin-top:24pt;width:79pt;height:48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1D2493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135AF0B9" wp14:editId="22D1A0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F299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AF0B9" id="Rectangle 994" o:spid="_x0000_s1060" style="position:absolute;left:0;text-align:left;margin-left:282pt;margin-top:24pt;width:79pt;height:48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FF299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5EFBD12B" wp14:editId="7D9436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20F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D12B" id="Rectangle 993" o:spid="_x0000_s1061" style="position:absolute;left:0;text-align:left;margin-left:282pt;margin-top:24pt;width:79pt;height:48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320FA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39EDBC8D" wp14:editId="70672C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6B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BC8D" id="Rectangle 992" o:spid="_x0000_s1062" style="position:absolute;left:0;text-align:left;margin-left:282pt;margin-top:24pt;width:79pt;height:48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EB36B3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4135AF7D" wp14:editId="439A36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A63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AF7D" id="Rectangle 991" o:spid="_x0000_s1063" style="position:absolute;left:0;text-align:left;margin-left:282pt;margin-top:24pt;width:79pt;height:48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6A635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2ED818" wp14:editId="3624D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8A3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D818" id="Rectangle 990" o:spid="_x0000_s1064" style="position:absolute;left:0;text-align:left;margin-left:282pt;margin-top:24pt;width:79pt;height:48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28A36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D9E2BC8" wp14:editId="780271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D6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E2BC8" id="Rectangle 989" o:spid="_x0000_s1065" style="position:absolute;left:0;text-align:left;margin-left:282pt;margin-top:24pt;width:79pt;height:48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3AD69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10D4664B" wp14:editId="3F6514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369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664B" id="Rectangle 988" o:spid="_x0000_s1066" style="position:absolute;left:0;text-align:left;margin-left:282pt;margin-top:24pt;width:79pt;height:48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E73697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23C8ABA3" wp14:editId="646D41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D193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8ABA3" id="Rectangle 987" o:spid="_x0000_s1067" style="position:absolute;left:0;text-align:left;margin-left:282pt;margin-top:24pt;width:79pt;height:48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024D193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E7BF79C" wp14:editId="04D6FD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022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F79C" id="Rectangle 986" o:spid="_x0000_s1068" style="position:absolute;left:0;text-align:left;margin-left:282pt;margin-top:24pt;width:79pt;height:48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540220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46B4E754" wp14:editId="251B64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A473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E754" id="Rectangle 985" o:spid="_x0000_s1069" style="position:absolute;left:0;text-align:left;margin-left:282pt;margin-top:24pt;width:79pt;height:48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5A473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26F6B370" wp14:editId="614E94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6CC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B370" id="Rectangle 984" o:spid="_x0000_s1070" style="position:absolute;left:0;text-align:left;margin-left:282pt;margin-top:24pt;width:79pt;height:48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4A6CCE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1EA595EE" wp14:editId="51758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056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595EE" id="Rectangle 983" o:spid="_x0000_s1071" style="position:absolute;left:0;text-align:left;margin-left:282pt;margin-top:24pt;width:79pt;height:48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900566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23F54A77" wp14:editId="143677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337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4A77" id="Rectangle 982" o:spid="_x0000_s1072" style="position:absolute;left:0;text-align:left;margin-left:282pt;margin-top:24pt;width:79pt;height:48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373372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0896DD2F" wp14:editId="1EB01B2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C8B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DD2F" id="Rectangle 981" o:spid="_x0000_s1073" style="position:absolute;left:0;text-align:left;margin-left:282pt;margin-top:24pt;width:79pt;height:48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EAC8BC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650F9C02" wp14:editId="22E0F2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D95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9C02" id="Rectangle 980" o:spid="_x0000_s1074" style="position:absolute;left:0;text-align:left;margin-left:282pt;margin-top:24pt;width:79pt;height:48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C7D951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D49E7B" wp14:editId="39D09E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A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9E7B" id="Rectangle 979" o:spid="_x0000_s1075" style="position:absolute;left:0;text-align:left;margin-left:282pt;margin-top:24pt;width:79pt;height:48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A2AA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35CF808" wp14:editId="70A3F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82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F808" id="Rectangle 978" o:spid="_x0000_s1076" style="position:absolute;left:0;text-align:left;margin-left:282pt;margin-top:24pt;width:79pt;height:48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F03826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E4048D3" wp14:editId="6336AB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F90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048D3" id="Rectangle 977" o:spid="_x0000_s1077" style="position:absolute;left:0;text-align:left;margin-left:282pt;margin-top:24pt;width:79pt;height:48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B2F902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4355C0D3" wp14:editId="4BD3260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FA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C0D3" id="Rectangle 976" o:spid="_x0000_s1078" style="position:absolute;left:0;text-align:left;margin-left:282pt;margin-top:24pt;width:79pt;height:48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309FAC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E67EB42" wp14:editId="73B92C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E41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EB42" id="Rectangle 975" o:spid="_x0000_s1079" style="position:absolute;left:0;text-align:left;margin-left:282pt;margin-top:24pt;width:79pt;height:48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F1E415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1F4B442" wp14:editId="43B40A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CE8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B442" id="Rectangle 974" o:spid="_x0000_s1080" style="position:absolute;left:0;text-align:left;margin-left:282pt;margin-top:24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5DCE82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D0CC86D" wp14:editId="1E7200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8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CC86D" id="Rectangle 973" o:spid="_x0000_s1081" style="position:absolute;left:0;text-align:left;margin-left:282pt;margin-top:24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EEF98C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168FAE4F" wp14:editId="211EC3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E4A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AE4F" id="Rectangle 972" o:spid="_x0000_s1082" style="position:absolute;left:0;text-align:left;margin-left:282pt;margin-top:24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5E4A6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3440AA33" wp14:editId="2FCE46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E0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AA33" id="Rectangle 971" o:spid="_x0000_s1083" style="position:absolute;left:0;text-align:left;margin-left:282pt;margin-top:24pt;width:79pt;height:48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885E05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176B3D9B" wp14:editId="08272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71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3D9B" id="Rectangle 970" o:spid="_x0000_s1084" style="position:absolute;left:0;text-align:left;margin-left:282pt;margin-top:24pt;width:79pt;height:48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F87124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6184AD74" wp14:editId="39FF23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A9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AD74" id="Rectangle 969" o:spid="_x0000_s1085" style="position:absolute;left:0;text-align:left;margin-left:282pt;margin-top:24pt;width:79pt;height:48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1786A94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C0539A4" wp14:editId="3F80FD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464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39A4" id="Rectangle 968" o:spid="_x0000_s1086" style="position:absolute;left:0;text-align:left;margin-left:282pt;margin-top:24pt;width:79pt;height:60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F2464C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528ED40B" wp14:editId="4C6979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58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D40B" id="Rectangle 967" o:spid="_x0000_s1087" style="position:absolute;left:0;text-align:left;margin-left:282pt;margin-top:24pt;width:79pt;height:60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D58589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569AC23" wp14:editId="41FD6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5DA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AC23" id="Rectangle 966" o:spid="_x0000_s1088" style="position:absolute;left:0;text-align:left;margin-left:282pt;margin-top:24pt;width:77pt;height:73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905DA8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30C71301" wp14:editId="6030C8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8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1301" id="Rectangle 965" o:spid="_x0000_s1089" style="position:absolute;left:0;text-align:left;margin-left:282pt;margin-top:24pt;width:79pt;height:60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FEB38C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4A965BF0" wp14:editId="0551F2F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7C8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65BF0" id="Rectangle 964" o:spid="_x0000_s1090" style="position:absolute;left:0;text-align:left;margin-left:282pt;margin-top:24pt;width:77pt;height:68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2C27C81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33E37D7F" wp14:editId="39524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5B5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7D7F" id="Rectangle 963" o:spid="_x0000_s1091" style="position:absolute;left:0;text-align:left;margin-left:282pt;margin-top:24pt;width:77pt;height:73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F25B55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3FC570A" wp14:editId="22A3D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C3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570A" id="Rectangle 962" o:spid="_x0000_s1092" style="position:absolute;left:0;text-align:left;margin-left:282pt;margin-top:24pt;width:79pt;height:60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DAC35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037F9ED2" wp14:editId="51FC80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51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9ED2" id="Rectangle 961" o:spid="_x0000_s1093" style="position:absolute;left:0;text-align:left;margin-left:282pt;margin-top:24pt;width:77pt;height:73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ED9512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EC79C86" wp14:editId="2ACCAB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3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9C86" id="Rectangle 960" o:spid="_x0000_s1094" style="position:absolute;left:0;text-align:left;margin-left:282pt;margin-top:24pt;width:77pt;height:73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B13F68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08E2F460" wp14:editId="05C5C9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FA3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F460" id="Rectangle 959" o:spid="_x0000_s1095" style="position:absolute;left:0;text-align:left;margin-left:282pt;margin-top:24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BFA34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FC6E6A2" wp14:editId="5C8A9F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BB7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E6A2" id="Rectangle 958" o:spid="_x0000_s1096" style="position:absolute;left:0;text-align:left;margin-left:282pt;margin-top:24pt;width:77pt;height:73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259BB7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4D2087B5" wp14:editId="740312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0B7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87B5" id="Rectangle 957" o:spid="_x0000_s1097" style="position:absolute;left:0;text-align:left;margin-left:282pt;margin-top:24pt;width:77pt;height:71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" filled="f" stroked="f">
                      <v:textbox inset="2.16pt,1.44pt,0,1.44pt">
                        <w:txbxContent>
                          <w:p w14:paraId="2440B72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34ED94B5" wp14:editId="196EB9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A61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94B5" id="Rectangle 956" o:spid="_x0000_s1098" style="position:absolute;left:0;text-align:left;margin-left:282pt;margin-top:24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EAA614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7DC885B" wp14:editId="7267F2A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F073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885B" id="Rectangle 955" o:spid="_x0000_s1099" style="position:absolute;left:0;text-align:left;margin-left:282pt;margin-top:24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1F073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18D6056F" wp14:editId="659B2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430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056F" id="Rectangle 954" o:spid="_x0000_s1100" style="position:absolute;left:0;text-align:left;margin-left:282pt;margin-top:24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564303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D79C925" wp14:editId="142658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7A7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C925" id="Rectangle 953" o:spid="_x0000_s1101" style="position:absolute;left:0;text-align:left;margin-left:282pt;margin-top:24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0A7A71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E107D21" wp14:editId="799D0D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F1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7D21" id="Rectangle 952" o:spid="_x0000_s1102" style="position:absolute;left:0;text-align:left;margin-left:282pt;margin-top:24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8AF19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929BDF1" wp14:editId="716874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47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9BDF1" id="Rectangle 951" o:spid="_x0000_s1103" style="position:absolute;left:0;text-align:left;margin-left:282pt;margin-top:24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A7D479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F43BA0B" wp14:editId="744517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FA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3BA0B" id="Rectangle 950" o:spid="_x0000_s1104" style="position:absolute;left:0;text-align:left;margin-left:282pt;margin-top:24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3EFFAE8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19B00612" wp14:editId="10E5A3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EB4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0612" id="Rectangle 949" o:spid="_x0000_s1105" style="position:absolute;left:0;text-align:left;margin-left:282pt;margin-top:24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7AEB49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54B694BE" wp14:editId="7B7519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ABE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94BE" id="Rectangle 948" o:spid="_x0000_s1106" style="position:absolute;left:0;text-align:left;margin-left:282pt;margin-top:24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94ABE5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5668290B" wp14:editId="74FB61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FD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290B" id="Rectangle 947" o:spid="_x0000_s1107" style="position:absolute;left:0;text-align:left;margin-left:282pt;margin-top:24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79FD66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ACE3D9F" wp14:editId="051EDC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AE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3D9F" id="Rectangle 946" o:spid="_x0000_s1108" style="position:absolute;left:0;text-align:left;margin-left:282pt;margin-top:24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894AEB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BF619DE" wp14:editId="7B4B0D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F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19DE" id="Rectangle 945" o:spid="_x0000_s1109" style="position:absolute;left:0;text-align:left;margin-left:282pt;margin-top:24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293F28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94BF5EA" wp14:editId="4225B8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C65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F5EA" id="Rectangle 944" o:spid="_x0000_s1110" style="position:absolute;left:0;text-align:left;margin-left:282pt;margin-top:24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9C65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C2D4DB4" wp14:editId="310AD5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53D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4DB4" id="Rectangle 943" o:spid="_x0000_s1111" style="position:absolute;left:0;text-align:left;margin-left:282pt;margin-top:24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FE53D1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07B9B48E" wp14:editId="7A5068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EBE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B48E" id="Rectangle 942" o:spid="_x0000_s1112" style="position:absolute;left:0;text-align:left;margin-left:282pt;margin-top:24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DEBEB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9BA6AB4" wp14:editId="7F9C771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BE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6AB4" id="Rectangle 941" o:spid="_x0000_s1113" style="position:absolute;left:0;text-align:left;margin-left:282pt;margin-top:24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CBBE6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3091CFBA" wp14:editId="64DADD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D9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CFBA" id="Rectangle 940" o:spid="_x0000_s1114" style="position:absolute;left:0;text-align:left;margin-left:282pt;margin-top:24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5AD9A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3B78E32A" wp14:editId="27AF9D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C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E32A" id="Rectangle 939" o:spid="_x0000_s1115" style="position:absolute;left:0;text-align:left;margin-left:282pt;margin-top:24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AEECE3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74379E9" wp14:editId="12A8AB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04C8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79E9" id="Rectangle 938" o:spid="_x0000_s1116" style="position:absolute;left:0;text-align:left;margin-left:282pt;margin-top:24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9704C8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BB8B48C" wp14:editId="27F3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4F9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B48C" id="Rectangle 937" o:spid="_x0000_s1117" style="position:absolute;left:0;text-align:left;margin-left:282pt;margin-top:24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EA4F9C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C59942B" wp14:editId="5395F9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C9A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942B" id="Rectangle 936" o:spid="_x0000_s1118" style="position:absolute;left:0;text-align:left;margin-left:282pt;margin-top:24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1EC9A0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3BA2F8A8" wp14:editId="762A17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FD8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F8A8" id="Rectangle 935" o:spid="_x0000_s1119" style="position:absolute;left:0;text-align:left;margin-left:282pt;margin-top:24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CCFD8A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7E3CEB6" wp14:editId="097DF5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4E2F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3CEB6" id="Rectangle 934" o:spid="_x0000_s1120" style="position:absolute;left:0;text-align:left;margin-left:282pt;margin-top:24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7F4E2F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034CAF8" wp14:editId="445B68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885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CAF8" id="Rectangle 933" o:spid="_x0000_s1121" style="position:absolute;left:0;text-align:left;margin-left:282pt;margin-top:24pt;width:79pt;height:48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0ogu7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A8859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1BE4F5D" wp14:editId="7CF745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A40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4F5D" id="Rectangle 932" o:spid="_x0000_s1122" style="position:absolute;left:0;text-align:left;margin-left:282pt;margin-top:24pt;width:79pt;height:48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dOu0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DA40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51FF7C3" wp14:editId="2670B2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4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F7C3" id="Rectangle 931" o:spid="_x0000_s1123" style="position:absolute;left:0;text-align:left;margin-left:282pt;margin-top:24pt;width:79pt;height:48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OUux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8D8642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C848C71" wp14:editId="140C97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4F0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8C71" id="Rectangle 930" o:spid="_x0000_s1124" style="position:absolute;left:0;text-align:left;margin-left:282pt;margin-top:24pt;width:79pt;height:4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9KvA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A14F08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422A6701" wp14:editId="6FBE5E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825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6701" id="Rectangle 929" o:spid="_x0000_s1125" style="position:absolute;left:0;text-align:left;margin-left:282pt;margin-top:24pt;width:79pt;height:48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/uQvF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EC825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54C10C5" wp14:editId="022C46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649C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10C5" id="Rectangle 928" o:spid="_x0000_s1126" style="position:absolute;left:0;text-align:left;margin-left:282pt;margin-top:24pt;width:79pt;height:48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M/K3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3649C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7A4522D" wp14:editId="75F17B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69AD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522D" id="Rectangle 927" o:spid="_x0000_s1127" style="position:absolute;left:0;text-align:left;margin-left:282pt;margin-top:24pt;width:79pt;height:48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flKy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6F69AD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C13A8DD" wp14:editId="2941F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D4B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A8DD" id="Rectangle 926" o:spid="_x0000_s1128" style="position:absolute;left:0;text-align:left;margin-left:282pt;margin-top:24pt;width:79pt;height:48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Kiyv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CD4BD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3C0E0A8" wp14:editId="797784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376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0E0A8" id="Rectangle 925" o:spid="_x0000_s1129" style="position:absolute;left:0;text-align:left;margin-left:282pt;margin-top:24pt;width:79pt;height:48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uUSu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0D376B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93016F3" wp14:editId="44ED6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727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16F3" id="Rectangle 924" o:spid="_x0000_s1130" style="position:absolute;left:0;text-align:left;margin-left:282pt;margin-top:24pt;width:79pt;height:48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QUyo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58727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2F086E0" wp14:editId="40733B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C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086E0" id="Rectangle 923" o:spid="_x0000_s1131" style="position:absolute;left:0;text-align:left;margin-left:282pt;margin-top:24pt;width:79pt;height:48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0iSp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CCF68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FAB8A54" wp14:editId="12E680C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9BF4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8A54" id="Rectangle 922" o:spid="_x0000_s1132" style="position:absolute;left:0;text-align:left;margin-left:282pt;margin-top:24pt;width:79pt;height:48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Z5yq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E59BF4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2FE5FD20" wp14:editId="252C71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26D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FD20" id="Rectangle 921" o:spid="_x0000_s1133" style="position:absolute;left:0;text-align:left;margin-left:282pt;margin-top:24pt;width:79pt;height:48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9PSr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DE26D9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34F88FBA" wp14:editId="3EAEB4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D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88FBA" id="Rectangle 920" o:spid="_x0000_s1134" style="position:absolute;left:0;text-align:left;margin-left:282pt;margin-top:24pt;width:79pt;height:48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Oh4y3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B3D14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4F46DC3D" wp14:editId="6C7BDE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68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DC3D" id="Rectangle 919" o:spid="_x0000_s1135" style="position:absolute;left:0;text-align:left;margin-left:282pt;margin-top:24pt;width:79pt;height:48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FOS2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E968E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672086F0" wp14:editId="65E5A5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EC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86F0" id="Rectangle 918" o:spid="_x0000_s1136" style="position:absolute;left:0;text-align:left;margin-left:282pt;margin-top:24pt;width:79pt;height:48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gW+G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90EC66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600FF42" wp14:editId="5F4D68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40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0FF42" id="Rectangle 917" o:spid="_x0000_s1137" style="position:absolute;left:0;text-align:left;margin-left:282pt;margin-top:24pt;width:79pt;height:48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VzM+D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6C40F4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7B2F626" wp14:editId="6799E2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11E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F626" id="Rectangle 916" o:spid="_x0000_s1138" style="position:absolute;left:0;text-align:left;margin-left:282pt;margin-top:24pt;width:79pt;height:48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xovj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9C11EE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596FCC6" wp14:editId="5C6BEE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9E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FCC6" id="Rectangle 915" o:spid="_x0000_s1139" style="position:absolute;left:0;text-align:left;margin-left:282pt;margin-top:24pt;width:79pt;height:48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V4+J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B029E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3B140C4" wp14:editId="320E5C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EE8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0C4" id="Rectangle 914" o:spid="_x0000_s1140" style="position:absolute;left:0;text-align:left;margin-left:282pt;margin-top:24pt;width:79pt;height:48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t6+T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12EEE8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6C07DD8D" wp14:editId="04CB5A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9A7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DD8D" id="Rectangle 913" o:spid="_x0000_s1141" style="position:absolute;left:0;text-align:left;margin-left:282pt;margin-top:24pt;width:79pt;height:48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+g+W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709A7B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0868C43F" wp14:editId="363D6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84F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C43F" id="Rectangle 912" o:spid="_x0000_s1142" style="position:absolute;left:0;text-align:left;margin-left:282pt;margin-top:24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F084F1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6D67B771" wp14:editId="3EF560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B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B771" id="Rectangle 911" o:spid="_x0000_s1143" style="position:absolute;left:0;text-align:left;margin-left:282pt;margin-top:24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1AFAB1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67602BE" wp14:editId="58541F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1EB0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02BE" id="Rectangle 910" o:spid="_x0000_s1144" style="position:absolute;left:0;text-align:left;margin-left:282pt;margin-top:24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91EB0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E4FCB7F" wp14:editId="463EA1F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D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FCB7F" id="Rectangle 909" o:spid="_x0000_s1145" style="position:absolute;left:0;text-align:left;margin-left:282pt;margin-top:24pt;width:79pt;height:48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J+EP6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EE3DF4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6BD7C6CF" wp14:editId="4FF2E3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58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6CF" id="Rectangle 908" o:spid="_x0000_s1146" style="position:absolute;left:0;text-align:left;margin-left:282pt;margin-top:24pt;width:79pt;height:48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fVxSj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3B9580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3417C345" wp14:editId="0EAB00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FC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C345" id="Rectangle 907" o:spid="_x0000_s1147" style="position:absolute;left:0;text-align:left;margin-left:282pt;margin-top:24pt;width:79pt;height:48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hGrSm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DFCE0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138CE04" wp14:editId="0B44431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CC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CE04" id="Rectangle 906" o:spid="_x0000_s1148" style="position:absolute;left:0;text-align:left;margin-left:282pt;margin-top:24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83CC6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4CDFEA7" wp14:editId="7DAF22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5218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FEA7" id="Rectangle 905" o:spid="_x0000_s1149" style="position:absolute;left:0;text-align:left;margin-left:282pt;margin-top:24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D15218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2D8413C" wp14:editId="7D4B7E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2C8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413C" id="Rectangle 904" o:spid="_x0000_s1150" style="position:absolute;left:0;text-align:left;margin-left:282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A02C8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43C1213" wp14:editId="1F8E3D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CD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1213" id="Rectangle 903" o:spid="_x0000_s1151" style="position:absolute;left:0;text-align:left;margin-left:282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D27CDC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EDF9525" wp14:editId="52697A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83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9525" id="Rectangle 902" o:spid="_x0000_s1152" style="position:absolute;left:0;text-align:left;margin-left:282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EXd1s3c&#10;AAAACgEAAA8AAAAAAAAAAAAAAAAA9gMAAGRycy9kb3ducmV2LnhtbFBLBQYAAAAABAAEAPMAAAD/&#10;BAAAAAA=&#10;" filled="f" stroked="f">
                      <v:textbox inset="2.16pt,1.44pt,0,1.44pt">
                        <w:txbxContent>
                          <w:p w14:paraId="3B6283D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33969DBF" wp14:editId="342E70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5D6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9DBF" id="Rectangle 901" o:spid="_x0000_s1153" style="position:absolute;left:0;text-align:left;margin-left:282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D85D6A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494DBC7" wp14:editId="0DC058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831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4DBC7" id="Rectangle 900" o:spid="_x0000_s1154" style="position:absolute;left:0;text-align:left;margin-left:282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648831C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2715E625" wp14:editId="0E2AED5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2CE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E625" id="Rectangle 899" o:spid="_x0000_s1155" style="position:absolute;left:0;text-align:left;margin-left:282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7872CE3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1FE0CD0C" wp14:editId="0E270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B9F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0CD0C" id="Rectangle 898" o:spid="_x0000_s1156" style="position:absolute;left:0;text-align:left;margin-left:282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2AB9F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ADF7BFE" wp14:editId="3AA46E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7BFE" id="Rectangle 897" o:spid="_x0000_s1157" style="position:absolute;left:0;text-align:left;margin-left:282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39414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5129690D" wp14:editId="3CAFFE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AE9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690D" id="Rectangle 896" o:spid="_x0000_s1158" style="position:absolute;left:0;text-align:left;margin-left:282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4A0AE9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46B2FD63" wp14:editId="5BAF9A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B8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FD63" id="Rectangle 895" o:spid="_x0000_s1159" style="position:absolute;left:0;text-align:left;margin-left:282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" filled="f" stroked="f">
                      <v:textbox inset="2.16pt,1.44pt,0,1.44pt">
                        <w:txbxContent>
                          <w:p w14:paraId="51CEB84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ACDC545" wp14:editId="4315F3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89B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C545" id="Rectangle 894" o:spid="_x0000_s1160" style="position:absolute;left:0;text-align:left;margin-left:282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5C89B5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C39FCD8" wp14:editId="17A5B8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E40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FCD8" id="Rectangle 893" o:spid="_x0000_s1161" style="position:absolute;left:0;text-align:left;margin-left:282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47E404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BB11028" wp14:editId="62C5B8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EE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1028" id="Rectangle 892" o:spid="_x0000_s1162" style="position:absolute;left:0;text-align:left;margin-left:282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9BEE66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648DA1E" wp14:editId="43E4A4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1FB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DA1E" id="Rectangle 891" o:spid="_x0000_s1163" style="position:absolute;left:0;text-align:left;margin-left:282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7401FB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590B975" wp14:editId="0C278C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55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B975" id="Rectangle 890" o:spid="_x0000_s1164" style="position:absolute;left:0;text-align:left;margin-left:282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392550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43F4FA6" wp14:editId="6BDF8B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6DD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4FA6" id="Rectangle 889" o:spid="_x0000_s1165" style="position:absolute;left:0;text-align:left;margin-left:282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EC6DD8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9E5E282" wp14:editId="032F9A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8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E282" id="Rectangle 888" o:spid="_x0000_s1166" style="position:absolute;left:0;text-align:left;margin-left:282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68CC8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442262C" wp14:editId="08BF4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63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262C" id="Rectangle 887" o:spid="_x0000_s1167" style="position:absolute;left:0;text-align:left;margin-left:282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1363D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2C764507" wp14:editId="5042DE5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739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4507" id="Rectangle 886" o:spid="_x0000_s1168" style="position:absolute;left:0;text-align:left;margin-left:282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077391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0592778" wp14:editId="674BFB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51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2778" id="Rectangle 885" o:spid="_x0000_s1169" style="position:absolute;left:0;text-align:left;margin-left:282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E95166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68F5FCCA" wp14:editId="3FEFB6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0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FCCA" id="Rectangle 884" o:spid="_x0000_s1170" style="position:absolute;left:0;text-align:left;margin-left:282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2E20E3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A37A7FA" wp14:editId="74341D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D12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A7FA" id="Rectangle 883" o:spid="_x0000_s1171" style="position:absolute;left:0;text-align:left;margin-left:282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B0D128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E521A22" wp14:editId="7EC138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5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1A22" id="Rectangle 882" o:spid="_x0000_s1172" style="position:absolute;left:0;text-align:left;margin-left:282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3055B4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5AA487B" wp14:editId="00AB7BE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F1F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487B" id="Rectangle 881" o:spid="_x0000_s1173" style="position:absolute;left:0;text-align:left;margin-left:282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06F1F9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DBD82B2" wp14:editId="7A4BB3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98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82B2" id="Rectangle 880" o:spid="_x0000_s1174" style="position:absolute;left:0;text-align:left;margin-left:282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B8980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530C880" wp14:editId="7B88C2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E6D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C880" id="Rectangle 879" o:spid="_x0000_s1175" style="position:absolute;left:0;text-align:left;margin-left:282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40E6D2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48996BFB" wp14:editId="40D055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A2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6BFB" id="Rectangle 878" o:spid="_x0000_s1176" style="position:absolute;left:0;text-align:left;margin-left:282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C0EA2B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375765F" wp14:editId="1C4ADE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7BD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765F" id="Rectangle 877" o:spid="_x0000_s1177" style="position:absolute;left:0;text-align:left;margin-left:282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FD7BD2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F3458E7" wp14:editId="164396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3432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458E7" id="Rectangle 876" o:spid="_x0000_s1178" style="position:absolute;left:0;text-align:left;margin-left:282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213432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9E2F502" wp14:editId="52DE2E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E32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F502" id="Rectangle 875" o:spid="_x0000_s1179" style="position:absolute;left:0;text-align:left;margin-left:282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FE328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09ACC19" wp14:editId="3D94A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CA3B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CC19" id="Rectangle 874" o:spid="_x0000_s1180" style="position:absolute;left:0;text-align:left;margin-left:282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93CA3B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ADF8B14" wp14:editId="3CE724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04C4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8B14" id="Rectangle 873" o:spid="_x0000_s1181" style="position:absolute;left:0;text-align:left;margin-left:282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E104C4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A63CF1B" wp14:editId="320D02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E92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CF1B" id="Rectangle 872" o:spid="_x0000_s1182" style="position:absolute;left:0;text-align:left;margin-left:282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BEE928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832EF9C" wp14:editId="151F17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655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EF9C" id="Rectangle 871" o:spid="_x0000_s1183" style="position:absolute;left:0;text-align:left;margin-left:282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7CD655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4C33BD6" wp14:editId="30DB67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F1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3BD6" id="Rectangle 870" o:spid="_x0000_s1184" style="position:absolute;left:0;text-align:left;margin-left:282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yUjh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12AF16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C2BA0E8" wp14:editId="60C8E3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C61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A0E8" id="Rectangle 869" o:spid="_x0000_s1185" style="position:absolute;left:0;text-align:left;margin-left:282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JaIOB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DC61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5CCDC8D" wp14:editId="6F35D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D5F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CDC8D" id="Rectangle 868" o:spid="_x0000_s1186" style="position:absolute;left:0;text-align:left;margin-left:282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x3pj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FD5F8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07B532C" wp14:editId="16326C9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3A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532C" id="Rectangle 867" o:spid="_x0000_s1187" style="position:absolute;left:0;text-align:left;margin-left:282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zjP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353A9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77DB4A1" wp14:editId="1C8751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94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DB4A1" id="Rectangle 866" o:spid="_x0000_s1188" style="position:absolute;left:0;text-align:left;margin-left:282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UXYw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C2F942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E50743E" wp14:editId="3F881A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AEC1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743E" id="Rectangle 865" o:spid="_x0000_s1189" style="position:absolute;left:0;text-align:left;margin-left:282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h4x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16AEC1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6C48AB" wp14:editId="4C2CAC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BB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48AB" id="Rectangle 864" o:spid="_x0000_s1190" style="position:absolute;left:0;text-align:left;margin-left:282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hY3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053BBE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8EEF949" wp14:editId="32DE4F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1588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F949" id="Rectangle 863" o:spid="_x0000_s1191" style="position:absolute;left:0;text-align:left;margin-left:282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qX42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71588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59002CF" wp14:editId="50C87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B9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002CF" id="Rectangle 862" o:spid="_x0000_s1192" style="position:absolute;left:0;text-align:left;margin-left:282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MY1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3CFB9A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6BE732E" wp14:editId="43558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5D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732E" id="Rectangle 861" o:spid="_x0000_s1193" style="position:absolute;left:0;text-align:left;margin-left:282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j640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B565D9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4755270" wp14:editId="63E85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25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5270" id="Rectangle 860" o:spid="_x0000_s1194" style="position:absolute;left:0;text-align:left;margin-left:282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D81ih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84B25D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3A44ABA" wp14:editId="30D3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F9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4ABA" id="Rectangle 859" o:spid="_x0000_s1195" style="position:absolute;left:0;text-align:left;margin-left:282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9vvik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974F94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25F6CE9" wp14:editId="61E1F7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799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6CE9" id="Rectangle 858" o:spid="_x0000_s1196" style="position:absolute;left:0;text-align:left;margin-left:282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bAX7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07998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4EED598" wp14:editId="4984E8C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9A0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D598" id="Rectangle 857" o:spid="_x0000_s1197" style="position:absolute;left:0;text-align:left;margin-left:282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IaX+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BE9A0F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AE416B5" wp14:editId="6B47D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ACD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16B5" id="Rectangle 856" o:spid="_x0000_s1198" style="position:absolute;left:0;text-align:left;margin-left:282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vdF8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2ACDA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E496990" wp14:editId="216382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3BB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6990" id="Rectangle 855" o:spid="_x0000_s1199" style="position:absolute;left:0;text-align:left;margin-left:282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Lrl9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A63BBE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198AD4C" wp14:editId="593CE1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6A6C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8AD4C" id="Rectangle 854" o:spid="_x0000_s1200" style="position:absolute;left:0;text-align:left;margin-left:282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1rF7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86A6C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FA5A6C2" wp14:editId="60FB1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20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A6C2" id="Rectangle 853" o:spid="_x0000_s1201" style="position:absolute;left:0;text-align:left;margin-left:282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Rdl6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D720D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BF420E9" wp14:editId="7F9F3E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73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20E9" id="Rectangle 852" o:spid="_x0000_s1202" style="position:absolute;left:0;text-align:left;margin-left:282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8GF5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A373A7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B279C8C" wp14:editId="59AD73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18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9C8C" id="Rectangle 851" o:spid="_x0000_s1203" style="position:absolute;left:0;text-align:left;margin-left:282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Ywl4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92188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E467AAF" wp14:editId="20DD6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49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7AAF" id="Rectangle 850" o:spid="_x0000_s1204" style="position:absolute;left:0;text-align:left;margin-left:282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3AF497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9F854B3" wp14:editId="76D640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8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54B3" id="Rectangle 849" o:spid="_x0000_s1205" style="position:absolute;left:0;text-align:left;margin-left:282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3186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4878A85" wp14:editId="2ED9BF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29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8A85" id="Rectangle 848" o:spid="_x0000_s1206" style="position:absolute;left:0;text-align:left;margin-left:282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039295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29DDB66" wp14:editId="2CF6D0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360D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DB66" id="Rectangle 847" o:spid="_x0000_s1207" style="position:absolute;left:0;text-align:left;margin-left:282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7LJZX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24360D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39CBBB2" wp14:editId="7ED946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3694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BBB2" id="Rectangle 846" o:spid="_x0000_s1208" style="position:absolute;left:0;text-align:left;margin-left:282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5+nZY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163694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06D98E1" wp14:editId="378ED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2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98E1" id="Rectangle 845" o:spid="_x0000_s1209" style="position:absolute;left:0;text-align:left;margin-left:282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7fWX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EB2F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F0E1F86" wp14:editId="5BDC42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C7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1F86" id="Rectangle 844" o:spid="_x0000_s1210" style="position:absolute;left:0;text-align:left;margin-left:282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F6CC7A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BF6CF60" wp14:editId="367E58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0E24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CF60" id="Rectangle 843" o:spid="_x0000_s1211" style="position:absolute;left:0;text-align:left;margin-left:282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BA0E24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80CD9A2" wp14:editId="1005E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E7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D9A2" id="Rectangle 842" o:spid="_x0000_s1212" style="position:absolute;left:0;text-align:left;margin-left:282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A03E73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D7352B5" wp14:editId="5C38D1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B324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52B5" id="Rectangle 841" o:spid="_x0000_s1213" style="position:absolute;left:0;text-align:left;margin-left:282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BB324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ACDF7B6" wp14:editId="1AA4B0C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E6F7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F7B6" id="Rectangle 840" o:spid="_x0000_s1214" style="position:absolute;left:0;text-align:left;margin-left:282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354E6F7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1E637D" wp14:editId="17DB77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68C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637D" id="Rectangle 839" o:spid="_x0000_s1215" style="position:absolute;left:0;text-align:left;margin-left:282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E68CD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98F883A" wp14:editId="7269FE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141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F883A" id="Rectangle 838" o:spid="_x0000_s1216" style="position:absolute;left:0;text-align:left;margin-left:282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A9141C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767717E" wp14:editId="0679E3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B41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717E" id="Rectangle 837" o:spid="_x0000_s1217" style="position:absolute;left:0;text-align:left;margin-left:282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BBB41E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D1152AC" wp14:editId="6C9D3A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37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52AC" id="Rectangle 836" o:spid="_x0000_s1218" style="position:absolute;left:0;text-align:left;margin-left:282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D3D370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6CF56D9" wp14:editId="3B43C1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DC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56D9" id="Rectangle 835" o:spid="_x0000_s1219" style="position:absolute;left:0;text-align:left;margin-left:282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9DCB4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159050C" wp14:editId="3F2366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240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050C" id="Rectangle 834" o:spid="_x0000_s1220" style="position:absolute;left:0;text-align:left;margin-left:282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3922405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228DE9" wp14:editId="64AAF7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BDF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8DE9" id="Rectangle 833" o:spid="_x0000_s1221" style="position:absolute;left:0;text-align:left;margin-left:282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" filled="f" stroked="f">
                      <v:textbox inset="2.16pt,1.44pt,0,1.44pt">
                        <w:txbxContent>
                          <w:p w14:paraId="146BDFD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DD9DA96" wp14:editId="79A360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644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DA96" id="Rectangle 832" o:spid="_x0000_s1222" style="position:absolute;left:0;text-align:left;margin-left:282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566441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B6BDFE" wp14:editId="7CA379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DD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BDFE" id="Rectangle 831" o:spid="_x0000_s1223" style="position:absolute;left:0;text-align:left;margin-left:282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DEDDEB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689BCAA" wp14:editId="0D177C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0E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BCAA" id="Rectangle 830" o:spid="_x0000_s1224" style="position:absolute;left:0;text-align:left;margin-left:282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03E30E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9113EC7" wp14:editId="05A23C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A2E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3EC7" id="Rectangle 829" o:spid="_x0000_s1225" style="position:absolute;left:0;text-align:left;margin-left:282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FA2E1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BEB42B2" wp14:editId="4B6A70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34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42B2" id="Rectangle 828" o:spid="_x0000_s1226" style="position:absolute;left:0;text-align:left;margin-left:282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2B934D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D7AC16F" wp14:editId="795BA5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468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C16F" id="Rectangle 827" o:spid="_x0000_s1227" style="position:absolute;left:0;text-align:left;margin-left:282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88468F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BF85BF2" wp14:editId="11EC22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BF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5BF2" id="Rectangle 826" o:spid="_x0000_s1228" style="position:absolute;left:0;text-align:left;margin-left:282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E1BF0C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AEB4BE4" wp14:editId="1FCB44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D6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4BE4" id="Rectangle 825" o:spid="_x0000_s1229" style="position:absolute;left:0;text-align:left;margin-left:282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7BD620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41806FB" wp14:editId="38D0B7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80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06FB" id="Rectangle 824" o:spid="_x0000_s1230" style="position:absolute;left:0;text-align:left;margin-left:282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B809C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2088C8" wp14:editId="0D2C21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1C8D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88C8" id="Rectangle 823" o:spid="_x0000_s1231" style="position:absolute;left:0;text-align:left;margin-left:282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FB1C8D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10CD700" wp14:editId="14A116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E45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700" id="Rectangle 822" o:spid="_x0000_s1232" style="position:absolute;left:0;text-align:left;margin-left:282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33E455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2D9F470" wp14:editId="7E830C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182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F470" id="Rectangle 821" o:spid="_x0000_s1233" style="position:absolute;left:0;text-align:left;margin-left:282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D1824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4707FBA" wp14:editId="6AE0A2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213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7FBA" id="Rectangle 820" o:spid="_x0000_s1234" style="position:absolute;left:0;text-align:left;margin-left:282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B12132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6BDDE2C" wp14:editId="7D0125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8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DE2C" id="Rectangle 819" o:spid="_x0000_s1235" style="position:absolute;left:0;text-align:left;margin-left:282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BDC8D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01340C" wp14:editId="39367D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8A3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340C" id="Rectangle 818" o:spid="_x0000_s1236" style="position:absolute;left:0;text-align:left;margin-left:282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28A34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66AEF5" wp14:editId="5052E9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776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AEF5" id="Rectangle 817" o:spid="_x0000_s1237" style="position:absolute;left:0;text-align:left;margin-left:282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5B3776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C7A2FD" wp14:editId="60C476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3CF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A2FD" id="Rectangle 816" o:spid="_x0000_s1238" style="position:absolute;left:0;text-align:left;margin-left:282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9F3CF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BF9C493" wp14:editId="67F72C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73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9C493" id="Rectangle 815" o:spid="_x0000_s1239" style="position:absolute;left:0;text-align:left;margin-left:282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87349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06935A5" wp14:editId="2F3BBC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6E2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35A5" id="Rectangle 814" o:spid="_x0000_s1240" style="position:absolute;left:0;text-align:left;margin-left:282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866E2A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1C417D8" wp14:editId="7AD37F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4C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17D8" id="Rectangle 813" o:spid="_x0000_s1241" style="position:absolute;left:0;text-align:left;margin-left:282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E2C4C1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BC126C" wp14:editId="301B70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1C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126C" id="Rectangle 812" o:spid="_x0000_s1242" style="position:absolute;left:0;text-align:left;margin-left:282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AC1C4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7BBCD11" wp14:editId="6AB6C8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4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CD11" id="Rectangle 811" o:spid="_x0000_s1243" style="position:absolute;left:0;text-align:left;margin-left:282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1BEC4C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126D5B4" wp14:editId="49E108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ED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D5B4" id="Rectangle 810" o:spid="_x0000_s1244" style="position:absolute;left:0;text-align:left;margin-left:282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74CED4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90ED8A2" wp14:editId="2999998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BA3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D8A2" id="Rectangle 809" o:spid="_x0000_s1245" style="position:absolute;left:0;text-align:left;margin-left:282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jrcr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CBA3A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4A32E8E" wp14:editId="033DA9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DB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2E8E" id="Rectangle 808" o:spid="_x0000_s1246" style="position:absolute;left:0;text-align:left;margin-left:282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jMf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6AEDB2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FA1F149" wp14:editId="32B26F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2D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F149" id="Rectangle 807" o:spid="_x0000_s1247" style="position:absolute;left:0;text-align:left;margin-left:282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wWfh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02DF5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6343EC" wp14:editId="35315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E36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43EC" id="Rectangle 806" o:spid="_x0000_s1248" style="position:absolute;left:0;text-align:left;margin-left:282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heH7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DE36A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18C2768" wp14:editId="38D098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047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C2768" id="Rectangle 805" o:spid="_x0000_s1249" style="position:absolute;left:0;text-align:left;margin-left:282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Fon6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07047C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5895A48" wp14:editId="71593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D35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95A48" id="Rectangle 804" o:spid="_x0000_s1250" style="position:absolute;left:0;text-align:left;margin-left:282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7oH8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3D359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78A9440" wp14:editId="6A6601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BC50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9440" id="Rectangle 803" o:spid="_x0000_s1251" style="position:absolute;left:0;text-align:left;margin-left:282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fen9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9BC50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55DE00" wp14:editId="0732A2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6239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DE00" id="Rectangle 802" o:spid="_x0000_s1252" style="position:absolute;left:0;text-align:left;margin-left:282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yFH+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686239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C83B18C" wp14:editId="233F19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7E0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B18C" id="Rectangle 801" o:spid="_x0000_s1253" style="position:absolute;left:0;text-align:left;margin-left:282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Wzn/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A7E0F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6C62FAB" wp14:editId="3C1F7D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EF37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2FAB" id="Rectangle 800" o:spid="_x0000_s1254" style="position:absolute;left:0;text-align:left;margin-left:282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IKEHj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22EF37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F13E633" wp14:editId="5972FA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6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E633" id="Rectangle 799" o:spid="_x0000_s1255" style="position:absolute;left:0;text-align:left;margin-left:282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Huyni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4A6414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1361D3" wp14:editId="219CB2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E7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61D3" id="Rectangle 798" o:spid="_x0000_s1256" style="position:absolute;left:0;text-align:left;margin-left:282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T5a1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F93E76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673A66" wp14:editId="7A380B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3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3A66" id="Rectangle 797" o:spid="_x0000_s1257" style="position:absolute;left:0;text-align:left;margin-left:282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c/rQ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B0A36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2ACDBC" wp14:editId="2C2379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03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CDBC" id="Rectangle 796" o:spid="_x0000_s1258" style="position:absolute;left:0;text-align:left;margin-left:282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NpRrf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C4030C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023CB2" wp14:editId="38DF6E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3A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3CB2" id="Rectangle 795" o:spid="_x0000_s1259" style="position:absolute;left:0;text-align:left;margin-left:282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+i62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573A20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9480AF" wp14:editId="52199C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04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80AF" id="Rectangle 794" o:spid="_x0000_s1260" style="position:absolute;left:0;text-align:left;margin-left:282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AgImsD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3E1049C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9D8B38" wp14:editId="25F2B7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C0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8B38" id="Rectangle 793" o:spid="_x0000_s1261" style="position:absolute;left:0;text-align:left;margin-left:282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DZFOsW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053C08E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B732FB4" wp14:editId="3CF9F0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85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2FB4" id="Rectangle 792" o:spid="_x0000_s1262" style="position:absolute;left:0;text-align:left;margin-left:282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JPay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0A854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8085E7" wp14:editId="6C9DE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F18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5E7" id="Rectangle 791" o:spid="_x0000_s1263" style="position:absolute;left:0;text-align:left;margin-left:282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t56z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C2F182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337DBA" wp14:editId="526AE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A1C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7DBA" id="Rectangle 790" o:spid="_x0000_s1264" style="position:absolute;left:0;text-align:left;margin-left:282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xOav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98A1C3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07100D" wp14:editId="2BFFC0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7CE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100D" id="Rectangle 789" o:spid="_x0000_s1265" style="position:absolute;left:0;text-align:left;margin-left:282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V46u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67CE8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955365" wp14:editId="34ACFD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1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5365" id="Rectangle 788" o:spid="_x0000_s1266" style="position:absolute;left:0;text-align:left;margin-left:282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2A5C13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736C8D" wp14:editId="46183E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6C8D" id="Rectangle 787" o:spid="_x0000_s1267" style="position:absolute;left:0;text-align:left;margin-left:282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B5ECEB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30251C" wp14:editId="710C7C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9FF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251C" id="Rectangle 786" o:spid="_x0000_s1268" style="position:absolute;left:0;text-align:left;margin-left:282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C79FF2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21CDE5" wp14:editId="36E481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0E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CDE5" id="Rectangle 785" o:spid="_x0000_s1269" style="position:absolute;left:0;text-align:left;margin-left:282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Cm3TZb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63F70EE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459453" wp14:editId="435825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DC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59453" id="Rectangle 784" o:spid="_x0000_s1270" style="position:absolute;left:0;text-align:left;margin-left:282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BJXbYz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71AEDC4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A9F228" wp14:editId="3DBB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C3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F228" id="Rectangle 783" o:spid="_x0000_s1271" style="position:absolute;left:0;text-align:left;margin-left:282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BrNi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9EAC32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A75B86" wp14:editId="496F15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61F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5B86" id="Rectangle 782" o:spid="_x0000_s1272" style="position:absolute;left:0;text-align:left;margin-left:282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8361FB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6DEF5" wp14:editId="2DC43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604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DEF5" id="Rectangle 781" o:spid="_x0000_s1273" style="position:absolute;left:0;text-align:left;margin-left:282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3604F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8E918" wp14:editId="114336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BA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E918" id="Rectangle 780" o:spid="_x0000_s1274" style="position:absolute;left:0;text-align:left;margin-left:282pt;margin-top:3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BUVPI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491BA49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345BA" wp14:editId="7916CC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624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45BA" id="Rectangle 779" o:spid="_x0000_s1275" style="position:absolute;left:0;text-align:left;margin-left:282pt;margin-top:3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MziAn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A16247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D8C52" wp14:editId="6EED296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8801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D8C52" id="Rectangle 778" o:spid="_x0000_s1276" style="position:absolute;left:0;text-align:left;margin-left:282pt;margin-top:3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C6sWX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2148801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B8D13" wp14:editId="223FCE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0BAE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8D13" id="Rectangle 777" o:spid="_x0000_s1277" style="position:absolute;left:0;text-align:left;margin-left:282pt;margin-top:3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" filled="f" stroked="f">
                      <v:textbox inset="2.16pt,1.44pt,0,1.44pt">
                        <w:txbxContent>
                          <w:p w14:paraId="1310BAE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71CA7" wp14:editId="4B72F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E9D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1CA7" id="Rectangle 776" o:spid="_x0000_s1278" style="position:absolute;left:0;text-align:left;margin-left:282pt;margin-top:3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fh51y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BE9DB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FD66D" wp14:editId="4191BF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DF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D66D" id="Rectangle 775" o:spid="_x0000_s1279" style="position:absolute;left:0;text-align:left;margin-left:282pt;margin-top:3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Zcgd6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085DFB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9C2C5" wp14:editId="6761B0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F03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C2C5" id="Rectangle 774" o:spid="_x0000_s1280" style="position:absolute;left:0;text-align:left;margin-left:282pt;margin-top:3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D28oc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BF2F03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E024A" wp14:editId="5F3AAA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6275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024A" id="Rectangle 773" o:spid="_x0000_s1281" style="position:absolute;left:0;text-align:left;margin-left:282pt;margin-top:3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kZ71o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26275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AE8D23" wp14:editId="0B6959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4BA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8D23" id="Rectangle 772" o:spid="_x0000_s1282" style="position:absolute;left:0;text-align:left;margin-left:282pt;margin-top:3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En4c5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D64BAB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578CE" wp14:editId="78486F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8D5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78CE" id="Rectangle 771" o:spid="_x0000_s1283" style="position:absolute;left:0;text-align:left;margin-left:282pt;margin-top:3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92YX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76E8D56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D5877" wp14:editId="4B3784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733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5877" id="Rectangle 770" o:spid="_x0000_s1284" style="position:absolute;left:0;text-align:left;margin-left:282pt;margin-top:3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xHR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6C7331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FEBBD" wp14:editId="62936F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AF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EBBD" id="Rectangle 769" o:spid="_x0000_s1285" style="position:absolute;left:0;text-align:left;margin-left:282pt;margin-top:3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fL0W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ADAF2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CF00E" wp14:editId="6A3239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D8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F00E" id="Rectangle 768" o:spid="_x0000_s1286" style="position:absolute;left:0;text-align:left;margin-left:282pt;margin-top:3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yqZd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182D83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C8875" wp14:editId="5E6BB0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2C2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C8875" id="Rectangle 767" o:spid="_x0000_s1287" style="position:absolute;left:0;text-align:left;margin-left:282pt;margin-top:3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mHBlg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1BA2C27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74FDE" wp14:editId="6A6FED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2B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4FDE" id="Rectangle 766" o:spid="_x0000_s1288" style="position:absolute;left:0;text-align:left;margin-left:282pt;margin-top:3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rUeZX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6012B8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1C9F9" wp14:editId="70DE30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128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C9F9" id="Rectangle 765" o:spid="_x0000_s1289" style="position:absolute;left:0;text-align:left;margin-left:282pt;margin-top:3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HEZS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D128D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18679" wp14:editId="4AC09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D8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8679" id="Rectangle 764" o:spid="_x0000_s1290" style="position:absolute;left:0;text-align:left;margin-left:282pt;margin-top:3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u/GZI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67D870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7EAEC" wp14:editId="370C46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A3D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EAEC" id="Rectangle 763" o:spid="_x0000_s1291" style="position:absolute;left:0;text-align:left;margin-left:282pt;margin-top:3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QscZN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4FCA3D0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9370D" wp14:editId="1591E8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78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370D" id="Rectangle 762" o:spid="_x0000_s1292" style="position:absolute;left:0;text-align:left;margin-left:282pt;margin-top:3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yZ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8D978A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DF7A4" wp14:editId="5C3214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E6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F7A4" id="Rectangle 761" o:spid="_x0000_s1293" style="position:absolute;left:0;text-align:left;margin-left:282pt;margin-top:3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KoZH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6F9E6C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02556" wp14:editId="1FE5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2DC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2556" id="Rectangle 760" o:spid="_x0000_s1294" style="position:absolute;left:0;text-align:left;margin-left:282pt;margin-top:3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nZjZ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0A2DC9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BC5726" wp14:editId="67680C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6BF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5726" id="Rectangle 759" o:spid="_x0000_s1295" style="position:absolute;left:0;text-align:left;margin-left:282pt;margin-top:3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bqsY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C96BF3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BFA63C" wp14:editId="5C5901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7AB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A63C" id="Rectangle 758" o:spid="_x0000_s1296" style="position:absolute;left:0;text-align:left;margin-left:282pt;margin-top:3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R4O2x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97ABA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DCEDE" wp14:editId="244600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3F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DCEDE" id="Rectangle 757" o:spid="_x0000_s1297" style="position:absolute;left:0;text-align:left;margin-left:282pt;margin-top:3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o1m2k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0523F9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7EBD0A" wp14:editId="1526E9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90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BD0A" id="Rectangle 756" o:spid="_x0000_s1298" style="position:absolute;left:0;text-align:left;margin-left:282pt;margin-top:3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I43t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1190E3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83979" wp14:editId="6C5199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D8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3979" id="Rectangle 755" o:spid="_x0000_s1299" style="position:absolute;left:0;text-align:left;margin-left:282pt;margin-top:3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2rttj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4DD81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8B9B3B" wp14:editId="33CED0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0F9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9B3B" id="Rectangle 754" o:spid="_x0000_s1300" style="position:absolute;left:0;text-align:left;margin-left:282pt;margin-top:3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1O+3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2840F9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20619D" wp14:editId="154D8B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027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619D" id="Rectangle 753" o:spid="_x0000_s1301" style="position:absolute;left:0;text-align:left;margin-left:282pt;margin-top:3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A1t8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F6027A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10B9A" wp14:editId="6C56F4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01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0B9A" id="Rectangle 752" o:spid="_x0000_s1302" style="position:absolute;left:0;text-align:left;margin-left:282pt;margin-top:3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1bt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030128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EBDF80" wp14:editId="19EA0C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34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DF80" id="Rectangle 751" o:spid="_x0000_s1303" style="position:absolute;left:0;text-align:left;margin-left:282pt;margin-top:3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mBt2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D8134C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FD835" wp14:editId="06464D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B5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D835" id="Rectangle 750" o:spid="_x0000_s1304" style="position:absolute;left:0;text-align:left;margin-left:282pt;margin-top:3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ZV+w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B5AB5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56F8B" wp14:editId="1B6507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7B49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6F8B" id="Rectangle 749" o:spid="_x0000_s1305" style="position:absolute;left:0;text-align:left;margin-left:282pt;margin-top:3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4GFs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5A7B49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E2870E" wp14:editId="4663D6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2AD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870E" id="Rectangle 748" o:spid="_x0000_s1306" style="position:absolute;left:0;text-align:left;margin-left:282pt;margin-top:3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jdQjF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372ADC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1DC34F" wp14:editId="33DAAA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706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C34F" id="Rectangle 747" o:spid="_x0000_s1307" style="position:absolute;left:0;text-align:left;margin-left:282pt;margin-top:3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hxgC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B706F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B4DD6" wp14:editId="0645F6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269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4DD6" id="Rectangle 746" o:spid="_x0000_s1308" style="position:absolute;left:0;text-align:left;margin-left:282pt;margin-top:3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d3Jg8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03269D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DFAE4" wp14:editId="445EE2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E64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FAE4" id="Rectangle 745" o:spid="_x0000_s1309" style="position:absolute;left:0;text-align:left;margin-left:282pt;margin-top:3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k6hg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EEE64B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FAFA" wp14:editId="63A4F08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4B8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CFAFA" id="Rectangle 744" o:spid="_x0000_s1310" style="position:absolute;left:0;text-align:left;margin-left:282pt;margin-top:3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C2qYQ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464B87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AC7596" wp14:editId="7827CF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6B5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7596" id="Rectangle 743" o:spid="_x0000_s1311" style="position:absolute;left:0;text-align:left;margin-left:282pt;margin-top:3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8lwYV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44A6B5C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85940" wp14:editId="1A64C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F1D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5940" id="Rectangle 742" o:spid="_x0000_s1312" style="position:absolute;left:0;text-align:left;margin-left:282pt;margin-top:3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5B5h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F8F1D5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52EED" wp14:editId="09F5F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EA1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2EED" id="Rectangle 741" o:spid="_x0000_s1313" style="position:absolute;left:0;text-align:left;margin-left:282pt;margin-top:3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AMRh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BFEA1D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396EB" wp14:editId="4DC179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1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96EB" id="Rectangle 740" o:spid="_x0000_s1314" style="position:absolute;left:0;text-align:left;margin-left:282pt;margin-top:3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cGmb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F9216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58820E" wp14:editId="688214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0FA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8820E" id="Rectangle 739" o:spid="_x0000_s1315" style="position:absolute;left:0;text-align:left;margin-left:282pt;margin-top:3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eMBm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880FAE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4DBC72" wp14:editId="7E434C0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93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BC72" id="Rectangle 738" o:spid="_x0000_s1316" style="position:absolute;left:0;text-align:left;margin-left:282pt;margin-top:3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he+z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1493D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C8E150" wp14:editId="1378B7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6FD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E150" id="Rectangle 737" o:spid="_x0000_s1317" style="position:absolute;left:0;text-align:left;margin-left:282pt;margin-top:3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YTWz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416FD2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27191C" wp14:editId="0BFAFC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3B0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7191C" id="Rectangle 736" o:spid="_x0000_s1318" style="position:absolute;left:0;text-align:left;margin-left:282pt;margin-top:3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TFuz4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F3B07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A52185" wp14:editId="7803C3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62A1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2185" id="Rectangle 735" o:spid="_x0000_s1319" style="position:absolute;left:0;text-align:left;margin-left:282pt;margin-top:3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GogbO2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1A62A1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1C4B2" wp14:editId="18C3B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76E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C4B2" id="Rectangle 734" o:spid="_x0000_s1320" style="position:absolute;left:0;text-align:left;margin-left:282pt;margin-top:3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FoOy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0076E2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35BFC7" wp14:editId="540B0F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01E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5BFC7" id="Rectangle 733" o:spid="_x0000_s1321" style="position:absolute;left:0;text-align:left;margin-left:282pt;margin-top:3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fJZsk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F901E4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61CC4" wp14:editId="4D9A5C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07D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1CC4" id="Rectangle 732" o:spid="_x0000_s1322" style="position:absolute;left:0;text-align:left;margin-left:282pt;margin-top:3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d83srp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A307DA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D5B7AC" wp14:editId="62F406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BB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5B7AC" id="Rectangle 731" o:spid="_x0000_s1323" style="position:absolute;left:0;text-align:left;margin-left:282pt;margin-top:3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jvtsu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138FBB5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E754B" wp14:editId="4806A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E72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754B" id="Rectangle 730" o:spid="_x0000_s1324" style="position:absolute;left:0;text-align:left;margin-left:282pt;margin-top:3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pzO1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B53E72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A3430B" wp14:editId="2F4FC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CB1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430B" id="Rectangle 729" o:spid="_x0000_s1325" style="position:absolute;left:0;text-align:left;margin-left:282pt;margin-top:3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Q+m1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ECB18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2E813B" wp14:editId="6D2077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6FF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813B" id="Rectangle 728" o:spid="_x0000_s1326" style="position:absolute;left:0;text-align:left;margin-left:282pt;margin-top:3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3IE+I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D6FF7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A08BE7" wp14:editId="5723D8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0F9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8BE7" id="Rectangle 727" o:spid="_x0000_s1327" style="position:absolute;left:0;text-align:left;margin-left:282pt;margin-top:3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OFs+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90F9E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4075E2" wp14:editId="64F710E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76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75E2" id="Rectangle 726" o:spid="_x0000_s1328" style="position:absolute;left:0;text-align:left;margin-left:282pt;margin-top:3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yj0o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700769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514C48" wp14:editId="4AE84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A860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4C48" id="Rectangle 725" o:spid="_x0000_s1329" style="position:absolute;left:0;text-align:left;margin-left:282pt;margin-top:3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4edL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9A860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F1541B" wp14:editId="613463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894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541B" id="Rectangle 724" o:spid="_x0000_s1330" style="position:absolute;left:0;text-align:left;margin-left:282pt;margin-top:3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703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556894F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D181F8" wp14:editId="4D73E5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71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81F8" id="Rectangle 723" o:spid="_x0000_s1331" style="position:absolute;left:0;text-align:left;margin-left:282pt;margin-top:3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Ks3Py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3F4716B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385A9B" wp14:editId="76F8D6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6DB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5A9B" id="Rectangle 722" o:spid="_x0000_s1332" style="position:absolute;left:0;text-align:left;margin-left:282pt;margin-top:3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IZZP9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796DB4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774C9" wp14:editId="0D282C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56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74C9" id="Rectangle 721" o:spid="_x0000_s1333" style="position:absolute;left:0;text-align:left;margin-left:282pt;margin-top:3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oM/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7D256D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25B36" wp14:editId="7BE2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3D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5B36" id="Rectangle 720" o:spid="_x0000_s1334" style="position:absolute;left:0;text-align:left;margin-left:282pt;margin-top:3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d8vU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5293D1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A59543" wp14:editId="735C01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6F57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9543" id="Rectangle 719" o:spid="_x0000_s1335" style="position:absolute;left:0;text-align:left;margin-left:282pt;margin-top:3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DF6F57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B58D98" wp14:editId="6F05B96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38B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8D98" id="Rectangle 718" o:spid="_x0000_s1336" style="position:absolute;left:0;text-align:left;margin-left:282pt;margin-top:3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o+j/l5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57638B8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A5FB82" wp14:editId="7FAE7D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7B3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5FB82" id="Rectangle 717" o:spid="_x0000_s1337" style="position:absolute;left:0;text-align:left;margin-left:282pt;margin-top:3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krUFa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A57B38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105D3A" wp14:editId="62D564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CAC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5D3A" id="Rectangle 716" o:spid="_x0000_s1338" style="position:absolute;left:0;text-align:left;margin-left:282pt;margin-top:3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" filled="f" stroked="f">
                      <v:textbox inset="2.16pt,1.44pt,0,1.44pt">
                        <w:txbxContent>
                          <w:p w14:paraId="5D2CACD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9045D5" wp14:editId="4CD3C2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A1B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45D5" id="Rectangle 715" o:spid="_x0000_s1339" style="position:absolute;left:0;text-align:left;margin-left:282pt;margin-top:3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izf6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80A1B4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E85561" wp14:editId="56205F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1A9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5561" id="Rectangle 714" o:spid="_x0000_s1340" style="position:absolute;left:0;text-align:left;margin-left:282pt;margin-top:3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9YhS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D21A9E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EB5675" wp14:editId="09608D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70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75" id="Rectangle 713" o:spid="_x0000_s1341" style="position:absolute;left:0;text-align:left;margin-left:282pt;margin-top:3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4Ff9S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C1E709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1162E0" wp14:editId="2E0B1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02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162E0" id="Rectangle 712" o:spid="_x0000_s1342" style="position:absolute;left:0;text-align:left;margin-left:282pt;margin-top:3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Ve/+q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1907020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409934" wp14:editId="784268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C46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9934" id="Rectangle 711" o:spid="_x0000_s1343" style="position:absolute;left:0;text-align:left;margin-left:282pt;margin-top:3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60C468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B7DBAB" wp14:editId="767308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F6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DBAB" id="Rectangle 710" o:spid="_x0000_s1344" style="position:absolute;left:0;text-align:left;margin-left:282pt;margin-top:3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Gtf/j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2FBF66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2B970A" wp14:editId="414E342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50B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B970A" id="Rectangle 709" o:spid="_x0000_s1345" style="position:absolute;left:0;text-align:left;margin-left:282pt;margin-top:3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AVWh+J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22E50B3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345825" wp14:editId="23266D5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A5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5825" id="Rectangle 708" o:spid="_x0000_s1346" style="position:absolute;left:0;text-align:left;margin-left:282pt;margin-top:3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4BA58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3C893B" wp14:editId="716956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D5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893B" id="Rectangle 707" o:spid="_x0000_s1347" style="position:absolute;left:0;text-align:left;margin-left:282pt;margin-top:3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61D54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136C349" wp14:editId="5CEEC7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37E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C349" id="Rectangle 706" o:spid="_x0000_s1348" style="position:absolute;left:0;text-align:left;margin-left:282pt;margin-top:3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AF37E9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70D5F4" wp14:editId="36CCD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6AA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D5F4" id="Rectangle 705" o:spid="_x0000_s1349" style="position:absolute;left:0;text-align:left;margin-left:282pt;margin-top:3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886AA8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A1141A" wp14:editId="408D1B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3D0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141A" id="Rectangle 704" o:spid="_x0000_s1350" style="position:absolute;left:0;text-align:left;margin-left:282pt;margin-top:3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0B3D0E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758EA6" wp14:editId="38EE1C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BAA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8EA6" id="Rectangle 703" o:spid="_x0000_s1351" style="position:absolute;left:0;text-align:left;margin-left:282pt;margin-top:3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94BAAF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BD66BD" wp14:editId="7A1B302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B5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66BD" id="Rectangle 702" o:spid="_x0000_s1352" style="position:absolute;left:0;text-align:left;margin-left:282pt;margin-top:3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795B50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136406" wp14:editId="02F0E6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F0ED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6406" id="Rectangle 701" o:spid="_x0000_s1353" style="position:absolute;left:0;text-align:left;margin-left:282pt;margin-top:3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CF0ED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C6241E" wp14:editId="426485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794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241E" id="Rectangle 700" o:spid="_x0000_s1354" style="position:absolute;left:0;text-align:left;margin-left:282pt;margin-top:3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0B7946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2ECFB" wp14:editId="44FA13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B10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ECFB" id="Rectangle 699" o:spid="_x0000_s1355" style="position:absolute;left:0;text-align:left;margin-left:282pt;margin-top:3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0B100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D594C8" wp14:editId="44B98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4B6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94C8" id="Rectangle 698" o:spid="_x0000_s1356" style="position:absolute;left:0;text-align:left;margin-left:282pt;margin-top:3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FC4B68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90462B" wp14:editId="42E08F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43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462B" id="Rectangle 697" o:spid="_x0000_s1357" style="position:absolute;left:0;text-align:left;margin-left:282pt;margin-top:3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627437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F69D93" wp14:editId="7F07E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B1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9D93" id="Rectangle 696" o:spid="_x0000_s1358" style="position:absolute;left:0;text-align:left;margin-left:282pt;margin-top:3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39BB1E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AC89F6" wp14:editId="323599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E7FA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89F6" id="Rectangle 695" o:spid="_x0000_s1359" style="position:absolute;left:0;text-align:left;margin-left:282pt;margin-top:3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33E7FA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519C4E" wp14:editId="4EE63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EDA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9C4E" id="Rectangle 694" o:spid="_x0000_s1360" style="position:absolute;left:0;text-align:left;margin-left:282pt;margin-top:3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0EDA2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124A02" wp14:editId="65AE21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385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4A02" id="Rectangle 693" o:spid="_x0000_s1361" style="position:absolute;left:0;text-align:left;margin-left:282pt;margin-top:3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E3855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428C3" wp14:editId="0BACB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BB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428C3" id="Rectangle 692" o:spid="_x0000_s1362" style="position:absolute;left:0;text-align:left;margin-left:282pt;margin-top:3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15BB6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3D42C3" wp14:editId="553727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2B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42C3" id="Rectangle 691" o:spid="_x0000_s1363" style="position:absolute;left:0;text-align:left;margin-left:282pt;margin-top:3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9352B0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F072B7" wp14:editId="066DA2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EFEE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72B7" id="Rectangle 690" o:spid="_x0000_s1364" style="position:absolute;left:0;text-align:left;margin-left:282pt;margin-top:3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3EFEE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FE4363" wp14:editId="536C0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2C7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4363" id="Rectangle 689" o:spid="_x0000_s1365" style="position:absolute;left:0;text-align:left;margin-left:282pt;margin-top:3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AeRnJ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A42C70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1C7B0" wp14:editId="1AD69C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00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C7B0" id="Rectangle 688" o:spid="_x0000_s1366" style="position:absolute;left:0;text-align:left;margin-left:282pt;margin-top:3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9vwB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DC00A7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3A0F61" wp14:editId="6C6CC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FD7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0F61" id="Rectangle 687" o:spid="_x0000_s1367" style="position:absolute;left:0;text-align:left;margin-left:282pt;margin-top:3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llAC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37FD71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91CF24" wp14:editId="2BC467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A012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CF24" id="Rectangle 686" o:spid="_x0000_s1368" style="position:absolute;left:0;text-align:left;margin-left:282pt;margin-top:3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0CwD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14A012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D1E760" wp14:editId="17A610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48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E760" id="Rectangle 685" o:spid="_x0000_s1369" style="position:absolute;left:0;text-align:left;margin-left:282pt;margin-top:3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8AC486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C21205" wp14:editId="283A21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11A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1205" id="Rectangle 684" o:spid="_x0000_s1370" style="position:absolute;left:0;text-align:left;margin-left:282pt;margin-top:3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2711A8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14FA19" wp14:editId="14CB838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99DB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FA19" id="Rectangle 683" o:spid="_x0000_s1371" style="position:absolute;left:0;text-align:left;margin-left:282pt;margin-top:3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499DB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8086FC" wp14:editId="03C768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14A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86FC" id="Rectangle 682" o:spid="_x0000_s1372" style="position:absolute;left:0;text-align:left;margin-left:282pt;margin-top:3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6314A5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F974B8" wp14:editId="63FF7E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9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74B8" id="Rectangle 681" o:spid="_x0000_s1373" style="position:absolute;left:0;text-align:left;margin-left:282pt;margin-top:3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28924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A0FACD" wp14:editId="49C26B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601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FACD" id="Rectangle 680" o:spid="_x0000_s1374" style="position:absolute;left:0;text-align:left;margin-left:282pt;margin-top:3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D26019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B4558B" wp14:editId="1B4290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7E6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558B" id="Rectangle 679" o:spid="_x0000_s1375" style="position:absolute;left:0;text-align:left;margin-left:282pt;margin-top:3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C07E6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AFA5D8" wp14:editId="647A33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515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A5D8" id="Rectangle 678" o:spid="_x0000_s1376" style="position:absolute;left:0;text-align:left;margin-left:282pt;margin-top:3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65515A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1C3B86" wp14:editId="392463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86F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3B86" id="Rectangle 677" o:spid="_x0000_s1377" style="position:absolute;left:0;text-align:left;margin-left:282pt;margin-top:3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1286FC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15FE20" wp14:editId="1AC2EA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3B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FE20" id="Rectangle 676" o:spid="_x0000_s1378" style="position:absolute;left:0;text-align:left;margin-left:282pt;margin-top:3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E53B4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C483B" wp14:editId="008BD6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4C7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C483B" id="Rectangle 675" o:spid="_x0000_s1379" style="position:absolute;left:0;text-align:left;margin-left:282pt;margin-top:3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94C76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A82947" wp14:editId="41444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4C5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82947" id="Rectangle 674" o:spid="_x0000_s1380" style="position:absolute;left:0;text-align:left;margin-left:282pt;margin-top:3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9FA4C5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6CAD5B" wp14:editId="2B4370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80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AD5B" id="Rectangle 673" o:spid="_x0000_s1381" style="position:absolute;left:0;text-align:left;margin-left:282pt;margin-top:3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57809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341CFB" wp14:editId="4B48BB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1FB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1CFB" id="Rectangle 672" o:spid="_x0000_s1382" style="position:absolute;left:0;text-align:left;margin-left:282pt;margin-top:3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2B1FBB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A640C" wp14:editId="66BCE46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4D6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640C" id="Rectangle 671" o:spid="_x0000_s1383" style="position:absolute;left:0;text-align:left;margin-left:282pt;margin-top:3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D4D63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92CDD4" wp14:editId="55EF47B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7C3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CDD4" id="Rectangle 670" o:spid="_x0000_s1384" style="position:absolute;left:0;text-align:left;margin-left:282pt;margin-top:3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2127C3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9FCBBD" wp14:editId="285806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21B7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FCBBD" id="Rectangle 669" o:spid="_x0000_s1385" style="position:absolute;left:0;text-align:left;margin-left:282pt;margin-top:3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9921B7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05D03A" wp14:editId="7E121A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8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D03A" id="Rectangle 668" o:spid="_x0000_s1386" style="position:absolute;left:0;text-align:left;margin-left:282pt;margin-top:3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948D1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968EB5" wp14:editId="05ED75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B29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8EB5" id="Rectangle 667" o:spid="_x0000_s1387" style="position:absolute;left:0;text-align:left;margin-left:282pt;margin-top:3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A1B29E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B6B96B" wp14:editId="59F3E9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1B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B96B" id="Rectangle 666" o:spid="_x0000_s1388" style="position:absolute;left:0;text-align:left;margin-left:282pt;margin-top:3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641B1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598232" wp14:editId="6DE4A6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FEA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98232" id="Rectangle 665" o:spid="_x0000_s1389" style="position:absolute;left:0;text-align:left;margin-left:282pt;margin-top:3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86FEAD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E3FE1A" wp14:editId="009813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3A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3FE1A" id="Rectangle 664" o:spid="_x0000_s1390" style="position:absolute;left:0;text-align:left;margin-left:282pt;margin-top:3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E93A6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42F9EB" wp14:editId="557A8A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53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F9EB" id="Rectangle 663" o:spid="_x0000_s1391" style="position:absolute;left:0;text-align:left;margin-left:282pt;margin-top:3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81D531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253B1F" wp14:editId="0459F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3CE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3B1F" id="Rectangle 662" o:spid="_x0000_s1392" style="position:absolute;left:0;text-align:left;margin-left:282pt;margin-top:3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CF3CEA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99CFE5" wp14:editId="26C92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1E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CFE5" id="Rectangle 661" o:spid="_x0000_s1393" style="position:absolute;left:0;text-align:left;margin-left:282pt;margin-top:3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A4B1E5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BFFFF0" wp14:editId="76CA49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CD4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FFF0" id="Rectangle 660" o:spid="_x0000_s1394" style="position:absolute;left:0;text-align:left;margin-left:282pt;margin-top:3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DCD42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6B8BEE" wp14:editId="3DE40B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21C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8BEE" id="Rectangle 659" o:spid="_x0000_s1395" style="position:absolute;left:0;text-align:left;margin-left:282pt;margin-top:3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8521C0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0A16428" wp14:editId="7A8C51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170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6428" id="Rectangle 658" o:spid="_x0000_s1396" style="position:absolute;left:0;text-align:left;margin-left:282pt;margin-top:3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01704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0F8AE3" wp14:editId="135014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FA3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8AE3" id="Rectangle 657" o:spid="_x0000_s1397" style="position:absolute;left:0;text-align:left;margin-left:282pt;margin-top:3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8BFA32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3C1EA7" wp14:editId="577096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C9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C1EA7" id="Rectangle 656" o:spid="_x0000_s1398" style="position:absolute;left:0;text-align:left;margin-left:282pt;margin-top:34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YwVk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3CEC90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386E94" wp14:editId="30F6DA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9E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6E94" id="Rectangle 655" o:spid="_x0000_s1399" style="position:absolute;left:0;text-align:left;margin-left:282pt;margin-top:34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69E14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307140" wp14:editId="22755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788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7140" id="Rectangle 654" o:spid="_x0000_s1400" style="position:absolute;left:0;text-align:left;margin-left:282pt;margin-top:34pt;width:77pt;height:6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1+ynz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0987889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AF84924" wp14:editId="721AAD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17B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4924" id="Rectangle 653" o:spid="_x0000_s1401" style="position:absolute;left:0;text-align:left;margin-left:282pt;margin-top:34pt;width:77pt;height:73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Fmw1iC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64A17B1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76C71A" wp14:editId="5BC0F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63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C71A" id="Rectangle 652" o:spid="_x0000_s1402" style="position:absolute;left:0;text-align:left;margin-left:282pt;margin-top:34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928633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6D09F5" wp14:editId="3623B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D62A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D09F5" id="Rectangle 651" o:spid="_x0000_s1403" style="position:absolute;left:0;text-align:left;margin-left:282pt;margin-top:34pt;width:77pt;height:73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vd1g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E5D62A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41AFBD2" wp14:editId="6A3B6B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562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FBD2" id="Rectangle 650" o:spid="_x0000_s1404" style="position:absolute;left:0;text-align:left;margin-left:282pt;margin-top:34pt;width:77pt;height:73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IzqV8+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685624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99C5E9" wp14:editId="1A4A2C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EBE6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C5E9" id="Rectangle 649" o:spid="_x0000_s1405" style="position:absolute;left:0;text-align:left;margin-left:282pt;margin-top:34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3EBE6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914ED9" wp14:editId="238AB7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14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4ED9" id="Rectangle 648" o:spid="_x0000_s1406" style="position:absolute;left:0;text-align:left;margin-left:282pt;margin-top:34pt;width:77pt;height:73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129C147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97781" wp14:editId="4F5A47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B8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97781" id="Rectangle 647" o:spid="_x0000_s1407" style="position:absolute;left:0;text-align:left;margin-left:282pt;margin-top:34pt;width:77pt;height:71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" filled="f" stroked="f">
                      <v:textbox inset="2.16pt,1.44pt,0,1.44pt">
                        <w:txbxContent>
                          <w:p w14:paraId="18AB880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886A42" wp14:editId="6D614C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EC6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6A42" id="Rectangle 646" o:spid="_x0000_s1408" style="position:absolute;left:0;text-align:left;margin-left:282pt;margin-top:34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33EC63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BCF0DF" wp14:editId="137172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3AB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F0DF" id="Rectangle 645" o:spid="_x0000_s1409" style="position:absolute;left:0;text-align:left;margin-left:282pt;margin-top:34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tZYh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5C3ABB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4C247E" wp14:editId="3E20A9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0C67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247E" id="Rectangle 644" o:spid="_x0000_s1410" style="position:absolute;left:0;text-align:left;margin-left:282pt;margin-top:34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TZ4n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FA0C67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040E30" wp14:editId="64A0F3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CD8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0E30" id="Rectangle 643" o:spid="_x0000_s1411" style="position:absolute;left:0;text-align:left;margin-left:282pt;margin-top:34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9DCD84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A461BF" wp14:editId="764689A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7B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61BF" id="Rectangle 642" o:spid="_x0000_s1412" style="position:absolute;left:0;text-align:left;margin-left:282pt;margin-top:34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a04l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E7BD1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1B4DB2" wp14:editId="318055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E01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4DB2" id="Rectangle 641" o:spid="_x0000_s1413" style="position:absolute;left:0;text-align:left;margin-left:282pt;margin-top:34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+CYk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9FE015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5E91F6" wp14:editId="7E1243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D1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E91F6" id="Rectangle 640" o:spid="_x0000_s1414" style="position:absolute;left:0;text-align:left;margin-left:282pt;margin-top:34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441D19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B00F93" wp14:editId="0652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4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0F93" id="Rectangle 639" o:spid="_x0000_s1415" style="position:absolute;left:0;text-align:left;margin-left:282pt;margin-top:34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GDY5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5754E8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F05FD4" wp14:editId="3598F5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CA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5FD4" id="Rectangle 638" o:spid="_x0000_s1416" style="position:absolute;left:0;text-align:left;margin-left:282pt;margin-top:34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siW6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C77CAA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092D0D" wp14:editId="23121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777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D0D" id="Rectangle 637" o:spid="_x0000_s1417" style="position:absolute;left:0;text-align:left;margin-left:282pt;margin-top:34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01777F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0CE470" wp14:editId="4EA45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2A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E470" id="Rectangle 636" o:spid="_x0000_s1418" style="position:absolute;left:0;text-align:left;margin-left:282pt;margin-top:34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F2A28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18FE254" wp14:editId="57EA6A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77B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E254" id="Rectangle 635" o:spid="_x0000_s1419" style="position:absolute;left:0;text-align:left;margin-left:282pt;margin-top:34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977BB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134D0C" wp14:editId="1A7FA3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1B15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4D0C" id="Rectangle 634" o:spid="_x0000_s1420" style="position:absolute;left:0;text-align:left;margin-left:282pt;margin-top:34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261B15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A67238" wp14:editId="657889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134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7238" id="Rectangle 633" o:spid="_x0000_s1421" style="position:absolute;left:0;text-align:left;margin-left:282pt;margin-top:34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B134A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2D1A8B" wp14:editId="49603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A08F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1A8B" id="Rectangle 632" o:spid="_x0000_s1422" style="position:absolute;left:0;text-align:left;margin-left:282pt;margin-top:34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DA08F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A7E82C" wp14:editId="43828C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C0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7E82C" id="Rectangle 631" o:spid="_x0000_s1423" style="position:absolute;left:0;text-align:left;margin-left:282pt;margin-top:34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51C06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577371" wp14:editId="6FF464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370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7371" id="Rectangle 630" o:spid="_x0000_s1424" style="position:absolute;left:0;text-align:left;margin-left:282pt;margin-top:34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C93706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C37A42" wp14:editId="1F35DD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81A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7A42" id="Rectangle 629" o:spid="_x0000_s1425" style="position:absolute;left:0;text-align:left;margin-left:282pt;margin-top:34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0981AB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726E05" wp14:editId="70F3A6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4DAA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6E05" id="Rectangle 628" o:spid="_x0000_s1426" style="position:absolute;left:0;text-align:left;margin-left:282pt;margin-top:34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DE4DAA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5609B0" wp14:editId="55BE7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0C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609B0" id="Rectangle 627" o:spid="_x0000_s1427" style="position:absolute;left:0;text-align:left;margin-left:282pt;margin-top:34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A5C0C2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54B281" wp14:editId="5750B5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FE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B281" id="Rectangle 626" o:spid="_x0000_s1428" style="position:absolute;left:0;text-align:left;margin-left:282pt;margin-top:34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B1FEF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E49801B" wp14:editId="74C459C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B4B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801B" id="Rectangle 625" o:spid="_x0000_s1429" style="position:absolute;left:0;text-align:left;margin-left:282pt;margin-top:34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84B4B5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B63769" wp14:editId="08788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95F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63769" id="Rectangle 624" o:spid="_x0000_s1430" style="position:absolute;left:0;text-align:left;margin-left:282pt;margin-top:34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3795FF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2567CF" wp14:editId="7A0C28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86A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67CF" id="Rectangle 623" o:spid="_x0000_s1431" style="position:absolute;left:0;text-align:left;margin-left:282pt;margin-top:34pt;width:79pt;height:48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E86A1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8AAC78" wp14:editId="46073D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DCC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AC78" id="Rectangle 622" o:spid="_x0000_s1432" style="position:absolute;left:0;text-align:left;margin-left:282pt;margin-top:34pt;width:79pt;height:48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21DCC8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EBE042D" wp14:editId="7AB2EDC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AF8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042D" id="Rectangle 621" o:spid="_x0000_s1433" style="position:absolute;left:0;text-align:left;margin-left:282pt;margin-top:34pt;width:79pt;height:48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28AAF8B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58539E" wp14:editId="008C9E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A1E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539E" id="Rectangle 620" o:spid="_x0000_s1434" style="position:absolute;left:0;text-align:left;margin-left:282pt;margin-top:34pt;width:79pt;height:48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F3A1ED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BAC637" wp14:editId="715302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C8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C637" id="Rectangle 619" o:spid="_x0000_s1435" style="position:absolute;left:0;text-align:left;margin-left:282pt;margin-top:34pt;width:79pt;height:48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180C81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836CEE" wp14:editId="04F6B6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80F1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6CEE" id="Rectangle 618" o:spid="_x0000_s1436" style="position:absolute;left:0;text-align:left;margin-left:282pt;margin-top:34pt;width:79pt;height:48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41580F1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C0ACB8" wp14:editId="05AEC8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2CB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CB8" id="Rectangle 617" o:spid="_x0000_s1437" style="position:absolute;left:0;text-align:left;margin-left:282pt;margin-top:34pt;width:79pt;height:48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0E2CBC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58CA57" wp14:editId="72573B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FA4D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CA57" id="Rectangle 616" o:spid="_x0000_s1438" style="position:absolute;left:0;text-align:left;margin-left:282pt;margin-top:34pt;width:79pt;height:48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92FA4D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7A008A4" wp14:editId="71784B8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55B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08A4" id="Rectangle 615" o:spid="_x0000_s1439" style="position:absolute;left:0;text-align:left;margin-left:282pt;margin-top:34pt;width:79pt;height:48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0D55BC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EF64C9E" wp14:editId="39E603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E9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4C9E" id="Rectangle 614" o:spid="_x0000_s1440" style="position:absolute;left:0;text-align:left;margin-left:282pt;margin-top:34pt;width:79pt;height:48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3E9E9B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1FE3AA" wp14:editId="0A6DDF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359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FE3AA" id="Rectangle 613" o:spid="_x0000_s1441" style="position:absolute;left:0;text-align:left;margin-left:282pt;margin-top:34pt;width:79pt;height:48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B2359A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15BDD2" wp14:editId="411FE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11F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5BDD2" id="Rectangle 612" o:spid="_x0000_s1442" style="position:absolute;left:0;text-align:left;margin-left:282pt;margin-top:34pt;width:79pt;height:48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4C11F4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629027" wp14:editId="6040C7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FC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9027" id="Rectangle 611" o:spid="_x0000_s1443" style="position:absolute;left:0;text-align:left;margin-left:282pt;margin-top:34pt;width:79pt;height:48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D8FC8E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3A7D04" wp14:editId="4EDAD9E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0CA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04" id="Rectangle 610" o:spid="_x0000_s1444" style="position:absolute;left:0;text-align:left;margin-left:282pt;margin-top:34pt;width:79pt;height:48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1B0CA0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CE5FF0F" wp14:editId="5E76A64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0A3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FF0F" id="Rectangle 609" o:spid="_x0000_s1445" style="position:absolute;left:0;text-align:left;margin-left:282pt;margin-top:34pt;width:79pt;height:48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150A3A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8D51A95" wp14:editId="726969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8E0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1A95" id="Rectangle 608" o:spid="_x0000_s1446" style="position:absolute;left:0;text-align:left;margin-left:282pt;margin-top:34pt;width:79pt;height:48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9A8E05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F29D6E" wp14:editId="068E7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1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9D6E" id="Rectangle 607" o:spid="_x0000_s1447" style="position:absolute;left:0;text-align:left;margin-left:282pt;margin-top:34pt;width:79pt;height:48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0CB1170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26F86C3" wp14:editId="2B91B1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62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86C3" id="Rectangle 606" o:spid="_x0000_s1448" style="position:absolute;left:0;text-align:left;margin-left:282pt;margin-top:34pt;width:79pt;height:48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7962C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607E7E" wp14:editId="03E165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ED4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07E7E" id="Rectangle 605" o:spid="_x0000_s1449" style="position:absolute;left:0;text-align:left;margin-left:282pt;margin-top:34pt;width:79pt;height:48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C6ED42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F1E6D9" wp14:editId="73320B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AA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E6D9" id="Rectangle 604" o:spid="_x0000_s1450" style="position:absolute;left:0;text-align:left;margin-left:282pt;margin-top:34pt;width:79pt;height:48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DC8AAB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F75EB0" wp14:editId="69F87A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EFB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5EB0" id="Rectangle 603" o:spid="_x0000_s1451" style="position:absolute;left:0;text-align:left;margin-left:282pt;margin-top:34pt;width:79pt;height:4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A2EFB9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8438AA" wp14:editId="777EBF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A61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38AA" id="Rectangle 602" o:spid="_x0000_s1452" style="position:absolute;left:0;text-align:left;margin-left:282pt;margin-top:34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FDA616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497BB27" wp14:editId="5BF39F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E792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7BB27" id="Rectangle 601" o:spid="_x0000_s1453" style="position:absolute;left:0;text-align:left;margin-left:282pt;margin-top:34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Ret7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4E792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C2F9E81" wp14:editId="39E084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DA7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9E81" id="Rectangle 600" o:spid="_x0000_s1454" style="position:absolute;left:0;text-align:left;margin-left:282pt;margin-top:34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NpNn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CDA79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5376BC5" wp14:editId="6A2E5E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769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6BC5" id="Rectangle 599" o:spid="_x0000_s1455" style="position:absolute;left:0;text-align:left;margin-left:282pt;margin-top:34pt;width:79pt;height:48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EC7694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EB362E" wp14:editId="4D8A3D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CAB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362E" id="Rectangle 598" o:spid="_x0000_s1456" style="position:absolute;left:0;text-align:left;margin-left:282pt;margin-top:34pt;width:79pt;height:48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A9CAB5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B6A344E" wp14:editId="44657B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D71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344E" id="Rectangle 597" o:spid="_x0000_s1457" style="position:absolute;left:0;text-align:left;margin-left:282pt;margin-top:34pt;width:79pt;height:48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F6D711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48CE9E" wp14:editId="782B25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462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CE9E" id="Rectangle 596" o:spid="_x0000_s1458" style="position:absolute;left:0;text-align:left;margin-left:282pt;margin-top:34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AOpYCv3AAA&#10;AAoBAAAPAAAAAAAAAAAAAAAAAPQDAABkcnMvZG93bnJldi54bWxQSwUGAAAAAAQABADzAAAA/QQA&#10;AAAA&#10;" filled="f" stroked="f">
                      <v:textbox inset="2.16pt,1.44pt,0,1.44pt">
                        <w:txbxContent>
                          <w:p w14:paraId="01B462C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473F2E" wp14:editId="0A4FA2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097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3F2E" id="Rectangle 595" o:spid="_x0000_s1459" style="position:absolute;left:0;text-align:left;margin-left:282pt;margin-top:34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9097A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C122E9A" wp14:editId="5092A0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AFBB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2E9A" id="Rectangle 594" o:spid="_x0000_s1460" style="position:absolute;left:0;text-align:left;margin-left:282pt;margin-top:34pt;width:77pt;height:73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mkOaa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1DAFBB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3AD62" wp14:editId="07BF57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D2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AD62" id="Rectangle 593" o:spid="_x0000_s1461" style="position:absolute;left:0;text-align:left;margin-left:282pt;margin-top:34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79D24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28CAD9A" wp14:editId="79ECE0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B0B0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AD9A" id="Rectangle 592" o:spid="_x0000_s1462" style="position:absolute;left:0;text-align:left;margin-left:282pt;margin-top:34pt;width:77pt;height:68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C+tEZL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159B0B0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6FB235" wp14:editId="4B14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5B0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FB235" id="Rectangle 591" o:spid="_x0000_s1463" style="position:absolute;left:0;text-align:left;margin-left:282pt;margin-top:34pt;width:77pt;height:73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L/uZ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05B00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556AB04" wp14:editId="48EBB28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56A8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6AB04" id="Rectangle 590" o:spid="_x0000_s1464" style="position:absolute;left:0;text-align:left;margin-left:282pt;margin-top:34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D56A8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2C2150" wp14:editId="5906A5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2F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2150" id="Rectangle 589" o:spid="_x0000_s1465" style="position:absolute;left:0;text-align:left;margin-left:282pt;margin-top:34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Ez+uE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FFB2F0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116641" wp14:editId="098CAB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5D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6641" id="Rectangle 588" o:spid="_x0000_s1466" style="position:absolute;left:0;text-align:left;margin-left:282pt;margin-top:34pt;width:77pt;height:73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FADkwJ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21B25D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9FDA48" wp14:editId="3385E3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415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DA48" id="Rectangle 587" o:spid="_x0000_s1467" style="position:absolute;left:0;text-align:left;margin-left:282pt;margin-top:34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474152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2833162" wp14:editId="6E0A5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84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3162" id="Rectangle 586" o:spid="_x0000_s1468" style="position:absolute;left:0;text-align:left;margin-left:282pt;margin-top:34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OZt5O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A8847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4C9718" wp14:editId="7B4D40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025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9718" id="Rectangle 585" o:spid="_x0000_s1469" style="position:absolute;left:0;text-align:left;margin-left:282pt;margin-top:34pt;width:77pt;height:71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aAVZ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0760259C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A58FA4" wp14:editId="3384649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F0D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8FA4" id="Rectangle 584" o:spid="_x0000_s1470" style="position:absolute;left:0;text-align:left;margin-left:282pt;margin-top:34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8F0D7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14B34C" wp14:editId="2A2F6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B70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B34C" id="Rectangle 583" o:spid="_x0000_s1471" style="position:absolute;left:0;text-align:left;margin-left:282pt;margin-top:34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76B704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F9411E" wp14:editId="30440F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3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9411E" id="Rectangle 582" o:spid="_x0000_s1472" style="position:absolute;left:0;text-align:left;margin-left:282pt;margin-top:34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9683E3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16D8B7" wp14:editId="0D84BB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97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D8B7" id="Rectangle 581" o:spid="_x0000_s1473" style="position:absolute;left:0;text-align:left;margin-left:282pt;margin-top:34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64972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1BC63F" wp14:editId="1C9137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317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C63F" id="Rectangle 580" o:spid="_x0000_s1474" style="position:absolute;left:0;text-align:left;margin-left:282pt;margin-top:34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6AD317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036BB4" wp14:editId="40478C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2E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6BB4" id="Rectangle 579" o:spid="_x0000_s1475" style="position:absolute;left:0;text-align:left;margin-left:282pt;margin-top:34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6C2E0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3F8B362" wp14:editId="470678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F963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B362" id="Rectangle 578" o:spid="_x0000_s1476" style="position:absolute;left:0;text-align:left;margin-left:282pt;margin-top:34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4F963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4B19FA" wp14:editId="02306F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6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19FA" id="Rectangle 577" o:spid="_x0000_s1477" style="position:absolute;left:0;text-align:left;margin-left:282pt;margin-top:34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A36C65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316521" wp14:editId="5D0153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7F6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6521" id="Rectangle 576" o:spid="_x0000_s1478" style="position:absolute;left:0;text-align:left;margin-left:282pt;margin-top:34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287F67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E36178" wp14:editId="2C1EFA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A35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6178" id="Rectangle 575" o:spid="_x0000_s1479" style="position:absolute;left:0;text-align:left;margin-left:282pt;margin-top:34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A8A35A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B7567A4" wp14:editId="2215C8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CBE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67A4" id="Rectangle 574" o:spid="_x0000_s1480" style="position:absolute;left:0;text-align:left;margin-left:282pt;margin-top:34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045CBE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8AF6E7A" wp14:editId="3D2E1F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DFF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6E7A" id="Rectangle 573" o:spid="_x0000_s1481" style="position:absolute;left:0;text-align:left;margin-left:282pt;margin-top:34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B5DFFF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7B61E5" wp14:editId="716753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68E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61E5" id="Rectangle 572" o:spid="_x0000_s1482" style="position:absolute;left:0;text-align:left;margin-left:282pt;margin-top:34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4DC68E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3F57046" wp14:editId="19E0F9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428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7046" id="Rectangle 571" o:spid="_x0000_s1483" style="position:absolute;left:0;text-align:left;margin-left:282pt;margin-top:34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9IWqH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E5428A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6CFCB88" wp14:editId="4CC017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45C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CB88" id="Rectangle 570" o:spid="_x0000_s1484" style="position:absolute;left:0;text-align:left;margin-left:282pt;margin-top:34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aFut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F545C5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45A2A5" wp14:editId="0A7D35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8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A2A5" id="Rectangle 569" o:spid="_x0000_s1485" style="position:absolute;left:0;text-align:left;margin-left:282pt;margin-top:34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jIGtW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B158F5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6C451B" wp14:editId="54A3BF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42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451B" id="Rectangle 568" o:spid="_x0000_s1486" style="position:absolute;left:0;text-align:left;margin-left:282pt;margin-top:34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H4Bn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C4D424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075267" wp14:editId="18F10D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58A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5267" id="Rectangle 567" o:spid="_x0000_s1487" style="position:absolute;left:0;text-align:left;margin-left:282pt;margin-top:34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eM6Gb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08158A4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296A6FE" wp14:editId="18914E7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CC9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A6FE" id="Rectangle 566" o:spid="_x0000_s1488" style="position:absolute;left:0;text-align:left;margin-left:282pt;margin-top:34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OVBl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7ECC99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7B1BBF" wp14:editId="22E427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89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1BBF" id="Rectangle 565" o:spid="_x0000_s1489" style="position:absolute;left:0;text-align:left;margin-left:282pt;margin-top:34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jhk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AE89F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DCC27C" wp14:editId="211DC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FF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C27C" id="Rectangle 564" o:spid="_x0000_s1490" style="position:absolute;left:0;text-align:left;margin-left:282pt;margin-top:34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UjBi6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38FF4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62ED58" wp14:editId="613804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6F27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ED58" id="Rectangle 563" o:spid="_x0000_s1491" style="position:absolute;left:0;text-align:left;margin-left:282pt;margin-top:34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cFYY7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A36F277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FEC606" wp14:editId="14FFB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413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C606" id="Rectangle 562" o:spid="_x0000_s1492" style="position:absolute;left:0;text-align:left;margin-left:282pt;margin-top:34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TgYF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1E413E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08FDE4F" wp14:editId="1A503E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60C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DE4F" id="Rectangle 561" o:spid="_x0000_s1493" style="position:absolute;left:0;text-align:left;margin-left:282pt;margin-top:34pt;width:79pt;height:4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460CE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68C819" wp14:editId="35D11E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43B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819" id="Rectangle 560" o:spid="_x0000_s1494" style="position:absolute;left:0;text-align:left;margin-left:282pt;margin-top:34pt;width:79pt;height:4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A343B2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9E49FE" wp14:editId="7D8961B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C9E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49FE" id="Rectangle 559" o:spid="_x0000_s1495" style="position:absolute;left:0;text-align:left;margin-left:282pt;margin-top:34pt;width:79pt;height:4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6C9EC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75F45C" wp14:editId="3A2C29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522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5F45C" id="Rectangle 558" o:spid="_x0000_s1496" style="position:absolute;left:0;text-align:left;margin-left:282pt;margin-top:34pt;width:79pt;height:4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9C522A0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B38DABE" wp14:editId="5F2C83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072E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DABE" id="Rectangle 557" o:spid="_x0000_s1497" style="position:absolute;left:0;text-align:left;margin-left:282pt;margin-top:34pt;width:79pt;height:4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7F072E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B2A6CD" wp14:editId="65B5ED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3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A6CD" id="Rectangle 556" o:spid="_x0000_s1498" style="position:absolute;left:0;text-align:left;margin-left:282pt;margin-top:34pt;width:79pt;height:4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D236B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F709775" wp14:editId="6D6F30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01F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9775" id="Rectangle 555" o:spid="_x0000_s1499" style="position:absolute;left:0;text-align:left;margin-left:282pt;margin-top:34pt;width:79pt;height:4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A01FA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D9181A9" wp14:editId="32280E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9A4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81A9" id="Rectangle 554" o:spid="_x0000_s1500" style="position:absolute;left:0;text-align:left;margin-left:282pt;margin-top:34pt;width:79pt;height:4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B9A40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BE6A3A" wp14:editId="34FE0B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E79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6A3A" id="Rectangle 553" o:spid="_x0000_s1501" style="position:absolute;left:0;text-align:left;margin-left:282pt;margin-top:34pt;width:79pt;height:4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7E796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19DA21" wp14:editId="27D1EA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D00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DA21" id="Rectangle 552" o:spid="_x0000_s1502" style="position:absolute;left:0;text-align:left;margin-left:282pt;margin-top:34pt;width:79pt;height:4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87D00CF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B182150" wp14:editId="27C2D0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23C6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2150" id="Rectangle 551" o:spid="_x0000_s1503" style="position:absolute;left:0;text-align:left;margin-left:282pt;margin-top:34pt;width:79pt;height:4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CC23C6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CF5C05" wp14:editId="690A18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5C05" id="Rectangle 550" o:spid="_x0000_s1504" style="position:absolute;left:0;text-align:left;margin-left:282pt;margin-top:34pt;width:79pt;height:4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2A480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67AEAC" wp14:editId="7BA4C9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A0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EAC" id="Rectangle 549" o:spid="_x0000_s1505" style="position:absolute;left:0;text-align:left;margin-left:282pt;margin-top:34pt;width:79pt;height:4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63A0E08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BD935AD" wp14:editId="56ED33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210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935AD" id="Rectangle 548" o:spid="_x0000_s1506" style="position:absolute;left:0;text-align:left;margin-left:282pt;margin-top:34pt;width:79pt;height:4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F2106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4E130E6" wp14:editId="2E1DC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AF4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30E6" id="Rectangle 547" o:spid="_x0000_s1507" style="position:absolute;left:0;text-align:left;margin-left:282pt;margin-top:34pt;width:79pt;height:4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61AF464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7D5E2C0" wp14:editId="7368B3D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3EE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E2C0" id="Rectangle 546" o:spid="_x0000_s1508" style="position:absolute;left:0;text-align:left;margin-left:282pt;margin-top:34pt;width:79pt;height:4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113EE61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2C7517D" wp14:editId="038DE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36F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517D" id="Rectangle 545" o:spid="_x0000_s1509" style="position:absolute;left:0;text-align:left;margin-left:282pt;margin-top:34pt;width:79pt;height:4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AD36F1B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5BA93CE" wp14:editId="11C536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5EE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93CE" id="Rectangle 544" o:spid="_x0000_s1510" style="position:absolute;left:0;text-align:left;margin-left:282pt;margin-top:34pt;width:79pt;height:4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5EEF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C6DA47" wp14:editId="48B0C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26C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6DA47" id="Rectangle 543" o:spid="_x0000_s1511" style="position:absolute;left:0;text-align:left;margin-left:282pt;margin-top:34pt;width:79pt;height:4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C26CD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042A983" wp14:editId="586DD6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18F7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A983" id="Rectangle 542" o:spid="_x0000_s1512" style="position:absolute;left:0;text-align:left;margin-left:282pt;margin-top:34pt;width:79pt;height:4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3118F72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C39F18" wp14:editId="53BB2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DD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9F18" id="Rectangle 541" o:spid="_x0000_s1513" style="position:absolute;left:0;text-align:left;margin-left:282pt;margin-top:34pt;width:79pt;height:4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24EDD05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D144260" wp14:editId="1D4337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21D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4260" id="Rectangle 540" o:spid="_x0000_s1514" style="position:absolute;left:0;text-align:left;margin-left:282pt;margin-top:34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m7G9t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9E21DC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BC3A79" wp14:editId="6E1BFE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29C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3A79" id="Rectangle 539" o:spid="_x0000_s1515" style="position:absolute;left:0;text-align:left;margin-left:282pt;margin-top:34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KHPa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F129CAD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2F157CF" wp14:editId="3FC28A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7E4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57CF" id="Rectangle 538" o:spid="_x0000_s1516" style="position:absolute;left:0;text-align:left;margin-left:282pt;margin-top:34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3My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537E45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5A4614" wp14:editId="133F3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A79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A4614" id="Rectangle 537" o:spid="_x0000_s1517" style="position:absolute;left:0;text-align:left;margin-left:282pt;margin-top:34pt;width:79pt;height:48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A79B6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EE3B9E" wp14:editId="7D7218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7F5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3B9E" id="Rectangle 536" o:spid="_x0000_s1518" style="position:absolute;left:0;text-align:left;margin-left:282pt;margin-top:34pt;width:79pt;height:48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AF7F523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195932" wp14:editId="707F96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928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5932" id="Rectangle 535" o:spid="_x0000_s1519" style="position:absolute;left:0;text-align:left;margin-left:282pt;margin-top:34pt;width:79pt;height:48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A59284A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9AD389B" wp14:editId="35618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CB5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389B" id="Rectangle 534" o:spid="_x0000_s1520" style="position:absolute;left:0;text-align:left;margin-left:282pt;margin-top:34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kXyI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FCB519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B5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6F8692" wp14:editId="238A84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906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8692" id="Rectangle 533" o:spid="_x0000_s1521" style="position:absolute;left:0;text-align:left;margin-left:282pt;margin-top:34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AIUi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79906FE" w14:textId="77777777" w:rsidR="00167E08" w:rsidRDefault="00167E08" w:rsidP="00167E08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E63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0346B5" w14:paraId="10B2D4EF" w14:textId="77777777" w:rsidTr="00167E08">
        <w:trPr>
          <w:trHeight w:val="17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2BA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E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67E08" w:rsidRPr="000346B5" w14:paraId="7DC9D72E" w14:textId="77777777" w:rsidTr="00167E08">
        <w:trPr>
          <w:trHeight w:val="874"/>
        </w:trPr>
        <w:tc>
          <w:tcPr>
            <w:tcW w:w="1145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F854E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000000"/>
                <w:sz w:val="20"/>
              </w:rPr>
              <w:t>生産的なポストモーテム</w:t>
            </w:r>
            <w:r w:rsidRPr="000346B5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0346B5">
              <w:rPr>
                <w:rFonts w:ascii="Century Gothic" w:eastAsia="MS PGothic" w:hAnsi="Century Gothic"/>
                <w:color w:val="000000"/>
                <w:sz w:val="20"/>
              </w:rPr>
              <w:t>ミーティングの実施に役立てるために、率直なフィードバックを提供してください。</w:t>
            </w:r>
            <w:r w:rsidRPr="000346B5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0346B5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br/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評価システム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 xml:space="preserve">: 1 - 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強く反対、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 xml:space="preserve">2 - 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反対、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 xml:space="preserve">3 - 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中立、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 xml:space="preserve">4 - 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同意、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 xml:space="preserve">5 - </w:t>
            </w:r>
            <w:r w:rsidRPr="000346B5"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  <w:t>強く同意</w:t>
            </w:r>
          </w:p>
        </w:tc>
      </w:tr>
      <w:tr w:rsidR="00167E08" w:rsidRPr="000346B5" w14:paraId="0C6856E6" w14:textId="77777777" w:rsidTr="00167E08">
        <w:trPr>
          <w:trHeight w:val="499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10DED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color w:val="262626"/>
                <w:sz w:val="20"/>
              </w:rPr>
              <w:t>質問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900DA6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color w:val="262626"/>
                <w:sz w:val="20"/>
              </w:rPr>
              <w:t>評価</w:t>
            </w:r>
          </w:p>
        </w:tc>
      </w:tr>
      <w:tr w:rsidR="000346B5" w:rsidRPr="000346B5" w14:paraId="764946E0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74DF" w14:textId="4D325E84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1.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プロジェクト計画は明確に定義され、最初から伝えられていた。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25524" w14:textId="3A365F42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3A87A677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108DE" w14:textId="77777777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2.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最初のプロジェクト目標は明確だった。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127B" w14:textId="0CBD9EB0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5076D0FE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FC66" w14:textId="76A90504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3.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割り当てられたリソースは、目標を達成するのに十分だった。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E5F" w14:textId="251DAF64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0873CFAD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C76AA" w14:textId="77777777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4.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元のプロジェクト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タイムラインは現実的だった。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4229" w14:textId="308A60F0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5E5C4828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2DCD6" w14:textId="77777777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5.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プロジェクト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チームはうまく連携した。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EF866" w14:textId="208EA8A1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4A7FBDF6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8FDFA" w14:textId="77777777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6.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チームはクライアントと効果的に連携した。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1253" w14:textId="2DC26CCB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0346B5" w:rsidRPr="000346B5" w14:paraId="0100B3F4" w14:textId="77777777" w:rsidTr="00167E08">
        <w:trPr>
          <w:trHeight w:val="553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76EF8" w14:textId="77777777" w:rsidR="000346B5" w:rsidRPr="000346B5" w:rsidRDefault="000346B5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7.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私たちが望んでいたプロジェクトの結果を得た。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8E973" w14:textId="7051369C" w:rsidR="000346B5" w:rsidRPr="000346B5" w:rsidRDefault="000346B5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0346B5" w14:paraId="7FAE7A23" w14:textId="77777777" w:rsidTr="00167E08">
        <w:trPr>
          <w:trHeight w:val="85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043C95" w14:textId="2060D5BB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その理由を説明してください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: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4E8AA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i/>
                <w:color w:val="000000"/>
                <w:sz w:val="20"/>
              </w:rPr>
              <w:t> </w:t>
            </w:r>
          </w:p>
        </w:tc>
      </w:tr>
      <w:tr w:rsidR="00167E08" w:rsidRPr="000346B5" w14:paraId="28A85AFE" w14:textId="77777777" w:rsidTr="00167E08">
        <w:trPr>
          <w:trHeight w:val="17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97FF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FCDC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67E08" w:rsidRPr="000346B5" w14:paraId="1C68D0E9" w14:textId="77777777" w:rsidTr="00167E08">
        <w:trPr>
          <w:trHeight w:val="856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7784C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8.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このプロジェクトで何がうまくいきましたか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?</w:t>
            </w:r>
          </w:p>
        </w:tc>
        <w:tc>
          <w:tcPr>
            <w:tcW w:w="5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ED406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 </w:t>
            </w:r>
          </w:p>
        </w:tc>
      </w:tr>
      <w:tr w:rsidR="00167E08" w:rsidRPr="000346B5" w14:paraId="40C1DAA6" w14:textId="77777777" w:rsidTr="00167E08">
        <w:trPr>
          <w:trHeight w:val="85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232F3E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9.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プロジェクトのどの側面が最も苛立たしかったですか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84AFE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 </w:t>
            </w:r>
          </w:p>
        </w:tc>
      </w:tr>
      <w:tr w:rsidR="00167E08" w:rsidRPr="000346B5" w14:paraId="076F1166" w14:textId="77777777" w:rsidTr="00167E08">
        <w:trPr>
          <w:trHeight w:val="85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ED31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10.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プロジェクトで最も満足した部分は？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1574E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 </w:t>
            </w:r>
          </w:p>
        </w:tc>
      </w:tr>
      <w:tr w:rsidR="00167E08" w:rsidRPr="000346B5" w14:paraId="29C867F3" w14:textId="77777777" w:rsidTr="00167E08">
        <w:trPr>
          <w:trHeight w:val="85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B2329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 xml:space="preserve">11. 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会議でどのような問題について話し合いたいですか</w:t>
            </w: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C313" w14:textId="77777777" w:rsidR="00167E08" w:rsidRPr="000346B5" w:rsidRDefault="00167E08" w:rsidP="000346B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262626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262626"/>
                <w:sz w:val="20"/>
              </w:rPr>
              <w:t> </w:t>
            </w:r>
          </w:p>
        </w:tc>
      </w:tr>
      <w:tr w:rsidR="00167E08" w:rsidRPr="000346B5" w14:paraId="66AF6C5D" w14:textId="77777777" w:rsidTr="002A04C1">
        <w:trPr>
          <w:trHeight w:val="178"/>
        </w:trPr>
        <w:tc>
          <w:tcPr>
            <w:tcW w:w="114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48AA06" w14:textId="77777777" w:rsidR="00167E08" w:rsidRPr="000346B5" w:rsidRDefault="00167E08" w:rsidP="000346B5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67E08" w:rsidRPr="000346B5" w14:paraId="25DCC966" w14:textId="77777777" w:rsidTr="002A04C1">
        <w:trPr>
          <w:trHeight w:val="410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DD10DC" w14:textId="4776B5D8" w:rsidR="00167E08" w:rsidRPr="000346B5" w:rsidRDefault="00105F21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その他のコメント</w:t>
            </w:r>
          </w:p>
        </w:tc>
      </w:tr>
      <w:tr w:rsidR="00167E08" w:rsidRPr="000346B5" w14:paraId="527A5624" w14:textId="77777777" w:rsidTr="000346B5">
        <w:trPr>
          <w:trHeight w:val="1477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27231A" w14:textId="77777777" w:rsidR="00167E08" w:rsidRPr="000346B5" w:rsidRDefault="00167E08" w:rsidP="000346B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A4777AC" w14:textId="77777777" w:rsidR="009C7F19" w:rsidRPr="000346B5" w:rsidRDefault="009C7F19" w:rsidP="000346B5">
      <w:pPr>
        <w:tabs>
          <w:tab w:val="left" w:pos="3718"/>
        </w:tabs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5F21" w:rsidRPr="000346B5" w14:paraId="03F6FC39" w14:textId="77777777" w:rsidTr="00F56A1F">
        <w:trPr>
          <w:trHeight w:val="2687"/>
        </w:trPr>
        <w:tc>
          <w:tcPr>
            <w:tcW w:w="10669" w:type="dxa"/>
          </w:tcPr>
          <w:p w14:paraId="37AB934B" w14:textId="77777777" w:rsidR="00105F21" w:rsidRPr="000346B5" w:rsidRDefault="00105F21" w:rsidP="000346B5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346B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346B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C3E7312" w14:textId="77777777" w:rsidR="00105F21" w:rsidRPr="000346B5" w:rsidRDefault="00105F21" w:rsidP="000346B5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2D156AE" w14:textId="77777777" w:rsidR="00105F21" w:rsidRPr="000346B5" w:rsidRDefault="00105F21" w:rsidP="000346B5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346B5">
              <w:rPr>
                <w:rFonts w:ascii="Century Gothic" w:eastAsia="MS PGothic" w:hAnsi="Century Gothic"/>
              </w:rPr>
              <w:t xml:space="preserve">Smartsheet </w:t>
            </w:r>
            <w:r w:rsidRPr="000346B5">
              <w:rPr>
                <w:rFonts w:ascii="Century Gothic" w:eastAsia="MS PGothic" w:hAnsi="Century Gothic"/>
              </w:rPr>
              <w:t>がこの</w:t>
            </w:r>
            <w:r w:rsidRPr="000346B5">
              <w:rPr>
                <w:rFonts w:ascii="Century Gothic" w:eastAsia="MS PGothic" w:hAnsi="Century Gothic"/>
              </w:rPr>
              <w:t xml:space="preserve"> Web </w:t>
            </w:r>
            <w:r w:rsidRPr="000346B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346B5">
              <w:rPr>
                <w:rFonts w:ascii="Century Gothic" w:eastAsia="MS PGothic" w:hAnsi="Century Gothic"/>
              </w:rPr>
              <w:t xml:space="preserve">Smartsheet </w:t>
            </w:r>
            <w:r w:rsidRPr="000346B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346B5">
              <w:rPr>
                <w:rFonts w:ascii="Century Gothic" w:eastAsia="MS PGothic" w:hAnsi="Century Gothic"/>
              </w:rPr>
              <w:t xml:space="preserve"> Web </w:t>
            </w:r>
            <w:r w:rsidRPr="000346B5">
              <w:rPr>
                <w:rFonts w:ascii="Century Gothic" w:eastAsia="MS PGothic" w:hAnsi="Century Gothic"/>
              </w:rPr>
              <w:t>サイトまたは本</w:t>
            </w:r>
            <w:r w:rsidRPr="000346B5">
              <w:rPr>
                <w:rFonts w:ascii="Century Gothic" w:eastAsia="MS PGothic" w:hAnsi="Century Gothic"/>
              </w:rPr>
              <w:t xml:space="preserve"> Web </w:t>
            </w:r>
            <w:r w:rsidRPr="000346B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346B5">
              <w:rPr>
                <w:rFonts w:ascii="Century Gothic" w:eastAsia="MS PGothic" w:hAnsi="Century Gothic"/>
              </w:rPr>
              <w:t xml:space="preserve"> Smartsheet </w:t>
            </w:r>
            <w:r w:rsidRPr="000346B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536D439" w14:textId="77777777" w:rsidR="00105F21" w:rsidRPr="000346B5" w:rsidRDefault="00105F21" w:rsidP="000346B5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3786D6B" w14:textId="77777777" w:rsidR="00105F21" w:rsidRPr="000346B5" w:rsidRDefault="00105F21" w:rsidP="000346B5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8BAD5BD" w14:textId="77777777" w:rsidR="001534AE" w:rsidRPr="000346B5" w:rsidRDefault="001534AE" w:rsidP="000346B5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sectPr w:rsidR="001534AE" w:rsidRPr="000346B5" w:rsidSect="002B10A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B1A0" w14:textId="77777777" w:rsidR="002B10AE" w:rsidRDefault="002B10AE" w:rsidP="004C6C01">
      <w:r>
        <w:separator/>
      </w:r>
    </w:p>
  </w:endnote>
  <w:endnote w:type="continuationSeparator" w:id="0">
    <w:p w14:paraId="40F77D15" w14:textId="77777777" w:rsidR="002B10AE" w:rsidRDefault="002B10A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A346" w14:textId="77777777" w:rsidR="002B10AE" w:rsidRDefault="002B10AE" w:rsidP="004C6C01">
      <w:r>
        <w:separator/>
      </w:r>
    </w:p>
  </w:footnote>
  <w:footnote w:type="continuationSeparator" w:id="0">
    <w:p w14:paraId="00490D6E" w14:textId="77777777" w:rsidR="002B10AE" w:rsidRDefault="002B10A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44330215">
    <w:abstractNumId w:val="5"/>
  </w:num>
  <w:num w:numId="2" w16cid:durableId="503908746">
    <w:abstractNumId w:val="7"/>
  </w:num>
  <w:num w:numId="3" w16cid:durableId="31421537">
    <w:abstractNumId w:val="2"/>
  </w:num>
  <w:num w:numId="4" w16cid:durableId="1877112069">
    <w:abstractNumId w:val="4"/>
  </w:num>
  <w:num w:numId="5" w16cid:durableId="2024091190">
    <w:abstractNumId w:val="3"/>
  </w:num>
  <w:num w:numId="6" w16cid:durableId="876311299">
    <w:abstractNumId w:val="0"/>
  </w:num>
  <w:num w:numId="7" w16cid:durableId="1924877958">
    <w:abstractNumId w:val="6"/>
  </w:num>
  <w:num w:numId="8" w16cid:durableId="1487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0C"/>
    <w:rsid w:val="000158A3"/>
    <w:rsid w:val="00017D11"/>
    <w:rsid w:val="000346B5"/>
    <w:rsid w:val="0004588C"/>
    <w:rsid w:val="00046F5A"/>
    <w:rsid w:val="00080417"/>
    <w:rsid w:val="00092C39"/>
    <w:rsid w:val="000D3136"/>
    <w:rsid w:val="000D3E08"/>
    <w:rsid w:val="000D5651"/>
    <w:rsid w:val="000E4456"/>
    <w:rsid w:val="000F2DCA"/>
    <w:rsid w:val="00105F21"/>
    <w:rsid w:val="00113C3F"/>
    <w:rsid w:val="001151A7"/>
    <w:rsid w:val="001430C2"/>
    <w:rsid w:val="00146DEB"/>
    <w:rsid w:val="00152249"/>
    <w:rsid w:val="001534AE"/>
    <w:rsid w:val="0016438F"/>
    <w:rsid w:val="00167E08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04C1"/>
    <w:rsid w:val="002A5743"/>
    <w:rsid w:val="002B10AE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361"/>
    <w:rsid w:val="003B5EDA"/>
    <w:rsid w:val="003B789B"/>
    <w:rsid w:val="003C0A0A"/>
    <w:rsid w:val="003C0FDB"/>
    <w:rsid w:val="003C118B"/>
    <w:rsid w:val="003C4A57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589B"/>
    <w:rsid w:val="00480C2B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2E67"/>
    <w:rsid w:val="005A3AC6"/>
    <w:rsid w:val="005A6272"/>
    <w:rsid w:val="005C4192"/>
    <w:rsid w:val="005E7018"/>
    <w:rsid w:val="005F4987"/>
    <w:rsid w:val="00605350"/>
    <w:rsid w:val="0061672E"/>
    <w:rsid w:val="00624110"/>
    <w:rsid w:val="00625AE7"/>
    <w:rsid w:val="00663036"/>
    <w:rsid w:val="00674055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50C"/>
    <w:rsid w:val="007E7A15"/>
    <w:rsid w:val="007F0A0F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4186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C7F19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028D3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06E78"/>
    <w:rsid w:val="00C11C09"/>
    <w:rsid w:val="00C132D0"/>
    <w:rsid w:val="00C15786"/>
    <w:rsid w:val="00C45631"/>
    <w:rsid w:val="00C45962"/>
    <w:rsid w:val="00C5249E"/>
    <w:rsid w:val="00C55EFE"/>
    <w:rsid w:val="00C82BE9"/>
    <w:rsid w:val="00C833BA"/>
    <w:rsid w:val="00C96525"/>
    <w:rsid w:val="00CE768F"/>
    <w:rsid w:val="00CF23D5"/>
    <w:rsid w:val="00D13D35"/>
    <w:rsid w:val="00D57248"/>
    <w:rsid w:val="00D61432"/>
    <w:rsid w:val="00D73EEA"/>
    <w:rsid w:val="00D943F4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F4A5C"/>
  <w15:docId w15:val="{A2D4894C-A172-4173-88A1-95B037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9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9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50&amp;utm_language=JP&amp;utm_source=template-word&amp;utm_medium=content&amp;utm_campaign=ic-Project+Debrief+Survey-word-77950-jp&amp;lpa=ic+Project+Debrief+Survey+word+77950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Survey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C:\Users\Bess\Desktop\Free-Project-Debrief-Templates_Aaron_Bannister\REF\IC-Project-Postmortem-Survey-10834_WORD.dotx</Template>
  <TotalTime>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8</cp:revision>
  <cp:lastPrinted>2023-10-09T04:29:00Z</cp:lastPrinted>
  <dcterms:created xsi:type="dcterms:W3CDTF">2022-04-06T00:12:00Z</dcterms:created>
  <dcterms:modified xsi:type="dcterms:W3CDTF">2024-01-26T23:31:00Z</dcterms:modified>
</cp:coreProperties>
</file>