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517F1EBB" w:rsidR="00BC7F9D" w:rsidRPr="004413AE" w:rsidRDefault="00394EDA" w:rsidP="004413AE">
      <w:pPr>
        <w:autoSpaceDE w:val="0"/>
        <w:autoSpaceDN w:val="0"/>
        <w:outlineLvl w:val="0"/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 w:rsidRPr="00394EDA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49D91C04" wp14:editId="07B1E56A">
            <wp:simplePos x="0" y="0"/>
            <wp:positionH relativeFrom="column">
              <wp:posOffset>6248400</wp:posOffset>
            </wp:positionH>
            <wp:positionV relativeFrom="paragraph">
              <wp:posOffset>-354330</wp:posOffset>
            </wp:positionV>
            <wp:extent cx="2933700" cy="354773"/>
            <wp:effectExtent l="0" t="0" r="0" b="1270"/>
            <wp:wrapNone/>
            <wp:docPr id="102969715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9715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54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 w:rsidRPr="004413AE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プロジェクト報告テンプレート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40"/>
        <w:gridCol w:w="5460"/>
      </w:tblGrid>
      <w:tr w:rsidR="00420D65" w:rsidRPr="004413AE" w14:paraId="3A3C83B3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77777777" w:rsidR="00420D65" w:rsidRPr="004413AE" w:rsidRDefault="00420D65" w:rsidP="004413AE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プロジェクト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タイトル</w:t>
            </w:r>
          </w:p>
        </w:tc>
      </w:tr>
      <w:tr w:rsidR="0080258F" w:rsidRPr="004413AE" w14:paraId="7EF1F1F9" w14:textId="77777777" w:rsidTr="00934254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3E8C5FB2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</w:p>
        </w:tc>
      </w:tr>
      <w:tr w:rsidR="0080258F" w:rsidRPr="004413AE" w14:paraId="2A2BD2CA" w14:textId="77777777" w:rsidTr="00420D65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413AE" w:rsidRDefault="0080258F" w:rsidP="004413AE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モデレーター</w:t>
            </w:r>
          </w:p>
        </w:tc>
        <w:tc>
          <w:tcPr>
            <w:tcW w:w="2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413AE" w:rsidRDefault="0080258F" w:rsidP="004413AE">
            <w:pPr>
              <w:autoSpaceDE w:val="0"/>
              <w:autoSpaceDN w:val="0"/>
              <w:ind w:left="-4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作成日</w:t>
            </w:r>
          </w:p>
        </w:tc>
        <w:tc>
          <w:tcPr>
            <w:tcW w:w="54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413AE" w14:paraId="0C8526FD" w14:textId="77777777" w:rsidTr="00934254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413AE" w14:paraId="6752F958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58F" w:rsidRPr="004413AE" w14:paraId="7D64152A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413AE" w:rsidRDefault="0080258F" w:rsidP="004413AE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t>プロジェクト概要</w:t>
            </w:r>
          </w:p>
        </w:tc>
      </w:tr>
      <w:tr w:rsidR="0080258F" w:rsidRPr="004413AE" w14:paraId="50697BD6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プロジェクトの当初の目標と目的は何でしたか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6FFC5502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0BB6CF01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プロジェクトの成功の当初の基準は何でしたか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 xml:space="preserve">? </w:t>
            </w:r>
          </w:p>
        </w:tc>
      </w:tr>
      <w:tr w:rsidR="0080258F" w:rsidRPr="004413AE" w14:paraId="717D84D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4413AE" w:rsidRDefault="009E43B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0258F" w:rsidRPr="004413AE" w14:paraId="1C73852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プロジェクトは当初の期待どおりに完了しましたか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23C92A5C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5718B8F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80258F" w:rsidRPr="004413AE" w14:paraId="674448B5" w14:textId="77777777" w:rsidTr="00420D65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413AE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413AE" w:rsidRDefault="00420D65" w:rsidP="004413AE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プロジェクトのハイライト</w:t>
            </w:r>
          </w:p>
        </w:tc>
      </w:tr>
      <w:tr w:rsidR="00420D65" w:rsidRPr="004413AE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大きな成果は何でしたか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4413AE" w:rsidRDefault="0080258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どのような方法がうまく機能しましたか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4413AE" w:rsidRDefault="0080258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4413AE" w:rsidRDefault="009E43B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プロジェクトを達成するために特に役立ったものは何ですか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4413AE" w:rsidRDefault="0080258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80258F" w:rsidRPr="004413AE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413AE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413AE" w:rsidRDefault="00420D65" w:rsidP="004413AE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プロジェクトの課題</w:t>
            </w:r>
          </w:p>
        </w:tc>
      </w:tr>
      <w:tr w:rsidR="00420D65" w:rsidRPr="004413AE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プロジェクトのどのような要素がうまくいかなかったのですか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 xml:space="preserve">? </w:t>
            </w:r>
          </w:p>
        </w:tc>
      </w:tr>
      <w:tr w:rsidR="0080258F" w:rsidRPr="004413AE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4413AE" w:rsidRDefault="0080258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改善が必要な特定のプロセスは何ですか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4413AE" w:rsidRDefault="0080258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これらのプロセスは今後どのように改善できるでしょうか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4413AE" w:rsidRDefault="0080258F" w:rsidP="004413AE">
            <w:pPr>
              <w:pStyle w:val="ListParagraph"/>
              <w:autoSpaceDE w:val="0"/>
              <w:autoSpaceDN w:val="0"/>
              <w:ind w:left="36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主な問題領域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予算編成、スケジューリングなど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 xml:space="preserve">) 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は何でしたか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80258F" w:rsidRPr="004413AE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4413AE" w:rsidRDefault="0080258F" w:rsidP="004413AE">
            <w:pPr>
              <w:pStyle w:val="ListParagraph"/>
              <w:autoSpaceDE w:val="0"/>
              <w:autoSpaceDN w:val="0"/>
              <w:ind w:left="36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技術的な課題をリストアップします。</w:t>
            </w:r>
          </w:p>
        </w:tc>
      </w:tr>
      <w:tr w:rsidR="0080258F" w:rsidRPr="004413AE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0258F" w:rsidRPr="004413AE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80258F" w:rsidRPr="004413AE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413AE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413AE" w:rsidRDefault="00911799" w:rsidP="004413AE">
            <w:pPr>
              <w:autoSpaceDE w:val="0"/>
              <w:autoSpaceDN w:val="0"/>
              <w:ind w:left="-19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プロジェクト後のタスク</w:t>
            </w: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t>/</w:t>
            </w: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t>今後の考慮事項</w:t>
            </w:r>
          </w:p>
        </w:tc>
      </w:tr>
      <w:tr w:rsidR="00420D65" w:rsidRPr="004413AE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継続的な開発とメンテナンスの目標をリストアップします。</w:t>
            </w:r>
          </w:p>
        </w:tc>
      </w:tr>
      <w:tr w:rsidR="00420D65" w:rsidRPr="004413AE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完了する必要があるアクションは何であり、それを完了する責任は誰にありますか</w:t>
            </w: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?</w:t>
            </w:r>
          </w:p>
        </w:tc>
      </w:tr>
      <w:tr w:rsidR="00420D65" w:rsidRPr="004413AE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4413AE" w:rsidRDefault="00420D65" w:rsidP="004413AE">
            <w:pPr>
              <w:pStyle w:val="ListParagraph"/>
              <w:autoSpaceDE w:val="0"/>
              <w:autoSpaceDN w:val="0"/>
              <w:ind w:left="45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413AE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未解決のプロジェクト項目を追加してリストアップします。</w:t>
            </w:r>
          </w:p>
        </w:tc>
      </w:tr>
      <w:tr w:rsidR="00420D65" w:rsidRPr="004413AE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420D65" w:rsidRPr="004413AE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413AE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413AE" w:rsidRDefault="00420D65" w:rsidP="004413AE">
            <w:pPr>
              <w:autoSpaceDE w:val="0"/>
              <w:autoSpaceDN w:val="0"/>
              <w:ind w:left="-9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計画フェーズ</w:t>
            </w:r>
          </w:p>
        </w:tc>
      </w:tr>
      <w:tr w:rsidR="00420D65" w:rsidRPr="004413AE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達成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コメント</w:t>
            </w:r>
          </w:p>
        </w:tc>
      </w:tr>
      <w:tr w:rsidR="00420D65" w:rsidRPr="004413AE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420D65" w:rsidRPr="004413AE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413AE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実行</w:t>
            </w:r>
          </w:p>
        </w:tc>
      </w:tr>
      <w:tr w:rsidR="00420D65" w:rsidRPr="004413AE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達成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コメント</w:t>
            </w:r>
          </w:p>
        </w:tc>
      </w:tr>
      <w:tr w:rsidR="0080258F" w:rsidRPr="004413AE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4413AE" w:rsidRDefault="0080258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4413AE" w:rsidRDefault="0080258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4413AE" w:rsidRDefault="0080258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4413AE" w:rsidRDefault="0080258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413AE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4413AE" w:rsidRDefault="0080258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4413AE" w:rsidRDefault="0080258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413AE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413AE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4413AE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420D65" w:rsidRPr="004413AE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413AE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413AE" w:rsidRDefault="00420D65" w:rsidP="004413AE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人的要因</w:t>
            </w:r>
          </w:p>
        </w:tc>
      </w:tr>
      <w:tr w:rsidR="00420D65" w:rsidRPr="004413AE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達成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コメント</w:t>
            </w:r>
          </w:p>
        </w:tc>
      </w:tr>
      <w:tr w:rsidR="00420D65" w:rsidRPr="004413AE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413AE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4413AE" w:rsidRDefault="000622E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4413AE" w:rsidRDefault="000622E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4413AE" w:rsidRDefault="000622E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4413AE" w:rsidRDefault="000622E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4413AE" w:rsidRDefault="000622EF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4413AE" w:rsidRDefault="000622E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4413AE" w:rsidRDefault="000622EF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413AE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622EF" w:rsidRPr="004413AE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0622EF" w:rsidRPr="004413AE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4413AE" w:rsidRDefault="000622EF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413AE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全体</w:t>
            </w:r>
          </w:p>
        </w:tc>
      </w:tr>
      <w:tr w:rsidR="00420D65" w:rsidRPr="004413AE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教訓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413AE" w:rsidRDefault="00420D65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達成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413AE" w:rsidRDefault="00420D65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コメント</w:t>
            </w:r>
          </w:p>
        </w:tc>
      </w:tr>
      <w:tr w:rsidR="004F4B42" w:rsidRPr="004413AE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4413AE" w:rsidRDefault="004F4B42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4413AE" w:rsidRDefault="004F4B42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4413AE" w:rsidRDefault="004F4B42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4413AE" w:rsidRDefault="004F4B42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4413AE" w:rsidRDefault="004F4B42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4413AE" w:rsidRDefault="004F4B42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4413AE" w:rsidRDefault="004F4B42" w:rsidP="004413A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413AE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4F4B42" w:rsidRPr="004413AE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4413AE" w:rsidRDefault="004F4B42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Pr="004413AE" w:rsidRDefault="00420D65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4413AE" w:rsidSect="008C2B52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4413AE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プロジェクト終了の受け入れ</w:t>
            </w:r>
          </w:p>
        </w:tc>
      </w:tr>
      <w:tr w:rsidR="00E77081" w:rsidRPr="004413AE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E77081" w:rsidRPr="004413AE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4413AE" w:rsidRDefault="00E77081" w:rsidP="004413AE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プロジェクト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マネージャーの名前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4413AE" w:rsidRDefault="00E77081" w:rsidP="004413AE">
            <w:pPr>
              <w:autoSpaceDE w:val="0"/>
              <w:autoSpaceDN w:val="0"/>
              <w:ind w:left="-4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日付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4413AE" w:rsidRDefault="00E77081" w:rsidP="004413AE">
            <w:pPr>
              <w:autoSpaceDE w:val="0"/>
              <w:autoSpaceDN w:val="0"/>
              <w:ind w:left="-106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プロジェクト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マネージャーの署名</w:t>
            </w:r>
          </w:p>
        </w:tc>
      </w:tr>
      <w:tr w:rsidR="00E77081" w:rsidRPr="004413AE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E77081" w:rsidRPr="004413AE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E77081" w:rsidRPr="004413AE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4413AE" w:rsidRDefault="00E77081" w:rsidP="004413AE">
            <w:pPr>
              <w:autoSpaceDE w:val="0"/>
              <w:autoSpaceDN w:val="0"/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スポンサー名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4413AE" w:rsidRDefault="00E77081" w:rsidP="004413AE">
            <w:pPr>
              <w:autoSpaceDE w:val="0"/>
              <w:autoSpaceDN w:val="0"/>
              <w:ind w:left="-49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日付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4413AE" w:rsidRDefault="00E77081" w:rsidP="004413AE">
            <w:pPr>
              <w:autoSpaceDE w:val="0"/>
              <w:autoSpaceDN w:val="0"/>
              <w:ind w:left="-106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/>
                <w:sz w:val="20"/>
              </w:rPr>
              <w:t>スポンサー署名</w:t>
            </w:r>
          </w:p>
        </w:tc>
      </w:tr>
      <w:tr w:rsidR="00E77081" w:rsidRPr="004413AE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4413AE" w:rsidRDefault="00E77081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2"/>
                <w:szCs w:val="22"/>
              </w:rPr>
            </w:pPr>
            <w:r w:rsidRPr="004413AE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Pr="004413AE" w:rsidRDefault="0002632B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2227E544" w14:textId="77777777" w:rsidR="0002632B" w:rsidRPr="004413AE" w:rsidRDefault="0002632B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  <w:r w:rsidRPr="004413AE">
        <w:rPr>
          <w:rFonts w:ascii="Century Gothic" w:eastAsia="MS P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Pr="004413AE" w:rsidRDefault="0002632B" w:rsidP="004413AE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:rsidRPr="004413AE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4413AE" w:rsidRDefault="0002632B" w:rsidP="004413A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  <w:b/>
                <w:color w:val="000000" w:themeColor="text1"/>
                <w:szCs w:val="36"/>
              </w:rPr>
              <w:br w:type="page"/>
            </w:r>
            <w:r w:rsidRPr="004413AE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4413A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4413A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D765231" w14:textId="77777777" w:rsidR="0002632B" w:rsidRPr="004413AE" w:rsidRDefault="0002632B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F3C1AE3" w14:textId="77777777" w:rsidR="0002632B" w:rsidRPr="004413AE" w:rsidRDefault="0002632B" w:rsidP="004413AE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413AE">
              <w:rPr>
                <w:rFonts w:ascii="Century Gothic" w:eastAsia="MS PGothic" w:hAnsi="Century Gothic"/>
              </w:rPr>
              <w:t xml:space="preserve">Smartsheet </w:t>
            </w:r>
            <w:r w:rsidRPr="004413AE">
              <w:rPr>
                <w:rFonts w:ascii="Century Gothic" w:eastAsia="MS PGothic" w:hAnsi="Century Gothic"/>
              </w:rPr>
              <w:t>がこの</w:t>
            </w:r>
            <w:r w:rsidRPr="004413AE">
              <w:rPr>
                <w:rFonts w:ascii="Century Gothic" w:eastAsia="MS PGothic" w:hAnsi="Century Gothic"/>
              </w:rPr>
              <w:t xml:space="preserve"> Web </w:t>
            </w:r>
            <w:r w:rsidRPr="004413A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413AE">
              <w:rPr>
                <w:rFonts w:ascii="Century Gothic" w:eastAsia="MS PGothic" w:hAnsi="Century Gothic"/>
              </w:rPr>
              <w:t xml:space="preserve">Smartsheet </w:t>
            </w:r>
            <w:r w:rsidRPr="004413A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413AE">
              <w:rPr>
                <w:rFonts w:ascii="Century Gothic" w:eastAsia="MS PGothic" w:hAnsi="Century Gothic"/>
              </w:rPr>
              <w:t xml:space="preserve"> Web </w:t>
            </w:r>
            <w:r w:rsidRPr="004413AE">
              <w:rPr>
                <w:rFonts w:ascii="Century Gothic" w:eastAsia="MS PGothic" w:hAnsi="Century Gothic"/>
              </w:rPr>
              <w:t>サイトまたは本</w:t>
            </w:r>
            <w:r w:rsidRPr="004413AE">
              <w:rPr>
                <w:rFonts w:ascii="Century Gothic" w:eastAsia="MS PGothic" w:hAnsi="Century Gothic"/>
              </w:rPr>
              <w:t xml:space="preserve"> Web </w:t>
            </w:r>
            <w:r w:rsidRPr="004413A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413AE">
              <w:rPr>
                <w:rFonts w:ascii="Century Gothic" w:eastAsia="MS PGothic" w:hAnsi="Century Gothic"/>
              </w:rPr>
              <w:t xml:space="preserve"> Smartsheet </w:t>
            </w:r>
            <w:r w:rsidRPr="004413A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66BEA5B" w14:textId="77777777" w:rsidR="0002632B" w:rsidRPr="004413AE" w:rsidRDefault="0002632B" w:rsidP="004413AE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sectPr w:rsidR="0002632B" w:rsidRPr="004413AE" w:rsidSect="008C2B52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7928" w14:textId="77777777" w:rsidR="008C2B52" w:rsidRDefault="008C2B52" w:rsidP="00F36FE0">
      <w:r>
        <w:separator/>
      </w:r>
    </w:p>
  </w:endnote>
  <w:endnote w:type="continuationSeparator" w:id="0">
    <w:p w14:paraId="549B2E09" w14:textId="77777777" w:rsidR="008C2B52" w:rsidRDefault="008C2B5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0054" w14:textId="77777777" w:rsidR="008C2B52" w:rsidRDefault="008C2B52" w:rsidP="00F36FE0">
      <w:r>
        <w:separator/>
      </w:r>
    </w:p>
  </w:footnote>
  <w:footnote w:type="continuationSeparator" w:id="0">
    <w:p w14:paraId="364B6B24" w14:textId="77777777" w:rsidR="008C2B52" w:rsidRDefault="008C2B5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73781316">
    <w:abstractNumId w:val="9"/>
  </w:num>
  <w:num w:numId="2" w16cid:durableId="1596398899">
    <w:abstractNumId w:val="8"/>
  </w:num>
  <w:num w:numId="3" w16cid:durableId="1159343983">
    <w:abstractNumId w:val="7"/>
  </w:num>
  <w:num w:numId="4" w16cid:durableId="87968346">
    <w:abstractNumId w:val="6"/>
  </w:num>
  <w:num w:numId="5" w16cid:durableId="1791899158">
    <w:abstractNumId w:val="5"/>
  </w:num>
  <w:num w:numId="6" w16cid:durableId="994410282">
    <w:abstractNumId w:val="4"/>
  </w:num>
  <w:num w:numId="7" w16cid:durableId="1812167007">
    <w:abstractNumId w:val="3"/>
  </w:num>
  <w:num w:numId="8" w16cid:durableId="1297375668">
    <w:abstractNumId w:val="2"/>
  </w:num>
  <w:num w:numId="9" w16cid:durableId="363094691">
    <w:abstractNumId w:val="1"/>
  </w:num>
  <w:num w:numId="10" w16cid:durableId="889994774">
    <w:abstractNumId w:val="0"/>
  </w:num>
  <w:num w:numId="11" w16cid:durableId="1348213152">
    <w:abstractNumId w:val="14"/>
  </w:num>
  <w:num w:numId="12" w16cid:durableId="1743748773">
    <w:abstractNumId w:val="19"/>
  </w:num>
  <w:num w:numId="13" w16cid:durableId="1609463472">
    <w:abstractNumId w:val="17"/>
  </w:num>
  <w:num w:numId="14" w16cid:durableId="1975207912">
    <w:abstractNumId w:val="11"/>
  </w:num>
  <w:num w:numId="15" w16cid:durableId="770710033">
    <w:abstractNumId w:val="10"/>
  </w:num>
  <w:num w:numId="16" w16cid:durableId="735395600">
    <w:abstractNumId w:val="12"/>
  </w:num>
  <w:num w:numId="17" w16cid:durableId="2052532740">
    <w:abstractNumId w:val="15"/>
  </w:num>
  <w:num w:numId="18" w16cid:durableId="235096647">
    <w:abstractNumId w:val="16"/>
  </w:num>
  <w:num w:numId="19" w16cid:durableId="1931742323">
    <w:abstractNumId w:val="13"/>
  </w:num>
  <w:num w:numId="20" w16cid:durableId="1063680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44924"/>
    <w:rsid w:val="000622EF"/>
    <w:rsid w:val="000A534C"/>
    <w:rsid w:val="000B3AA5"/>
    <w:rsid w:val="000C02F8"/>
    <w:rsid w:val="000C4520"/>
    <w:rsid w:val="000C4DD4"/>
    <w:rsid w:val="000C5A84"/>
    <w:rsid w:val="000D5F7F"/>
    <w:rsid w:val="000E03A6"/>
    <w:rsid w:val="000E7AF5"/>
    <w:rsid w:val="000F1D44"/>
    <w:rsid w:val="0011091C"/>
    <w:rsid w:val="00111C4F"/>
    <w:rsid w:val="00121D51"/>
    <w:rsid w:val="001472A1"/>
    <w:rsid w:val="00150B91"/>
    <w:rsid w:val="001930C2"/>
    <w:rsid w:val="001962A6"/>
    <w:rsid w:val="001D01F0"/>
    <w:rsid w:val="001E022E"/>
    <w:rsid w:val="00206944"/>
    <w:rsid w:val="002453A2"/>
    <w:rsid w:val="002507EE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94EDA"/>
    <w:rsid w:val="003D220F"/>
    <w:rsid w:val="003D28EE"/>
    <w:rsid w:val="003D706E"/>
    <w:rsid w:val="003E0399"/>
    <w:rsid w:val="003F787D"/>
    <w:rsid w:val="00420D65"/>
    <w:rsid w:val="00422668"/>
    <w:rsid w:val="004413AE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B42"/>
    <w:rsid w:val="005059C6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646AF"/>
    <w:rsid w:val="008C2B52"/>
    <w:rsid w:val="008C3ED9"/>
    <w:rsid w:val="008F0F82"/>
    <w:rsid w:val="00911799"/>
    <w:rsid w:val="0091519F"/>
    <w:rsid w:val="009152A8"/>
    <w:rsid w:val="00934254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438AF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1913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A28E3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EF3574"/>
    <w:rsid w:val="00F05EE6"/>
    <w:rsid w:val="00F11F7B"/>
    <w:rsid w:val="00F36FE0"/>
    <w:rsid w:val="00F85E87"/>
    <w:rsid w:val="00F90516"/>
    <w:rsid w:val="00F974D2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50&amp;utm_language=JP&amp;utm_source=template-word&amp;utm_medium=content&amp;utm_campaign=ic-Project+Debrief-word-77950-jp&amp;lpa=ic+Project+Debrief+word+77950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4</TotalTime>
  <Pages>10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7</cp:revision>
  <cp:lastPrinted>2018-04-15T17:50:00Z</cp:lastPrinted>
  <dcterms:created xsi:type="dcterms:W3CDTF">2022-04-06T00:52:00Z</dcterms:created>
  <dcterms:modified xsi:type="dcterms:W3CDTF">2024-01-26T23:04:00Z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