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4144" w14:textId="779A835E" w:rsidR="00E818C7" w:rsidRPr="008045FB" w:rsidRDefault="00F14912" w:rsidP="008045FB">
      <w:pPr>
        <w:autoSpaceDE w:val="0"/>
        <w:autoSpaceDN w:val="0"/>
        <w:rPr>
          <w:rFonts w:ascii="Century Gothic" w:eastAsia="MS PGothic" w:hAnsi="Century Gothic"/>
        </w:rPr>
      </w:pPr>
      <w:r w:rsidRPr="00F14912">
        <w:rPr>
          <w:rFonts w:ascii="Century Gothic" w:eastAsia="MS P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51245340" wp14:editId="1B5E605E">
            <wp:simplePos x="0" y="0"/>
            <wp:positionH relativeFrom="column">
              <wp:posOffset>4495800</wp:posOffset>
            </wp:positionH>
            <wp:positionV relativeFrom="paragraph">
              <wp:posOffset>-368300</wp:posOffset>
            </wp:positionV>
            <wp:extent cx="2641600" cy="319449"/>
            <wp:effectExtent l="0" t="0" r="0" b="0"/>
            <wp:wrapNone/>
            <wp:docPr id="1800888098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888098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319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BDC" w:rsidRPr="008045FB">
        <w:rPr>
          <w:rFonts w:ascii="Century Gothic" w:eastAsia="MS PGothic" w:hAnsi="Century Gothic"/>
          <w:b/>
          <w:color w:val="595959" w:themeColor="text1" w:themeTint="A6"/>
          <w:sz w:val="44"/>
        </w:rPr>
        <w:t>マーケティング</w:t>
      </w:r>
      <w:r w:rsidR="00102BDC" w:rsidRPr="008045FB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102BDC" w:rsidRPr="008045FB">
        <w:rPr>
          <w:rFonts w:ascii="Century Gothic" w:eastAsia="MS PGothic" w:hAnsi="Century Gothic"/>
          <w:b/>
          <w:color w:val="595959" w:themeColor="text1" w:themeTint="A6"/>
          <w:sz w:val="44"/>
        </w:rPr>
        <w:t>プロジェクト企画書テンプレート</w:t>
      </w:r>
    </w:p>
    <w:p w14:paraId="7F897590" w14:textId="77777777" w:rsidR="000D0128" w:rsidRPr="008045FB" w:rsidRDefault="000D0128" w:rsidP="008045FB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W w:w="10801" w:type="dxa"/>
        <w:tblInd w:w="5" w:type="dxa"/>
        <w:tblLook w:val="04A0" w:firstRow="1" w:lastRow="0" w:firstColumn="1" w:lastColumn="0" w:noHBand="0" w:noVBand="1"/>
      </w:tblPr>
      <w:tblGrid>
        <w:gridCol w:w="10354"/>
        <w:gridCol w:w="223"/>
        <w:gridCol w:w="224"/>
      </w:tblGrid>
      <w:tr w:rsidR="00E818C7" w:rsidRPr="008045FB" w14:paraId="3595E650" w14:textId="77777777" w:rsidTr="00352713">
        <w:trPr>
          <w:trHeight w:val="5499"/>
        </w:trPr>
        <w:tc>
          <w:tcPr>
            <w:tcW w:w="103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352713" w:rsidRPr="008045FB" w14:paraId="0A344B1A" w14:textId="77777777" w:rsidTr="00352713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0076D" w14:textId="77777777" w:rsidR="00352713" w:rsidRPr="008045FB" w:rsidRDefault="00352713" w:rsidP="008045FB">
                  <w:pPr>
                    <w:autoSpaceDE w:val="0"/>
                    <w:autoSpaceDN w:val="0"/>
                    <w:rPr>
                      <w:rFonts w:ascii="Century Gothic" w:eastAsia="MS P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8045FB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クライアント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9D302" w14:textId="4FDD4B31" w:rsidR="00352713" w:rsidRPr="008045FB" w:rsidRDefault="00352713" w:rsidP="008045FB">
                  <w:pPr>
                    <w:autoSpaceDE w:val="0"/>
                    <w:autoSpaceDN w:val="0"/>
                    <w:rPr>
                      <w:rFonts w:ascii="Century Gothic" w:eastAsia="MS P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101F0" w14:textId="77777777" w:rsidR="00352713" w:rsidRPr="008045FB" w:rsidRDefault="00352713" w:rsidP="008045FB">
                  <w:pPr>
                    <w:autoSpaceDE w:val="0"/>
                    <w:autoSpaceDN w:val="0"/>
                    <w:rPr>
                      <w:rFonts w:ascii="Century Gothic" w:eastAsia="MS PGothic" w:hAnsi="Century Gothic"/>
                      <w:sz w:val="20"/>
                      <w:szCs w:val="20"/>
                    </w:rPr>
                  </w:pPr>
                </w:p>
              </w:tc>
            </w:tr>
            <w:tr w:rsidR="00352713" w:rsidRPr="008045FB" w14:paraId="6B991E95" w14:textId="77777777" w:rsidTr="00352713">
              <w:trPr>
                <w:trHeight w:val="472"/>
              </w:trPr>
              <w:tc>
                <w:tcPr>
                  <w:tcW w:w="4833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1E20A" w14:textId="77777777" w:rsidR="00352713" w:rsidRPr="008045FB" w:rsidRDefault="00352713" w:rsidP="008045FB">
                  <w:pPr>
                    <w:autoSpaceDE w:val="0"/>
                    <w:autoSpaceDN w:val="0"/>
                    <w:rPr>
                      <w:rFonts w:ascii="Century Gothic" w:eastAsia="MS P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BFBFBF"/>
                    <w:left w:val="nil"/>
                    <w:bottom w:val="single" w:sz="8" w:space="0" w:color="BFBFB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B958F2" w14:textId="77777777" w:rsidR="00352713" w:rsidRPr="008045FB" w:rsidRDefault="00352713" w:rsidP="008045FB">
                  <w:pPr>
                    <w:autoSpaceDE w:val="0"/>
                    <w:autoSpaceDN w:val="0"/>
                    <w:ind w:firstLineChars="100" w:firstLine="200"/>
                    <w:rPr>
                      <w:rFonts w:ascii="Century Gothic" w:eastAsia="MS PGothic" w:hAnsi="Century Gothic"/>
                      <w:color w:val="000000"/>
                      <w:sz w:val="20"/>
                      <w:szCs w:val="20"/>
                    </w:rPr>
                  </w:pPr>
                  <w:r w:rsidRPr="008045FB">
                    <w:rPr>
                      <w:rFonts w:ascii="Century Gothic" w:eastAsia="MS PGothic" w:hAnsi="Century Gothic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sz="4" w:space="0" w:color="BFBFBF"/>
                    <w:left w:val="nil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1096286A" w14:textId="77777777" w:rsidR="00352713" w:rsidRPr="008045FB" w:rsidRDefault="00352713" w:rsidP="008045FB">
                  <w:pPr>
                    <w:autoSpaceDE w:val="0"/>
                    <w:autoSpaceDN w:val="0"/>
                    <w:ind w:firstLineChars="100" w:firstLine="200"/>
                    <w:rPr>
                      <w:rFonts w:ascii="Century Gothic" w:eastAsia="MS PGothic" w:hAnsi="Century Gothic"/>
                      <w:color w:val="000000"/>
                      <w:sz w:val="20"/>
                      <w:szCs w:val="20"/>
                    </w:rPr>
                  </w:pPr>
                  <w:r w:rsidRPr="008045FB">
                    <w:rPr>
                      <w:rFonts w:ascii="Century Gothic" w:eastAsia="MS PGothic" w:hAnsi="Century Gothic"/>
                      <w:color w:val="000000"/>
                      <w:sz w:val="20"/>
                    </w:rPr>
                    <w:t> </w:t>
                  </w:r>
                </w:p>
              </w:tc>
            </w:tr>
            <w:tr w:rsidR="00352713" w:rsidRPr="008045FB" w14:paraId="027C9C0A" w14:textId="77777777" w:rsidTr="00352713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71D2F" w14:textId="77777777" w:rsidR="00352713" w:rsidRPr="008045FB" w:rsidRDefault="00352713" w:rsidP="008045FB">
                  <w:pPr>
                    <w:autoSpaceDE w:val="0"/>
                    <w:autoSpaceDN w:val="0"/>
                    <w:rPr>
                      <w:rFonts w:ascii="Century Gothic" w:eastAsia="MS P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8045FB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プロジェクト名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77303" w14:textId="77777777" w:rsidR="00352713" w:rsidRPr="008045FB" w:rsidRDefault="00352713" w:rsidP="008045FB">
                  <w:pPr>
                    <w:autoSpaceDE w:val="0"/>
                    <w:autoSpaceDN w:val="0"/>
                    <w:rPr>
                      <w:rFonts w:ascii="Century Gothic" w:eastAsia="MS P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3F2F6" w14:textId="77777777" w:rsidR="00352713" w:rsidRPr="008045FB" w:rsidRDefault="00352713" w:rsidP="008045FB">
                  <w:pPr>
                    <w:autoSpaceDE w:val="0"/>
                    <w:autoSpaceDN w:val="0"/>
                    <w:rPr>
                      <w:rFonts w:ascii="Century Gothic" w:eastAsia="MS PGothic" w:hAnsi="Century Gothic"/>
                      <w:sz w:val="20"/>
                      <w:szCs w:val="20"/>
                    </w:rPr>
                  </w:pPr>
                  <w:bookmarkStart w:id="0" w:name="RANGE!D16"/>
                  <w:bookmarkEnd w:id="0"/>
                </w:p>
              </w:tc>
            </w:tr>
            <w:tr w:rsidR="00352713" w:rsidRPr="008045FB" w14:paraId="40287055" w14:textId="77777777" w:rsidTr="00352713">
              <w:trPr>
                <w:trHeight w:val="472"/>
              </w:trPr>
              <w:tc>
                <w:tcPr>
                  <w:tcW w:w="4833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AE8DA" w14:textId="77777777" w:rsidR="00352713" w:rsidRPr="008045FB" w:rsidRDefault="00352713" w:rsidP="008045FB">
                  <w:pPr>
                    <w:autoSpaceDE w:val="0"/>
                    <w:autoSpaceDN w:val="0"/>
                    <w:rPr>
                      <w:rFonts w:ascii="Century Gothic" w:eastAsia="MS P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BFBFBF"/>
                    <w:left w:val="nil"/>
                    <w:bottom w:val="single" w:sz="8" w:space="0" w:color="BFBFB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3B608" w14:textId="77777777" w:rsidR="00352713" w:rsidRPr="008045FB" w:rsidRDefault="00352713" w:rsidP="008045FB">
                  <w:pPr>
                    <w:autoSpaceDE w:val="0"/>
                    <w:autoSpaceDN w:val="0"/>
                    <w:ind w:firstLineChars="100" w:firstLine="200"/>
                    <w:rPr>
                      <w:rFonts w:ascii="Century Gothic" w:eastAsia="MS PGothic" w:hAnsi="Century Gothic"/>
                      <w:color w:val="000000"/>
                      <w:sz w:val="20"/>
                      <w:szCs w:val="20"/>
                    </w:rPr>
                  </w:pPr>
                  <w:r w:rsidRPr="008045FB">
                    <w:rPr>
                      <w:rFonts w:ascii="Century Gothic" w:eastAsia="MS PGothic" w:hAnsi="Century Gothic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sz="4" w:space="0" w:color="BFBFBF"/>
                    <w:left w:val="nil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37AB42A4" w14:textId="77777777" w:rsidR="00352713" w:rsidRPr="008045FB" w:rsidRDefault="00352713" w:rsidP="008045FB">
                  <w:pPr>
                    <w:autoSpaceDE w:val="0"/>
                    <w:autoSpaceDN w:val="0"/>
                    <w:ind w:firstLineChars="100" w:firstLine="200"/>
                    <w:rPr>
                      <w:rFonts w:ascii="Century Gothic" w:eastAsia="MS PGothic" w:hAnsi="Century Gothic"/>
                      <w:color w:val="000000"/>
                      <w:sz w:val="20"/>
                      <w:szCs w:val="20"/>
                    </w:rPr>
                  </w:pPr>
                  <w:r w:rsidRPr="008045FB">
                    <w:rPr>
                      <w:rFonts w:ascii="Century Gothic" w:eastAsia="MS PGothic" w:hAnsi="Century Gothic"/>
                      <w:color w:val="000000"/>
                      <w:sz w:val="20"/>
                    </w:rPr>
                    <w:t> </w:t>
                  </w:r>
                </w:p>
              </w:tc>
            </w:tr>
            <w:tr w:rsidR="00352713" w:rsidRPr="008045FB" w14:paraId="0290E6F8" w14:textId="77777777" w:rsidTr="00352713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A5627" w14:textId="77777777" w:rsidR="00352713" w:rsidRPr="008045FB" w:rsidRDefault="00352713" w:rsidP="008045FB">
                  <w:pPr>
                    <w:autoSpaceDE w:val="0"/>
                    <w:autoSpaceDN w:val="0"/>
                    <w:rPr>
                      <w:rFonts w:ascii="Century Gothic" w:eastAsia="MS P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8045FB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ブランド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7F7E1" w14:textId="77777777" w:rsidR="00352713" w:rsidRPr="008045FB" w:rsidRDefault="00352713" w:rsidP="008045FB">
                  <w:pPr>
                    <w:autoSpaceDE w:val="0"/>
                    <w:autoSpaceDN w:val="0"/>
                    <w:rPr>
                      <w:rFonts w:ascii="Century Gothic" w:eastAsia="MS P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D20D1" w14:textId="77777777" w:rsidR="00352713" w:rsidRPr="008045FB" w:rsidRDefault="00352713" w:rsidP="008045FB">
                  <w:pPr>
                    <w:autoSpaceDE w:val="0"/>
                    <w:autoSpaceDN w:val="0"/>
                    <w:rPr>
                      <w:rFonts w:ascii="Century Gothic" w:eastAsia="MS P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8045FB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製品</w:t>
                  </w:r>
                </w:p>
              </w:tc>
            </w:tr>
            <w:tr w:rsidR="00352713" w:rsidRPr="008045FB" w14:paraId="2522A580" w14:textId="77777777" w:rsidTr="00352713">
              <w:trPr>
                <w:trHeight w:val="472"/>
              </w:trPr>
              <w:tc>
                <w:tcPr>
                  <w:tcW w:w="4833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0BF96115" w14:textId="77777777" w:rsidR="00352713" w:rsidRPr="008045FB" w:rsidRDefault="00352713" w:rsidP="008045FB">
                  <w:pPr>
                    <w:autoSpaceDE w:val="0"/>
                    <w:autoSpaceDN w:val="0"/>
                    <w:rPr>
                      <w:rFonts w:ascii="Century Gothic" w:eastAsia="MS P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0E23D1" w14:textId="77777777" w:rsidR="00352713" w:rsidRPr="008045FB" w:rsidRDefault="00352713" w:rsidP="008045FB">
                  <w:pPr>
                    <w:autoSpaceDE w:val="0"/>
                    <w:autoSpaceDN w:val="0"/>
                    <w:ind w:firstLineChars="100" w:firstLine="200"/>
                    <w:rPr>
                      <w:rFonts w:ascii="Century Gothic" w:eastAsia="MS P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2E80FACF" w14:textId="77777777" w:rsidR="00352713" w:rsidRPr="008045FB" w:rsidRDefault="00352713" w:rsidP="008045FB">
                  <w:pPr>
                    <w:autoSpaceDE w:val="0"/>
                    <w:autoSpaceDN w:val="0"/>
                    <w:rPr>
                      <w:rFonts w:ascii="Century Gothic" w:eastAsia="MS P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2713" w:rsidRPr="008045FB" w14:paraId="00604F0A" w14:textId="77777777" w:rsidTr="00102BDC">
              <w:trPr>
                <w:trHeight w:val="2250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33F239" w14:textId="77777777" w:rsidR="00352713" w:rsidRPr="008045FB" w:rsidRDefault="00352713" w:rsidP="008045FB">
                  <w:pPr>
                    <w:autoSpaceDE w:val="0"/>
                    <w:autoSpaceDN w:val="0"/>
                    <w:rPr>
                      <w:rFonts w:ascii="Century Gothic" w:eastAsia="MS PGothic" w:hAnsi="Century Gothic"/>
                      <w:i/>
                      <w:iCs/>
                      <w:color w:val="333F4F"/>
                      <w:sz w:val="20"/>
                      <w:szCs w:val="20"/>
                    </w:rPr>
                  </w:pPr>
                  <w:r w:rsidRPr="008045FB">
                    <w:rPr>
                      <w:rFonts w:ascii="Century Gothic" w:eastAsia="MS PGothic" w:hAnsi="Century Gothic"/>
                      <w:b/>
                      <w:bCs/>
                      <w:i/>
                      <w:iCs/>
                      <w:color w:val="333F4F"/>
                      <w:sz w:val="20"/>
                      <w:szCs w:val="20"/>
                    </w:rPr>
                    <w:t>クライアント担当者名</w:t>
                  </w:r>
                  <w:r w:rsidRPr="008045FB">
                    <w:rPr>
                      <w:rFonts w:ascii="Century Gothic" w:eastAsia="MS P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 w:rsidRPr="008045FB">
                    <w:rPr>
                      <w:rFonts w:ascii="Century Gothic" w:eastAsia="MS PGothic" w:hAnsi="Century Gothic"/>
                      <w:i/>
                      <w:color w:val="333F4F"/>
                      <w:sz w:val="20"/>
                    </w:rPr>
                    <w:t>電話番号</w:t>
                  </w:r>
                  <w:r w:rsidRPr="008045FB">
                    <w:rPr>
                      <w:rFonts w:ascii="Century Gothic" w:eastAsia="MS P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 w:rsidRPr="008045FB">
                    <w:rPr>
                      <w:rFonts w:ascii="Century Gothic" w:eastAsia="MS PGothic" w:hAnsi="Century Gothic"/>
                      <w:i/>
                      <w:color w:val="333F4F"/>
                      <w:sz w:val="20"/>
                    </w:rPr>
                    <w:t>メール</w:t>
                  </w:r>
                  <w:r w:rsidRPr="008045FB">
                    <w:rPr>
                      <w:rFonts w:ascii="Century Gothic" w:eastAsia="MS PGothic" w:hAnsi="Century Gothic"/>
                      <w:i/>
                      <w:color w:val="333F4F"/>
                      <w:sz w:val="20"/>
                    </w:rPr>
                    <w:t xml:space="preserve"> </w:t>
                  </w:r>
                  <w:r w:rsidRPr="008045FB">
                    <w:rPr>
                      <w:rFonts w:ascii="Century Gothic" w:eastAsia="MS PGothic" w:hAnsi="Century Gothic"/>
                      <w:i/>
                      <w:color w:val="333F4F"/>
                      <w:sz w:val="20"/>
                    </w:rPr>
                    <w:t>アドレス</w:t>
                  </w:r>
                  <w:r w:rsidRPr="008045FB">
                    <w:rPr>
                      <w:rFonts w:ascii="Century Gothic" w:eastAsia="MS P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 w:rsidRPr="008045FB">
                    <w:rPr>
                      <w:rFonts w:ascii="Century Gothic" w:eastAsia="MS PGothic" w:hAnsi="Century Gothic"/>
                      <w:i/>
                      <w:color w:val="333F4F"/>
                      <w:sz w:val="20"/>
                    </w:rPr>
                    <w:t>住所</w:t>
                  </w:r>
                  <w:r w:rsidRPr="008045FB">
                    <w:rPr>
                      <w:rFonts w:ascii="Century Gothic" w:eastAsia="MS PGothic" w:hAnsi="Century Gothic"/>
                      <w:i/>
                      <w:color w:val="333F4F"/>
                      <w:sz w:val="20"/>
                    </w:rPr>
                    <w:t xml:space="preserve"> 1</w:t>
                  </w:r>
                  <w:r w:rsidRPr="008045FB">
                    <w:rPr>
                      <w:rFonts w:ascii="Century Gothic" w:eastAsia="MS P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 w:rsidRPr="008045FB">
                    <w:rPr>
                      <w:rFonts w:ascii="Century Gothic" w:eastAsia="MS PGothic" w:hAnsi="Century Gothic"/>
                      <w:i/>
                      <w:color w:val="333F4F"/>
                      <w:sz w:val="20"/>
                    </w:rPr>
                    <w:t>住所</w:t>
                  </w:r>
                  <w:r w:rsidRPr="008045FB">
                    <w:rPr>
                      <w:rFonts w:ascii="Century Gothic" w:eastAsia="MS PGothic" w:hAnsi="Century Gothic"/>
                      <w:i/>
                      <w:color w:val="333F4F"/>
                      <w:sz w:val="20"/>
                    </w:rPr>
                    <w:t xml:space="preserve"> 2</w:t>
                  </w:r>
                  <w:r w:rsidRPr="008045FB">
                    <w:rPr>
                      <w:rFonts w:ascii="Century Gothic" w:eastAsia="MS P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 w:rsidRPr="008045FB">
                    <w:rPr>
                      <w:rFonts w:ascii="Century Gothic" w:eastAsia="MS PGothic" w:hAnsi="Century Gothic"/>
                      <w:i/>
                      <w:color w:val="333F4F"/>
                      <w:sz w:val="20"/>
                    </w:rPr>
                    <w:t>住所</w:t>
                  </w:r>
                  <w:r w:rsidRPr="008045FB">
                    <w:rPr>
                      <w:rFonts w:ascii="Century Gothic" w:eastAsia="MS PGothic" w:hAnsi="Century Gothic"/>
                      <w:i/>
                      <w:color w:val="333F4F"/>
                      <w:sz w:val="20"/>
                    </w:rPr>
                    <w:t xml:space="preserve"> 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E03C91" w14:textId="77777777" w:rsidR="00352713" w:rsidRPr="008045FB" w:rsidRDefault="00352713" w:rsidP="008045FB">
                  <w:pPr>
                    <w:autoSpaceDE w:val="0"/>
                    <w:autoSpaceDN w:val="0"/>
                    <w:rPr>
                      <w:rFonts w:ascii="Century Gothic" w:eastAsia="MS PGothic" w:hAnsi="Century Gothic"/>
                      <w:i/>
                      <w:i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804193" w14:textId="77777777" w:rsidR="00352713" w:rsidRPr="008045FB" w:rsidRDefault="00352713" w:rsidP="008045FB">
                  <w:pPr>
                    <w:autoSpaceDE w:val="0"/>
                    <w:autoSpaceDN w:val="0"/>
                    <w:rPr>
                      <w:rFonts w:ascii="Century Gothic" w:eastAsia="MS PGothic" w:hAnsi="Century Gothic"/>
                      <w:i/>
                      <w:iCs/>
                      <w:color w:val="333F4F"/>
                      <w:sz w:val="20"/>
                      <w:szCs w:val="20"/>
                    </w:rPr>
                  </w:pPr>
                  <w:r w:rsidRPr="008045FB">
                    <w:rPr>
                      <w:rFonts w:ascii="Century Gothic" w:eastAsia="MS PGothic" w:hAnsi="Century Gothic"/>
                      <w:b/>
                      <w:bCs/>
                      <w:i/>
                      <w:iCs/>
                      <w:color w:val="333F4F"/>
                      <w:sz w:val="20"/>
                      <w:szCs w:val="20"/>
                    </w:rPr>
                    <w:t>自社の担当者名</w:t>
                  </w:r>
                  <w:r w:rsidRPr="008045FB">
                    <w:rPr>
                      <w:rFonts w:ascii="Century Gothic" w:eastAsia="MS P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 w:rsidRPr="008045FB">
                    <w:rPr>
                      <w:rFonts w:ascii="Century Gothic" w:eastAsia="MS PGothic" w:hAnsi="Century Gothic"/>
                      <w:i/>
                      <w:color w:val="333F4F"/>
                      <w:sz w:val="20"/>
                    </w:rPr>
                    <w:t>電話番号</w:t>
                  </w:r>
                  <w:r w:rsidRPr="008045FB">
                    <w:rPr>
                      <w:rFonts w:ascii="Century Gothic" w:eastAsia="MS P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 w:rsidRPr="008045FB">
                    <w:rPr>
                      <w:rFonts w:ascii="Century Gothic" w:eastAsia="MS PGothic" w:hAnsi="Century Gothic"/>
                      <w:i/>
                      <w:color w:val="333F4F"/>
                      <w:sz w:val="20"/>
                    </w:rPr>
                    <w:t>メール</w:t>
                  </w:r>
                  <w:r w:rsidRPr="008045FB">
                    <w:rPr>
                      <w:rFonts w:ascii="Century Gothic" w:eastAsia="MS PGothic" w:hAnsi="Century Gothic"/>
                      <w:i/>
                      <w:color w:val="333F4F"/>
                      <w:sz w:val="20"/>
                    </w:rPr>
                    <w:t xml:space="preserve"> </w:t>
                  </w:r>
                  <w:r w:rsidRPr="008045FB">
                    <w:rPr>
                      <w:rFonts w:ascii="Century Gothic" w:eastAsia="MS PGothic" w:hAnsi="Century Gothic"/>
                      <w:i/>
                      <w:color w:val="333F4F"/>
                      <w:sz w:val="20"/>
                    </w:rPr>
                    <w:t>アドレス</w:t>
                  </w:r>
                  <w:r w:rsidRPr="008045FB">
                    <w:rPr>
                      <w:rFonts w:ascii="Century Gothic" w:eastAsia="MS P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 w:rsidRPr="008045FB">
                    <w:rPr>
                      <w:rFonts w:ascii="Century Gothic" w:eastAsia="MS PGothic" w:hAnsi="Century Gothic"/>
                      <w:i/>
                      <w:color w:val="333F4F"/>
                      <w:sz w:val="20"/>
                    </w:rPr>
                    <w:t>住所</w:t>
                  </w:r>
                  <w:r w:rsidRPr="008045FB">
                    <w:rPr>
                      <w:rFonts w:ascii="Century Gothic" w:eastAsia="MS PGothic" w:hAnsi="Century Gothic"/>
                      <w:i/>
                      <w:color w:val="333F4F"/>
                      <w:sz w:val="20"/>
                    </w:rPr>
                    <w:t xml:space="preserve"> 1</w:t>
                  </w:r>
                  <w:r w:rsidRPr="008045FB">
                    <w:rPr>
                      <w:rFonts w:ascii="Century Gothic" w:eastAsia="MS P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 w:rsidRPr="008045FB">
                    <w:rPr>
                      <w:rFonts w:ascii="Century Gothic" w:eastAsia="MS PGothic" w:hAnsi="Century Gothic"/>
                      <w:i/>
                      <w:color w:val="333F4F"/>
                      <w:sz w:val="20"/>
                    </w:rPr>
                    <w:t>住所</w:t>
                  </w:r>
                  <w:r w:rsidRPr="008045FB">
                    <w:rPr>
                      <w:rFonts w:ascii="Century Gothic" w:eastAsia="MS PGothic" w:hAnsi="Century Gothic"/>
                      <w:i/>
                      <w:color w:val="333F4F"/>
                      <w:sz w:val="20"/>
                    </w:rPr>
                    <w:t xml:space="preserve"> 2</w:t>
                  </w:r>
                  <w:r w:rsidRPr="008045FB">
                    <w:rPr>
                      <w:rFonts w:ascii="Century Gothic" w:eastAsia="MS P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 w:rsidRPr="008045FB">
                    <w:rPr>
                      <w:rFonts w:ascii="Century Gothic" w:eastAsia="MS PGothic" w:hAnsi="Century Gothic"/>
                      <w:i/>
                      <w:color w:val="333F4F"/>
                      <w:sz w:val="20"/>
                    </w:rPr>
                    <w:t>住所</w:t>
                  </w:r>
                  <w:r w:rsidRPr="008045FB">
                    <w:rPr>
                      <w:rFonts w:ascii="Century Gothic" w:eastAsia="MS PGothic" w:hAnsi="Century Gothic"/>
                      <w:i/>
                      <w:color w:val="333F4F"/>
                      <w:sz w:val="20"/>
                    </w:rPr>
                    <w:t xml:space="preserve"> 3</w:t>
                  </w:r>
                </w:p>
              </w:tc>
            </w:tr>
          </w:tbl>
          <w:p w14:paraId="09C4F3AD" w14:textId="77777777" w:rsidR="00352713" w:rsidRPr="008045FB" w:rsidRDefault="00352713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bCs/>
                <w:color w:val="000000" w:themeColor="text1"/>
              </w:rPr>
            </w:pPr>
          </w:p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C673DB" w:rsidRPr="008045FB" w14:paraId="1AE73F2B" w14:textId="77777777" w:rsidTr="00D3283F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4DA6F" w14:textId="77777777" w:rsidR="00C673DB" w:rsidRPr="008045FB" w:rsidRDefault="00C673DB" w:rsidP="008045FB">
                  <w:pPr>
                    <w:autoSpaceDE w:val="0"/>
                    <w:autoSpaceDN w:val="0"/>
                    <w:rPr>
                      <w:rFonts w:ascii="Century Gothic" w:eastAsia="MS P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8045FB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日付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CD173" w14:textId="77777777" w:rsidR="00C673DB" w:rsidRPr="008045FB" w:rsidRDefault="00C673DB" w:rsidP="008045FB">
                  <w:pPr>
                    <w:autoSpaceDE w:val="0"/>
                    <w:autoSpaceDN w:val="0"/>
                    <w:rPr>
                      <w:rFonts w:ascii="Century Gothic" w:eastAsia="MS P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BDA02" w14:textId="77777777" w:rsidR="00C673DB" w:rsidRPr="008045FB" w:rsidRDefault="00C673DB" w:rsidP="008045FB">
                  <w:pPr>
                    <w:autoSpaceDE w:val="0"/>
                    <w:autoSpaceDN w:val="0"/>
                    <w:rPr>
                      <w:rFonts w:ascii="Century Gothic" w:eastAsia="MS P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8045FB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作成者</w:t>
                  </w:r>
                </w:p>
              </w:tc>
            </w:tr>
            <w:tr w:rsidR="00C673DB" w:rsidRPr="008045FB" w14:paraId="5778C1FC" w14:textId="77777777" w:rsidTr="00D3283F">
              <w:trPr>
                <w:trHeight w:val="472"/>
              </w:trPr>
              <w:tc>
                <w:tcPr>
                  <w:tcW w:w="4833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346F1031" w14:textId="77777777" w:rsidR="00C673DB" w:rsidRPr="008045FB" w:rsidRDefault="00C673DB" w:rsidP="008045FB">
                  <w:pPr>
                    <w:autoSpaceDE w:val="0"/>
                    <w:autoSpaceDN w:val="0"/>
                    <w:rPr>
                      <w:rFonts w:ascii="Century Gothic" w:eastAsia="MS P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CEACA" w14:textId="77777777" w:rsidR="00C673DB" w:rsidRPr="008045FB" w:rsidRDefault="00C673DB" w:rsidP="008045FB">
                  <w:pPr>
                    <w:autoSpaceDE w:val="0"/>
                    <w:autoSpaceDN w:val="0"/>
                    <w:ind w:firstLineChars="100" w:firstLine="200"/>
                    <w:rPr>
                      <w:rFonts w:ascii="Century Gothic" w:eastAsia="MS P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075809B3" w14:textId="77777777" w:rsidR="00C673DB" w:rsidRPr="008045FB" w:rsidRDefault="00C673DB" w:rsidP="008045FB">
                  <w:pPr>
                    <w:autoSpaceDE w:val="0"/>
                    <w:autoSpaceDN w:val="0"/>
                    <w:rPr>
                      <w:rFonts w:ascii="Century Gothic" w:eastAsia="MS P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EB6D5F5" w14:textId="77777777" w:rsidR="00352713" w:rsidRPr="008045FB" w:rsidRDefault="00352713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bCs/>
                <w:color w:val="000000" w:themeColor="text1"/>
              </w:rPr>
            </w:pPr>
          </w:p>
          <w:p w14:paraId="573B0A0B" w14:textId="77777777" w:rsidR="00352713" w:rsidRPr="008045FB" w:rsidRDefault="00352713" w:rsidP="008045FB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Times New Roman"/>
                <w:b/>
                <w:bCs/>
                <w:color w:val="4D671B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color w:val="000000" w:themeColor="text1"/>
              </w:rPr>
              <w:t>プロジェクト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FD335F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A88227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E818C7" w:rsidRPr="008045FB" w14:paraId="7A5EE4C0" w14:textId="77777777" w:rsidTr="00352713">
        <w:trPr>
          <w:trHeight w:val="440"/>
        </w:trPr>
        <w:tc>
          <w:tcPr>
            <w:tcW w:w="1080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2B1643A" w14:textId="77777777" w:rsidR="00E818C7" w:rsidRPr="008045FB" w:rsidRDefault="00E818C7" w:rsidP="008045F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32531C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目的</w:t>
            </w: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| </w:t>
            </w:r>
            <w:r w:rsidRPr="008045FB">
              <w:rPr>
                <w:rFonts w:ascii="Century Gothic" w:eastAsia="MS PGothic" w:hAnsi="Century Gothic"/>
                <w:b/>
                <w:i/>
                <w:color w:val="000000" w:themeColor="text1"/>
                <w:sz w:val="20"/>
              </w:rPr>
              <w:t>なぜ</w:t>
            </w:r>
            <w:r w:rsidRPr="008045FB">
              <w:rPr>
                <w:rFonts w:ascii="Century Gothic" w:eastAsia="MS PGothic" w:hAnsi="Century Gothic"/>
                <w:b/>
                <w:i/>
                <w:color w:val="000000" w:themeColor="text1"/>
                <w:sz w:val="20"/>
              </w:rPr>
              <w:t>?</w:t>
            </w:r>
          </w:p>
        </w:tc>
      </w:tr>
      <w:tr w:rsidR="00E818C7" w:rsidRPr="008045FB" w14:paraId="6B2EDA49" w14:textId="77777777" w:rsidTr="008112FA">
        <w:trPr>
          <w:trHeight w:val="2520"/>
        </w:trPr>
        <w:tc>
          <w:tcPr>
            <w:tcW w:w="1080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A983B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730C1" w:rsidRPr="008045FB" w14:paraId="6219A8DA" w14:textId="77777777" w:rsidTr="004442DF">
        <w:trPr>
          <w:trHeight w:val="440"/>
        </w:trPr>
        <w:tc>
          <w:tcPr>
            <w:tcW w:w="1080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F790DF7" w14:textId="77777777" w:rsidR="00E730C1" w:rsidRPr="008045FB" w:rsidRDefault="00E730C1" w:rsidP="008045F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32531C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機会</w:t>
            </w: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| </w:t>
            </w:r>
            <w:r w:rsidRPr="008045FB">
              <w:rPr>
                <w:rFonts w:ascii="Century Gothic" w:eastAsia="MS PGothic" w:hAnsi="Century Gothic"/>
                <w:b/>
                <w:i/>
                <w:color w:val="000000" w:themeColor="text1"/>
                <w:sz w:val="20"/>
              </w:rPr>
              <w:t>最終的な影響は</w:t>
            </w:r>
            <w:r w:rsidRPr="008045FB">
              <w:rPr>
                <w:rFonts w:ascii="Century Gothic" w:eastAsia="MS PGothic" w:hAnsi="Century Gothic"/>
                <w:b/>
                <w:i/>
                <w:color w:val="000000" w:themeColor="text1"/>
                <w:sz w:val="20"/>
              </w:rPr>
              <w:t>?</w:t>
            </w:r>
          </w:p>
        </w:tc>
      </w:tr>
      <w:tr w:rsidR="00E730C1" w:rsidRPr="008045FB" w14:paraId="0C235CB4" w14:textId="77777777" w:rsidTr="008112FA">
        <w:trPr>
          <w:trHeight w:val="2520"/>
        </w:trPr>
        <w:tc>
          <w:tcPr>
            <w:tcW w:w="1080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F913C" w14:textId="77777777" w:rsidR="00E730C1" w:rsidRPr="008045FB" w:rsidRDefault="00E730C1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818C7" w:rsidRPr="008045FB" w14:paraId="34B0C519" w14:textId="77777777" w:rsidTr="004442DF">
        <w:trPr>
          <w:trHeight w:val="160"/>
        </w:trPr>
        <w:tc>
          <w:tcPr>
            <w:tcW w:w="103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A817D1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A69022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F42EB5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</w:tbl>
    <w:p w14:paraId="7C8626EC" w14:textId="77777777" w:rsidR="00E818C7" w:rsidRPr="008045FB" w:rsidRDefault="00E818C7" w:rsidP="008045FB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="00E818C7" w:rsidRPr="008045FB" w14:paraId="6BA5A964" w14:textId="77777777" w:rsidTr="004442DF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1901994" w14:textId="77777777" w:rsidR="00E818C7" w:rsidRPr="008045FB" w:rsidRDefault="00E818C7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3227B2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29A4D7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E818C7" w:rsidRPr="008045FB" w14:paraId="009C88DB" w14:textId="77777777" w:rsidTr="004442DF">
        <w:trPr>
          <w:trHeight w:val="480"/>
        </w:trPr>
        <w:tc>
          <w:tcPr>
            <w:tcW w:w="10800" w:type="dxa"/>
            <w:gridSpan w:val="3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4D6040A3" w14:textId="77777777" w:rsidR="00E818C7" w:rsidRPr="008045FB" w:rsidRDefault="00C22FD9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bCs/>
                <w:color w:val="FFFFFF"/>
              </w:rPr>
            </w:pPr>
            <w:r w:rsidRPr="008045FB">
              <w:rPr>
                <w:rFonts w:ascii="Century Gothic" w:eastAsia="MS PGothic" w:hAnsi="Century Gothic"/>
                <w:color w:val="000000" w:themeColor="text1"/>
              </w:rPr>
              <w:lastRenderedPageBreak/>
              <w:t>要素</w:t>
            </w:r>
          </w:p>
        </w:tc>
      </w:tr>
      <w:tr w:rsidR="00E818C7" w:rsidRPr="008045FB" w14:paraId="407BDA3E" w14:textId="77777777" w:rsidTr="004442DF">
        <w:trPr>
          <w:trHeight w:val="44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03AF2A8" w14:textId="77777777" w:rsidR="00E818C7" w:rsidRPr="008045FB" w:rsidRDefault="00C22FD9" w:rsidP="008045F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9A4EE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b/>
                <w:i/>
                <w:color w:val="000000" w:themeColor="text1"/>
                <w:sz w:val="20"/>
              </w:rPr>
              <w:t>プロジェクトの基本的な構成要素は何ですか</w:t>
            </w:r>
            <w:r w:rsidRPr="008045FB">
              <w:rPr>
                <w:rFonts w:ascii="Century Gothic" w:eastAsia="MS PGothic" w:hAnsi="Century Gothic"/>
                <w:b/>
                <w:i/>
                <w:color w:val="000000" w:themeColor="text1"/>
                <w:sz w:val="20"/>
              </w:rPr>
              <w:t>?</w:t>
            </w:r>
          </w:p>
        </w:tc>
      </w:tr>
      <w:tr w:rsidR="00C22FD9" w:rsidRPr="008045FB" w14:paraId="23C49901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05F3D" w14:textId="77777777" w:rsidR="00C22FD9" w:rsidRPr="008045FB" w:rsidRDefault="00C22FD9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02A017" w14:textId="77777777" w:rsidR="00C22FD9" w:rsidRPr="008045FB" w:rsidRDefault="00C22FD9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8045FB" w14:paraId="254A2BB9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2E7E93" w14:textId="77777777" w:rsidR="00C22FD9" w:rsidRPr="008045FB" w:rsidRDefault="00C22FD9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ABAA49F" w14:textId="77777777" w:rsidR="00C22FD9" w:rsidRPr="008045FB" w:rsidRDefault="00C22FD9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8045FB" w14:paraId="1AC35867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7C2862" w14:textId="77777777" w:rsidR="00C22FD9" w:rsidRPr="008045FB" w:rsidRDefault="00C22FD9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25F8B8" w14:textId="77777777" w:rsidR="00C22FD9" w:rsidRPr="008045FB" w:rsidRDefault="00C22FD9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8045FB" w14:paraId="0EB76330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232BAD" w14:textId="77777777" w:rsidR="00C22FD9" w:rsidRPr="008045FB" w:rsidRDefault="00C22FD9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4F77E6" w14:textId="77777777" w:rsidR="00C22FD9" w:rsidRPr="008045FB" w:rsidRDefault="00C22FD9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8045FB" w14:paraId="62BC920D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64D77E" w14:textId="77777777" w:rsidR="00C22FD9" w:rsidRPr="008045FB" w:rsidRDefault="00C22FD9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ABD950" w14:textId="77777777" w:rsidR="00C22FD9" w:rsidRPr="008045FB" w:rsidRDefault="00C22FD9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8045FB" w14:paraId="3BB5F928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3BDB34" w14:textId="77777777" w:rsidR="00C22FD9" w:rsidRPr="008045FB" w:rsidRDefault="00C22FD9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555BF7" w14:textId="77777777" w:rsidR="00C22FD9" w:rsidRPr="008045FB" w:rsidRDefault="00C22FD9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8045FB" w14:paraId="1FF78C85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2458FC" w14:textId="77777777" w:rsidR="00C22FD9" w:rsidRPr="008045FB" w:rsidRDefault="00C22FD9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769323" w14:textId="77777777" w:rsidR="00C22FD9" w:rsidRPr="008045FB" w:rsidRDefault="00C22FD9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8045FB" w14:paraId="5645DC9A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D685E2" w14:textId="77777777" w:rsidR="00C22FD9" w:rsidRPr="008045FB" w:rsidRDefault="00C22FD9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DB1874" w14:textId="77777777" w:rsidR="00C22FD9" w:rsidRPr="008045FB" w:rsidRDefault="00C22FD9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8045FB" w14:paraId="0306583E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2CDE34" w14:textId="77777777" w:rsidR="00C22FD9" w:rsidRPr="008045FB" w:rsidRDefault="00C22FD9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555E10" w14:textId="77777777" w:rsidR="00C22FD9" w:rsidRPr="008045FB" w:rsidRDefault="00C22FD9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9F19EA" w:rsidRPr="008045FB" w14:paraId="3300B292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74007E" w14:textId="77777777" w:rsidR="009F19EA" w:rsidRPr="008045FB" w:rsidRDefault="009F19EA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439D91" w14:textId="77777777" w:rsidR="009F19EA" w:rsidRPr="008045FB" w:rsidRDefault="009F19EA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9F19EA" w:rsidRPr="008045FB" w14:paraId="72CF7827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CF5E49" w14:textId="77777777" w:rsidR="009F19EA" w:rsidRPr="008045FB" w:rsidRDefault="009F19EA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60E8CA" w14:textId="77777777" w:rsidR="009F19EA" w:rsidRPr="008045FB" w:rsidRDefault="009F19EA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E818C7" w:rsidRPr="008045FB" w14:paraId="0AA5A782" w14:textId="77777777" w:rsidTr="004442DF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5605EB7" w14:textId="77777777" w:rsidR="00E818C7" w:rsidRPr="008045FB" w:rsidRDefault="00E818C7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D1E9934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9E82A24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8112FA" w:rsidRPr="008045FB" w14:paraId="7FF04A13" w14:textId="77777777" w:rsidTr="00D3283F">
        <w:trPr>
          <w:trHeight w:val="480"/>
        </w:trPr>
        <w:tc>
          <w:tcPr>
            <w:tcW w:w="10800" w:type="dxa"/>
            <w:gridSpan w:val="3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1017E672" w14:textId="77777777" w:rsidR="008112FA" w:rsidRPr="008045FB" w:rsidRDefault="008112FA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bCs/>
                <w:color w:val="FFFFFF"/>
              </w:rPr>
            </w:pPr>
            <w:r w:rsidRPr="008045FB">
              <w:rPr>
                <w:rFonts w:ascii="Century Gothic" w:eastAsia="MS PGothic" w:hAnsi="Century Gothic"/>
                <w:color w:val="000000" w:themeColor="text1"/>
              </w:rPr>
              <w:t>目標</w:t>
            </w:r>
          </w:p>
        </w:tc>
      </w:tr>
      <w:tr w:rsidR="008112FA" w:rsidRPr="008045FB" w14:paraId="58C25EA9" w14:textId="77777777" w:rsidTr="00D3283F">
        <w:trPr>
          <w:trHeight w:val="44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056B09D" w14:textId="77777777" w:rsidR="008112FA" w:rsidRPr="008045FB" w:rsidRDefault="008112FA" w:rsidP="008045F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1E5E71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このプロジェクト作業で達成することは何ですか？</w:t>
            </w:r>
          </w:p>
        </w:tc>
      </w:tr>
      <w:tr w:rsidR="008112FA" w:rsidRPr="008045FB" w14:paraId="75D788A1" w14:textId="77777777" w:rsidTr="00102BDC">
        <w:trPr>
          <w:trHeight w:val="2402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65B41" w14:textId="77777777" w:rsidR="008112FA" w:rsidRPr="008045FB" w:rsidRDefault="008112FA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818C7" w:rsidRPr="008045FB" w14:paraId="1E656B2B" w14:textId="77777777" w:rsidTr="004442DF">
        <w:trPr>
          <w:trHeight w:val="480"/>
        </w:trPr>
        <w:tc>
          <w:tcPr>
            <w:tcW w:w="10800" w:type="dxa"/>
            <w:gridSpan w:val="3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68A17548" w14:textId="77777777" w:rsidR="008112FA" w:rsidRPr="008045FB" w:rsidRDefault="008112FA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bCs/>
                <w:color w:val="000000" w:themeColor="text1"/>
              </w:rPr>
            </w:pPr>
          </w:p>
          <w:p w14:paraId="151D4179" w14:textId="77777777" w:rsidR="00E818C7" w:rsidRPr="008045FB" w:rsidRDefault="004442DF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FFFFFF"/>
              </w:rPr>
            </w:pPr>
            <w:r w:rsidRPr="008045FB">
              <w:rPr>
                <w:rFonts w:ascii="Century Gothic" w:eastAsia="MS PGothic" w:hAnsi="Century Gothic"/>
                <w:color w:val="000000" w:themeColor="text1"/>
              </w:rPr>
              <w:t>ターゲット</w:t>
            </w:r>
            <w:r w:rsidRPr="008045FB">
              <w:rPr>
                <w:rFonts w:ascii="Century Gothic" w:eastAsia="MS PGothic" w:hAnsi="Century Gothic"/>
                <w:color w:val="000000" w:themeColor="text1"/>
              </w:rPr>
              <w:t xml:space="preserve"> </w:t>
            </w:r>
            <w:r w:rsidRPr="008045FB">
              <w:rPr>
                <w:rFonts w:ascii="Century Gothic" w:eastAsia="MS PGothic" w:hAnsi="Century Gothic"/>
                <w:color w:val="000000" w:themeColor="text1"/>
              </w:rPr>
              <w:t>オーディエンス</w:t>
            </w:r>
          </w:p>
        </w:tc>
      </w:tr>
      <w:tr w:rsidR="00E818C7" w:rsidRPr="008045FB" w14:paraId="5C1A39A1" w14:textId="77777777" w:rsidTr="004442DF">
        <w:trPr>
          <w:trHeight w:val="44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3CD0A8B" w14:textId="77777777" w:rsidR="00E818C7" w:rsidRPr="008045FB" w:rsidRDefault="00E818C7" w:rsidP="008045F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1E5E71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プロジェクト</w:t>
            </w: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</w:t>
            </w: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ターゲット</w:t>
            </w: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| </w:t>
            </w:r>
            <w:r w:rsidRPr="008045FB">
              <w:rPr>
                <w:rFonts w:ascii="Century Gothic" w:eastAsia="MS PGothic" w:hAnsi="Century Gothic"/>
                <w:b/>
                <w:i/>
                <w:color w:val="000000" w:themeColor="text1"/>
                <w:sz w:val="20"/>
              </w:rPr>
              <w:t>誰の心を動かそうとしているのか</w:t>
            </w:r>
            <w:r w:rsidRPr="008045FB">
              <w:rPr>
                <w:rFonts w:ascii="Century Gothic" w:eastAsia="MS PGothic" w:hAnsi="Century Gothic"/>
                <w:b/>
                <w:i/>
                <w:color w:val="000000" w:themeColor="text1"/>
                <w:sz w:val="20"/>
              </w:rPr>
              <w:t>?</w:t>
            </w:r>
          </w:p>
        </w:tc>
      </w:tr>
      <w:tr w:rsidR="00E818C7" w:rsidRPr="008045FB" w14:paraId="2C9FC987" w14:textId="77777777" w:rsidTr="008112FA">
        <w:trPr>
          <w:trHeight w:val="252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1CC19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818C7" w:rsidRPr="008045FB" w14:paraId="558955D8" w14:textId="77777777" w:rsidTr="00926E62">
        <w:trPr>
          <w:trHeight w:val="44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9030FFF" w14:textId="77777777" w:rsidR="00E818C7" w:rsidRPr="008045FB" w:rsidRDefault="00E818C7" w:rsidP="008045FB">
            <w:pPr>
              <w:pageBreakBefore/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1E5E71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lastRenderedPageBreak/>
              <w:t>ブランド</w:t>
            </w: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</w:t>
            </w: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ターゲット</w:t>
            </w: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| </w:t>
            </w:r>
            <w:r w:rsidRPr="008045FB">
              <w:rPr>
                <w:rFonts w:ascii="Century Gothic" w:eastAsia="MS PGothic" w:hAnsi="Century Gothic"/>
                <w:b/>
                <w:i/>
                <w:color w:val="000000" w:themeColor="text1"/>
                <w:sz w:val="20"/>
              </w:rPr>
              <w:t>ブランドは誰と話すのか</w:t>
            </w:r>
            <w:r w:rsidRPr="008045FB">
              <w:rPr>
                <w:rFonts w:ascii="Century Gothic" w:eastAsia="MS PGothic" w:hAnsi="Century Gothic"/>
                <w:b/>
                <w:i/>
                <w:color w:val="000000" w:themeColor="text1"/>
                <w:sz w:val="20"/>
              </w:rPr>
              <w:t>?</w:t>
            </w:r>
          </w:p>
        </w:tc>
      </w:tr>
      <w:tr w:rsidR="00E818C7" w:rsidRPr="008045FB" w14:paraId="2961F240" w14:textId="77777777" w:rsidTr="008112FA">
        <w:trPr>
          <w:trHeight w:val="252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F1FC1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2D975180" w14:textId="77777777" w:rsidR="00E818C7" w:rsidRPr="008045FB" w:rsidRDefault="00E818C7" w:rsidP="008045FB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36"/>
        <w:gridCol w:w="1924"/>
        <w:gridCol w:w="5400"/>
      </w:tblGrid>
      <w:tr w:rsidR="00E818C7" w:rsidRPr="008045FB" w14:paraId="25DF1AEE" w14:textId="77777777" w:rsidTr="004442DF">
        <w:trPr>
          <w:trHeight w:val="480"/>
        </w:trPr>
        <w:tc>
          <w:tcPr>
            <w:tcW w:w="10800" w:type="dxa"/>
            <w:gridSpan w:val="4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211E6395" w14:textId="77777777" w:rsidR="00E818C7" w:rsidRPr="008045FB" w:rsidRDefault="004442DF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FFFFFF"/>
              </w:rPr>
            </w:pPr>
            <w:r w:rsidRPr="008045FB">
              <w:rPr>
                <w:rFonts w:ascii="Century Gothic" w:eastAsia="MS PGothic" w:hAnsi="Century Gothic"/>
                <w:color w:val="000000" w:themeColor="text1"/>
              </w:rPr>
              <w:t>態度</w:t>
            </w:r>
          </w:p>
        </w:tc>
      </w:tr>
      <w:tr w:rsidR="00E818C7" w:rsidRPr="008045FB" w14:paraId="04803E3F" w14:textId="77777777" w:rsidTr="004442DF">
        <w:trPr>
          <w:trHeight w:val="44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B18E118" w14:textId="77777777" w:rsidR="00E818C7" w:rsidRPr="008045FB" w:rsidRDefault="00E818C7" w:rsidP="008045F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56C9E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プロジェクト</w:t>
            </w: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</w:t>
            </w: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トーン</w:t>
            </w: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| </w:t>
            </w:r>
            <w:r w:rsidRPr="008045FB">
              <w:rPr>
                <w:rFonts w:ascii="Century Gothic" w:eastAsia="MS PGothic" w:hAnsi="Century Gothic"/>
                <w:b/>
                <w:i/>
                <w:color w:val="000000" w:themeColor="text1"/>
                <w:sz w:val="20"/>
              </w:rPr>
              <w:t>どのような特徴を伝えようとしているのか</w:t>
            </w:r>
            <w:r w:rsidRPr="008045FB">
              <w:rPr>
                <w:rFonts w:ascii="Century Gothic" w:eastAsia="MS PGothic" w:hAnsi="Century Gothic"/>
                <w:b/>
                <w:i/>
                <w:color w:val="000000" w:themeColor="text1"/>
                <w:sz w:val="20"/>
              </w:rPr>
              <w:t>?</w:t>
            </w:r>
          </w:p>
        </w:tc>
      </w:tr>
      <w:tr w:rsidR="00E818C7" w:rsidRPr="008045FB" w14:paraId="36336998" w14:textId="77777777" w:rsidTr="008112FA">
        <w:trPr>
          <w:trHeight w:val="252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0B959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818C7" w:rsidRPr="008045FB" w14:paraId="17EEDFF9" w14:textId="77777777" w:rsidTr="00926E62">
        <w:trPr>
          <w:trHeight w:val="44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D66B306" w14:textId="77777777" w:rsidR="00E818C7" w:rsidRPr="008045FB" w:rsidRDefault="00E818C7" w:rsidP="008045F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56C9E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ブランド</w:t>
            </w: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</w:t>
            </w: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パーソナリティ</w:t>
            </w: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| </w:t>
            </w:r>
            <w:r w:rsidRPr="008045FB">
              <w:rPr>
                <w:rFonts w:ascii="Century Gothic" w:eastAsia="MS PGothic" w:hAnsi="Century Gothic"/>
                <w:b/>
                <w:i/>
                <w:color w:val="000000" w:themeColor="text1"/>
                <w:sz w:val="20"/>
              </w:rPr>
              <w:t>ブランドを定義するのは、どのような特徴か</w:t>
            </w:r>
            <w:r w:rsidRPr="008045FB">
              <w:rPr>
                <w:rFonts w:ascii="Century Gothic" w:eastAsia="MS PGothic" w:hAnsi="Century Gothic"/>
                <w:b/>
                <w:i/>
                <w:color w:val="000000" w:themeColor="text1"/>
                <w:sz w:val="20"/>
              </w:rPr>
              <w:t>?</w:t>
            </w:r>
          </w:p>
        </w:tc>
      </w:tr>
      <w:tr w:rsidR="00E818C7" w:rsidRPr="008045FB" w14:paraId="70903E63" w14:textId="77777777" w:rsidTr="008112FA">
        <w:trPr>
          <w:trHeight w:val="252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3116C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818C7" w:rsidRPr="008045FB" w14:paraId="6DB5E50E" w14:textId="77777777" w:rsidTr="009F19EA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8B65A38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AFF2BB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FFC85A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E818C7" w:rsidRPr="008045FB" w14:paraId="7656E8C3" w14:textId="77777777" w:rsidTr="009F19EA">
        <w:trPr>
          <w:trHeight w:val="480"/>
        </w:trPr>
        <w:tc>
          <w:tcPr>
            <w:tcW w:w="10800" w:type="dxa"/>
            <w:gridSpan w:val="4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76214B69" w14:textId="77777777" w:rsidR="00E818C7" w:rsidRPr="008045FB" w:rsidRDefault="008112FA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FFFFFF"/>
              </w:rPr>
            </w:pPr>
            <w:r w:rsidRPr="008045FB">
              <w:rPr>
                <w:rFonts w:ascii="Century Gothic" w:eastAsia="MS PGothic" w:hAnsi="Century Gothic"/>
                <w:color w:val="000000" w:themeColor="text1"/>
              </w:rPr>
              <w:t>メッセージ</w:t>
            </w:r>
          </w:p>
        </w:tc>
      </w:tr>
      <w:tr w:rsidR="00C22FD9" w:rsidRPr="008045FB" w14:paraId="67E3E5D0" w14:textId="77777777" w:rsidTr="00D3283F">
        <w:trPr>
          <w:trHeight w:val="44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F2C7726" w14:textId="77777777" w:rsidR="00C22FD9" w:rsidRPr="008045FB" w:rsidRDefault="00C22FD9" w:rsidP="008045F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32531C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要点</w:t>
            </w: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| </w:t>
            </w:r>
            <w:r w:rsidRPr="008045FB">
              <w:rPr>
                <w:rFonts w:ascii="Century Gothic" w:eastAsia="MS PGothic" w:hAnsi="Century Gothic"/>
                <w:b/>
                <w:bCs/>
                <w:i/>
                <w:iCs/>
                <w:color w:val="000000" w:themeColor="text1"/>
                <w:sz w:val="20"/>
                <w:szCs w:val="20"/>
              </w:rPr>
              <w:t>覚えておくべき重要なアイデアは何か</w:t>
            </w:r>
            <w:r w:rsidRPr="008045FB">
              <w:rPr>
                <w:rFonts w:ascii="Century Gothic" w:eastAsia="MS PGothic" w:hAnsi="Century Gothic"/>
                <w:b/>
                <w:bCs/>
                <w:i/>
                <w:iCs/>
                <w:color w:val="000000" w:themeColor="text1"/>
                <w:sz w:val="20"/>
                <w:szCs w:val="20"/>
              </w:rPr>
              <w:t>?</w:t>
            </w:r>
          </w:p>
        </w:tc>
      </w:tr>
      <w:tr w:rsidR="00C22FD9" w:rsidRPr="008045FB" w14:paraId="31DD47D0" w14:textId="77777777" w:rsidTr="008112FA">
        <w:trPr>
          <w:trHeight w:val="3212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F443E4" w14:textId="77777777" w:rsidR="00C22FD9" w:rsidRPr="008045FB" w:rsidRDefault="00C22FD9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8045FB" w14:paraId="7E00281B" w14:textId="77777777" w:rsidTr="00D3283F">
        <w:trPr>
          <w:trHeight w:val="44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118C311" w14:textId="77777777" w:rsidR="00C22FD9" w:rsidRPr="008045FB" w:rsidRDefault="00C22FD9" w:rsidP="008045F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32531C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lastRenderedPageBreak/>
              <w:t>タグライン</w:t>
            </w: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| </w:t>
            </w:r>
            <w:r w:rsidRPr="008045FB">
              <w:rPr>
                <w:rFonts w:ascii="Century Gothic" w:eastAsia="MS PGothic" w:hAnsi="Century Gothic"/>
                <w:b/>
                <w:bCs/>
                <w:i/>
                <w:iCs/>
                <w:color w:val="000000" w:themeColor="text1"/>
                <w:sz w:val="20"/>
                <w:szCs w:val="20"/>
              </w:rPr>
              <w:t>準備されたコピー、キーワード、テーマ</w:t>
            </w:r>
          </w:p>
        </w:tc>
      </w:tr>
      <w:tr w:rsidR="00C22FD9" w:rsidRPr="008045FB" w14:paraId="5C4F0198" w14:textId="77777777" w:rsidTr="008112FA">
        <w:trPr>
          <w:trHeight w:val="252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0F9834" w14:textId="77777777" w:rsidR="00C22FD9" w:rsidRPr="008045FB" w:rsidRDefault="00C22FD9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E818C7" w:rsidRPr="008045FB" w14:paraId="7183A9E9" w14:textId="77777777" w:rsidTr="009F19EA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FD03FA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8E6CE7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8F4C703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E818C7" w:rsidRPr="008045FB" w14:paraId="552C13A7" w14:textId="77777777" w:rsidTr="004442DF">
        <w:trPr>
          <w:trHeight w:val="480"/>
        </w:trPr>
        <w:tc>
          <w:tcPr>
            <w:tcW w:w="10800" w:type="dxa"/>
            <w:gridSpan w:val="4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631A3818" w14:textId="77777777" w:rsidR="00BD08F2" w:rsidRPr="008045FB" w:rsidRDefault="00BD08F2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bCs/>
                <w:color w:val="000000" w:themeColor="text1"/>
              </w:rPr>
            </w:pPr>
          </w:p>
          <w:p w14:paraId="7FE6D2A5" w14:textId="77777777" w:rsidR="00E818C7" w:rsidRPr="008045FB" w:rsidRDefault="004442DF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FFFFFF"/>
              </w:rPr>
            </w:pPr>
            <w:r w:rsidRPr="008045FB">
              <w:rPr>
                <w:rFonts w:ascii="Century Gothic" w:eastAsia="MS PGothic" w:hAnsi="Century Gothic"/>
                <w:color w:val="000000" w:themeColor="text1"/>
              </w:rPr>
              <w:t>さらに</w:t>
            </w:r>
          </w:p>
        </w:tc>
      </w:tr>
      <w:tr w:rsidR="00E818C7" w:rsidRPr="008045FB" w14:paraId="30037E09" w14:textId="77777777" w:rsidTr="004442DF">
        <w:trPr>
          <w:trHeight w:val="44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6FAD67F" w14:textId="77777777" w:rsidR="00E818C7" w:rsidRPr="008045FB" w:rsidRDefault="004442DF" w:rsidP="008045F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b/>
                <w:i/>
                <w:color w:val="000000" w:themeColor="text1"/>
                <w:sz w:val="20"/>
              </w:rPr>
              <w:t>その他の重要な情報を含めます。</w:t>
            </w:r>
          </w:p>
        </w:tc>
      </w:tr>
      <w:tr w:rsidR="00E818C7" w:rsidRPr="008045FB" w14:paraId="50B559B1" w14:textId="77777777" w:rsidTr="008112FA">
        <w:trPr>
          <w:trHeight w:val="252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6E614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818C7" w:rsidRPr="008045FB" w14:paraId="5752C1C4" w14:textId="77777777" w:rsidTr="004442DF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83EBFA1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A4A65A4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32A42D6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E818C7" w:rsidRPr="008045FB" w14:paraId="651B1820" w14:textId="77777777" w:rsidTr="004442DF">
        <w:trPr>
          <w:trHeight w:val="480"/>
        </w:trPr>
        <w:tc>
          <w:tcPr>
            <w:tcW w:w="10800" w:type="dxa"/>
            <w:gridSpan w:val="4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1CE0549F" w14:textId="77777777" w:rsidR="00E818C7" w:rsidRPr="008045FB" w:rsidRDefault="004442DF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FFFFFF"/>
              </w:rPr>
            </w:pPr>
            <w:r w:rsidRPr="008045FB">
              <w:rPr>
                <w:rFonts w:ascii="Century Gothic" w:eastAsia="MS PGothic" w:hAnsi="Century Gothic"/>
                <w:color w:val="000000" w:themeColor="text1"/>
              </w:rPr>
              <w:t>コメントと承認</w:t>
            </w:r>
          </w:p>
        </w:tc>
      </w:tr>
      <w:tr w:rsidR="00E818C7" w:rsidRPr="008045FB" w14:paraId="5A2E8DF6" w14:textId="77777777" w:rsidTr="004442DF">
        <w:trPr>
          <w:trHeight w:val="36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B795E96" w14:textId="77777777" w:rsidR="00E818C7" w:rsidRPr="008045FB" w:rsidRDefault="00E818C7" w:rsidP="008045F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206252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コメント</w:t>
            </w:r>
          </w:p>
        </w:tc>
      </w:tr>
      <w:tr w:rsidR="00E818C7" w:rsidRPr="008045FB" w14:paraId="3F1EB9F7" w14:textId="77777777" w:rsidTr="00BD08F2">
        <w:trPr>
          <w:trHeight w:val="3158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8FEAB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818C7" w:rsidRPr="008045FB" w14:paraId="4FA81B2F" w14:textId="77777777" w:rsidTr="004442DF">
        <w:trPr>
          <w:trHeight w:val="360"/>
        </w:trPr>
        <w:tc>
          <w:tcPr>
            <w:tcW w:w="3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8D11C63" w14:textId="77777777" w:rsidR="00E818C7" w:rsidRPr="008045FB" w:rsidRDefault="00E818C7" w:rsidP="008045FB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Times New Roman"/>
                <w:b/>
                <w:bCs/>
                <w:color w:val="206252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日付</w:t>
            </w:r>
          </w:p>
        </w:tc>
        <w:tc>
          <w:tcPr>
            <w:tcW w:w="756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93ACBC5" w14:textId="77777777" w:rsidR="00E818C7" w:rsidRPr="008045FB" w:rsidRDefault="00E818C7" w:rsidP="008045FB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Times New Roman"/>
                <w:b/>
                <w:bCs/>
                <w:color w:val="206252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署名</w:t>
            </w:r>
          </w:p>
        </w:tc>
      </w:tr>
      <w:tr w:rsidR="00E818C7" w:rsidRPr="008045FB" w14:paraId="1E1D9B11" w14:textId="77777777" w:rsidTr="00BD08F2">
        <w:trPr>
          <w:trHeight w:val="1142"/>
        </w:trPr>
        <w:tc>
          <w:tcPr>
            <w:tcW w:w="3240" w:type="dxa"/>
            <w:tcBorders>
              <w:top w:val="single" w:sz="4" w:space="0" w:color="A6A6A6"/>
              <w:left w:val="single" w:sz="4" w:space="0" w:color="A6A6A6"/>
              <w:bottom w:val="single" w:sz="4" w:space="0" w:color="A5A5A5" w:themeColor="accent3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7B303" w14:textId="77777777" w:rsidR="00E818C7" w:rsidRPr="008045FB" w:rsidRDefault="00E818C7" w:rsidP="008045F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560" w:type="dxa"/>
            <w:gridSpan w:val="3"/>
            <w:tcBorders>
              <w:top w:val="single" w:sz="4" w:space="0" w:color="A6A6A6"/>
              <w:left w:val="nil"/>
              <w:bottom w:val="single" w:sz="4" w:space="0" w:color="A5A5A5" w:themeColor="accent3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B6B3C" w14:textId="77777777" w:rsidR="00E818C7" w:rsidRPr="008045FB" w:rsidRDefault="00E818C7" w:rsidP="008045F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70D28C7A" w14:textId="77777777" w:rsidR="004442DF" w:rsidRPr="008045FB" w:rsidRDefault="004442DF" w:rsidP="008045FB">
      <w:pPr>
        <w:autoSpaceDE w:val="0"/>
        <w:autoSpaceDN w:val="0"/>
        <w:rPr>
          <w:rFonts w:ascii="Century Gothic" w:eastAsia="MS PGothic" w:hAnsi="Century Gothic"/>
        </w:rPr>
      </w:pPr>
    </w:p>
    <w:p w14:paraId="58641217" w14:textId="77777777" w:rsidR="00BD08F2" w:rsidRPr="008045FB" w:rsidRDefault="00BD08F2" w:rsidP="008045FB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1216DA3E" w14:textId="77777777" w:rsidR="00BD08F2" w:rsidRPr="008045FB" w:rsidRDefault="00BD08F2" w:rsidP="008045FB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11BF46DB" w14:textId="77777777" w:rsidR="00BD08F2" w:rsidRPr="008045FB" w:rsidRDefault="00BD08F2" w:rsidP="008045FB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720DFA3A" w14:textId="77777777" w:rsidR="00BD08F2" w:rsidRPr="008045FB" w:rsidRDefault="00BD08F2" w:rsidP="008045FB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1D456587" w14:textId="77777777" w:rsidR="00BD08F2" w:rsidRPr="008045FB" w:rsidRDefault="00BD08F2" w:rsidP="008045FB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102BDC" w:rsidRPr="008045FB" w14:paraId="159A33F3" w14:textId="77777777" w:rsidTr="00C90586">
        <w:trPr>
          <w:trHeight w:val="2687"/>
        </w:trPr>
        <w:tc>
          <w:tcPr>
            <w:tcW w:w="10669" w:type="dxa"/>
          </w:tcPr>
          <w:p w14:paraId="4B9B88E6" w14:textId="77777777" w:rsidR="00102BDC" w:rsidRPr="008045FB" w:rsidRDefault="00102BDC" w:rsidP="008045FB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  <w:b/>
                <w:sz w:val="20"/>
              </w:rPr>
              <w:lastRenderedPageBreak/>
              <w:t xml:space="preserve">– </w:t>
            </w:r>
            <w:r w:rsidRPr="008045FB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8045FB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28DFC742" w14:textId="77777777" w:rsidR="00102BDC" w:rsidRPr="008045FB" w:rsidRDefault="00102BDC" w:rsidP="008045FB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2BEBF171" w14:textId="77777777" w:rsidR="00102BDC" w:rsidRPr="008045FB" w:rsidRDefault="00102BDC" w:rsidP="008045FB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8045FB">
              <w:rPr>
                <w:rFonts w:ascii="Century Gothic" w:eastAsia="MS PGothic" w:hAnsi="Century Gothic"/>
              </w:rPr>
              <w:t xml:space="preserve">Smartsheet </w:t>
            </w:r>
            <w:r w:rsidRPr="008045FB">
              <w:rPr>
                <w:rFonts w:ascii="Century Gothic" w:eastAsia="MS PGothic" w:hAnsi="Century Gothic"/>
              </w:rPr>
              <w:t>がこの</w:t>
            </w:r>
            <w:r w:rsidRPr="008045FB">
              <w:rPr>
                <w:rFonts w:ascii="Century Gothic" w:eastAsia="MS PGothic" w:hAnsi="Century Gothic"/>
              </w:rPr>
              <w:t xml:space="preserve"> Web </w:t>
            </w:r>
            <w:r w:rsidRPr="008045FB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8045FB">
              <w:rPr>
                <w:rFonts w:ascii="Century Gothic" w:eastAsia="MS PGothic" w:hAnsi="Century Gothic"/>
              </w:rPr>
              <w:t xml:space="preserve">Smartsheet </w:t>
            </w:r>
            <w:r w:rsidRPr="008045FB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8045FB">
              <w:rPr>
                <w:rFonts w:ascii="Century Gothic" w:eastAsia="MS PGothic" w:hAnsi="Century Gothic"/>
              </w:rPr>
              <w:t xml:space="preserve"> Web </w:t>
            </w:r>
            <w:r w:rsidRPr="008045FB">
              <w:rPr>
                <w:rFonts w:ascii="Century Gothic" w:eastAsia="MS PGothic" w:hAnsi="Century Gothic"/>
              </w:rPr>
              <w:t>サイトまたは本</w:t>
            </w:r>
            <w:r w:rsidRPr="008045FB">
              <w:rPr>
                <w:rFonts w:ascii="Century Gothic" w:eastAsia="MS PGothic" w:hAnsi="Century Gothic"/>
              </w:rPr>
              <w:t xml:space="preserve"> Web </w:t>
            </w:r>
            <w:r w:rsidRPr="008045FB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045FB">
              <w:rPr>
                <w:rFonts w:ascii="Century Gothic" w:eastAsia="MS PGothic" w:hAnsi="Century Gothic"/>
              </w:rPr>
              <w:t xml:space="preserve"> Smartsheet </w:t>
            </w:r>
            <w:r w:rsidRPr="008045FB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57C7B815" w14:textId="77777777" w:rsidR="00102BDC" w:rsidRPr="008045FB" w:rsidRDefault="00102BDC" w:rsidP="008045FB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23EDF06C" w14:textId="77777777" w:rsidR="00102BDC" w:rsidRPr="008045FB" w:rsidRDefault="00102BDC" w:rsidP="008045FB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58D047D6" w14:textId="77777777" w:rsidR="004442DF" w:rsidRPr="008045FB" w:rsidRDefault="004442DF" w:rsidP="008045FB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sectPr w:rsidR="004442DF" w:rsidRPr="008045FB" w:rsidSect="000B0A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9FBFD" w14:textId="77777777" w:rsidR="000B0AC5" w:rsidRDefault="000B0AC5" w:rsidP="008045FB">
      <w:r>
        <w:separator/>
      </w:r>
    </w:p>
  </w:endnote>
  <w:endnote w:type="continuationSeparator" w:id="0">
    <w:p w14:paraId="2E612441" w14:textId="77777777" w:rsidR="000B0AC5" w:rsidRDefault="000B0AC5" w:rsidP="0080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D882" w14:textId="77777777" w:rsidR="000B0AC5" w:rsidRDefault="000B0AC5" w:rsidP="008045FB">
      <w:r>
        <w:separator/>
      </w:r>
    </w:p>
  </w:footnote>
  <w:footnote w:type="continuationSeparator" w:id="0">
    <w:p w14:paraId="483946C1" w14:textId="77777777" w:rsidR="000B0AC5" w:rsidRDefault="000B0AC5" w:rsidP="00804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29"/>
    <w:rsid w:val="000061A3"/>
    <w:rsid w:val="000B0AC5"/>
    <w:rsid w:val="000D0128"/>
    <w:rsid w:val="00102BDC"/>
    <w:rsid w:val="001E4CA5"/>
    <w:rsid w:val="002C369F"/>
    <w:rsid w:val="00352713"/>
    <w:rsid w:val="0041613F"/>
    <w:rsid w:val="00436EA4"/>
    <w:rsid w:val="004442DF"/>
    <w:rsid w:val="00456A0A"/>
    <w:rsid w:val="00471C74"/>
    <w:rsid w:val="0048360A"/>
    <w:rsid w:val="004937B7"/>
    <w:rsid w:val="00520E3C"/>
    <w:rsid w:val="00571014"/>
    <w:rsid w:val="005B570D"/>
    <w:rsid w:val="005D1AB6"/>
    <w:rsid w:val="005D76CA"/>
    <w:rsid w:val="007E24AF"/>
    <w:rsid w:val="008045FB"/>
    <w:rsid w:val="00807BC8"/>
    <w:rsid w:val="008112FA"/>
    <w:rsid w:val="00835D4E"/>
    <w:rsid w:val="008E69E8"/>
    <w:rsid w:val="008F7053"/>
    <w:rsid w:val="00916DBB"/>
    <w:rsid w:val="00926E62"/>
    <w:rsid w:val="009F19EA"/>
    <w:rsid w:val="00A75CCE"/>
    <w:rsid w:val="00AC71FC"/>
    <w:rsid w:val="00AE17A1"/>
    <w:rsid w:val="00BD08F2"/>
    <w:rsid w:val="00C22FD9"/>
    <w:rsid w:val="00C673DB"/>
    <w:rsid w:val="00DA436E"/>
    <w:rsid w:val="00E730C1"/>
    <w:rsid w:val="00E818C7"/>
    <w:rsid w:val="00EC5134"/>
    <w:rsid w:val="00F14912"/>
    <w:rsid w:val="00F21129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78720"/>
  <w15:docId w15:val="{65F728B2-6951-4C11-BC19-130CCCB2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70D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70D"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45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045F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045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045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944&amp;utm_language=JP&amp;utm_source=template-word&amp;utm_medium=content&amp;utm_campaign=ic-Marketing+Project+Brief-word-77944-jp&amp;lpa=ic+Marketing+Project+Brief+word+77944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Brief-Templates_Aaron_Bannister\REF\IC-Advertising-Creative-Brief-Template-861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C:\Users\Bess\Desktop\Free-Project-Brief-Templates_Aaron_Bannister\REF\IC-Advertising-Creative-Brief-Template-8618_WORD.dotx</Template>
  <TotalTime>8</TotalTime>
  <Pages>5</Pages>
  <Words>136</Words>
  <Characters>776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Brittany Johnston</cp:lastModifiedBy>
  <cp:revision>8</cp:revision>
  <dcterms:created xsi:type="dcterms:W3CDTF">2022-03-12T21:02:00Z</dcterms:created>
  <dcterms:modified xsi:type="dcterms:W3CDTF">2024-01-26T19:42:00Z</dcterms:modified>
</cp:coreProperties>
</file>