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516A" w14:textId="43887D6F" w:rsidR="00027053" w:rsidRPr="003C5AAA" w:rsidRDefault="008E4D52" w:rsidP="003C5AAA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 w:val="32"/>
          <w:szCs w:val="36"/>
        </w:rPr>
      </w:pPr>
      <w:r w:rsidRPr="008E4D52">
        <w:rPr>
          <w:rFonts w:ascii="Century Gothic" w:eastAsia="MS PGothic" w:hAnsi="Century Gothic"/>
          <w:b/>
          <w:color w:val="595959" w:themeColor="text1" w:themeTint="A6"/>
          <w:sz w:val="44"/>
        </w:rPr>
        <w:drawing>
          <wp:anchor distT="0" distB="0" distL="114300" distR="114300" simplePos="0" relativeHeight="251658240" behindDoc="0" locked="0" layoutInCell="1" allowOverlap="1" wp14:anchorId="0FBA2C0F" wp14:editId="10751A27">
            <wp:simplePos x="0" y="0"/>
            <wp:positionH relativeFrom="column">
              <wp:posOffset>4330700</wp:posOffset>
            </wp:positionH>
            <wp:positionV relativeFrom="paragraph">
              <wp:posOffset>-368300</wp:posOffset>
            </wp:positionV>
            <wp:extent cx="2705100" cy="350342"/>
            <wp:effectExtent l="0" t="0" r="0" b="5715"/>
            <wp:wrapNone/>
            <wp:docPr id="86060749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0749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5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2D8" w:rsidRPr="003C5AAA">
        <w:rPr>
          <w:rFonts w:ascii="Century Gothic" w:eastAsia="MS PGothic" w:hAnsi="Century Gothic"/>
          <w:b/>
          <w:color w:val="595959" w:themeColor="text1" w:themeTint="A6"/>
          <w:sz w:val="44"/>
        </w:rPr>
        <w:t>マーケティング企画書</w:t>
      </w:r>
      <w:r w:rsidR="00035A90" w:rsidRPr="003C5AAA">
        <w:rPr>
          <w:rFonts w:ascii="Century Gothic" w:eastAsia="MS PGothic" w:hAnsi="Century Gothic"/>
          <w:b/>
          <w:color w:val="595959" w:themeColor="text1" w:themeTint="A6"/>
          <w:sz w:val="44"/>
          <w:szCs w:val="44"/>
        </w:rPr>
        <w:br/>
      </w:r>
      <w:r w:rsidR="00E972D8" w:rsidRPr="003C5AAA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</w:p>
    <w:p w14:paraId="46EB51A8" w14:textId="77777777" w:rsidR="00B23D7C" w:rsidRPr="003C5AAA" w:rsidRDefault="00B23D7C" w:rsidP="003C5AAA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W w:w="11082" w:type="dxa"/>
        <w:tblLook w:val="04A0" w:firstRow="1" w:lastRow="0" w:firstColumn="1" w:lastColumn="0" w:noHBand="0" w:noVBand="1"/>
      </w:tblPr>
      <w:tblGrid>
        <w:gridCol w:w="4140"/>
        <w:gridCol w:w="890"/>
        <w:gridCol w:w="90"/>
        <w:gridCol w:w="370"/>
        <w:gridCol w:w="96"/>
        <w:gridCol w:w="5304"/>
        <w:gridCol w:w="192"/>
      </w:tblGrid>
      <w:tr w:rsidR="00E859F2" w:rsidRPr="003C5AAA" w14:paraId="0E148952" w14:textId="77777777" w:rsidTr="00FE7FC8">
        <w:trPr>
          <w:trHeight w:val="400"/>
        </w:trPr>
        <w:tc>
          <w:tcPr>
            <w:tcW w:w="5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8780" w14:textId="0C43F191" w:rsidR="00E859F2" w:rsidRPr="003C5AAA" w:rsidRDefault="00E859F2" w:rsidP="003C5AAA">
            <w:pPr>
              <w:autoSpaceDE w:val="0"/>
              <w:autoSpaceDN w:val="0"/>
              <w:ind w:left="-105"/>
              <w:rPr>
                <w:rFonts w:ascii="Century Gothic" w:eastAsia="MS PGothic" w:hAnsi="Century Gothic" w:cs="Times New Roman"/>
                <w:color w:val="2E74B5" w:themeColor="accent5" w:themeShade="BF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クライアント概要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1CC" w14:textId="77777777" w:rsidR="00E859F2" w:rsidRPr="003C5AAA" w:rsidRDefault="00E859F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333F4F"/>
                <w:sz w:val="20"/>
                <w:szCs w:val="20"/>
              </w:rPr>
            </w:pPr>
          </w:p>
        </w:tc>
      </w:tr>
      <w:tr w:rsidR="00FB5495" w:rsidRPr="003C5AAA" w14:paraId="71E7E1D4" w14:textId="77777777" w:rsidTr="00FE7FC8">
        <w:trPr>
          <w:trHeight w:val="500"/>
        </w:trPr>
        <w:tc>
          <w:tcPr>
            <w:tcW w:w="11082" w:type="dxa"/>
            <w:gridSpan w:val="7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5510B8" w14:textId="77777777" w:rsidR="00E972D8" w:rsidRPr="003C5AAA" w:rsidRDefault="00E972D8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  <w:p w14:paraId="1878EB4F" w14:textId="77777777" w:rsidR="00FB5495" w:rsidRPr="003C5AAA" w:rsidRDefault="00FB5495" w:rsidP="003C5AAA">
            <w:pPr>
              <w:autoSpaceDE w:val="0"/>
              <w:autoSpaceDN w:val="0"/>
              <w:ind w:firstLineChars="100" w:firstLine="200"/>
              <w:jc w:val="center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59F2" w:rsidRPr="003C5AAA" w14:paraId="46C03D9C" w14:textId="77777777" w:rsidTr="00FE7FC8">
        <w:trPr>
          <w:trHeight w:val="400"/>
        </w:trPr>
        <w:tc>
          <w:tcPr>
            <w:tcW w:w="5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81B1" w14:textId="77777777" w:rsidR="00E859F2" w:rsidRPr="003C5AAA" w:rsidRDefault="00E859F2" w:rsidP="003C5AAA">
            <w:pPr>
              <w:autoSpaceDE w:val="0"/>
              <w:autoSpaceDN w:val="0"/>
              <w:ind w:left="-105"/>
              <w:rPr>
                <w:rFonts w:ascii="Century Gothic" w:eastAsia="MS PGothic" w:hAnsi="Century Gothic" w:cs="Times New Roman"/>
                <w:color w:val="2E74B5" w:themeColor="accent5" w:themeShade="BF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プロジェクト名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50EC" w14:textId="77777777" w:rsidR="00E859F2" w:rsidRPr="003C5AAA" w:rsidRDefault="00E859F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/>
                <w:bCs/>
                <w:color w:val="333F4F"/>
                <w:sz w:val="20"/>
                <w:szCs w:val="20"/>
              </w:rPr>
            </w:pPr>
            <w:bookmarkStart w:id="0" w:name="RANGE!C16"/>
            <w:bookmarkEnd w:id="0"/>
          </w:p>
        </w:tc>
      </w:tr>
      <w:tr w:rsidR="00FB5495" w:rsidRPr="003C5AAA" w14:paraId="1B5CCE82" w14:textId="77777777" w:rsidTr="00FE7FC8">
        <w:trPr>
          <w:trHeight w:val="500"/>
        </w:trPr>
        <w:tc>
          <w:tcPr>
            <w:tcW w:w="11082" w:type="dxa"/>
            <w:gridSpan w:val="7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BC42D5" w14:textId="77777777" w:rsidR="00FB5495" w:rsidRPr="003C5AAA" w:rsidRDefault="00FB5495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E859F2" w:rsidRPr="003C5AAA" w14:paraId="3058A10F" w14:textId="77777777" w:rsidTr="00FE7FC8">
        <w:trPr>
          <w:trHeight w:val="240"/>
        </w:trPr>
        <w:tc>
          <w:tcPr>
            <w:tcW w:w="5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FEA2" w14:textId="77777777" w:rsidR="00E859F2" w:rsidRPr="003C5AAA" w:rsidRDefault="00E859F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989" w14:textId="77777777" w:rsidR="00E859F2" w:rsidRPr="003C5AAA" w:rsidRDefault="00E859F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E859F2" w:rsidRPr="003C5AAA" w14:paraId="3FE05439" w14:textId="77777777" w:rsidTr="00FE7FC8">
        <w:trPr>
          <w:trHeight w:val="1782"/>
        </w:trPr>
        <w:tc>
          <w:tcPr>
            <w:tcW w:w="55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4E16D" w14:textId="0AF88810" w:rsidR="00736417" w:rsidRPr="003C5AAA" w:rsidRDefault="002F54A0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</w:rPr>
            </w:pPr>
            <w:r w:rsidRPr="003C5AAA">
              <w:rPr>
                <w:rFonts w:ascii="Century Gothic" w:eastAsia="MS PGothic" w:hAnsi="Century Gothic"/>
                <w:color w:val="000000" w:themeColor="text1"/>
              </w:rPr>
              <w:t>クライアント名</w:t>
            </w:r>
            <w:r w:rsidR="00E859F2" w:rsidRPr="003C5AAA">
              <w:rPr>
                <w:rFonts w:ascii="Century Gothic" w:eastAsia="MS PGothic" w:hAnsi="Century Gothic"/>
                <w:color w:val="000000" w:themeColor="text1"/>
              </w:rPr>
              <w:br/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>(xxx) xxx-xxxx</w:t>
            </w:r>
            <w:r w:rsidR="00E859F2" w:rsidRPr="003C5AAA">
              <w:rPr>
                <w:rFonts w:ascii="Century Gothic" w:eastAsia="MS PGothic" w:hAnsi="Century Gothic"/>
                <w:color w:val="000000" w:themeColor="text1"/>
              </w:rPr>
              <w:br/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>メール</w:t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 xml:space="preserve"> </w:t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>アドレス</w:t>
            </w:r>
          </w:p>
          <w:p w14:paraId="2BDD1EE2" w14:textId="77777777" w:rsidR="00E859F2" w:rsidRPr="003C5AAA" w:rsidRDefault="001B179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lang w:eastAsia="zh-TW"/>
              </w:rPr>
            </w:pP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組織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/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団体</w:t>
            </w:r>
            <w:r w:rsidR="00E859F2"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br/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住所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 xml:space="preserve"> 1</w:t>
            </w:r>
          </w:p>
          <w:p w14:paraId="364FA511" w14:textId="77777777" w:rsidR="002F54A0" w:rsidRPr="003C5AAA" w:rsidRDefault="002F54A0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lang w:eastAsia="zh-TW"/>
              </w:rPr>
            </w:pP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住所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 xml:space="preserve"> 2</w:t>
            </w:r>
          </w:p>
          <w:p w14:paraId="532792B1" w14:textId="1439FA32" w:rsidR="002F54A0" w:rsidRPr="003C5AAA" w:rsidRDefault="002F54A0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lang w:eastAsia="zh-TW"/>
              </w:rPr>
            </w:pP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住所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 xml:space="preserve"> 3</w:t>
            </w:r>
          </w:p>
        </w:tc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B582" w14:textId="27B96D93" w:rsidR="001B1792" w:rsidRPr="003C5AAA" w:rsidRDefault="002F54A0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</w:rPr>
            </w:pPr>
            <w:r w:rsidRPr="003C5AAA">
              <w:rPr>
                <w:rFonts w:ascii="Century Gothic" w:eastAsia="MS PGothic" w:hAnsi="Century Gothic"/>
                <w:color w:val="000000" w:themeColor="text1"/>
              </w:rPr>
              <w:t>自社の組織</w:t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>/</w:t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>団体名</w:t>
            </w:r>
            <w:r w:rsidR="001B1792" w:rsidRPr="003C5AAA">
              <w:rPr>
                <w:rFonts w:ascii="Century Gothic" w:eastAsia="MS PGothic" w:hAnsi="Century Gothic"/>
                <w:color w:val="000000" w:themeColor="text1"/>
              </w:rPr>
              <w:br/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>(xxx)xxx-</w:t>
            </w:r>
            <w:proofErr w:type="spellStart"/>
            <w:r w:rsidRPr="003C5AAA">
              <w:rPr>
                <w:rFonts w:ascii="Century Gothic" w:eastAsia="MS PGothic" w:hAnsi="Century Gothic"/>
                <w:color w:val="000000" w:themeColor="text1"/>
              </w:rPr>
              <w:t>xxxx</w:t>
            </w:r>
            <w:proofErr w:type="spellEnd"/>
            <w:r w:rsidR="001B1792" w:rsidRPr="003C5AAA">
              <w:rPr>
                <w:rFonts w:ascii="Century Gothic" w:eastAsia="MS PGothic" w:hAnsi="Century Gothic"/>
                <w:color w:val="000000" w:themeColor="text1"/>
              </w:rPr>
              <w:br/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>メール</w:t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 xml:space="preserve"> </w:t>
            </w:r>
            <w:r w:rsidRPr="003C5AAA">
              <w:rPr>
                <w:rFonts w:ascii="Century Gothic" w:eastAsia="MS PGothic" w:hAnsi="Century Gothic"/>
                <w:color w:val="000000" w:themeColor="text1"/>
              </w:rPr>
              <w:t>アドレス</w:t>
            </w:r>
          </w:p>
          <w:p w14:paraId="14A53DE0" w14:textId="77777777" w:rsidR="002F54A0" w:rsidRPr="003C5AAA" w:rsidRDefault="001B179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lang w:eastAsia="zh-TW"/>
              </w:rPr>
            </w:pP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組織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/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団体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br/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住所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 xml:space="preserve"> 1</w:t>
            </w:r>
          </w:p>
          <w:p w14:paraId="22436DDA" w14:textId="77777777" w:rsidR="002F54A0" w:rsidRPr="003C5AAA" w:rsidRDefault="002F54A0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lang w:eastAsia="zh-TW"/>
              </w:rPr>
            </w:pP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住所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 xml:space="preserve"> 2</w:t>
            </w:r>
          </w:p>
          <w:p w14:paraId="30336CC3" w14:textId="0FDA15DF" w:rsidR="00E859F2" w:rsidRPr="003C5AAA" w:rsidRDefault="002F54A0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 w:themeColor="text1"/>
                <w:lang w:eastAsia="zh-TW"/>
              </w:rPr>
            </w:pP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>住所</w:t>
            </w:r>
            <w:r w:rsidRPr="003C5AAA">
              <w:rPr>
                <w:rFonts w:ascii="Century Gothic" w:eastAsia="MS PGothic" w:hAnsi="Century Gothic"/>
                <w:color w:val="000000" w:themeColor="text1"/>
                <w:lang w:eastAsia="zh-TW"/>
              </w:rPr>
              <w:t xml:space="preserve"> 3</w:t>
            </w:r>
          </w:p>
        </w:tc>
      </w:tr>
      <w:tr w:rsidR="00277EFD" w:rsidRPr="003C5AAA" w14:paraId="4F9FEB2B" w14:textId="77777777" w:rsidTr="00FE7FC8">
        <w:trPr>
          <w:gridAfter w:val="1"/>
          <w:wAfter w:w="192" w:type="dxa"/>
          <w:trHeight w:val="160"/>
        </w:trPr>
        <w:tc>
          <w:tcPr>
            <w:tcW w:w="4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C0BF151" w14:textId="77777777" w:rsidR="00277EFD" w:rsidRPr="003C5AAA" w:rsidRDefault="00277EFD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  <w:lang w:eastAsia="zh-TW"/>
              </w:rPr>
            </w:pPr>
          </w:p>
          <w:p w14:paraId="11356567" w14:textId="47D729B7" w:rsidR="00277EFD" w:rsidRPr="003C5AAA" w:rsidRDefault="00277EFD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bCs/>
                <w:color w:val="4D671B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プロジェクト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7FE401" w14:textId="77777777" w:rsidR="00277EFD" w:rsidRPr="003C5AAA" w:rsidRDefault="00277EFD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D5ACE0E" w14:textId="77777777" w:rsidR="00277EFD" w:rsidRPr="003C5AAA" w:rsidRDefault="00277EFD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23D7C" w:rsidRPr="003C5AAA" w14:paraId="37264FFD" w14:textId="77777777" w:rsidTr="00FE7FC8">
        <w:trPr>
          <w:gridAfter w:val="1"/>
          <w:wAfter w:w="192" w:type="dxa"/>
          <w:trHeight w:val="36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450DA2AB" w14:textId="5396BADC" w:rsidR="00B23D7C" w:rsidRPr="003C5AAA" w:rsidRDefault="00FE7FC8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iCs/>
                <w:color w:val="2E74B5" w:themeColor="accent5" w:themeShade="BF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目的とサマリー</w:t>
            </w:r>
          </w:p>
        </w:tc>
      </w:tr>
      <w:tr w:rsidR="00B23D7C" w:rsidRPr="003C5AAA" w14:paraId="0CDF2AD2" w14:textId="77777777" w:rsidTr="00035A90">
        <w:trPr>
          <w:gridAfter w:val="1"/>
          <w:wAfter w:w="192" w:type="dxa"/>
          <w:trHeight w:val="1088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D77CE4" w14:textId="53F1EE6D" w:rsidR="00B23D7C" w:rsidRPr="003C5AAA" w:rsidRDefault="00B23D7C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C04BFE" w:rsidRPr="003C5AAA" w14:paraId="1B887DB5" w14:textId="77777777" w:rsidTr="00FE7FC8">
        <w:trPr>
          <w:gridAfter w:val="4"/>
          <w:wAfter w:w="5962" w:type="dxa"/>
          <w:trHeight w:val="160"/>
        </w:trPr>
        <w:tc>
          <w:tcPr>
            <w:tcW w:w="512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87A74A8" w14:textId="77777777" w:rsidR="00C04BFE" w:rsidRPr="003C5AAA" w:rsidRDefault="00C04BFE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p w14:paraId="3CDA3DFA" w14:textId="10A6660B" w:rsidR="00C04BFE" w:rsidRPr="003C5AAA" w:rsidRDefault="00550C82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color w:val="000000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目標</w:t>
            </w:r>
          </w:p>
        </w:tc>
      </w:tr>
      <w:tr w:rsidR="00B23D7C" w:rsidRPr="003C5AAA" w14:paraId="0ABF2DAA" w14:textId="77777777" w:rsidTr="00FE7FC8">
        <w:trPr>
          <w:gridAfter w:val="1"/>
          <w:wAfter w:w="192" w:type="dxa"/>
          <w:trHeight w:val="36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5E4B5315" w14:textId="37F5EBBD" w:rsidR="00B23D7C" w:rsidRPr="003C5AAA" w:rsidRDefault="00FE7FC8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iCs/>
                <w:color w:val="2E74B5" w:themeColor="accent5" w:themeShade="BF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このプロジェクト作業で達成することは何ですか？</w:t>
            </w:r>
          </w:p>
        </w:tc>
      </w:tr>
      <w:tr w:rsidR="00B23D7C" w:rsidRPr="003C5AAA" w14:paraId="4B400E99" w14:textId="77777777" w:rsidTr="00E81827">
        <w:trPr>
          <w:gridAfter w:val="1"/>
          <w:wAfter w:w="192" w:type="dxa"/>
          <w:trHeight w:val="1907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78ED9" w14:textId="0354C117" w:rsidR="00B23D7C" w:rsidRPr="003C5AAA" w:rsidRDefault="00B23D7C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50C82" w:rsidRPr="003C5AAA" w14:paraId="40A49FE9" w14:textId="77777777" w:rsidTr="00FE7FC8">
        <w:trPr>
          <w:gridAfter w:val="1"/>
          <w:wAfter w:w="192" w:type="dxa"/>
          <w:trHeight w:val="160"/>
        </w:trPr>
        <w:tc>
          <w:tcPr>
            <w:tcW w:w="4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37CCF68" w14:textId="77777777" w:rsidR="00550C82" w:rsidRPr="003C5AAA" w:rsidRDefault="00550C8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2E74B5" w:themeColor="accent5" w:themeShade="BF"/>
                <w:sz w:val="36"/>
                <w:szCs w:val="36"/>
              </w:rPr>
            </w:pPr>
          </w:p>
          <w:p w14:paraId="162DC218" w14:textId="77777777" w:rsidR="00550C82" w:rsidRPr="003C5AAA" w:rsidRDefault="00550C82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color w:val="2E74B5" w:themeColor="accent5" w:themeShade="BF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ターゲット</w:t>
            </w: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 xml:space="preserve"> </w:t>
            </w: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オーディエンス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47BC930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BE238AA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23D7C" w:rsidRPr="003C5AAA" w14:paraId="7B0DB60E" w14:textId="77777777" w:rsidTr="00FE7FC8">
        <w:trPr>
          <w:gridAfter w:val="1"/>
          <w:wAfter w:w="192" w:type="dxa"/>
          <w:trHeight w:val="36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697726F" w14:textId="5AC6100C" w:rsidR="00B23D7C" w:rsidRPr="003C5AAA" w:rsidRDefault="00FE7FC8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2E74B5" w:themeColor="accent5" w:themeShade="BF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誰の心を動かそうとしているのか</w:t>
            </w: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?</w:t>
            </w:r>
          </w:p>
        </w:tc>
      </w:tr>
      <w:tr w:rsidR="00B23D7C" w:rsidRPr="003C5AAA" w14:paraId="356BB80C" w14:textId="77777777" w:rsidTr="00FE7FC8">
        <w:trPr>
          <w:gridAfter w:val="1"/>
          <w:wAfter w:w="192" w:type="dxa"/>
          <w:trHeight w:val="1853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0E3DF5" w14:textId="6463A89C" w:rsidR="009D5529" w:rsidRPr="003C5AAA" w:rsidRDefault="009D5529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000000"/>
                <w:sz w:val="20"/>
              </w:rPr>
              <w:t xml:space="preserve"> </w:t>
            </w:r>
          </w:p>
        </w:tc>
      </w:tr>
      <w:tr w:rsidR="00550C82" w:rsidRPr="003C5AAA" w14:paraId="4F83286E" w14:textId="77777777" w:rsidTr="00FE7FC8">
        <w:trPr>
          <w:gridAfter w:val="1"/>
          <w:wAfter w:w="192" w:type="dxa"/>
          <w:trHeight w:val="160"/>
        </w:trPr>
        <w:tc>
          <w:tcPr>
            <w:tcW w:w="4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0806840" w14:textId="77777777" w:rsidR="00550C82" w:rsidRPr="003C5AAA" w:rsidRDefault="00550C8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2E74B5" w:themeColor="accent5" w:themeShade="BF"/>
                <w:sz w:val="36"/>
                <w:szCs w:val="36"/>
              </w:rPr>
            </w:pPr>
          </w:p>
          <w:p w14:paraId="592C0217" w14:textId="0CC9A298" w:rsidR="00550C82" w:rsidRPr="003C5AAA" w:rsidRDefault="001321E5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color w:val="2E74B5" w:themeColor="accent5" w:themeShade="BF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マーケティング戦略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5917F5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CF8CAA6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F4ED7" w:rsidRPr="003C5AAA" w14:paraId="6D43CCFE" w14:textId="77777777" w:rsidTr="00FE7FC8">
        <w:trPr>
          <w:gridAfter w:val="1"/>
          <w:wAfter w:w="192" w:type="dxa"/>
          <w:trHeight w:val="36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75B2F3E7" w14:textId="00DE39C8" w:rsidR="003F4ED7" w:rsidRPr="003C5AAA" w:rsidRDefault="00FE7FC8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iCs/>
                <w:color w:val="2E74B5" w:themeColor="accent5" w:themeShade="BF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マーケティング戦略を詳細に説明します。</w:t>
            </w:r>
          </w:p>
        </w:tc>
      </w:tr>
      <w:tr w:rsidR="003F4ED7" w:rsidRPr="003C5AAA" w14:paraId="18DE045E" w14:textId="77777777" w:rsidTr="00FE7FC8">
        <w:trPr>
          <w:gridAfter w:val="1"/>
          <w:wAfter w:w="192" w:type="dxa"/>
          <w:trHeight w:val="1368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1C11A6" w14:textId="23A99C05" w:rsidR="003F4ED7" w:rsidRPr="003C5AAA" w:rsidRDefault="003F4ED7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50C82" w:rsidRPr="003C5AAA" w14:paraId="3DA600D0" w14:textId="77777777" w:rsidTr="00FE7FC8">
        <w:trPr>
          <w:gridAfter w:val="1"/>
          <w:wAfter w:w="192" w:type="dxa"/>
          <w:trHeight w:val="160"/>
        </w:trPr>
        <w:tc>
          <w:tcPr>
            <w:tcW w:w="4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2B5FD88" w14:textId="77777777" w:rsidR="00FE7FC8" w:rsidRPr="003C5AAA" w:rsidRDefault="00FE7FC8" w:rsidP="003C5AAA">
            <w:pPr>
              <w:autoSpaceDE w:val="0"/>
              <w:autoSpaceDN w:val="0"/>
              <w:spacing w:line="276" w:lineRule="auto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p w14:paraId="185A55AE" w14:textId="685B5418" w:rsidR="00550C82" w:rsidRPr="003C5AAA" w:rsidRDefault="00550C82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color w:val="000000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態度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C95AB48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4D8D666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23D7C" w:rsidRPr="003C5AAA" w14:paraId="792546F7" w14:textId="77777777" w:rsidTr="00FE7FC8">
        <w:trPr>
          <w:gridAfter w:val="1"/>
          <w:wAfter w:w="192" w:type="dxa"/>
          <w:trHeight w:val="36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247A0BD9" w14:textId="1DC2AF84" w:rsidR="00B23D7C" w:rsidRPr="003C5AAA" w:rsidRDefault="00FE7FC8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iCs/>
                <w:color w:val="2E74B5" w:themeColor="accent5" w:themeShade="BF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スタイルと口調</w:t>
            </w:r>
          </w:p>
        </w:tc>
      </w:tr>
      <w:tr w:rsidR="00B23D7C" w:rsidRPr="003C5AAA" w14:paraId="444FC020" w14:textId="77777777" w:rsidTr="00FE7FC8">
        <w:trPr>
          <w:gridAfter w:val="1"/>
          <w:wAfter w:w="192" w:type="dxa"/>
          <w:trHeight w:val="1368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06858" w14:textId="3CD31E3E" w:rsidR="00B23D7C" w:rsidRPr="003C5AAA" w:rsidRDefault="00B23D7C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50C82" w:rsidRPr="003C5AAA" w14:paraId="24C187B9" w14:textId="77777777" w:rsidTr="00FE7FC8">
        <w:trPr>
          <w:gridAfter w:val="1"/>
          <w:wAfter w:w="192" w:type="dxa"/>
          <w:trHeight w:val="160"/>
        </w:trPr>
        <w:tc>
          <w:tcPr>
            <w:tcW w:w="4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8A6264" w14:textId="77777777" w:rsidR="00550C82" w:rsidRPr="003C5AAA" w:rsidRDefault="00550C8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p w14:paraId="51ED7D34" w14:textId="77777777" w:rsidR="00550C82" w:rsidRPr="003C5AAA" w:rsidRDefault="00550C82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color w:val="000000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スケジュール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E91CCB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02569C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F4ED7" w:rsidRPr="003C5AAA" w14:paraId="724D9A46" w14:textId="77777777" w:rsidTr="00FE7FC8">
        <w:trPr>
          <w:gridAfter w:val="1"/>
          <w:wAfter w:w="192" w:type="dxa"/>
          <w:trHeight w:val="36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2F809129" w14:textId="2A05F087" w:rsidR="003F4ED7" w:rsidRPr="003C5AAA" w:rsidRDefault="00EE007A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2E74B5" w:themeColor="accent5" w:themeShade="BF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予定タイムライン、重要な日付、締め切り</w:t>
            </w:r>
          </w:p>
        </w:tc>
      </w:tr>
      <w:tr w:rsidR="003F4ED7" w:rsidRPr="003C5AAA" w14:paraId="5BC7CF08" w14:textId="77777777" w:rsidTr="00D94E8C">
        <w:trPr>
          <w:gridAfter w:val="1"/>
          <w:wAfter w:w="192" w:type="dxa"/>
          <w:trHeight w:val="179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02A7E5" w14:textId="77777777" w:rsidR="000F2C20" w:rsidRPr="003C5AAA" w:rsidRDefault="00E81827" w:rsidP="003C5A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000000"/>
                <w:sz w:val="20"/>
              </w:rPr>
              <w:t>日付</w:t>
            </w:r>
          </w:p>
          <w:p w14:paraId="725522C0" w14:textId="77777777" w:rsidR="00E81827" w:rsidRPr="003C5AAA" w:rsidRDefault="00E81827" w:rsidP="003C5A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000000"/>
                <w:sz w:val="20"/>
              </w:rPr>
              <w:t>日付</w:t>
            </w:r>
          </w:p>
          <w:p w14:paraId="26245B1B" w14:textId="2672306D" w:rsidR="00E81827" w:rsidRPr="003C5AAA" w:rsidRDefault="00E81827" w:rsidP="003C5A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000000"/>
                <w:sz w:val="20"/>
              </w:rPr>
              <w:t>日付</w:t>
            </w:r>
          </w:p>
        </w:tc>
      </w:tr>
      <w:tr w:rsidR="00550C82" w:rsidRPr="003C5AAA" w14:paraId="237027A7" w14:textId="77777777" w:rsidTr="00FE7FC8">
        <w:trPr>
          <w:gridAfter w:val="1"/>
          <w:wAfter w:w="192" w:type="dxa"/>
          <w:trHeight w:val="160"/>
        </w:trPr>
        <w:tc>
          <w:tcPr>
            <w:tcW w:w="4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B5E56E7" w14:textId="77777777" w:rsidR="00550C82" w:rsidRPr="003C5AAA" w:rsidRDefault="00550C8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p w14:paraId="0D388C1A" w14:textId="77777777" w:rsidR="00550C82" w:rsidRPr="003C5AAA" w:rsidRDefault="00550C82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color w:val="000000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予算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D636D0E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5B80FB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F4ED7" w:rsidRPr="003C5AAA" w14:paraId="4E1961A0" w14:textId="77777777" w:rsidTr="00D94E8C">
        <w:trPr>
          <w:gridAfter w:val="1"/>
          <w:wAfter w:w="192" w:type="dxa"/>
          <w:trHeight w:val="188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ADFEEC" w14:textId="05B89D45" w:rsidR="003F4ED7" w:rsidRPr="003C5AAA" w:rsidRDefault="003F4ED7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550C82" w:rsidRPr="003C5AAA" w14:paraId="1317ADFF" w14:textId="77777777" w:rsidTr="00FE7FC8">
        <w:trPr>
          <w:gridAfter w:val="1"/>
          <w:wAfter w:w="192" w:type="dxa"/>
          <w:trHeight w:val="160"/>
        </w:trPr>
        <w:tc>
          <w:tcPr>
            <w:tcW w:w="4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EC31250" w14:textId="77777777" w:rsidR="00550C82" w:rsidRPr="003C5AAA" w:rsidRDefault="00550C8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p w14:paraId="5CA26313" w14:textId="77777777" w:rsidR="00550C82" w:rsidRPr="003C5AAA" w:rsidRDefault="00550C82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color w:val="000000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競争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CBFABD7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0302C13" w14:textId="77777777" w:rsidR="00550C82" w:rsidRPr="003C5AAA" w:rsidRDefault="00550C82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3F4ED7" w:rsidRPr="003C5AAA" w14:paraId="1670E326" w14:textId="77777777" w:rsidTr="00FE7FC8">
        <w:trPr>
          <w:gridAfter w:val="1"/>
          <w:wAfter w:w="192" w:type="dxa"/>
          <w:trHeight w:val="36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0E7AC1FE" w14:textId="7A8E9045" w:rsidR="003F4ED7" w:rsidRPr="003C5AAA" w:rsidRDefault="00EE007A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2E74B5" w:themeColor="accent5" w:themeShade="BF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競争相手は誰ですか</w:t>
            </w:r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?</w:t>
            </w:r>
          </w:p>
        </w:tc>
      </w:tr>
      <w:tr w:rsidR="003F4ED7" w:rsidRPr="003C5AAA" w14:paraId="02700021" w14:textId="77777777" w:rsidTr="00D94E8C">
        <w:trPr>
          <w:gridAfter w:val="1"/>
          <w:wAfter w:w="192" w:type="dxa"/>
          <w:trHeight w:val="1628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6F34A" w14:textId="58E83B8E" w:rsidR="000F2C20" w:rsidRPr="003C5AAA" w:rsidRDefault="000F2C20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3F4ED7" w:rsidRPr="003C5AAA" w14:paraId="46F47721" w14:textId="77777777" w:rsidTr="00FE7FC8">
        <w:trPr>
          <w:gridAfter w:val="1"/>
          <w:wAfter w:w="192" w:type="dxa"/>
          <w:trHeight w:val="16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1A5D7" w14:textId="77777777" w:rsidR="003F4ED7" w:rsidRPr="003C5AAA" w:rsidRDefault="003F4ED7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  <w:p w14:paraId="2903F742" w14:textId="77777777" w:rsidR="003F4ED7" w:rsidRPr="003C5AAA" w:rsidRDefault="003F4ED7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7AC4" w14:textId="77777777" w:rsidR="003F4ED7" w:rsidRPr="003C5AAA" w:rsidRDefault="003F4ED7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F783C" w14:textId="77777777" w:rsidR="003F4ED7" w:rsidRPr="003C5AAA" w:rsidRDefault="003F4ED7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23D7C" w:rsidRPr="003C5AAA" w14:paraId="0B8228AD" w14:textId="77777777" w:rsidTr="00FE7FC8">
        <w:trPr>
          <w:gridAfter w:val="1"/>
          <w:wAfter w:w="192" w:type="dxa"/>
          <w:trHeight w:val="160"/>
        </w:trPr>
        <w:tc>
          <w:tcPr>
            <w:tcW w:w="503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B8B04F5" w14:textId="4A997697" w:rsidR="00B23D7C" w:rsidRPr="003C5AAA" w:rsidRDefault="00B47323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color w:val="000000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lastRenderedPageBreak/>
              <w:t>成果物</w:t>
            </w: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49E7ED" w14:textId="77777777" w:rsidR="00B23D7C" w:rsidRPr="003C5AAA" w:rsidRDefault="00B23D7C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1531610" w14:textId="77777777" w:rsidR="00B23D7C" w:rsidRPr="003C5AAA" w:rsidRDefault="00B23D7C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23D7C" w:rsidRPr="003C5AAA" w14:paraId="2C306E9C" w14:textId="77777777" w:rsidTr="00FE7FC8">
        <w:trPr>
          <w:gridAfter w:val="1"/>
          <w:wAfter w:w="192" w:type="dxa"/>
          <w:trHeight w:val="36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AEEF3"/>
            <w:noWrap/>
            <w:vAlign w:val="center"/>
            <w:hideMark/>
          </w:tcPr>
          <w:p w14:paraId="1B5F258E" w14:textId="478326DC" w:rsidR="00B23D7C" w:rsidRPr="003C5AAA" w:rsidRDefault="00C663F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2E74B5" w:themeColor="accent5" w:themeShade="BF"/>
                <w:sz w:val="20"/>
                <w:szCs w:val="20"/>
              </w:rPr>
            </w:pPr>
            <w:bookmarkStart w:id="1" w:name="_Hlk116225861"/>
            <w:bookmarkStart w:id="2" w:name="_Hlk116225826"/>
            <w:r w:rsidRPr="003C5AAA">
              <w:rPr>
                <w:rFonts w:ascii="Century Gothic" w:eastAsia="MS PGothic" w:hAnsi="Century Gothic"/>
                <w:color w:val="2E74B5" w:themeColor="accent5" w:themeShade="BF"/>
                <w:sz w:val="20"/>
              </w:rPr>
              <w:t>プロジェクトの成果物を特定して説明します。</w:t>
            </w:r>
          </w:p>
        </w:tc>
      </w:tr>
      <w:bookmarkEnd w:id="1"/>
      <w:tr w:rsidR="00B23D7C" w:rsidRPr="003C5AAA" w14:paraId="5CEB45B8" w14:textId="77777777" w:rsidTr="00FE7FC8">
        <w:trPr>
          <w:gridAfter w:val="1"/>
          <w:wAfter w:w="192" w:type="dxa"/>
          <w:trHeight w:val="1368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02F16" w14:textId="714621AA" w:rsidR="00114DDA" w:rsidRPr="003C5AAA" w:rsidRDefault="00114DDA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</w:p>
        </w:tc>
      </w:tr>
      <w:bookmarkEnd w:id="2"/>
      <w:tr w:rsidR="005F1C38" w:rsidRPr="003C5AAA" w14:paraId="7B56F22D" w14:textId="77777777" w:rsidTr="00FE7FC8">
        <w:trPr>
          <w:gridAfter w:val="1"/>
          <w:wAfter w:w="192" w:type="dxa"/>
          <w:trHeight w:val="160"/>
        </w:trPr>
        <w:tc>
          <w:tcPr>
            <w:tcW w:w="4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DE7ECE" w14:textId="6D5E880A" w:rsidR="00550C82" w:rsidRPr="003C5AAA" w:rsidRDefault="00550C82" w:rsidP="003C5AAA">
            <w:pPr>
              <w:autoSpaceDE w:val="0"/>
              <w:autoSpaceDN w:val="0"/>
              <w:rPr>
                <w:rFonts w:ascii="Century Gothic" w:eastAsia="MS PGothic" w:hAnsi="Century Gothic" w:cs="Times New Roman"/>
                <w:bCs/>
                <w:color w:val="000000" w:themeColor="text1"/>
              </w:rPr>
            </w:pPr>
          </w:p>
          <w:p w14:paraId="1AB3924F" w14:textId="0F124F69" w:rsidR="005F1C38" w:rsidRPr="003C5AAA" w:rsidRDefault="00B47323" w:rsidP="003C5AAA">
            <w:pPr>
              <w:autoSpaceDE w:val="0"/>
              <w:autoSpaceDN w:val="0"/>
              <w:spacing w:line="276" w:lineRule="auto"/>
              <w:ind w:left="-105"/>
              <w:rPr>
                <w:rFonts w:ascii="Century Gothic" w:eastAsia="MS PGothic" w:hAnsi="Century Gothic" w:cs="Times New Roman"/>
                <w:color w:val="000000"/>
                <w:sz w:val="36"/>
                <w:szCs w:val="36"/>
              </w:rPr>
            </w:pPr>
            <w:r w:rsidRPr="003C5AAA">
              <w:rPr>
                <w:rFonts w:ascii="Century Gothic" w:eastAsia="MS PGothic" w:hAnsi="Century Gothic"/>
                <w:color w:val="2E74B5" w:themeColor="accent5" w:themeShade="BF"/>
                <w:sz w:val="36"/>
              </w:rPr>
              <w:t>コメント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600A2A2" w14:textId="77777777" w:rsidR="005F1C38" w:rsidRPr="003C5AAA" w:rsidRDefault="005F1C38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6C1B10" w14:textId="77777777" w:rsidR="005F1C38" w:rsidRPr="003C5AAA" w:rsidRDefault="005F1C38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sz w:val="20"/>
                <w:szCs w:val="20"/>
              </w:rPr>
            </w:pPr>
          </w:p>
        </w:tc>
      </w:tr>
      <w:tr w:rsidR="00B23D7C" w:rsidRPr="003C5AAA" w14:paraId="74142AB1" w14:textId="77777777" w:rsidTr="00C663F2">
        <w:trPr>
          <w:gridAfter w:val="1"/>
          <w:wAfter w:w="192" w:type="dxa"/>
          <w:trHeight w:val="4940"/>
        </w:trPr>
        <w:tc>
          <w:tcPr>
            <w:tcW w:w="1089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59F7C" w14:textId="77777777" w:rsidR="00B23D7C" w:rsidRPr="003C5AAA" w:rsidRDefault="00B23D7C" w:rsidP="003C5AAA">
            <w:pPr>
              <w:autoSpaceDE w:val="0"/>
              <w:autoSpaceDN w:val="0"/>
              <w:ind w:firstLineChars="100" w:firstLine="200"/>
              <w:rPr>
                <w:rFonts w:ascii="Century Gothic" w:eastAsia="MS PGothic" w:hAnsi="Century Gothic" w:cs="Times New Roman"/>
                <w:color w:val="000000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color w:val="000000"/>
                <w:sz w:val="20"/>
              </w:rPr>
              <w:t> </w:t>
            </w:r>
          </w:p>
        </w:tc>
      </w:tr>
    </w:tbl>
    <w:p w14:paraId="44B6AF8D" w14:textId="4F5C73A1" w:rsidR="008A7A5E" w:rsidRPr="003C5AAA" w:rsidRDefault="008A7A5E" w:rsidP="003C5AAA">
      <w:pPr>
        <w:autoSpaceDE w:val="0"/>
        <w:autoSpaceDN w:val="0"/>
        <w:rPr>
          <w:rFonts w:ascii="Century Gothic" w:eastAsia="MS PGothic" w:hAnsi="Century Gothic"/>
        </w:rPr>
      </w:pPr>
    </w:p>
    <w:p w14:paraId="28CCD675" w14:textId="77777777" w:rsidR="008A7A5E" w:rsidRPr="003C5AAA" w:rsidRDefault="008A7A5E" w:rsidP="003C5AAA">
      <w:pPr>
        <w:autoSpaceDE w:val="0"/>
        <w:autoSpaceDN w:val="0"/>
        <w:rPr>
          <w:rFonts w:ascii="Century Gothic" w:eastAsia="MS PGothic" w:hAnsi="Century Gothic"/>
        </w:rPr>
      </w:pPr>
      <w:r w:rsidRPr="003C5AAA">
        <w:rPr>
          <w:rFonts w:ascii="Century Gothic" w:eastAsia="MS PGothic" w:hAnsi="Century Gothic"/>
        </w:rPr>
        <w:br w:type="page"/>
      </w:r>
    </w:p>
    <w:p w14:paraId="258A8D53" w14:textId="77777777" w:rsidR="00FB5495" w:rsidRPr="003C5AAA" w:rsidRDefault="00FB5495" w:rsidP="003C5AAA">
      <w:pPr>
        <w:autoSpaceDE w:val="0"/>
        <w:autoSpaceDN w:val="0"/>
        <w:rPr>
          <w:rFonts w:ascii="Century Gothic" w:eastAsia="MS PGothic" w:hAnsi="Century Gothic"/>
        </w:rPr>
      </w:pPr>
    </w:p>
    <w:tbl>
      <w:tblPr>
        <w:tblStyle w:val="TableGrid"/>
        <w:tblW w:w="10669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C663F2" w:rsidRPr="003C5AAA" w14:paraId="434FA546" w14:textId="77777777" w:rsidTr="00D13FA6">
        <w:trPr>
          <w:trHeight w:val="2687"/>
        </w:trPr>
        <w:tc>
          <w:tcPr>
            <w:tcW w:w="10669" w:type="dxa"/>
          </w:tcPr>
          <w:p w14:paraId="4E5030C6" w14:textId="77777777" w:rsidR="00C663F2" w:rsidRPr="003C5AAA" w:rsidRDefault="00C663F2" w:rsidP="003C5AAA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3C5AAA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3C5AAA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756C07D3" w14:textId="77777777" w:rsidR="00C663F2" w:rsidRPr="003C5AAA" w:rsidRDefault="00C663F2" w:rsidP="003C5AAA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4C751912" w14:textId="77777777" w:rsidR="00C663F2" w:rsidRPr="003C5AAA" w:rsidRDefault="00C663F2" w:rsidP="003C5AAA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3C5AAA">
              <w:rPr>
                <w:rFonts w:ascii="Century Gothic" w:eastAsia="MS PGothic" w:hAnsi="Century Gothic"/>
              </w:rPr>
              <w:t xml:space="preserve">Smartsheet </w:t>
            </w:r>
            <w:r w:rsidRPr="003C5AAA">
              <w:rPr>
                <w:rFonts w:ascii="Century Gothic" w:eastAsia="MS PGothic" w:hAnsi="Century Gothic"/>
              </w:rPr>
              <w:t>がこの</w:t>
            </w:r>
            <w:r w:rsidRPr="003C5AAA">
              <w:rPr>
                <w:rFonts w:ascii="Century Gothic" w:eastAsia="MS PGothic" w:hAnsi="Century Gothic"/>
              </w:rPr>
              <w:t xml:space="preserve"> Web </w:t>
            </w:r>
            <w:r w:rsidRPr="003C5AAA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3C5AAA">
              <w:rPr>
                <w:rFonts w:ascii="Century Gothic" w:eastAsia="MS PGothic" w:hAnsi="Century Gothic"/>
              </w:rPr>
              <w:t xml:space="preserve">Smartsheet </w:t>
            </w:r>
            <w:r w:rsidRPr="003C5AAA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3C5AAA">
              <w:rPr>
                <w:rFonts w:ascii="Century Gothic" w:eastAsia="MS PGothic" w:hAnsi="Century Gothic"/>
              </w:rPr>
              <w:t xml:space="preserve"> Web </w:t>
            </w:r>
            <w:r w:rsidRPr="003C5AAA">
              <w:rPr>
                <w:rFonts w:ascii="Century Gothic" w:eastAsia="MS PGothic" w:hAnsi="Century Gothic"/>
              </w:rPr>
              <w:t>サイトまたは本</w:t>
            </w:r>
            <w:r w:rsidRPr="003C5AAA">
              <w:rPr>
                <w:rFonts w:ascii="Century Gothic" w:eastAsia="MS PGothic" w:hAnsi="Century Gothic"/>
              </w:rPr>
              <w:t xml:space="preserve"> Web </w:t>
            </w:r>
            <w:r w:rsidRPr="003C5AAA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C5AAA">
              <w:rPr>
                <w:rFonts w:ascii="Century Gothic" w:eastAsia="MS PGothic" w:hAnsi="Century Gothic"/>
              </w:rPr>
              <w:t xml:space="preserve"> Smartsheet </w:t>
            </w:r>
            <w:r w:rsidRPr="003C5AAA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6184512F" w14:textId="77777777" w:rsidR="00C663F2" w:rsidRPr="003C5AAA" w:rsidRDefault="00C663F2" w:rsidP="003C5AAA">
      <w:pPr>
        <w:autoSpaceDE w:val="0"/>
        <w:autoSpaceDN w:val="0"/>
        <w:rPr>
          <w:rFonts w:ascii="Century Gothic" w:eastAsia="MS PGothic" w:hAnsi="Century Gothic" w:cs="Arial"/>
          <w:sz w:val="20"/>
          <w:szCs w:val="20"/>
        </w:rPr>
      </w:pPr>
    </w:p>
    <w:sectPr w:rsidR="00C663F2" w:rsidRPr="003C5AAA" w:rsidSect="003613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D3140" w14:textId="77777777" w:rsidR="0036133F" w:rsidRDefault="0036133F" w:rsidP="003C5AAA">
      <w:r>
        <w:separator/>
      </w:r>
    </w:p>
  </w:endnote>
  <w:endnote w:type="continuationSeparator" w:id="0">
    <w:p w14:paraId="764833AB" w14:textId="77777777" w:rsidR="0036133F" w:rsidRDefault="0036133F" w:rsidP="003C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F1FA" w14:textId="77777777" w:rsidR="0036133F" w:rsidRDefault="0036133F" w:rsidP="003C5AAA">
      <w:r>
        <w:separator/>
      </w:r>
    </w:p>
  </w:footnote>
  <w:footnote w:type="continuationSeparator" w:id="0">
    <w:p w14:paraId="237CE93F" w14:textId="77777777" w:rsidR="0036133F" w:rsidRDefault="0036133F" w:rsidP="003C5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A08CB"/>
    <w:multiLevelType w:val="hybridMultilevel"/>
    <w:tmpl w:val="E3CA3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50643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QwNjI0MTG2MDQ1NjBU0lEKTi0uzszPAykwqQUA+rJCGCwAAAA="/>
  </w:docVars>
  <w:rsids>
    <w:rsidRoot w:val="00E972D8"/>
    <w:rsid w:val="00011FA6"/>
    <w:rsid w:val="00027053"/>
    <w:rsid w:val="00035A90"/>
    <w:rsid w:val="000C34CF"/>
    <w:rsid w:val="000E4F55"/>
    <w:rsid w:val="000F2C20"/>
    <w:rsid w:val="00114DDA"/>
    <w:rsid w:val="001321E5"/>
    <w:rsid w:val="001A5EEE"/>
    <w:rsid w:val="001B1792"/>
    <w:rsid w:val="001D650F"/>
    <w:rsid w:val="00276A62"/>
    <w:rsid w:val="00277EFD"/>
    <w:rsid w:val="002A3985"/>
    <w:rsid w:val="002F54A0"/>
    <w:rsid w:val="0036133F"/>
    <w:rsid w:val="003B160F"/>
    <w:rsid w:val="003C5AAA"/>
    <w:rsid w:val="003F4689"/>
    <w:rsid w:val="003F4ED7"/>
    <w:rsid w:val="004036B7"/>
    <w:rsid w:val="00417B03"/>
    <w:rsid w:val="00471C74"/>
    <w:rsid w:val="004937B7"/>
    <w:rsid w:val="00517849"/>
    <w:rsid w:val="005359F9"/>
    <w:rsid w:val="00537B08"/>
    <w:rsid w:val="005454BA"/>
    <w:rsid w:val="00550C82"/>
    <w:rsid w:val="00567924"/>
    <w:rsid w:val="005B7905"/>
    <w:rsid w:val="005F1C38"/>
    <w:rsid w:val="00714D8D"/>
    <w:rsid w:val="00736417"/>
    <w:rsid w:val="00783A9B"/>
    <w:rsid w:val="00814C4F"/>
    <w:rsid w:val="008A7A5E"/>
    <w:rsid w:val="008B5B61"/>
    <w:rsid w:val="008E4D52"/>
    <w:rsid w:val="009D5529"/>
    <w:rsid w:val="009F403C"/>
    <w:rsid w:val="00B23D7C"/>
    <w:rsid w:val="00B47323"/>
    <w:rsid w:val="00B64620"/>
    <w:rsid w:val="00C00E78"/>
    <w:rsid w:val="00C04BFE"/>
    <w:rsid w:val="00C120DF"/>
    <w:rsid w:val="00C663F2"/>
    <w:rsid w:val="00C9772B"/>
    <w:rsid w:val="00CC62BF"/>
    <w:rsid w:val="00CD0591"/>
    <w:rsid w:val="00D163AF"/>
    <w:rsid w:val="00D94E8C"/>
    <w:rsid w:val="00E81827"/>
    <w:rsid w:val="00E859F2"/>
    <w:rsid w:val="00E972D8"/>
    <w:rsid w:val="00EA3E75"/>
    <w:rsid w:val="00EE007A"/>
    <w:rsid w:val="00FB5495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2CCA8"/>
  <w15:chartTrackingRefBased/>
  <w15:docId w15:val="{E50566B8-B017-4E2A-9769-E8E2ACA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70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B5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364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36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5A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C5AA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C5AA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C5A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944&amp;utm_language=JP&amp;utm_source=template-word&amp;utm_medium=content&amp;utm_campaign=ic-Blank+Marketing+Brief-word-77944-jp&amp;lpa=ic+Blank+Marketing+Brief+word+77944+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esa\Downloads\IC-Simple-Creative-Brief-Template-8618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C:\Users\thesa\Downloads\IC-Simple-Creative-Brief-Template-8618_WORD.dotx</Template>
  <TotalTime>12</TotalTime>
  <Pages>4</Pages>
  <Words>108</Words>
  <Characters>616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thesatelliteoflove ...</dc:creator>
  <cp:keywords/>
  <dc:description/>
  <cp:lastModifiedBy>Brittany Johnston</cp:lastModifiedBy>
  <cp:revision>9</cp:revision>
  <dcterms:created xsi:type="dcterms:W3CDTF">2022-11-08T02:35:00Z</dcterms:created>
  <dcterms:modified xsi:type="dcterms:W3CDTF">2024-01-26T19:38:00Z</dcterms:modified>
</cp:coreProperties>
</file>