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B85A" w14:textId="11C5A4DA" w:rsidR="00BC7F9D" w:rsidRPr="001D4D7A" w:rsidRDefault="001D144B" w:rsidP="001D4D7A">
      <w:pPr>
        <w:autoSpaceDE w:val="0"/>
        <w:autoSpaceDN w:val="0"/>
        <w:ind w:left="-180"/>
        <w:outlineLvl w:val="0"/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1D144B">
        <w:rPr>
          <w:rFonts w:ascii="Century Gothic" w:eastAsia="MS P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17AC1385" wp14:editId="62E79D93">
            <wp:simplePos x="0" y="0"/>
            <wp:positionH relativeFrom="column">
              <wp:posOffset>4191000</wp:posOffset>
            </wp:positionH>
            <wp:positionV relativeFrom="paragraph">
              <wp:posOffset>-368300</wp:posOffset>
            </wp:positionV>
            <wp:extent cx="2819400" cy="340951"/>
            <wp:effectExtent l="0" t="0" r="0" b="2540"/>
            <wp:wrapNone/>
            <wp:docPr id="720211990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211990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BC3" w:rsidRPr="001D4D7A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IT </w:t>
      </w:r>
      <w:r w:rsidR="00830BC3" w:rsidRPr="001D4D7A">
        <w:rPr>
          <w:rFonts w:ascii="Century Gothic" w:eastAsia="MS PGothic" w:hAnsi="Century Gothic"/>
          <w:b/>
          <w:color w:val="595959" w:themeColor="text1" w:themeTint="A6"/>
          <w:sz w:val="44"/>
        </w:rPr>
        <w:t>プロジェクト報告テンプレート</w:t>
      </w:r>
    </w:p>
    <w:tbl>
      <w:tblPr>
        <w:tblW w:w="1473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1392"/>
        <w:gridCol w:w="218"/>
        <w:gridCol w:w="236"/>
        <w:gridCol w:w="2884"/>
      </w:tblGrid>
      <w:tr w:rsidR="00913BB3" w:rsidRPr="001D4D7A" w14:paraId="79F11788" w14:textId="77777777" w:rsidTr="00913BB3">
        <w:trPr>
          <w:trHeight w:val="229"/>
        </w:trPr>
        <w:tc>
          <w:tcPr>
            <w:tcW w:w="1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6FD63" w14:textId="77777777" w:rsidR="00913BB3" w:rsidRPr="001D4D7A" w:rsidRDefault="00913BB3" w:rsidP="001D4D7A">
            <w:pPr>
              <w:autoSpaceDE w:val="0"/>
              <w:autoSpaceDN w:val="0"/>
              <w:ind w:right="-620"/>
              <w:rPr>
                <w:rFonts w:ascii="Century Gothic" w:eastAsia="MS PGothic" w:hAnsi="Century Gothic"/>
              </w:rPr>
            </w:pPr>
          </w:p>
          <w:tbl>
            <w:tblPr>
              <w:tblW w:w="11307" w:type="dxa"/>
              <w:tblLayout w:type="fixed"/>
              <w:tblLook w:val="04A0" w:firstRow="1" w:lastRow="0" w:firstColumn="1" w:lastColumn="0" w:noHBand="0" w:noVBand="1"/>
            </w:tblPr>
            <w:tblGrid>
              <w:gridCol w:w="4153"/>
              <w:gridCol w:w="2037"/>
              <w:gridCol w:w="236"/>
              <w:gridCol w:w="4881"/>
            </w:tblGrid>
            <w:tr w:rsidR="00913BB3" w:rsidRPr="001D4D7A" w14:paraId="2B613337" w14:textId="77777777" w:rsidTr="00E30785">
              <w:trPr>
                <w:trHeight w:val="309"/>
              </w:trPr>
              <w:tc>
                <w:tcPr>
                  <w:tcW w:w="4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536447" w14:textId="77777777" w:rsidR="001B0E73" w:rsidRPr="001D4D7A" w:rsidRDefault="001B0E73" w:rsidP="001D4D7A">
                  <w:pPr>
                    <w:autoSpaceDE w:val="0"/>
                    <w:autoSpaceDN w:val="0"/>
                    <w:ind w:right="-620"/>
                    <w:rPr>
                      <w:rFonts w:ascii="Century Gothic" w:eastAsia="MS P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4D7A">
                    <w:rPr>
                      <w:rFonts w:ascii="Century Gothic" w:eastAsia="MS PGothic" w:hAnsi="Century Gothic"/>
                      <w:b/>
                      <w:color w:val="000000"/>
                      <w:sz w:val="20"/>
                    </w:rPr>
                    <w:t>プロジェクト名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3AE32A" w14:textId="6D05C78F" w:rsidR="001B0E73" w:rsidRPr="001D4D7A" w:rsidRDefault="001B0E73" w:rsidP="001D4D7A">
                  <w:pPr>
                    <w:autoSpaceDE w:val="0"/>
                    <w:autoSpaceDN w:val="0"/>
                    <w:ind w:right="-620"/>
                    <w:rPr>
                      <w:rFonts w:ascii="Century Gothic" w:eastAsia="MS P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4D7A">
                    <w:rPr>
                      <w:rFonts w:ascii="Century Gothic" w:eastAsia="MS PGothic" w:hAnsi="Century Gothic"/>
                      <w:b/>
                      <w:color w:val="000000"/>
                      <w:sz w:val="20"/>
                    </w:rPr>
                    <w:t>会議日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29A744" w14:textId="77777777" w:rsidR="001B0E73" w:rsidRPr="001D4D7A" w:rsidRDefault="001B0E73" w:rsidP="001D4D7A">
                  <w:pPr>
                    <w:autoSpaceDE w:val="0"/>
                    <w:autoSpaceDN w:val="0"/>
                    <w:ind w:right="-620"/>
                    <w:rPr>
                      <w:rFonts w:ascii="Century Gothic" w:eastAsia="MS P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02897B" w14:textId="77777777" w:rsidR="001B0E73" w:rsidRPr="001D4D7A" w:rsidRDefault="001B0E73" w:rsidP="001D4D7A">
                  <w:pPr>
                    <w:autoSpaceDE w:val="0"/>
                    <w:autoSpaceDN w:val="0"/>
                    <w:ind w:right="-620"/>
                    <w:rPr>
                      <w:rFonts w:ascii="Century Gothic" w:eastAsia="MS P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4D7A">
                    <w:rPr>
                      <w:rFonts w:ascii="Century Gothic" w:eastAsia="MS PGothic" w:hAnsi="Century Gothic"/>
                      <w:b/>
                      <w:color w:val="000000"/>
                      <w:sz w:val="20"/>
                    </w:rPr>
                    <w:t>クライアント</w:t>
                  </w:r>
                </w:p>
              </w:tc>
            </w:tr>
            <w:tr w:rsidR="00913BB3" w:rsidRPr="001D4D7A" w14:paraId="5169E69B" w14:textId="77777777" w:rsidTr="00E30785">
              <w:trPr>
                <w:trHeight w:val="645"/>
              </w:trPr>
              <w:tc>
                <w:tcPr>
                  <w:tcW w:w="415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4AF67E73" w14:textId="77777777" w:rsidR="001B0E73" w:rsidRPr="001D4D7A" w:rsidRDefault="001B0E73" w:rsidP="001D4D7A">
                  <w:pPr>
                    <w:autoSpaceDE w:val="0"/>
                    <w:autoSpaceDN w:val="0"/>
                    <w:ind w:right="-620"/>
                    <w:rPr>
                      <w:rFonts w:ascii="Century Gothic" w:eastAsia="MS PGothic" w:hAnsi="Century Gothic" w:cs="Arial"/>
                      <w:color w:val="000000"/>
                      <w:sz w:val="22"/>
                      <w:szCs w:val="22"/>
                    </w:rPr>
                  </w:pPr>
                  <w:r w:rsidRPr="001D4D7A">
                    <w:rPr>
                      <w:rFonts w:ascii="Century Gothic" w:eastAsia="MS PGothic" w:hAnsi="Century Gothic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037" w:type="dxa"/>
                  <w:tcBorders>
                    <w:top w:val="single" w:sz="4" w:space="0" w:color="BFBFBF"/>
                    <w:left w:val="nil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6D5DE7D4" w14:textId="77777777" w:rsidR="001B0E73" w:rsidRPr="001D4D7A" w:rsidRDefault="001B0E73" w:rsidP="001D4D7A">
                  <w:pPr>
                    <w:autoSpaceDE w:val="0"/>
                    <w:autoSpaceDN w:val="0"/>
                    <w:ind w:right="-620"/>
                    <w:rPr>
                      <w:rFonts w:ascii="Century Gothic" w:eastAsia="MS PGothic" w:hAnsi="Century Gothic" w:cs="Arial"/>
                      <w:color w:val="000000"/>
                      <w:sz w:val="22"/>
                      <w:szCs w:val="22"/>
                    </w:rPr>
                  </w:pPr>
                  <w:r w:rsidRPr="001D4D7A">
                    <w:rPr>
                      <w:rFonts w:ascii="Century Gothic" w:eastAsia="MS PGothic" w:hAnsi="Century Gothic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9398FD" w14:textId="77777777" w:rsidR="00C336EA" w:rsidRPr="001D4D7A" w:rsidRDefault="00C336EA" w:rsidP="001D4D7A">
                  <w:pPr>
                    <w:autoSpaceDE w:val="0"/>
                    <w:autoSpaceDN w:val="0"/>
                    <w:ind w:right="-620"/>
                    <w:rPr>
                      <w:rFonts w:ascii="Century Gothic" w:eastAsia="MS P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bottom"/>
                  <w:hideMark/>
                </w:tcPr>
                <w:p w14:paraId="27610E2F" w14:textId="77777777" w:rsidR="001B0E73" w:rsidRPr="001D4D7A" w:rsidRDefault="001B0E73" w:rsidP="001D4D7A">
                  <w:pPr>
                    <w:autoSpaceDE w:val="0"/>
                    <w:autoSpaceDN w:val="0"/>
                    <w:ind w:right="-620"/>
                    <w:rPr>
                      <w:rFonts w:ascii="Century Gothic" w:eastAsia="MS P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3BB3" w:rsidRPr="001D4D7A" w14:paraId="43A5563E" w14:textId="77777777" w:rsidTr="00E30785">
              <w:trPr>
                <w:trHeight w:val="565"/>
              </w:trPr>
              <w:tc>
                <w:tcPr>
                  <w:tcW w:w="4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C0B7BA" w14:textId="77777777" w:rsidR="001B0E73" w:rsidRPr="001D4D7A" w:rsidRDefault="001B0E73" w:rsidP="001D4D7A">
                  <w:pPr>
                    <w:autoSpaceDE w:val="0"/>
                    <w:autoSpaceDN w:val="0"/>
                    <w:ind w:right="-620"/>
                    <w:rPr>
                      <w:rFonts w:ascii="Century Gothic" w:eastAsia="MS P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4D7A">
                    <w:rPr>
                      <w:rFonts w:ascii="Century Gothic" w:eastAsia="MS PGothic" w:hAnsi="Century Gothic"/>
                      <w:b/>
                      <w:color w:val="000000"/>
                      <w:sz w:val="20"/>
                    </w:rPr>
                    <w:t>プロジェクト</w:t>
                  </w:r>
                  <w:r w:rsidRPr="001D4D7A">
                    <w:rPr>
                      <w:rFonts w:ascii="Century Gothic" w:eastAsia="MS PGothic" w:hAnsi="Century Gothic"/>
                      <w:b/>
                      <w:color w:val="000000"/>
                      <w:sz w:val="20"/>
                    </w:rPr>
                    <w:t xml:space="preserve"> </w:t>
                  </w:r>
                  <w:r w:rsidRPr="001D4D7A">
                    <w:rPr>
                      <w:rFonts w:ascii="Century Gothic" w:eastAsia="MS PGothic" w:hAnsi="Century Gothic"/>
                      <w:b/>
                      <w:color w:val="000000"/>
                      <w:sz w:val="20"/>
                    </w:rPr>
                    <w:t>マネージャー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55383C" w14:textId="77777777" w:rsidR="00913BB3" w:rsidRPr="001D4D7A" w:rsidRDefault="001B0E73" w:rsidP="001D4D7A">
                  <w:pPr>
                    <w:autoSpaceDE w:val="0"/>
                    <w:autoSpaceDN w:val="0"/>
                    <w:ind w:right="-620"/>
                    <w:rPr>
                      <w:rFonts w:ascii="Century Gothic" w:eastAsia="MS P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4D7A">
                    <w:rPr>
                      <w:rFonts w:ascii="Century Gothic" w:eastAsia="MS PGothic" w:hAnsi="Century Gothic"/>
                      <w:b/>
                      <w:color w:val="000000"/>
                      <w:sz w:val="20"/>
                    </w:rPr>
                    <w:t>プロジェクト</w:t>
                  </w:r>
                  <w:r w:rsidRPr="001D4D7A">
                    <w:rPr>
                      <w:rFonts w:ascii="Century Gothic" w:eastAsia="MS PGothic" w:hAnsi="Century Gothic"/>
                      <w:b/>
                      <w:color w:val="000000"/>
                      <w:sz w:val="20"/>
                    </w:rPr>
                    <w:t xml:space="preserve"> </w:t>
                  </w:r>
                </w:p>
                <w:p w14:paraId="025B0B3A" w14:textId="77777777" w:rsidR="001B0E73" w:rsidRPr="001D4D7A" w:rsidRDefault="001B0E73" w:rsidP="001D4D7A">
                  <w:pPr>
                    <w:autoSpaceDE w:val="0"/>
                    <w:autoSpaceDN w:val="0"/>
                    <w:ind w:right="-620"/>
                    <w:rPr>
                      <w:rFonts w:ascii="Century Gothic" w:eastAsia="MS P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4D7A">
                    <w:rPr>
                      <w:rFonts w:ascii="Century Gothic" w:eastAsia="MS PGothic" w:hAnsi="Century Gothic"/>
                      <w:b/>
                      <w:color w:val="000000"/>
                      <w:sz w:val="20"/>
                    </w:rPr>
                    <w:t>完了日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A50BC" w14:textId="77777777" w:rsidR="001B0E73" w:rsidRPr="001D4D7A" w:rsidRDefault="001B0E73" w:rsidP="001D4D7A">
                  <w:pPr>
                    <w:autoSpaceDE w:val="0"/>
                    <w:autoSpaceDN w:val="0"/>
                    <w:ind w:right="-620"/>
                    <w:rPr>
                      <w:rFonts w:ascii="Century Gothic" w:eastAsia="MS P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843FE" w14:textId="77777777" w:rsidR="001B0E73" w:rsidRPr="001D4D7A" w:rsidRDefault="001B0E73" w:rsidP="001D4D7A">
                  <w:pPr>
                    <w:autoSpaceDE w:val="0"/>
                    <w:autoSpaceDN w:val="0"/>
                    <w:ind w:right="-620"/>
                    <w:rPr>
                      <w:rFonts w:ascii="Century Gothic" w:eastAsia="MS PGothic" w:hAnsi="Century Gothic"/>
                      <w:sz w:val="20"/>
                      <w:szCs w:val="20"/>
                    </w:rPr>
                  </w:pPr>
                </w:p>
              </w:tc>
            </w:tr>
            <w:tr w:rsidR="00913BB3" w:rsidRPr="001D4D7A" w14:paraId="38863C8B" w14:textId="77777777" w:rsidTr="00E30785">
              <w:trPr>
                <w:trHeight w:val="625"/>
              </w:trPr>
              <w:tc>
                <w:tcPr>
                  <w:tcW w:w="415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38EA62BD" w14:textId="77777777" w:rsidR="001B0E73" w:rsidRPr="001D4D7A" w:rsidRDefault="001B0E73" w:rsidP="001D4D7A">
                  <w:pPr>
                    <w:autoSpaceDE w:val="0"/>
                    <w:autoSpaceDN w:val="0"/>
                    <w:ind w:right="-620" w:firstLineChars="100" w:firstLine="220"/>
                    <w:rPr>
                      <w:rFonts w:ascii="Century Gothic" w:eastAsia="MS PGothic" w:hAnsi="Century Gothic" w:cs="Arial"/>
                      <w:color w:val="000000"/>
                      <w:sz w:val="22"/>
                      <w:szCs w:val="22"/>
                    </w:rPr>
                  </w:pPr>
                  <w:r w:rsidRPr="001D4D7A">
                    <w:rPr>
                      <w:rFonts w:ascii="Century Gothic" w:eastAsia="MS PGothic" w:hAnsi="Century Gothic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037" w:type="dxa"/>
                  <w:tcBorders>
                    <w:top w:val="single" w:sz="4" w:space="0" w:color="BFBFBF"/>
                    <w:left w:val="nil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12DABAD0" w14:textId="77777777" w:rsidR="001B0E73" w:rsidRPr="001D4D7A" w:rsidRDefault="001B0E73" w:rsidP="001D4D7A">
                  <w:pPr>
                    <w:autoSpaceDE w:val="0"/>
                    <w:autoSpaceDN w:val="0"/>
                    <w:ind w:right="-620" w:firstLineChars="100" w:firstLine="220"/>
                    <w:rPr>
                      <w:rFonts w:ascii="Century Gothic" w:eastAsia="MS PGothic" w:hAnsi="Century Gothic" w:cs="Arial"/>
                      <w:color w:val="000000"/>
                      <w:sz w:val="22"/>
                      <w:szCs w:val="22"/>
                    </w:rPr>
                  </w:pPr>
                  <w:r w:rsidRPr="001D4D7A">
                    <w:rPr>
                      <w:rFonts w:ascii="Century Gothic" w:eastAsia="MS PGothic" w:hAnsi="Century Gothic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D8258" w14:textId="77777777" w:rsidR="001B0E73" w:rsidRPr="001D4D7A" w:rsidRDefault="001B0E73" w:rsidP="001D4D7A">
                  <w:pPr>
                    <w:autoSpaceDE w:val="0"/>
                    <w:autoSpaceDN w:val="0"/>
                    <w:ind w:right="-620" w:firstLineChars="100" w:firstLine="220"/>
                    <w:rPr>
                      <w:rFonts w:ascii="Century Gothic" w:eastAsia="MS P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E606F" w14:textId="77777777" w:rsidR="001B0E73" w:rsidRPr="001D4D7A" w:rsidRDefault="001B0E73" w:rsidP="001D4D7A">
                  <w:pPr>
                    <w:autoSpaceDE w:val="0"/>
                    <w:autoSpaceDN w:val="0"/>
                    <w:ind w:right="-620"/>
                    <w:rPr>
                      <w:rFonts w:ascii="Century Gothic" w:eastAsia="MS PGothic" w:hAnsi="Century Gothic"/>
                      <w:sz w:val="20"/>
                      <w:szCs w:val="20"/>
                    </w:rPr>
                  </w:pPr>
                </w:p>
              </w:tc>
            </w:tr>
            <w:tr w:rsidR="00913BB3" w:rsidRPr="001D4D7A" w14:paraId="5367D55E" w14:textId="77777777" w:rsidTr="00E30785">
              <w:trPr>
                <w:trHeight w:val="309"/>
              </w:trPr>
              <w:tc>
                <w:tcPr>
                  <w:tcW w:w="4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CD7F82" w14:textId="77777777" w:rsidR="001B0E73" w:rsidRPr="001D4D7A" w:rsidRDefault="001B0E73" w:rsidP="001D4D7A">
                  <w:pPr>
                    <w:autoSpaceDE w:val="0"/>
                    <w:autoSpaceDN w:val="0"/>
                    <w:ind w:right="-620"/>
                    <w:rPr>
                      <w:rFonts w:ascii="Century Gothic" w:eastAsia="MS P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D4D7A">
                    <w:rPr>
                      <w:rFonts w:ascii="Century Gothic" w:eastAsia="MS PGothic" w:hAnsi="Century Gothic"/>
                      <w:b/>
                      <w:color w:val="000000"/>
                      <w:sz w:val="20"/>
                    </w:rPr>
                    <w:t>参加者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15DFE" w14:textId="77777777" w:rsidR="001B0E73" w:rsidRPr="001D4D7A" w:rsidRDefault="001B0E73" w:rsidP="001D4D7A">
                  <w:pPr>
                    <w:autoSpaceDE w:val="0"/>
                    <w:autoSpaceDN w:val="0"/>
                    <w:ind w:right="-620"/>
                    <w:rPr>
                      <w:rFonts w:ascii="Century Gothic" w:eastAsia="MS P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FA2DA" w14:textId="77777777" w:rsidR="001B0E73" w:rsidRPr="001D4D7A" w:rsidRDefault="001B0E73" w:rsidP="001D4D7A">
                  <w:pPr>
                    <w:autoSpaceDE w:val="0"/>
                    <w:autoSpaceDN w:val="0"/>
                    <w:ind w:right="-620"/>
                    <w:rPr>
                      <w:rFonts w:ascii="Century Gothic" w:eastAsia="MS P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76D45" w14:textId="77777777" w:rsidR="001B0E73" w:rsidRPr="001D4D7A" w:rsidRDefault="001B0E73" w:rsidP="001D4D7A">
                  <w:pPr>
                    <w:autoSpaceDE w:val="0"/>
                    <w:autoSpaceDN w:val="0"/>
                    <w:ind w:right="-620"/>
                    <w:rPr>
                      <w:rFonts w:ascii="Century Gothic" w:eastAsia="MS PGothic" w:hAnsi="Century Gothic"/>
                      <w:sz w:val="20"/>
                      <w:szCs w:val="20"/>
                    </w:rPr>
                  </w:pPr>
                </w:p>
              </w:tc>
            </w:tr>
            <w:tr w:rsidR="00913BB3" w:rsidRPr="001D4D7A" w14:paraId="068FA54E" w14:textId="77777777" w:rsidTr="00C336EA">
              <w:trPr>
                <w:trHeight w:val="890"/>
              </w:trPr>
              <w:tc>
                <w:tcPr>
                  <w:tcW w:w="11307" w:type="dxa"/>
                  <w:gridSpan w:val="4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5171672A" w14:textId="77777777" w:rsidR="001B0E73" w:rsidRPr="001D4D7A" w:rsidRDefault="001B0E73" w:rsidP="001D4D7A">
                  <w:pPr>
                    <w:autoSpaceDE w:val="0"/>
                    <w:autoSpaceDN w:val="0"/>
                    <w:ind w:right="-620"/>
                    <w:rPr>
                      <w:rFonts w:ascii="Century Gothic" w:eastAsia="MS PGothic" w:hAnsi="Century Gothic" w:cs="Arial"/>
                      <w:color w:val="000000"/>
                      <w:sz w:val="22"/>
                      <w:szCs w:val="22"/>
                    </w:rPr>
                  </w:pPr>
                  <w:r w:rsidRPr="001D4D7A">
                    <w:rPr>
                      <w:rFonts w:ascii="Century Gothic" w:eastAsia="MS PGothic" w:hAnsi="Century Gothic"/>
                      <w:color w:val="000000"/>
                      <w:sz w:val="22"/>
                    </w:rPr>
                    <w:t> </w:t>
                  </w:r>
                </w:p>
              </w:tc>
            </w:tr>
          </w:tbl>
          <w:p w14:paraId="4FC55C27" w14:textId="77777777" w:rsidR="00420D65" w:rsidRPr="001D4D7A" w:rsidRDefault="00420D65" w:rsidP="001D4D7A">
            <w:pPr>
              <w:autoSpaceDE w:val="0"/>
              <w:autoSpaceDN w:val="0"/>
              <w:ind w:right="-62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348F" w14:textId="77777777" w:rsidR="00420D65" w:rsidRPr="001D4D7A" w:rsidRDefault="00420D65" w:rsidP="001D4D7A">
            <w:pPr>
              <w:autoSpaceDE w:val="0"/>
              <w:autoSpaceDN w:val="0"/>
              <w:ind w:right="-62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63D79" w14:textId="77777777" w:rsidR="00420D65" w:rsidRPr="001D4D7A" w:rsidRDefault="00420D65" w:rsidP="001D4D7A">
            <w:pPr>
              <w:autoSpaceDE w:val="0"/>
              <w:autoSpaceDN w:val="0"/>
              <w:ind w:right="-62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420D65" w:rsidRPr="001D4D7A" w14:paraId="2C92EED3" w14:textId="77777777" w:rsidTr="00913BB3">
        <w:trPr>
          <w:gridAfter w:val="3"/>
          <w:wAfter w:w="3338" w:type="dxa"/>
          <w:trHeight w:val="459"/>
        </w:trPr>
        <w:tc>
          <w:tcPr>
            <w:tcW w:w="1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0AEAC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4"/>
              </w:rPr>
            </w:pPr>
          </w:p>
          <w:p w14:paraId="4DD9D679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4"/>
              </w:rPr>
            </w:pPr>
          </w:p>
          <w:p w14:paraId="3905BF91" w14:textId="77777777" w:rsidR="00420D65" w:rsidRPr="001D4D7A" w:rsidRDefault="00420D65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4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4"/>
              </w:rPr>
              <w:t>プロジェクト</w:t>
            </w:r>
            <w:r w:rsidRPr="001D4D7A">
              <w:rPr>
                <w:rFonts w:ascii="Century Gothic" w:eastAsia="MS PGothic" w:hAnsi="Century Gothic"/>
                <w:color w:val="000000"/>
                <w:sz w:val="24"/>
              </w:rPr>
              <w:t xml:space="preserve"> </w:t>
            </w:r>
            <w:r w:rsidRPr="001D4D7A">
              <w:rPr>
                <w:rFonts w:ascii="Century Gothic" w:eastAsia="MS PGothic" w:hAnsi="Century Gothic"/>
                <w:color w:val="000000"/>
                <w:sz w:val="24"/>
              </w:rPr>
              <w:t>サマリー</w:t>
            </w:r>
          </w:p>
        </w:tc>
      </w:tr>
      <w:tr w:rsidR="00420D65" w:rsidRPr="001D4D7A" w14:paraId="1D895C33" w14:textId="77777777" w:rsidTr="00913BB3">
        <w:trPr>
          <w:gridAfter w:val="3"/>
          <w:wAfter w:w="3338" w:type="dxa"/>
          <w:trHeight w:val="496"/>
        </w:trPr>
        <w:tc>
          <w:tcPr>
            <w:tcW w:w="113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BE0E3A1" w14:textId="77777777" w:rsidR="00420D65" w:rsidRPr="001D4D7A" w:rsidRDefault="00DC75CB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sz w:val="20"/>
              </w:rPr>
              <w:t>プロジェクト憲章の概要</w:t>
            </w:r>
          </w:p>
        </w:tc>
      </w:tr>
      <w:tr w:rsidR="00420D65" w:rsidRPr="001D4D7A" w14:paraId="3784E6A9" w14:textId="77777777" w:rsidTr="00913BB3">
        <w:trPr>
          <w:gridAfter w:val="3"/>
          <w:wAfter w:w="3338" w:type="dxa"/>
          <w:trHeight w:val="1411"/>
        </w:trPr>
        <w:tc>
          <w:tcPr>
            <w:tcW w:w="113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A2D9A8" w14:textId="77777777" w:rsidR="00420D65" w:rsidRPr="001D4D7A" w:rsidRDefault="00420D65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20D65" w:rsidRPr="001D4D7A" w14:paraId="71756237" w14:textId="77777777" w:rsidTr="00913BB3">
        <w:trPr>
          <w:gridAfter w:val="3"/>
          <w:wAfter w:w="3338" w:type="dxa"/>
          <w:trHeight w:val="496"/>
        </w:trPr>
        <w:tc>
          <w:tcPr>
            <w:tcW w:w="113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91B911" w14:textId="77777777" w:rsidR="00420D65" w:rsidRPr="001D4D7A" w:rsidRDefault="00DC75CB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sz w:val="20"/>
              </w:rPr>
              <w:t>成功を評価するための基準</w:t>
            </w:r>
          </w:p>
        </w:tc>
      </w:tr>
      <w:tr w:rsidR="00420D65" w:rsidRPr="001D4D7A" w14:paraId="761BB96E" w14:textId="77777777" w:rsidTr="00913BB3">
        <w:trPr>
          <w:gridAfter w:val="3"/>
          <w:wAfter w:w="3338" w:type="dxa"/>
          <w:trHeight w:val="1411"/>
        </w:trPr>
        <w:tc>
          <w:tcPr>
            <w:tcW w:w="113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45DC28" w14:textId="77777777" w:rsidR="00420D65" w:rsidRPr="001D4D7A" w:rsidRDefault="00420D65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tbl>
      <w:tblPr>
        <w:tblpPr w:leftFromText="180" w:rightFromText="180" w:vertAnchor="text" w:horzAnchor="margin" w:tblpX="-270" w:tblpY="302"/>
        <w:tblW w:w="11430" w:type="dxa"/>
        <w:tblLook w:val="04A0" w:firstRow="1" w:lastRow="0" w:firstColumn="1" w:lastColumn="0" w:noHBand="0" w:noVBand="1"/>
      </w:tblPr>
      <w:tblGrid>
        <w:gridCol w:w="11430"/>
      </w:tblGrid>
      <w:tr w:rsidR="00913BB3" w:rsidRPr="001D4D7A" w14:paraId="0B547A6E" w14:textId="77777777" w:rsidTr="00913BB3">
        <w:trPr>
          <w:trHeight w:val="401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59511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4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4"/>
              </w:rPr>
              <w:t>プロジェクトのハイライト</w:t>
            </w:r>
          </w:p>
        </w:tc>
      </w:tr>
      <w:tr w:rsidR="00913BB3" w:rsidRPr="001D4D7A" w14:paraId="14A70563" w14:textId="77777777" w:rsidTr="00913BB3">
        <w:trPr>
          <w:trHeight w:val="442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E98BDA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sz w:val="20"/>
              </w:rPr>
              <w:t>何がうまくいきましたか</w:t>
            </w:r>
            <w:r w:rsidRPr="001D4D7A">
              <w:rPr>
                <w:rFonts w:ascii="Century Gothic" w:eastAsia="MS PGothic" w:hAnsi="Century Gothic"/>
                <w:sz w:val="20"/>
              </w:rPr>
              <w:t>?</w:t>
            </w:r>
          </w:p>
        </w:tc>
      </w:tr>
      <w:tr w:rsidR="00913BB3" w:rsidRPr="001D4D7A" w14:paraId="4B9BCEF9" w14:textId="77777777" w:rsidTr="00913BB3">
        <w:trPr>
          <w:trHeight w:val="1506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65C9D" w14:textId="426521FF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1D4D7A" w14:paraId="043D5DB1" w14:textId="77777777" w:rsidTr="00913BB3">
        <w:trPr>
          <w:trHeight w:val="442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35FFB6D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sz w:val="20"/>
              </w:rPr>
              <w:t>主な成果は何でしたか</w:t>
            </w:r>
            <w:r w:rsidRPr="001D4D7A">
              <w:rPr>
                <w:rFonts w:ascii="Century Gothic" w:eastAsia="MS PGothic" w:hAnsi="Century Gothic"/>
                <w:sz w:val="20"/>
              </w:rPr>
              <w:t>?</w:t>
            </w:r>
          </w:p>
        </w:tc>
      </w:tr>
      <w:tr w:rsidR="00913BB3" w:rsidRPr="001D4D7A" w14:paraId="4F8C3FE7" w14:textId="77777777" w:rsidTr="00E30785">
        <w:trPr>
          <w:trHeight w:val="1504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001A7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527C71C2" w14:textId="77777777" w:rsidR="00420D65" w:rsidRPr="001D4D7A" w:rsidRDefault="00420D65" w:rsidP="001D4D7A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  <w:sectPr w:rsidR="00420D65" w:rsidRPr="001D4D7A" w:rsidSect="00CA685F">
          <w:footerReference w:type="even" r:id="rId13"/>
          <w:footerReference w:type="default" r:id="rId14"/>
          <w:type w:val="continuous"/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270" w:tblpY="56"/>
        <w:tblW w:w="11430" w:type="dxa"/>
        <w:tblLook w:val="04A0" w:firstRow="1" w:lastRow="0" w:firstColumn="1" w:lastColumn="0" w:noHBand="0" w:noVBand="1"/>
      </w:tblPr>
      <w:tblGrid>
        <w:gridCol w:w="11430"/>
      </w:tblGrid>
      <w:tr w:rsidR="00913BB3" w:rsidRPr="001D4D7A" w14:paraId="27A805A1" w14:textId="77777777" w:rsidTr="00913BB3">
        <w:trPr>
          <w:trHeight w:val="398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50E73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4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4"/>
              </w:rPr>
              <w:lastRenderedPageBreak/>
              <w:t>プロジェクトの課題</w:t>
            </w:r>
          </w:p>
        </w:tc>
      </w:tr>
      <w:tr w:rsidR="00913BB3" w:rsidRPr="001D4D7A" w14:paraId="5C80BB5C" w14:textId="77777777" w:rsidTr="00913BB3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3ECBFA3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sz w:val="20"/>
              </w:rPr>
              <w:t>何がもっと良くなったでしょうか</w:t>
            </w:r>
            <w:r w:rsidRPr="001D4D7A">
              <w:rPr>
                <w:rFonts w:ascii="Century Gothic" w:eastAsia="MS PGothic" w:hAnsi="Century Gothic"/>
                <w:sz w:val="20"/>
              </w:rPr>
              <w:t>?</w:t>
            </w:r>
          </w:p>
        </w:tc>
      </w:tr>
      <w:tr w:rsidR="00913BB3" w:rsidRPr="001D4D7A" w14:paraId="1C67B45A" w14:textId="77777777" w:rsidTr="00737CA0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0AF08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13BB3" w:rsidRPr="001D4D7A" w14:paraId="0445BCC6" w14:textId="77777777" w:rsidTr="00913BB3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7EB07E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sz w:val="20"/>
              </w:rPr>
              <w:t>重要な問題領域は何でしたか</w:t>
            </w:r>
            <w:r w:rsidRPr="001D4D7A">
              <w:rPr>
                <w:rFonts w:ascii="Century Gothic" w:eastAsia="MS PGothic" w:hAnsi="Century Gothic"/>
                <w:sz w:val="20"/>
              </w:rPr>
              <w:t>?</w:t>
            </w:r>
          </w:p>
        </w:tc>
      </w:tr>
      <w:tr w:rsidR="00913BB3" w:rsidRPr="001D4D7A" w14:paraId="605AED1B" w14:textId="77777777" w:rsidTr="00737CA0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67BA18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13BB3" w:rsidRPr="001D4D7A" w14:paraId="0D425361" w14:textId="77777777" w:rsidTr="00913BB3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B46FC1B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sz w:val="20"/>
              </w:rPr>
              <w:t>どのような技術的な課題が生じていますか</w:t>
            </w:r>
            <w:r w:rsidRPr="001D4D7A">
              <w:rPr>
                <w:rFonts w:ascii="Century Gothic" w:eastAsia="MS PGothic" w:hAnsi="Century Gothic"/>
                <w:sz w:val="20"/>
              </w:rPr>
              <w:t>?</w:t>
            </w:r>
          </w:p>
        </w:tc>
      </w:tr>
      <w:tr w:rsidR="00913BB3" w:rsidRPr="001D4D7A" w14:paraId="4EA23A62" w14:textId="77777777" w:rsidTr="00737CA0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57339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13BB3" w:rsidRPr="001D4D7A" w14:paraId="51390025" w14:textId="77777777" w:rsidTr="00913BB3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A691ED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その他のコメント</w:t>
            </w:r>
          </w:p>
        </w:tc>
      </w:tr>
      <w:tr w:rsidR="00913BB3" w:rsidRPr="001D4D7A" w14:paraId="0A25C30F" w14:textId="77777777" w:rsidTr="00737CA0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77D7C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65B8D516" w14:textId="77777777" w:rsidR="00420D65" w:rsidRPr="001D4D7A" w:rsidRDefault="00420D65" w:rsidP="001D4D7A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  <w:sectPr w:rsidR="00420D65" w:rsidRPr="001D4D7A" w:rsidSect="00CA685F"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90" w:tblpY="167"/>
        <w:tblW w:w="10990" w:type="dxa"/>
        <w:tblLook w:val="04A0" w:firstRow="1" w:lastRow="0" w:firstColumn="1" w:lastColumn="0" w:noHBand="0" w:noVBand="1"/>
      </w:tblPr>
      <w:tblGrid>
        <w:gridCol w:w="5109"/>
        <w:gridCol w:w="1312"/>
        <w:gridCol w:w="4569"/>
      </w:tblGrid>
      <w:tr w:rsidR="00913BB3" w:rsidRPr="001D4D7A" w14:paraId="18CDB2AB" w14:textId="77777777" w:rsidTr="006D5AF6">
        <w:trPr>
          <w:trHeight w:val="401"/>
        </w:trPr>
        <w:tc>
          <w:tcPr>
            <w:tcW w:w="10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3A77F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4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4"/>
              </w:rPr>
              <w:lastRenderedPageBreak/>
              <w:t>プロジェクト評価</w:t>
            </w:r>
          </w:p>
        </w:tc>
      </w:tr>
      <w:tr w:rsidR="00913BB3" w:rsidRPr="001D4D7A" w14:paraId="2CBCC7D0" w14:textId="77777777" w:rsidTr="006D5AF6">
        <w:trPr>
          <w:trHeight w:val="401"/>
        </w:trPr>
        <w:tc>
          <w:tcPr>
            <w:tcW w:w="5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64C0398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b/>
                <w:color w:val="000000"/>
                <w:sz w:val="20"/>
              </w:rPr>
              <w:t>教訓</w:t>
            </w: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D329DE8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b/>
                <w:color w:val="000000"/>
                <w:sz w:val="20"/>
              </w:rPr>
              <w:t>達成</w:t>
            </w:r>
            <w:r w:rsidRPr="001D4D7A">
              <w:rPr>
                <w:rFonts w:ascii="Century Gothic" w:eastAsia="MS PGothic" w:hAnsi="Century Gothic"/>
                <w:b/>
                <w:color w:val="000000"/>
                <w:sz w:val="20"/>
              </w:rPr>
              <w:t>?</w:t>
            </w:r>
          </w:p>
        </w:tc>
        <w:tc>
          <w:tcPr>
            <w:tcW w:w="45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9E0B642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b/>
                <w:color w:val="000000"/>
                <w:sz w:val="20"/>
              </w:rPr>
              <w:t>コメント</w:t>
            </w:r>
          </w:p>
        </w:tc>
      </w:tr>
      <w:tr w:rsidR="00913BB3" w:rsidRPr="001D4D7A" w14:paraId="33D43BE2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4A3520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sz w:val="20"/>
              </w:rPr>
              <w:t>当初のプロジェクト目標が達成されました。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E50029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44288B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13BB3" w:rsidRPr="001D4D7A" w14:paraId="42B26616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A0957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sz w:val="20"/>
              </w:rPr>
              <w:t>プロジェクトは当初の予定されたマイルストーンを達成しました。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5504E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6AA5B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13BB3" w:rsidRPr="001D4D7A" w14:paraId="35803076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032B97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sz w:val="20"/>
              </w:rPr>
              <w:t>当初のコストの予測は正確でした。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AC1248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460024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13BB3" w:rsidRPr="001D4D7A" w14:paraId="377A09BD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FDF02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sz w:val="20"/>
              </w:rPr>
              <w:t>成果物の品質は期待に応えていました。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B15C8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6F937E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13BB3" w:rsidRPr="001D4D7A" w14:paraId="50806D5E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D45DA4" w14:textId="77777777" w:rsidR="00913BB3" w:rsidRPr="001D4D7A" w:rsidRDefault="00913BB3" w:rsidP="00554A95">
            <w:pPr>
              <w:autoSpaceDE w:val="0"/>
              <w:autoSpaceDN w:val="0"/>
              <w:ind w:rightChars="-156" w:right="-250"/>
              <w:rPr>
                <w:rFonts w:ascii="Century Gothic" w:eastAsia="MS PGothic" w:hAnsi="Century Gothic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sz w:val="20"/>
              </w:rPr>
              <w:t>プロジェクト計画はすべての段階で明確に伝えられました。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194F71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098D58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13BB3" w:rsidRPr="001D4D7A" w14:paraId="55764C7C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0877D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sz w:val="20"/>
              </w:rPr>
              <w:t>プロジェクト</w:t>
            </w:r>
            <w:r w:rsidRPr="001D4D7A">
              <w:rPr>
                <w:rFonts w:ascii="Century Gothic" w:eastAsia="MS PGothic" w:hAnsi="Century Gothic"/>
                <w:sz w:val="20"/>
              </w:rPr>
              <w:t xml:space="preserve"> </w:t>
            </w:r>
            <w:r w:rsidRPr="001D4D7A">
              <w:rPr>
                <w:rFonts w:ascii="Century Gothic" w:eastAsia="MS PGothic" w:hAnsi="Century Gothic"/>
                <w:sz w:val="20"/>
              </w:rPr>
              <w:t>ベースライン</w:t>
            </w:r>
            <w:r w:rsidRPr="001D4D7A">
              <w:rPr>
                <w:rFonts w:ascii="Century Gothic" w:eastAsia="MS PGothic" w:hAnsi="Century Gothic"/>
                <w:sz w:val="20"/>
              </w:rPr>
              <w:t xml:space="preserve"> (</w:t>
            </w:r>
            <w:r w:rsidRPr="001D4D7A">
              <w:rPr>
                <w:rFonts w:ascii="Century Gothic" w:eastAsia="MS PGothic" w:hAnsi="Century Gothic"/>
                <w:sz w:val="20"/>
              </w:rPr>
              <w:t>時間、範囲、コストなど</w:t>
            </w:r>
            <w:r w:rsidRPr="001D4D7A">
              <w:rPr>
                <w:rFonts w:ascii="Century Gothic" w:eastAsia="MS PGothic" w:hAnsi="Century Gothic"/>
                <w:sz w:val="20"/>
              </w:rPr>
              <w:t xml:space="preserve">) </w:t>
            </w:r>
            <w:r w:rsidRPr="001D4D7A">
              <w:rPr>
                <w:rFonts w:ascii="Century Gothic" w:eastAsia="MS PGothic" w:hAnsi="Century Gothic"/>
                <w:sz w:val="20"/>
              </w:rPr>
              <w:t>は慎重に管理されました。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AA62B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159EB5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13BB3" w:rsidRPr="001D4D7A" w14:paraId="6B37FAB2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611CDF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sz w:val="20"/>
              </w:rPr>
              <w:t>リスクは適切に管理されました。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9D5919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6FF5DE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13BB3" w:rsidRPr="001D4D7A" w14:paraId="5BBAA676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96F94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sz w:val="20"/>
              </w:rPr>
              <w:t>問題はタイムリーに解決されました。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5A76C7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B8D5B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13BB3" w:rsidRPr="001D4D7A" w14:paraId="0D450B76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90E4DF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sz w:val="20"/>
              </w:rPr>
              <w:t>変更管理は建設的でした。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A8F6FC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17EF53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913BB3" w:rsidRPr="001D4D7A" w14:paraId="6CCD2C0B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56C36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sz w:val="20"/>
              </w:rPr>
              <w:t>プロジェクト</w:t>
            </w:r>
            <w:r w:rsidRPr="001D4D7A">
              <w:rPr>
                <w:rFonts w:ascii="Century Gothic" w:eastAsia="MS PGothic" w:hAnsi="Century Gothic"/>
                <w:sz w:val="20"/>
              </w:rPr>
              <w:t xml:space="preserve"> </w:t>
            </w:r>
            <w:r w:rsidRPr="001D4D7A">
              <w:rPr>
                <w:rFonts w:ascii="Century Gothic" w:eastAsia="MS PGothic" w:hAnsi="Century Gothic"/>
                <w:sz w:val="20"/>
              </w:rPr>
              <w:t>チームのメンバーは効果的に協力しました。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A50BE4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C5ED1D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  <w:p w14:paraId="24264FB9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1D4D7A" w14:paraId="64DBCF58" w14:textId="77777777" w:rsidTr="006D5AF6">
        <w:trPr>
          <w:trHeight w:val="722"/>
        </w:trPr>
        <w:tc>
          <w:tcPr>
            <w:tcW w:w="5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61F98E9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539E04F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85F2359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1D4D7A" w14:paraId="51933647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AE3DC8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850131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8B7EFB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1D4D7A" w14:paraId="564AD389" w14:textId="77777777" w:rsidTr="006D5AF6">
        <w:trPr>
          <w:trHeight w:val="722"/>
        </w:trPr>
        <w:tc>
          <w:tcPr>
            <w:tcW w:w="5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7962C7E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735AA6C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0D7EA77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1D4D7A" w14:paraId="64D01A21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A215B9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2823B6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EEDE3A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1D4D7A" w14:paraId="3C9A3BBF" w14:textId="77777777" w:rsidTr="006D5AF6">
        <w:trPr>
          <w:trHeight w:val="722"/>
        </w:trPr>
        <w:tc>
          <w:tcPr>
            <w:tcW w:w="5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E8753A2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8A03A0E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5DFFA83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1D4D7A" w14:paraId="184DF00C" w14:textId="77777777" w:rsidTr="006D5AF6">
        <w:trPr>
          <w:trHeight w:val="433"/>
        </w:trPr>
        <w:tc>
          <w:tcPr>
            <w:tcW w:w="109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F2E528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その他のコメント</w:t>
            </w:r>
          </w:p>
        </w:tc>
      </w:tr>
      <w:tr w:rsidR="00913BB3" w:rsidRPr="001D4D7A" w14:paraId="47EE3C6B" w14:textId="77777777" w:rsidTr="006D5AF6">
        <w:trPr>
          <w:trHeight w:val="1445"/>
        </w:trPr>
        <w:tc>
          <w:tcPr>
            <w:tcW w:w="1099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EBEE6" w14:textId="77777777" w:rsidR="00913BB3" w:rsidRPr="001D4D7A" w:rsidRDefault="00913BB3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1990BDED" w14:textId="77777777" w:rsidR="00420D65" w:rsidRPr="001D4D7A" w:rsidRDefault="00420D65" w:rsidP="001D4D7A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  <w:sectPr w:rsidR="00420D65" w:rsidRPr="001D4D7A" w:rsidSect="00CA685F"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270" w:tblpY="56"/>
        <w:tblW w:w="11430" w:type="dxa"/>
        <w:tblLook w:val="04A0" w:firstRow="1" w:lastRow="0" w:firstColumn="1" w:lastColumn="0" w:noHBand="0" w:noVBand="1"/>
      </w:tblPr>
      <w:tblGrid>
        <w:gridCol w:w="11430"/>
      </w:tblGrid>
      <w:tr w:rsidR="00C336EA" w:rsidRPr="001D4D7A" w14:paraId="14C1DBCB" w14:textId="77777777" w:rsidTr="005C2FEB">
        <w:trPr>
          <w:trHeight w:val="398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2DF00" w14:textId="77777777" w:rsidR="00C336EA" w:rsidRPr="001D4D7A" w:rsidRDefault="006D5AF6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4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4"/>
              </w:rPr>
              <w:lastRenderedPageBreak/>
              <w:t>教訓</w:t>
            </w:r>
          </w:p>
        </w:tc>
      </w:tr>
      <w:tr w:rsidR="00C336EA" w:rsidRPr="001D4D7A" w14:paraId="31A4E237" w14:textId="77777777" w:rsidTr="005C2FEB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19B796" w14:textId="77777777" w:rsidR="00C336EA" w:rsidRPr="001D4D7A" w:rsidRDefault="006D5AF6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sz w:val="20"/>
              </w:rPr>
              <w:t>重要なポイント</w:t>
            </w:r>
          </w:p>
        </w:tc>
      </w:tr>
      <w:tr w:rsidR="00C336EA" w:rsidRPr="001D4D7A" w14:paraId="640B33EE" w14:textId="77777777" w:rsidTr="005C2FEB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87210A" w14:textId="77777777" w:rsidR="00C336EA" w:rsidRPr="001D4D7A" w:rsidRDefault="00C336EA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336EA" w:rsidRPr="001D4D7A" w14:paraId="0E0D1749" w14:textId="77777777" w:rsidTr="005C2FEB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D40D40" w14:textId="77777777" w:rsidR="00C336EA" w:rsidRPr="001D4D7A" w:rsidRDefault="006D5AF6" w:rsidP="001D4D7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sz w:val="20"/>
              </w:rPr>
              <w:t>継続的なメンテナンス</w:t>
            </w:r>
          </w:p>
        </w:tc>
      </w:tr>
      <w:tr w:rsidR="00C336EA" w:rsidRPr="001D4D7A" w14:paraId="515CC160" w14:textId="77777777" w:rsidTr="005C2FEB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3067D" w14:textId="77777777" w:rsidR="00C336EA" w:rsidRPr="001D4D7A" w:rsidRDefault="00C336EA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336EA" w:rsidRPr="001D4D7A" w14:paraId="5BAFC2DB" w14:textId="77777777" w:rsidTr="005C2FEB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736327" w14:textId="77777777" w:rsidR="00C336EA" w:rsidRPr="001D4D7A" w:rsidRDefault="006D5AF6" w:rsidP="001D4D7A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sz w:val="20"/>
              </w:rPr>
              <w:t>未完了タスク</w:t>
            </w:r>
          </w:p>
        </w:tc>
      </w:tr>
      <w:tr w:rsidR="00C336EA" w:rsidRPr="001D4D7A" w14:paraId="41E96DB9" w14:textId="77777777" w:rsidTr="006D5AF6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D336C9" w14:textId="77777777" w:rsidR="00C336EA" w:rsidRPr="001D4D7A" w:rsidRDefault="00C336EA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336EA" w:rsidRPr="001D4D7A" w14:paraId="67BF6119" w14:textId="77777777" w:rsidTr="006D5AF6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3232E99" w14:textId="77777777" w:rsidR="00C336EA" w:rsidRPr="001D4D7A" w:rsidRDefault="006D5AF6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sz w:val="20"/>
              </w:rPr>
              <w:t>アクション</w:t>
            </w:r>
            <w:r w:rsidRPr="001D4D7A">
              <w:rPr>
                <w:rFonts w:ascii="Century Gothic" w:eastAsia="MS PGothic" w:hAnsi="Century Gothic"/>
                <w:sz w:val="20"/>
              </w:rPr>
              <w:t xml:space="preserve"> </w:t>
            </w:r>
            <w:r w:rsidRPr="001D4D7A">
              <w:rPr>
                <w:rFonts w:ascii="Century Gothic" w:eastAsia="MS PGothic" w:hAnsi="Century Gothic"/>
                <w:sz w:val="20"/>
              </w:rPr>
              <w:t>アイテムと所有者</w:t>
            </w:r>
          </w:p>
        </w:tc>
      </w:tr>
      <w:tr w:rsidR="00C336EA" w:rsidRPr="001D4D7A" w14:paraId="06626801" w14:textId="77777777" w:rsidTr="005C2FEB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CDACB" w14:textId="77777777" w:rsidR="00C336EA" w:rsidRPr="001D4D7A" w:rsidRDefault="00C336EA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083CA211" w14:textId="77777777" w:rsidR="00C336EA" w:rsidRPr="001D4D7A" w:rsidRDefault="00C336EA" w:rsidP="001D4D7A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19222664" w14:textId="77777777" w:rsidR="00C336EA" w:rsidRPr="001D4D7A" w:rsidRDefault="00C336EA" w:rsidP="001D4D7A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4E27975B" w14:textId="77777777" w:rsidR="00C336EA" w:rsidRPr="001D4D7A" w:rsidRDefault="00C336EA" w:rsidP="001D4D7A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5FE64D68" w14:textId="77777777" w:rsidR="00C336EA" w:rsidRPr="001D4D7A" w:rsidRDefault="00C336EA" w:rsidP="001D4D7A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21347656" w14:textId="77777777" w:rsidR="00C336EA" w:rsidRPr="001D4D7A" w:rsidRDefault="00C336EA" w:rsidP="001D4D7A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74AC75C4" w14:textId="77777777" w:rsidR="00C336EA" w:rsidRPr="001D4D7A" w:rsidRDefault="00C336EA" w:rsidP="001D4D7A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172EC6B5" w14:textId="77777777" w:rsidR="00C336EA" w:rsidRPr="001D4D7A" w:rsidRDefault="00C336EA" w:rsidP="001D4D7A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tbl>
      <w:tblPr>
        <w:tblStyle w:val="TableGrid"/>
        <w:tblpPr w:leftFromText="180" w:rightFromText="180" w:vertAnchor="text" w:horzAnchor="margin" w:tblpY="-143"/>
        <w:tblW w:w="10638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C336EA" w:rsidRPr="001D4D7A" w14:paraId="09688BC9" w14:textId="77777777" w:rsidTr="00C336EA">
        <w:trPr>
          <w:trHeight w:val="2706"/>
        </w:trPr>
        <w:tc>
          <w:tcPr>
            <w:tcW w:w="10638" w:type="dxa"/>
          </w:tcPr>
          <w:p w14:paraId="7889D3CF" w14:textId="77777777" w:rsidR="00C336EA" w:rsidRPr="001D4D7A" w:rsidRDefault="00C336EA" w:rsidP="001D4D7A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lastRenderedPageBreak/>
              <w:t xml:space="preserve">– </w:t>
            </w:r>
            <w:r w:rsidRPr="001D4D7A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免責条項</w:t>
            </w:r>
            <w:r w:rsidRPr="001D4D7A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–</w:t>
            </w:r>
          </w:p>
          <w:p w14:paraId="5A8FA608" w14:textId="77777777" w:rsidR="00C336EA" w:rsidRPr="001D4D7A" w:rsidRDefault="00C336EA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Cs w:val="20"/>
              </w:rPr>
            </w:pPr>
          </w:p>
          <w:p w14:paraId="53E1683B" w14:textId="77777777" w:rsidR="00C336EA" w:rsidRPr="001D4D7A" w:rsidRDefault="00C336EA" w:rsidP="001D4D7A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1D4D7A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Smartsheet </w:t>
            </w:r>
            <w:r w:rsidRPr="001D4D7A">
              <w:rPr>
                <w:rFonts w:ascii="Century Gothic" w:eastAsia="MS PGothic" w:hAnsi="Century Gothic"/>
                <w:color w:val="000000" w:themeColor="text1"/>
                <w:sz w:val="22"/>
              </w:rPr>
              <w:t>がこの</w:t>
            </w:r>
            <w:r w:rsidRPr="001D4D7A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1D4D7A">
              <w:rPr>
                <w:rFonts w:ascii="Century Gothic" w:eastAsia="MS PGothic" w:hAnsi="Century Gothic"/>
                <w:color w:val="000000" w:themeColor="text1"/>
                <w:sz w:val="22"/>
              </w:rPr>
              <w:t>サイトに掲載している記事、テンプレート、または情報などは、あくまで参考としてご利用ください。</w:t>
            </w:r>
            <w:r w:rsidRPr="001D4D7A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Smartsheet </w:t>
            </w:r>
            <w:r w:rsidRPr="001D4D7A">
              <w:rPr>
                <w:rFonts w:ascii="Century Gothic" w:eastAsia="MS PGothic" w:hAnsi="Century Gothic"/>
                <w:color w:val="000000" w:themeColor="text1"/>
                <w:sz w:val="22"/>
              </w:rPr>
              <w:t>は、情報の最新性および正確性の確保に努めますが、本</w:t>
            </w:r>
            <w:r w:rsidRPr="001D4D7A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1D4D7A">
              <w:rPr>
                <w:rFonts w:ascii="Century Gothic" w:eastAsia="MS PGothic" w:hAnsi="Century Gothic"/>
                <w:color w:val="000000" w:themeColor="text1"/>
                <w:sz w:val="22"/>
              </w:rPr>
              <w:t>サイトまたは本</w:t>
            </w:r>
            <w:r w:rsidRPr="001D4D7A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1D4D7A">
              <w:rPr>
                <w:rFonts w:ascii="Century Gothic" w:eastAsia="MS PGothic" w:hAnsi="Century Gothic"/>
                <w:color w:val="000000" w:themeColor="text1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1D4D7A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Smartsheet </w:t>
            </w:r>
            <w:r w:rsidRPr="001D4D7A">
              <w:rPr>
                <w:rFonts w:ascii="Century Gothic" w:eastAsia="MS PGothic" w:hAnsi="Century Gothic"/>
                <w:color w:val="000000" w:themeColor="text1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0AC74429" w14:textId="77777777" w:rsidR="00C336EA" w:rsidRPr="001D4D7A" w:rsidRDefault="00C336EA" w:rsidP="001D4D7A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198E9DD5" w14:textId="77777777" w:rsidR="00C336EA" w:rsidRPr="001D4D7A" w:rsidRDefault="00C336EA" w:rsidP="001D4D7A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0F49AC0E" w14:textId="77777777" w:rsidR="00C336EA" w:rsidRPr="001D4D7A" w:rsidRDefault="00C336EA" w:rsidP="001D4D7A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sectPr w:rsidR="00C336EA" w:rsidRPr="001D4D7A" w:rsidSect="00CA685F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69EA" w14:textId="77777777" w:rsidR="00CA685F" w:rsidRDefault="00CA685F" w:rsidP="00F36FE0">
      <w:r>
        <w:separator/>
      </w:r>
    </w:p>
  </w:endnote>
  <w:endnote w:type="continuationSeparator" w:id="0">
    <w:p w14:paraId="04F3039E" w14:textId="77777777" w:rsidR="00CA685F" w:rsidRDefault="00CA685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AD570C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54148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49808E1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63D8166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B553" w14:textId="77777777" w:rsidR="00CA685F" w:rsidRDefault="00CA685F" w:rsidP="00F36FE0">
      <w:r>
        <w:separator/>
      </w:r>
    </w:p>
  </w:footnote>
  <w:footnote w:type="continuationSeparator" w:id="0">
    <w:p w14:paraId="623C40A3" w14:textId="77777777" w:rsidR="00CA685F" w:rsidRDefault="00CA685F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2B812F4C"/>
    <w:multiLevelType w:val="hybridMultilevel"/>
    <w:tmpl w:val="C9BCECDC"/>
    <w:lvl w:ilvl="0" w:tplc="87065162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884171326">
    <w:abstractNumId w:val="9"/>
  </w:num>
  <w:num w:numId="2" w16cid:durableId="2142070632">
    <w:abstractNumId w:val="8"/>
  </w:num>
  <w:num w:numId="3" w16cid:durableId="262418887">
    <w:abstractNumId w:val="7"/>
  </w:num>
  <w:num w:numId="4" w16cid:durableId="630282345">
    <w:abstractNumId w:val="6"/>
  </w:num>
  <w:num w:numId="5" w16cid:durableId="654913220">
    <w:abstractNumId w:val="5"/>
  </w:num>
  <w:num w:numId="6" w16cid:durableId="173500690">
    <w:abstractNumId w:val="4"/>
  </w:num>
  <w:num w:numId="7" w16cid:durableId="2006132282">
    <w:abstractNumId w:val="3"/>
  </w:num>
  <w:num w:numId="8" w16cid:durableId="631911335">
    <w:abstractNumId w:val="2"/>
  </w:num>
  <w:num w:numId="9" w16cid:durableId="775177651">
    <w:abstractNumId w:val="1"/>
  </w:num>
  <w:num w:numId="10" w16cid:durableId="218706888">
    <w:abstractNumId w:val="0"/>
  </w:num>
  <w:num w:numId="11" w16cid:durableId="661667335">
    <w:abstractNumId w:val="14"/>
  </w:num>
  <w:num w:numId="12" w16cid:durableId="136649476">
    <w:abstractNumId w:val="17"/>
  </w:num>
  <w:num w:numId="13" w16cid:durableId="462499096">
    <w:abstractNumId w:val="16"/>
  </w:num>
  <w:num w:numId="14" w16cid:durableId="1840660269">
    <w:abstractNumId w:val="12"/>
  </w:num>
  <w:num w:numId="15" w16cid:durableId="1227227423">
    <w:abstractNumId w:val="10"/>
  </w:num>
  <w:num w:numId="16" w16cid:durableId="1144346778">
    <w:abstractNumId w:val="13"/>
  </w:num>
  <w:num w:numId="17" w16cid:durableId="747966284">
    <w:abstractNumId w:val="15"/>
  </w:num>
  <w:num w:numId="18" w16cid:durableId="16137111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C3"/>
    <w:rsid w:val="00031AF7"/>
    <w:rsid w:val="00036FF2"/>
    <w:rsid w:val="000413A5"/>
    <w:rsid w:val="000B3AA5"/>
    <w:rsid w:val="000C02F8"/>
    <w:rsid w:val="000C41F4"/>
    <w:rsid w:val="000C4DD4"/>
    <w:rsid w:val="000C5A84"/>
    <w:rsid w:val="000D5F7F"/>
    <w:rsid w:val="000E7AF5"/>
    <w:rsid w:val="000F1D44"/>
    <w:rsid w:val="0011091C"/>
    <w:rsid w:val="00111C4F"/>
    <w:rsid w:val="00121D51"/>
    <w:rsid w:val="00131E13"/>
    <w:rsid w:val="001472A1"/>
    <w:rsid w:val="00150B91"/>
    <w:rsid w:val="001962A6"/>
    <w:rsid w:val="001B0E73"/>
    <w:rsid w:val="001D144B"/>
    <w:rsid w:val="001D4D7A"/>
    <w:rsid w:val="001E022E"/>
    <w:rsid w:val="00206944"/>
    <w:rsid w:val="002453A2"/>
    <w:rsid w:val="002507EE"/>
    <w:rsid w:val="00294C13"/>
    <w:rsid w:val="00294C92"/>
    <w:rsid w:val="00296750"/>
    <w:rsid w:val="002A45FC"/>
    <w:rsid w:val="002B1DEE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44115"/>
    <w:rsid w:val="00450FFE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42B3"/>
    <w:rsid w:val="00531F82"/>
    <w:rsid w:val="005345A7"/>
    <w:rsid w:val="00547183"/>
    <w:rsid w:val="00554A95"/>
    <w:rsid w:val="00557C38"/>
    <w:rsid w:val="005913EC"/>
    <w:rsid w:val="005A2BD6"/>
    <w:rsid w:val="005B7C30"/>
    <w:rsid w:val="005C1013"/>
    <w:rsid w:val="005F5ABE"/>
    <w:rsid w:val="005F70B0"/>
    <w:rsid w:val="00617252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5AF6"/>
    <w:rsid w:val="006D6888"/>
    <w:rsid w:val="006E24AA"/>
    <w:rsid w:val="00714325"/>
    <w:rsid w:val="007312C6"/>
    <w:rsid w:val="00737CA0"/>
    <w:rsid w:val="00756B3B"/>
    <w:rsid w:val="00774101"/>
    <w:rsid w:val="0078197E"/>
    <w:rsid w:val="007F08AA"/>
    <w:rsid w:val="0081690B"/>
    <w:rsid w:val="00830BC3"/>
    <w:rsid w:val="008350B3"/>
    <w:rsid w:val="0085124E"/>
    <w:rsid w:val="00863730"/>
    <w:rsid w:val="008C3ED9"/>
    <w:rsid w:val="008F0F82"/>
    <w:rsid w:val="00913BB3"/>
    <w:rsid w:val="0091519F"/>
    <w:rsid w:val="009152A8"/>
    <w:rsid w:val="00942BD8"/>
    <w:rsid w:val="009541D8"/>
    <w:rsid w:val="00991133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BD022F"/>
    <w:rsid w:val="00C12C0B"/>
    <w:rsid w:val="00C336EA"/>
    <w:rsid w:val="00C81141"/>
    <w:rsid w:val="00CA2CD6"/>
    <w:rsid w:val="00CA685F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6038D"/>
    <w:rsid w:val="00D660EC"/>
    <w:rsid w:val="00D675F4"/>
    <w:rsid w:val="00D81281"/>
    <w:rsid w:val="00D82ADF"/>
    <w:rsid w:val="00D90B36"/>
    <w:rsid w:val="00DB1AE1"/>
    <w:rsid w:val="00DC75CB"/>
    <w:rsid w:val="00E0014C"/>
    <w:rsid w:val="00E30785"/>
    <w:rsid w:val="00E62BF6"/>
    <w:rsid w:val="00E77081"/>
    <w:rsid w:val="00E8348B"/>
    <w:rsid w:val="00E85804"/>
    <w:rsid w:val="00E97F89"/>
    <w:rsid w:val="00EB23F8"/>
    <w:rsid w:val="00EB3BE0"/>
    <w:rsid w:val="00EB3E92"/>
    <w:rsid w:val="00EC3CDB"/>
    <w:rsid w:val="00F05EE6"/>
    <w:rsid w:val="00F11F7B"/>
    <w:rsid w:val="00F36FE0"/>
    <w:rsid w:val="00F85E87"/>
    <w:rsid w:val="00F90516"/>
    <w:rsid w:val="00FB1580"/>
    <w:rsid w:val="00FB4C7E"/>
    <w:rsid w:val="00FE2C7C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63774"/>
  <w15:docId w15:val="{EA5C57C8-EA88-4A7D-8E7F-CD432AA4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50&amp;utm_language=JP&amp;utm_source=template-word&amp;utm_medium=content&amp;utm_campaign=ic-IT+Project+Debrief-word-77950-jp&amp;lpa=ic+IT+Project+Debrief+word+77950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Debrief-Templates_Aaron_Bannister\REF\IC-Software-Project-Postmortem-Report-1083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A3F1D-25DC-4BE2-9CEB-5E0B0B17CE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C:\Users\Bess\Desktop\Free-Project-Debrief-Templates_Aaron_Bannister\REF\IC-Software-Project-Postmortem-Report-10834_WORD.dotx</Template>
  <TotalTime>7</TotalTime>
  <Pages>5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6</cp:revision>
  <cp:lastPrinted>2018-04-15T17:50:00Z</cp:lastPrinted>
  <dcterms:created xsi:type="dcterms:W3CDTF">2022-04-05T23:42:00Z</dcterms:created>
  <dcterms:modified xsi:type="dcterms:W3CDTF">2024-01-26T23:08:00Z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