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0B9C" w:rsidR="00D52905" w:rsidP="006A6D9A" w14:paraId="1FA75BEA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>プロジェクトの目標と目的</w:t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2A21D1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2A21D1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>
            <wp:extent cx="2426515" cy="337148"/>
            <wp:effectExtent l="0" t="0" r="0" b="6350"/>
            <wp:docPr id="2" name="Рисунок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63" cy="3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21DA" w:rsidR="00283CD7" w14:paraId="727DDF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/>
      </w:tblPr>
      <w:tblGrid>
        <w:gridCol w:w="3240"/>
        <w:gridCol w:w="8190"/>
      </w:tblGrid>
      <w:tr w:rsidTr="00FF21DA" w14:paraId="1F41CE5A" w14:textId="77777777">
        <w:tblPrEx>
          <w:tblW w:w="1143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62015861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68A8654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</w:tr>
      <w:tr w:rsidTr="00FF21DA" w14:paraId="205E2036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3A9614B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2AA53E9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78074E19" w14:textId="77777777">
        <w:tblPrEx>
          <w:tblW w:w="11430" w:type="dxa"/>
          <w:tblLook w:val="04A0"/>
        </w:tblPrEx>
        <w:trPr>
          <w:trHeight w:val="34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560681C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著者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80"/>
            </w:tblGrid>
            <w:tr w14:paraId="022EAF98" w14:textId="77777777">
              <w:tblPrEx>
                <w:tblW w:w="0" w:type="auto"/>
                <w:tblCellSpacing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60"/>
                <w:tblCellSpacing w:w="0" w:type="dxa"/>
              </w:trPr>
              <w:tc>
                <w:tcPr>
                  <w:tcW w:w="6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FF21DA" w:rsidR="00FF21DA" w:rsidP="00FF21DA" w14:paraId="52AE4234" w14:textId="77777777">
                  <w:pPr>
                    <w:bidi w:val="false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FF21DA">
                    <w:rPr>
                      <w:rFonts w:ascii="Calibri" w:hAnsi="Calibri" w:eastAsia="Times New Roman" w:cs="Calibri"/>
                      <w:noProof/>
                      <w:color w:val="000000"/>
                      <w:lang w:eastAsia="Japanese"/>
                      <w:eastAsianLayout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5011420" cy="914400"/>
                            <wp:effectExtent l="0" t="0" r="5080" b="0"/>
                            <wp:wrapNone/>
                            <wp:docPr id="1" name="Text Box 1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5364353A-2E6E-254E-8AE0-E51EB3485D6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 txBox="1"/>
                                  <wps:spPr>
                                    <a:xfrm>
                                      <a:off x="0" y="0"/>
                                      <a:ext cx="501142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eastAsia="Japanese"/>
                                            <w:eastAsianLayout/>
                                          </w:rPr>
                                          <w:t>次のワークシートに目標を追加し、SMART プロセスを使用して、目的 (複数可) の特性を判断します。SMARTは、具体的、測定可能、達成可能、関連性、および期限付きを表します。目標が市内の在来生息地を改善することである場合、目標は次のようになります:「3</w:t>
                                        </w:r>
                                      </w:p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:rsidRPr="00FF21DA" w:rsidR="00FF21DA" w:rsidP="00FF21DA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eastAsia="Japanese"/>
                                            <w:eastAsianLayout/>
                                          </w:rPr>
                                          <w:t>月31日までに1丁目と3丁目の間の在来植物を50%増やす」。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style="width:394.6pt;height:1in;margin-top:7.55pt;margin-left:-3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5" fillcolor="white" stroked="f" type="#_x0000_t202">
                            <v:textbox>
                              <w:txbxContent>
                                <w:p w:rsidRPr="00FF21DA" w:rsidR="00FF21DA" w:rsidP="00FF21DA" w14:paraId="3F0F3F32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eastAsia="Japanese"/>
                                      <w:eastAsianLayout/>
                                    </w:rPr>
                                    <w:t>次のワークシートに目標を追加し、SMART プロセスを使用して、目的 (複数可) の特性を判断します。SMARTは、具体的、測定可能、達成可能、関連性、および期限付きを表します。目標が市内の在来生息地を改善することである場合、目標は次のようになります:「3</w:t>
                                  </w:r>
                                </w:p>
                                <w:p w:rsidRPr="00FF21DA" w:rsidR="00FF21DA" w:rsidP="00FF21DA" w14:paraId="46F825E0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</w:p>
                                <w:p w:rsidRPr="00FF21DA" w:rsidR="00FF21DA" w:rsidP="00FF21DA" w14:paraId="38D1CB81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eastAsia="Japanese"/>
                                      <w:eastAsianLayout/>
                                    </w:rPr>
                                    <w:t>月31日までに1丁目と3丁目の間の在来植物を50%増やす」。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Pr="00FF21DA" w:rsidR="00FF21DA" w:rsidP="00FF21DA" w14:paraId="54130082" w14:textId="77777777">
            <w:pPr>
              <w:bidi w:val="false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Tr="00FF21DA" w14:paraId="5D820682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4B4C01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3DF0E4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Tr="00FF21DA" w14:paraId="339594D2" w14:textId="77777777">
        <w:tblPrEx>
          <w:tblW w:w="1143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6040898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26E829BA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Tr="00FF21DA" w14:paraId="123E41B3" w14:textId="77777777">
        <w:tblPrEx>
          <w:tblW w:w="11430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0C7B04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6663804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Tr="00FF21DA" w14:paraId="3451BCE1" w14:textId="77777777">
        <w:tblPrEx>
          <w:tblW w:w="1143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21DA" w:rsidR="00FF21DA" w:rsidP="00FF21DA" w14:paraId="796B323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14:paraId="2071443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4B30697F" w14:textId="77777777">
        <w:tblPrEx>
          <w:tblW w:w="11430" w:type="dxa"/>
          <w:tblLook w:val="04A0"/>
        </w:tblPrEx>
        <w:trPr>
          <w:trHeight w:val="79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F21DA" w:rsidR="00FF21DA" w:rsidP="00FF21DA" w14:paraId="3EC7DC9B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ゴール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466EA1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4483613D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1B4C1CD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51FBD0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446E5335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7F3629B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詳細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>誰?何。いつ。どこ。なぜでしょうか。どっち。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5BEA3E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3EEA84D2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577AE3A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測定可能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メトリックとマイルストーン。いくら。何パーセントですか?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207B8D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332F444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45F63EE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達成可能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この目標を達成するためのスキルとツールはありますか?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2D93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62F0068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375B4EC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関連性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それは組織の全体的な目標に合っていますか?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4EA133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76BB8A95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2D37A2A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期限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中間および最終締め切り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A67447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14C69A6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13C07D2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目標1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5A8E00E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49D164EB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221E497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7EF64C1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59E55B38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1197A7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詳細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>誰?何。いつ。どこ。なぜでしょうか。どっち。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97CF58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426DD2B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4EE96AB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測定可能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メトリックとマイルストーン。いくら。何パーセントですか?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6BAF62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00A2508D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A38E57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達成可能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この目標を達成するためのスキルとツールはありますか?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3C8925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359AF1D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6DF8CEE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関連性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それは組織の全体的な目標に合っていますか?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7D25FE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7AA20E4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43CEC2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期限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中間および最終締め切り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003B366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6649EBD8" w14:textId="77777777">
        <w:tblPrEx>
          <w:tblW w:w="11430" w:type="dxa"/>
          <w:tblLook w:val="04A0"/>
        </w:tblPrEx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360A172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目標2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3C2804B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5CCF053B" w14:textId="77777777">
        <w:tblPrEx>
          <w:tblW w:w="11430" w:type="dxa"/>
          <w:tblLook w:val="04A0"/>
        </w:tblPrEx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3CE9B7F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14:paraId="6D43CAF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21DA" w14:paraId="6FDD6A3D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0D0880A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詳細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 xml:space="preserve">: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>誰?何。いつ。どこ。なぜでしょうか。どっち。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A3B4BF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46B7F79C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C41928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測定可能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メトリックとマイルストーン。いくら。何パーセントですか?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A9E51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07EBB1A3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1AA2F17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達成可能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この目標を達成するためのスキルとツールはありますか?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78163B3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7D43C05F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780A744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関連性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それは組織の全体的な目標に合っていますか?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441BE59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10A4DDC9" w14:textId="77777777">
        <w:tblPrEx>
          <w:tblW w:w="11430" w:type="dxa"/>
          <w:tblLook w:val="04A0"/>
        </w:tblPrEx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14:paraId="2B37F9A5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期限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中間および最終締め切り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14:paraId="1D70EF9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FF21DA" w14:paraId="2E0A45FF" w14:textId="77777777">
        <w:tblPrEx>
          <w:tblW w:w="11430" w:type="dxa"/>
          <w:tblLook w:val="04A0"/>
        </w:tblPrEx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14:paraId="1FDD1EA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目標3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14:paraId="00ED636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FF21DA" w14:paraId="5B2C25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F21DA" w14:paraId="47AB3B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0F11E3D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3C5E5C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10"/>
      </w:tblGrid>
      <w:tr w:rsidTr="008A504B" w14:paraId="25DAB0CF" w14:textId="77777777">
        <w:tblPrEx>
          <w:tblW w:w="1011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78"/>
        </w:trPr>
        <w:tc>
          <w:tcPr>
            <w:tcW w:w="10110" w:type="dxa"/>
          </w:tcPr>
          <w:p w:rsidRPr="00692C04" w:rsidR="00B63006" w:rsidP="00C45E04" w14:paraId="0B074AA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14:paraId="31C8360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8CE3F7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14:paraId="4B66125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51BDABD2" w14:textId="77777777">
      <w:pPr>
        <w:rPr>
          <w:rFonts w:ascii="Century Gothic" w:hAnsi="Century Gothic" w:cs="Times New Roman"/>
        </w:rPr>
      </w:pPr>
    </w:p>
    <w:p w:rsidR="00B63006" w:rsidP="00B63006" w14:paraId="74758116" w14:textId="77777777">
      <w:pPr>
        <w:rPr>
          <w:rFonts w:ascii="Century Gothic" w:hAnsi="Century Gothic" w:cs="Times New Roman"/>
        </w:rPr>
      </w:pPr>
    </w:p>
    <w:p w:rsidR="00B63006" w:rsidP="00B63006" w14:paraId="5AE6151D" w14:textId="77777777">
      <w:pPr>
        <w:rPr>
          <w:rFonts w:ascii="Century Gothic" w:hAnsi="Century Gothic" w:cs="Times New Roman"/>
        </w:rPr>
      </w:pPr>
    </w:p>
    <w:p w:rsidR="00B63006" w:rsidP="00B63006" w14:paraId="47C4D792" w14:textId="77777777">
      <w:pPr>
        <w:rPr>
          <w:rFonts w:ascii="Century Gothic" w:hAnsi="Century Gothic" w:cs="Times New Roman"/>
        </w:rPr>
      </w:pPr>
    </w:p>
    <w:p w:rsidR="00B63006" w:rsidP="00B63006" w14:paraId="658ED44D" w14:textId="77777777">
      <w:pPr>
        <w:rPr>
          <w:rFonts w:ascii="Century Gothic" w:hAnsi="Century Gothic" w:cs="Times New Roman"/>
        </w:rPr>
      </w:pPr>
    </w:p>
    <w:p w:rsidRPr="00B63006" w:rsidR="00B63006" w:rsidP="00B63006" w14:paraId="33738D21" w14:textId="77777777">
      <w:pPr>
        <w:rPr>
          <w:rFonts w:ascii="Century Gothic" w:hAnsi="Century Gothic" w:cs="Times New Roman"/>
        </w:rPr>
      </w:pPr>
    </w:p>
    <w:sectPr w:rsidSect="00FF21DA">
      <w:headerReference w:type="default" r:id="rId7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3E52D96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chineseCounting"/>
      <w:lvlText w:val="%1)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A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2A21D1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41741"/>
    <w:rsid w:val="0065609B"/>
    <w:rsid w:val="006666A2"/>
    <w:rsid w:val="00692C04"/>
    <w:rsid w:val="006A3315"/>
    <w:rsid w:val="006A6D9A"/>
    <w:rsid w:val="006B233B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A2E2A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879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37&amp;utm_language=JA&amp;utm_source=integrated+content&amp;utm_campaign=/okr-vs-smart-goals&amp;utm_medium=ic+project+goals+and+objectives+template+77337+word+jp&amp;lpa=ic+project+goals+and+objectives+template+77337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031D8D-0FB5-468D-88B3-FC14BC3E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IC-Project-Goals-and-Objectives-10791_WORD.dotx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2020-05-14T18:09:00Z</dcterms:created>
  <dcterms:modified xsi:type="dcterms:W3CDTF">2020-05-14T18:09:00Z</dcterms:modified>
</cp:coreProperties>
</file>