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E818C7" w:rsidP="001E4CA5" w14:paraId="04940C7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eastAsia="Japanese"/>
          <w:eastAsianLayout/>
        </w:rPr>
        <w:t xml:space="preserve">ブランドアクティベーションブリーフテンプレート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>
            <wp:extent cx="1961737" cy="272241"/>
            <wp:effectExtent l="0" t="0" r="635" b="0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14:paraId="3EAF5A6C" w14:textId="77777777"/>
    <w:tbl>
      <w:tblPr>
        <w:tblW w:w="10801" w:type="dxa"/>
        <w:tblInd w:w="5" w:type="dxa"/>
        <w:tblLook w:val="04A0"/>
      </w:tblPr>
      <w:tblGrid>
        <w:gridCol w:w="10354"/>
        <w:gridCol w:w="223"/>
        <w:gridCol w:w="224"/>
      </w:tblGrid>
      <w:tr w:rsidTr="00352713" w14:paraId="6FA1D1FA" w14:textId="77777777">
        <w:tblPrEx>
          <w:tblW w:w="10801" w:type="dxa"/>
          <w:tblInd w:w="5" w:type="dxa"/>
          <w:tblLook w:val="04A0"/>
        </w:tblPrEx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/>
            </w:tblPr>
            <w:tblGrid>
              <w:gridCol w:w="4833"/>
              <w:gridCol w:w="472"/>
              <w:gridCol w:w="4833"/>
            </w:tblGrid>
            <w:tr w:rsidTr="00352713" w14:paraId="3C0BBEAD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682CB13F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クライアント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598AE82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D6B64EE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Tr="00352713" w14:paraId="7747285D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299EBFE0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14:paraId="4A33C3B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14:paraId="3EE877C2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Tr="00352713" w14:paraId="29ABA5F1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7FE45E49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プロジェクト名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770202F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2337AB19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0"/>
                  <w:bookmarkEnd w:id="0"/>
                </w:p>
              </w:tc>
            </w:tr>
            <w:tr w:rsidTr="00352713" w14:paraId="193B81D0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3909C972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14:paraId="4781EB6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14:paraId="5E31028B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Tr="00352713" w14:paraId="342D205E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AEFD0F2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ブランド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7D2F9938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2615FA39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積</w:t>
                  </w:r>
                </w:p>
              </w:tc>
            </w:tr>
            <w:tr w:rsidTr="00352713" w14:paraId="77B725C5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423F90D0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BA34D2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62D3F050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Tr="00352713" w14:paraId="004F5219" w14:textId="77777777">
              <w:tblPrEx>
                <w:tblW w:w="10138" w:type="dxa"/>
                <w:tblLook w:val="04A0"/>
              </w:tblPrEx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4830E84F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クライアント連絡先名電話番号メールアドレス郵送先住所1行目郵送先住所2行目郵送先住所3行目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174CEE5A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7D60A96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会社の連絡先名電話番号メールアドレス郵送先住所 1行目郵送先住所 2行目郵送先住所 3行目</w:t>
                  </w:r>
                </w:p>
              </w:tc>
            </w:tr>
          </w:tbl>
          <w:p w:rsidR="00352713" w:rsidP="00352713" w14:paraId="7E0D4AC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/>
            </w:tblPr>
            <w:tblGrid>
              <w:gridCol w:w="4833"/>
              <w:gridCol w:w="472"/>
              <w:gridCol w:w="4833"/>
            </w:tblGrid>
            <w:tr w:rsidTr="00D3283F" w14:paraId="3E0F8B90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5EFB330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日付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65E251C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3667901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著者</w:t>
                  </w:r>
                </w:p>
              </w:tc>
            </w:tr>
            <w:tr w:rsidTr="00D3283F" w14:paraId="22B30D8C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14:paraId="7569D88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78A5466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14:paraId="778ACBA2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14:paraId="4A1B8BE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14:paraId="1DD2E0CE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プロジェクト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E07080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ECC533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52713" w14:paraId="03B24B2C" w14:textId="77777777">
        <w:tblPrEx>
          <w:tblW w:w="10801" w:type="dxa"/>
          <w:tblInd w:w="5" w:type="dxa"/>
          <w:tblLook w:val="04A0"/>
        </w:tblPrEx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2E0151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目的| う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わぁ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?</w:t>
            </w:r>
          </w:p>
        </w:tc>
      </w:tr>
      <w:tr w:rsidTr="008112FA" w14:paraId="4D0032A2" w14:textId="77777777">
        <w:tblPrEx>
          <w:tblW w:w="10801" w:type="dxa"/>
          <w:tblInd w:w="5" w:type="dxa"/>
          <w:tblLook w:val="04A0"/>
        </w:tblPrEx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69FA93A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4442DF" w14:paraId="612AA8D8" w14:textId="77777777">
        <w:tblPrEx>
          <w:tblW w:w="10801" w:type="dxa"/>
          <w:tblInd w:w="5" w:type="dxa"/>
          <w:tblLook w:val="04A0"/>
        </w:tblPrEx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14:paraId="1BA342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オポチュニティ|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ウル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ティメット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インパクト?</w:t>
            </w:r>
          </w:p>
        </w:tc>
      </w:tr>
      <w:tr w:rsidTr="008112FA" w14:paraId="5352F1BD" w14:textId="77777777">
        <w:tblPrEx>
          <w:tblW w:w="10801" w:type="dxa"/>
          <w:tblInd w:w="5" w:type="dxa"/>
          <w:tblLook w:val="04A0"/>
        </w:tblPrEx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14:paraId="3C9C4D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4442DF" w14:paraId="7BD73EC4" w14:textId="77777777">
        <w:tblPrEx>
          <w:tblW w:w="10801" w:type="dxa"/>
          <w:tblInd w:w="5" w:type="dxa"/>
          <w:tblLook w:val="04A0"/>
        </w:tblPrEx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010C0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DC008A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1B17D1C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E818C7" w14:paraId="0B8FDAFE" w14:textId="77777777"/>
    <w:tbl>
      <w:tblPr>
        <w:tblW w:w="10800" w:type="dxa"/>
        <w:tblLook w:val="04A0"/>
      </w:tblPr>
      <w:tblGrid>
        <w:gridCol w:w="3240"/>
        <w:gridCol w:w="2160"/>
        <w:gridCol w:w="5400"/>
      </w:tblGrid>
      <w:tr w:rsidTr="004442DF" w14:paraId="7DC68063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14:paraId="28D10A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7689F4B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57E6A7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604F03D2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14:paraId="4338422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元素</w:t>
            </w:r>
          </w:p>
        </w:tc>
      </w:tr>
      <w:tr w:rsidTr="004442DF" w14:paraId="4271DC4D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8112FA" w14:paraId="525282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プロジェクトの基本的なコンポーネントは何ですか?</w:t>
            </w:r>
          </w:p>
        </w:tc>
      </w:tr>
      <w:tr w:rsidTr="008112FA" w14:paraId="2C08F935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14:paraId="251D55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15D86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513180AB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F4D29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E4251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84A8DBC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321FF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A429B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729DD5AE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F2C5B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33AC43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913559A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2C1B5A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3073E4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54CEE3A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25C7D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F546F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E30F052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35C11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E1F9F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3B0C73C1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68075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92B3E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54F601AC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7C191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7FB76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59AAD72B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7CAB08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4882B6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7452418B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0A0D7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416254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7583E04F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12A964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078788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442DF" w14:paraId="6F51A4A5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14:paraId="5F4132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634314E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1F85E93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D3283F" w14:paraId="1951A179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8112FA" w:rsidR="008112FA" w:rsidP="00D3283F" w14:paraId="2A2645D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 w:rsidRPr="008112FA"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目的</w:t>
            </w:r>
          </w:p>
        </w:tc>
      </w:tr>
      <w:tr w:rsidTr="00D3283F" w14:paraId="4C61E3D1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8112FA" w:rsidP="00D3283F" w14:paraId="6BAC4F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プロジェクトは何を達成するために働いていますか?</w:t>
            </w:r>
          </w:p>
        </w:tc>
      </w:tr>
      <w:tr w:rsidTr="008112FA" w14:paraId="22075684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8112FA" w:rsidP="00D3283F" w14:paraId="626D9C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4442DF" w14:paraId="5E475581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8112FA" w:rsidP="004442DF" w14:paraId="0E8ED29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14:paraId="183257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ターゲット</w:t>
            </w:r>
          </w:p>
        </w:tc>
      </w:tr>
      <w:tr w:rsidTr="004442DF" w14:paraId="574F9F7C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71A80E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プロジェクト目標|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私たちは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どこに到達しようとしていますか?</w:t>
            </w:r>
          </w:p>
        </w:tc>
      </w:tr>
      <w:tr w:rsidTr="008112FA" w14:paraId="17D197C2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4A638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26E62" w14:paraId="48BA1EE1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5EB7B5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ブランドターゲット|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ブランドは誰に話しかけますか?</w:t>
            </w:r>
          </w:p>
        </w:tc>
      </w:tr>
      <w:tr w:rsidTr="008112FA" w14:paraId="464BD7EC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73F667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818C7" w14:paraId="66A76501" w14:textId="77777777"/>
    <w:tbl>
      <w:tblPr>
        <w:tblW w:w="10800" w:type="dxa"/>
        <w:tblLook w:val="04A0"/>
      </w:tblPr>
      <w:tblGrid>
        <w:gridCol w:w="3240"/>
        <w:gridCol w:w="236"/>
        <w:gridCol w:w="1924"/>
        <w:gridCol w:w="5400"/>
      </w:tblGrid>
      <w:tr w:rsidTr="004442DF" w14:paraId="6981AA65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3EDAC3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姿勢</w:t>
            </w:r>
          </w:p>
        </w:tc>
      </w:tr>
      <w:tr w:rsidTr="004442DF" w14:paraId="0396D27D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2E72C2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プロジェクトトーン|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私たちはどんな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特徴を伝えようとしているのでしょうか?</w:t>
            </w:r>
          </w:p>
        </w:tc>
      </w:tr>
      <w:tr w:rsidTr="008112FA" w14:paraId="75912E98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4C15A6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26E62" w14:paraId="16518D4B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5DB57B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ブランドパーソナリティ|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ブランドを定義する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のはどんな特徴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ですか?</w:t>
            </w:r>
          </w:p>
        </w:tc>
      </w:tr>
      <w:tr w:rsidTr="008112FA" w14:paraId="6ED20D6B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51A62B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F19EA" w14:paraId="2F29687F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B59C0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D29881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D55C9B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F19EA" w14:paraId="631B861E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629AAE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メッセージ</w:t>
            </w:r>
          </w:p>
        </w:tc>
      </w:tr>
      <w:tr w:rsidTr="00D3283F" w14:paraId="2509B90B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14:paraId="31F527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テイクアウト|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覚えておくべき重要なアイデアは何ですか?</w:t>
            </w:r>
          </w:p>
        </w:tc>
      </w:tr>
      <w:tr w:rsidTr="008112FA" w14:paraId="5C0FCF1E" w14:textId="77777777">
        <w:tblPrEx>
          <w:tblW w:w="10800" w:type="dxa"/>
          <w:tblLook w:val="04A0"/>
        </w:tblPrEx>
        <w:trPr>
          <w:trHeight w:val="321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14:paraId="010C9D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D3283F" w14:paraId="6891D0FE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14:paraId="65898A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キャッチフレーズ|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準備されたコピー、キーワード、またはテーマ</w:t>
            </w:r>
          </w:p>
        </w:tc>
      </w:tr>
      <w:tr w:rsidTr="008112FA" w14:paraId="7FD3941D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14:paraId="3D0B91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9F19EA" w14:paraId="457D9CAF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72E610B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7F1D651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5BC57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4B31B88B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14:paraId="7EF0CEE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14:paraId="773F1C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その上</w:t>
            </w:r>
          </w:p>
        </w:tc>
      </w:tr>
      <w:tr w:rsidTr="004442DF" w14:paraId="7C7BA961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4D8182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追加の重要な情報を含めます。</w:t>
            </w:r>
          </w:p>
        </w:tc>
      </w:tr>
      <w:tr w:rsidTr="008112FA" w14:paraId="26A26138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F1DD5D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4442DF" w14:paraId="7C95CDAC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E78645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BADD33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468BCF2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1478CD34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1A0031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コメントと承認</w:t>
            </w:r>
          </w:p>
        </w:tc>
      </w:tr>
      <w:tr w:rsidTr="004442DF" w14:paraId="3535977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796510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</w:tr>
      <w:tr w:rsidTr="00BD08F2" w14:paraId="31C1543C" w14:textId="77777777">
        <w:tblPrEx>
          <w:tblW w:w="10800" w:type="dxa"/>
          <w:tblLook w:val="04A0"/>
        </w:tblPrEx>
        <w:trPr>
          <w:trHeight w:val="31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6401BD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4442DF" w14:paraId="1249DB8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60C952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267FDCE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署名</w:t>
            </w:r>
          </w:p>
        </w:tc>
      </w:tr>
      <w:tr w:rsidTr="00BD08F2" w14:paraId="34852DC3" w14:textId="77777777">
        <w:tblPrEx>
          <w:tblW w:w="10800" w:type="dxa"/>
          <w:tblLook w:val="04A0"/>
        </w:tblPrEx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367806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35951C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4442DF" w:rsidP="00E818C7" w14:paraId="7439593E" w14:textId="77777777"/>
    <w:p w:rsidR="00BD08F2" w:rsidP="004442DF" w14:paraId="5721A3B2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4091CD6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3481341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5BB944FA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6D98221B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14:paraId="0061463F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eastAsia="Japanese"/>
          <w:eastAsianLayout/>
        </w:rPr>
        <w:t>免責事項</w:t>
      </w:r>
    </w:p>
    <w:p w:rsidRPr="00FB5495" w:rsidR="004442DF" w:rsidP="004442DF" w14:paraId="2ED089AC" w14:textId="77777777">
      <w:pPr>
        <w:bidi w:val="false"/>
        <w:rPr>
          <w:rFonts w:ascii="Century Gothic" w:hAnsi="Century Gothic"/>
        </w:rPr>
      </w:pPr>
    </w:p>
    <w:p w:rsidRPr="00FB5495" w:rsidR="004442DF" w:rsidP="004442DF" w14:paraId="113E5A77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eastAsia="Japanese"/>
          <w:eastAsianLayout/>
        </w:rPr>
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</w:r>
    </w:p>
    <w:p w:rsidRPr="00E818C7" w:rsidR="004442DF" w:rsidP="00E818C7" w14:paraId="202133F7" w14:textId="77777777"/>
    <w:sectPr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B8"/>
    <w:rsid w:val="00050920"/>
    <w:rsid w:val="000D0128"/>
    <w:rsid w:val="001E4CA5"/>
    <w:rsid w:val="002C369F"/>
    <w:rsid w:val="00352713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7E24AF"/>
    <w:rsid w:val="00807BC8"/>
    <w:rsid w:val="008112FA"/>
    <w:rsid w:val="00835D4E"/>
    <w:rsid w:val="008E69E8"/>
    <w:rsid w:val="008F7053"/>
    <w:rsid w:val="00916DBB"/>
    <w:rsid w:val="00926E62"/>
    <w:rsid w:val="009F19EA"/>
    <w:rsid w:val="009F37E1"/>
    <w:rsid w:val="009F6DD3"/>
    <w:rsid w:val="00A75CCE"/>
    <w:rsid w:val="00AC71FC"/>
    <w:rsid w:val="00AE17A1"/>
    <w:rsid w:val="00BD08F2"/>
    <w:rsid w:val="00C077B8"/>
    <w:rsid w:val="00C22FD9"/>
    <w:rsid w:val="00C673DB"/>
    <w:rsid w:val="00D3283F"/>
    <w:rsid w:val="00E730C1"/>
    <w:rsid w:val="00E818C7"/>
    <w:rsid w:val="00EC5134"/>
    <w:rsid w:val="00F24560"/>
    <w:rsid w:val="00FB54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4EB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315&amp;utm_language=JA&amp;utm_source=integrated+content&amp;utm_campaign=/brand-brief-templates&amp;utm_medium=ic+brand+activation+brief+77315+word+jp&amp;lpa=ic+brand+activation+brief+77315+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IC-Brand-Activation-Brief-Template_WORD.dotx</Template>
  <TotalTime>0</TotalTime>
  <Pages>5</Pages>
  <Words>244</Words>
  <Characters>1396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2021-09-28T20:24:00Z</dcterms:created>
  <dcterms:modified xsi:type="dcterms:W3CDTF">2021-09-28T20:24:00Z</dcterms:modified>
</cp:coreProperties>
</file>