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20597F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69A42998" wp14:anchorId="1E09663E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834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週次トレーニングプラン</w:t>
      </w:r>
      <w:bookmarkEnd w:id="0"/>
    </w:p>
    <w:tbl>
      <w:tblPr>
        <w:tblW w:w="15071" w:type="dxa"/>
        <w:tblLook w:val="04A0" w:firstRow="1" w:lastRow="0" w:firstColumn="1" w:lastColumn="0" w:noHBand="0" w:noVBand="1"/>
      </w:tblPr>
      <w:tblGrid>
        <w:gridCol w:w="2183"/>
        <w:gridCol w:w="3451"/>
        <w:gridCol w:w="2606"/>
        <w:gridCol w:w="493"/>
        <w:gridCol w:w="493"/>
        <w:gridCol w:w="493"/>
        <w:gridCol w:w="493"/>
        <w:gridCol w:w="493"/>
        <w:gridCol w:w="2183"/>
        <w:gridCol w:w="2183"/>
      </w:tblGrid>
      <w:tr w:rsidRPr="00772FA5" w:rsidR="00772FA5" w:rsidTr="00772FA5" w14:paraId="1F771692" w14:textId="77777777">
        <w:trPr>
          <w:trHeight w:val="296"/>
        </w:trPr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5BA466A1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トレーニング連絡先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4D0209D3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部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3FCD99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4BF60A4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CEB494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967BAA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7094F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90FFB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352CB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開始週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0F1B256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週の終わり</w:t>
            </w:r>
          </w:p>
        </w:tc>
      </w:tr>
      <w:tr w:rsidRPr="00772FA5" w:rsidR="00772FA5" w:rsidTr="00772FA5" w14:paraId="305A7F6C" w14:textId="77777777">
        <w:trPr>
          <w:trHeight w:val="412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6A9A8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AB1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0AA6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47F633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0CD8D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5E796F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098042A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E45EB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bCs/>
                <w:color w:val="44546A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E12EA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BB09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772FA5" w:rsidTr="006B0B9A" w14:paraId="6DAF70B5" w14:textId="77777777">
        <w:trPr>
          <w:trHeight w:val="11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AD727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1ECDF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7CF9B05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27B14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CAFB4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415B0DF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2F2F472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3C8C15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7ACEB5D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FCE0556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</w:tr>
      <w:tr w:rsidRPr="006B0B9A" w:rsidR="00772FA5" w:rsidTr="006B0B9A" w14:paraId="3DEC95C4" w14:textId="77777777">
        <w:trPr>
          <w:trHeight w:val="329"/>
        </w:trPr>
        <w:tc>
          <w:tcPr>
            <w:tcW w:w="218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7E83BFF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使用人</w:t>
            </w:r>
          </w:p>
        </w:tc>
        <w:tc>
          <w:tcPr>
            <w:tcW w:w="3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F6977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割り当て</w:t>
            </w:r>
          </w:p>
        </w:tc>
        <w:tc>
          <w:tcPr>
            <w:tcW w:w="26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2C155A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目標/望ましい結果</w:t>
            </w:r>
          </w:p>
        </w:tc>
        <w:tc>
          <w:tcPr>
            <w:tcW w:w="493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4A37AB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M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54C881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T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44546A"/>
            <w:vAlign w:val="center"/>
            <w:hideMark/>
          </w:tcPr>
          <w:p w:rsidRPr="00772FA5" w:rsidR="00772FA5" w:rsidP="00772FA5" w:rsidRDefault="00772FA5" w14:paraId="2B19BAB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W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51BE3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R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69F1BA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F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797D2C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備考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5223AE8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署名</w:t>
            </w:r>
          </w:p>
        </w:tc>
      </w:tr>
      <w:tr w:rsidRPr="00772FA5" w:rsidR="006B0B9A" w:rsidTr="006B0B9A" w14:paraId="2DD26EF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83A56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11BC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F3C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C507CB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6CC6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A01A2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BBFFC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418F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13548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BC2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0B6334A9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F7B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71560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331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6545FE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EF47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A92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7D8BA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0672D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14CC6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96DFB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244C2874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7E7F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8E4EA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10F4C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2E849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4C56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FA269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4A4B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5F48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7DBF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4D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4419F82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B8A4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E977B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46FA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C3D3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58B3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80969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C152B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33A8D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4DA4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A48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37B9A338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351D9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1565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DE3A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3EE7D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25005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DFCD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ED799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02B5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98A3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5AF78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6D024673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7B759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001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355B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98A33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5EEB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E09BA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0BFF7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8260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7C703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8EB11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7BCC0A10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55A7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00AD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F5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4309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CBF35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0D4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60DA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198B5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A79C3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C5B7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1F76EFB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AAFD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3B8C6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295FE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F4175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D53C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294E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3BA0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73A5E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BB0A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AB4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5341D4D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0D77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60E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087D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ACD5E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3B905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C208B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79C20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858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569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3A670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1FAA069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F8F25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AB1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C3E22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6C624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BF1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A1C66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E89ED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6DDC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D9EE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57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51B09D7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8CC0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C66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7A60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56CE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53B04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1CB3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C24DE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D6808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2D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059D7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1DB3FD65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F969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678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49C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5381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92D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0E6A6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B9D7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37276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94BC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2DC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772FA5" w:rsidR="006B0B9A" w:rsidTr="006B0B9A" w14:paraId="55EDBF3F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CBB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C930B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3A9B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36616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28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F9955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6743F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CA780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EFD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A863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6B0B9A" w:rsidR="00772FA5" w:rsidTr="006B0B9A" w14:paraId="5D8B448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CCEB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2C0B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CF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D1E13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E9EF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A8DF1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87F2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45F04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42E3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D17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772FA5" w:rsidRDefault="00772FA5" w14:paraId="42D1949D" w14:textId="77777777">
      <w:pPr>
        <w:bidi w:val="false"/>
        <w:rPr>
          <w:sz w:val="6"/>
        </w:rPr>
      </w:pPr>
      <w:r>
        <w:rPr>
          <w:sz w:val="6"/>
          <w:lang w:eastAsia="Japanese"/>
          <w:eastAsianLayout/>
        </w:rPr>
        <w:br w:type="page"/>
      </w:r>
    </w:p>
    <w:p w:rsidRPr="004D7DBC" w:rsidR="006C1F31" w:rsidRDefault="006C1F31" w14:paraId="7D3F1822" w14:textId="77777777">
      <w:pPr>
        <w:bidi w:val="false"/>
        <w:rPr>
          <w:sz w:val="6"/>
        </w:rPr>
      </w:pPr>
    </w:p>
    <w:p w:rsidR="006B5ECE" w:rsidP="00D022DF" w:rsidRDefault="006B5ECE" w14:paraId="788DCD07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A86740B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72FF8F5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E63F9A" w:rsidP="00F63F7D" w:rsidRDefault="00E63F9A" w14:paraId="512AB19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DEB64C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63F9A" w:rsidP="00D022DF" w:rsidRDefault="00E63F9A" w14:paraId="131EC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B25" w14:textId="77777777" w:rsidR="002C6AC5" w:rsidRDefault="002C6AC5" w:rsidP="002C6AC5">
      <w:r>
        <w:separator/>
      </w:r>
    </w:p>
  </w:endnote>
  <w:endnote w:type="continuationSeparator" w:id="0">
    <w:p w14:paraId="124DC567" w14:textId="77777777" w:rsidR="002C6AC5" w:rsidRDefault="002C6AC5" w:rsidP="002C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5BAF" w14:textId="77777777" w:rsidR="002C6AC5" w:rsidRDefault="002C6AC5" w:rsidP="002C6AC5">
      <w:r>
        <w:separator/>
      </w:r>
    </w:p>
  </w:footnote>
  <w:footnote w:type="continuationSeparator" w:id="0">
    <w:p w14:paraId="1A426987" w14:textId="77777777" w:rsidR="002C6AC5" w:rsidRDefault="002C6AC5" w:rsidP="002C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5"/>
    <w:rsid w:val="000231FA"/>
    <w:rsid w:val="000B3AA5"/>
    <w:rsid w:val="000D5F7F"/>
    <w:rsid w:val="000E7AF5"/>
    <w:rsid w:val="001D6A5F"/>
    <w:rsid w:val="002A45FC"/>
    <w:rsid w:val="002C6AC5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11148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D86B5"/>
  <w15:docId w15:val="{D78F9312-3E09-448D-B3CA-3CF13F2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3&amp;utm_language=JA&amp;utm_source=integrated+content&amp;utm_campaign=/training-plan-templates&amp;utm_medium=ic+weekly+training+plan+77263+word+jp&amp;lpa=ic+weekly+training+plan+77263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22C4A-E898-42DC-B2A9-4EE3F7B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4867da247e0ed29f1f9a09623dd75b16</Template>
  <TotalTime>0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2018-05-31T13:56:00.0000000Z</lastPrinted>
  <dcterms:created xsi:type="dcterms:W3CDTF">2021-05-06T15:25:00.0000000Z</dcterms:created>
  <dcterms:modified xsi:type="dcterms:W3CDTF">2021-05-06T15:25:00.0000000Z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