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1C4115" w:rsidRDefault="0037789A" w14:paraId="6F91780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eastAsia="Japanese"/>
              <w:eastAsianLayout/>
            </w:rPr>
            <w:drawing>
              <wp:anchor distT="0" distB="0" distL="114300" distR="114300" simplePos="0" relativeHeight="251662336" behindDoc="1" locked="0" layoutInCell="1" allowOverlap="1" wp14:editId="6F7BB3AB" wp14:anchorId="42E53DAB">
                <wp:simplePos x="0" y="0"/>
                <wp:positionH relativeFrom="column">
                  <wp:posOffset>4606435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0587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eastAsia="Japanese"/>
              <w:eastAsianLayout/>
            </w:rPr>
            <w:t xml:space="preserve">パスワード一覧</w:t>
          </w: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1C4115" w14:paraId="0B8BD825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3AB5EED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7097BF2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088C7B2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105E69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10F113A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1C4115" w14:paraId="591BC63B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1C4115" w:rsidRDefault="001C4115" w14:paraId="0EEFBB3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1C4115" w:rsidRDefault="001C4115" w14:paraId="1DECFF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28193E2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1C4115" w:rsidRDefault="001C4115" w14:paraId="6B7241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1C4115" w:rsidRDefault="001C4115" w14:paraId="1951259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1C4115" w14:paraId="76005F66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19909E0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5C0A34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0E8540B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290FB48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5A8D339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1C4115" w14:paraId="37C1D7DB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0758B37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70E95C7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438CBCE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093715E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2150E73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1C4115" w14:paraId="09D80679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2282C7F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0E3E660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0ADC50A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410F5FD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05DCFCB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</w:tbl>
        <w:p w:rsidRPr="001C4115" w:rsidR="001C4115" w:rsidP="001C4115" w:rsidRDefault="001C4115" w14:paraId="3F7D0B7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2029DE9D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B2D1D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4CC4745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7AF8A7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145FC9C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39CD9DC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57FA6CA3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014DFD4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27FAA19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551660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568A4F8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131998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68F9BC9E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3D26828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96A62A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5157E3A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33C489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15DA0B8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7344D519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4FC5F38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781C851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92AB7A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76D40B2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3FBDE69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3363D5BA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2B005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25D1308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653EDF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822E06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2D0852F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</w:tbl>
        <w:p w:rsidRPr="001C4115" w:rsidR="001C4115" w:rsidP="001C4115" w:rsidRDefault="001C4115" w14:paraId="180B0E0D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1A8B1304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7B26B52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17008E5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0B6216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4CFA4D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397D64A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546343E6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64654AB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1CEFDBD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38D0C78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3C826C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7298362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7FB4D56A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7F30A99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8E6FA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01CF39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11B9309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888B5D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4074B247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576C3B5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E2C7D5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3BD1A0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7416117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DA9A6E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2C9ED009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57E816C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7DBE809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105933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4920142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6EB18DE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</w:tbl>
        <w:p w:rsidRPr="001C4115" w:rsidR="001C4115" w:rsidP="001C4115" w:rsidRDefault="001C4115" w14:paraId="639FA46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4A05BF06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7E724FD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026ED2B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095781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12CCF2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1F137F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301646FF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597E1DE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564ED14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8BF9C3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59D984E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08CCB3B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0407A244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1AE793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7D6DA90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2FAF8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211515D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40F4A26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36940B95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33E8B1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0EC125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B89839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589A00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BCD1B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576CE609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688D13C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073D23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4F7CF85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084F985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7093212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</w:tbl>
        <w:p w:rsidRPr="001C4115" w:rsidR="001C4115" w:rsidP="001C4115" w:rsidRDefault="001C4115" w14:paraId="07C1B8B8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251D92AF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2DD82F5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599C841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6484CA6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5557013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05D7066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44DA5680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7A9101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27EC4DA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F6CCA2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7B95028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 xml:space="preserve">電子メール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1E8DE6C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2FE10054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073544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21A1ABB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524626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8369F7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128FC0B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580D39E5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5D653C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A59F60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183F5A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5192281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F1A1E6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1C4115" w:rsidR="001C4115" w:rsidTr="00B407D4" w14:paraId="1CFB886C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0E72F65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6B61FE0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95B9E9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ADF38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コメント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207E011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</w:tbl>
        <w:p w:rsidRPr="001C4115" w:rsidR="001C4115" w:rsidP="001C4115" w:rsidRDefault="001C4115" w14:paraId="78AD6741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p w:rsidRPr="00EA0587" w:rsidR="00992098" w:rsidP="001C4115" w:rsidRDefault="00B47B78" w14:paraId="2F5F2884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0678" w:type="dxa"/>
        <w:tblInd w:w="-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78"/>
      </w:tblGrid>
      <w:tr w:rsidRPr="00FF18F5" w:rsidR="00992098" w:rsidTr="001C4115" w14:paraId="19DF6ACC" w14:textId="77777777">
        <w:trPr>
          <w:trHeight w:val="2642"/>
        </w:trPr>
        <w:tc>
          <w:tcPr>
            <w:tcW w:w="10678" w:type="dxa"/>
          </w:tcPr>
          <w:p w:rsidRPr="00FF18F5" w:rsidR="00992098" w:rsidP="00B536E4" w:rsidRDefault="00992098" w14:paraId="70A22C3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992098" w:rsidP="00B536E4" w:rsidRDefault="00992098" w14:paraId="18861E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1C4115" w:rsidRDefault="00992098" w14:paraId="6C4478E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992098" w:rsidP="00992098" w:rsidRDefault="00992098" w14:paraId="2B10DA2B" w14:textId="77777777">
      <w:pPr>
        <w:rPr>
          <w:rFonts w:ascii="Century Gothic" w:hAnsi="Century Gothic"/>
        </w:rPr>
      </w:pPr>
    </w:p>
    <w:p w:rsidR="00992098" w:rsidP="00992098" w:rsidRDefault="00992098" w14:paraId="408E7717" w14:textId="77777777">
      <w:pPr>
        <w:rPr>
          <w:rFonts w:ascii="Century Gothic" w:hAnsi="Century Gothic"/>
        </w:rPr>
      </w:pPr>
    </w:p>
    <w:p w:rsidR="00992098" w:rsidP="00992098" w:rsidRDefault="00992098" w14:paraId="347B9488" w14:textId="77777777">
      <w:pPr>
        <w:rPr>
          <w:rFonts w:ascii="Century Gothic" w:hAnsi="Century Gothic"/>
        </w:rPr>
      </w:pPr>
    </w:p>
    <w:p w:rsidRPr="0037789A" w:rsidR="00992098" w:rsidP="001C2D13" w:rsidRDefault="00992098" w14:paraId="03FE03D2" w14:textId="77777777">
      <w:pPr>
        <w:rPr>
          <w:rFonts w:ascii="Century Gothic" w:hAnsi="Century Gothic"/>
        </w:rPr>
      </w:pPr>
    </w:p>
    <w:sectPr w:rsidRPr="0037789A" w:rsidR="00992098" w:rsidSect="001C4115">
      <w:footerReference w:type="even" r:id="rId10"/>
      <w:footerReference w:type="default" r:id="rId11"/>
      <w:pgSz w:w="12240" w:h="15840"/>
      <w:pgMar w:top="432" w:right="387" w:bottom="43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C5C48" w14:textId="77777777" w:rsidR="00DF2BD7" w:rsidRDefault="00DF2BD7" w:rsidP="00960DE4">
      <w:pPr>
        <w:spacing w:after="0" w:line="240" w:lineRule="auto"/>
      </w:pPr>
      <w:r>
        <w:separator/>
      </w:r>
    </w:p>
  </w:endnote>
  <w:endnote w:type="continuationSeparator" w:id="0">
    <w:p w14:paraId="4BF23D5F" w14:textId="77777777" w:rsidR="00DF2BD7" w:rsidRDefault="00DF2BD7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76EB74C8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41EC26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729DE976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eastAsia="Japanese"/>
            <w:eastAsianLayout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end"/>
        </w:r>
      </w:p>
    </w:sdtContent>
  </w:sdt>
  <w:p w:rsidR="00960DE4" w:rsidP="00960DE4" w:rsidRDefault="00960DE4" w14:paraId="2F12496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5BB8" w14:textId="77777777" w:rsidR="00DF2BD7" w:rsidRDefault="00DF2BD7" w:rsidP="00960DE4">
      <w:pPr>
        <w:spacing w:after="0" w:line="240" w:lineRule="auto"/>
      </w:pPr>
      <w:r>
        <w:separator/>
      </w:r>
    </w:p>
  </w:footnote>
  <w:footnote w:type="continuationSeparator" w:id="0">
    <w:p w14:paraId="00FA3896" w14:textId="77777777" w:rsidR="00DF2BD7" w:rsidRDefault="00DF2BD7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D7"/>
    <w:rsid w:val="00055C2F"/>
    <w:rsid w:val="000E6107"/>
    <w:rsid w:val="00180128"/>
    <w:rsid w:val="001C2D13"/>
    <w:rsid w:val="001C4115"/>
    <w:rsid w:val="0027309C"/>
    <w:rsid w:val="002D77D1"/>
    <w:rsid w:val="002E5A31"/>
    <w:rsid w:val="0037789A"/>
    <w:rsid w:val="003A3DDB"/>
    <w:rsid w:val="004E1D52"/>
    <w:rsid w:val="004E20B6"/>
    <w:rsid w:val="006150FA"/>
    <w:rsid w:val="008E62F9"/>
    <w:rsid w:val="009607A5"/>
    <w:rsid w:val="00960DE4"/>
    <w:rsid w:val="00992098"/>
    <w:rsid w:val="009F2E9F"/>
    <w:rsid w:val="00A0189A"/>
    <w:rsid w:val="00B267AA"/>
    <w:rsid w:val="00B47B78"/>
    <w:rsid w:val="00B71B86"/>
    <w:rsid w:val="00BE583A"/>
    <w:rsid w:val="00D36BDC"/>
    <w:rsid w:val="00D53D86"/>
    <w:rsid w:val="00DF2BD7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30932"/>
  <w15:chartTrackingRefBased/>
  <w15:docId w15:val="{F6E956CE-BB69-4FAD-B318-B9D3BD3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5&amp;utm_language=JA&amp;utm_source=integrated+content&amp;utm_campaign=/free-password-templates&amp;utm_medium=ic+password+list+77215+word+jp&amp;lpa=ic+password+list+77215+word+jp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00D0-FBCB-40F5-895C-A8485F2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af3a1a0ab21e462d0d99f887b877645f</Template>
  <TotalTime>0</TotalTime>
  <Pages>2</Pages>
  <Words>167</Words>
  <Characters>957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ウェブサイト競合分析レポート</dc:title>
  <dc:subject/>
  <dc:creator>ragaz</dc:creator>
  <keywords/>
  <dc:description/>
  <lastModifiedBy>word</lastModifiedBy>
  <revision>2</revision>
  <dcterms:created xsi:type="dcterms:W3CDTF">2021-05-06T14:54:00.0000000Z</dcterms:created>
  <dcterms:modified xsi:type="dcterms:W3CDTF">2021-05-06T14:54:00.0000000Z</dcterms:modified>
</coreProperties>
</file>