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38B9CA7D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752" behindDoc="1" locked="0" layoutInCell="1" allowOverlap="1" wp14:editId="491296AB" wp14:anchorId="4856E817">
            <wp:simplePos x="0" y="0"/>
            <wp:positionH relativeFrom="column">
              <wp:posOffset>4523740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95212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面接評価スコアカード</w:t>
      </w:r>
    </w:p>
    <w:p w:rsidRPr="0044351E" w:rsidR="0044351E" w:rsidP="00BC7F9D" w:rsidRDefault="0044351E" w14:paraId="4A99F12E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15"/>
          <w:szCs w:val="44"/>
        </w:rPr>
      </w:pPr>
    </w:p>
    <w:tbl>
      <w:tblPr>
        <w:tblW w:w="11382" w:type="dxa"/>
        <w:tblInd w:w="-5" w:type="dxa"/>
        <w:tblLook w:val="04A0" w:firstRow="1" w:lastRow="0" w:firstColumn="1" w:lastColumn="0" w:noHBand="0" w:noVBand="1"/>
      </w:tblPr>
      <w:tblGrid>
        <w:gridCol w:w="1897"/>
        <w:gridCol w:w="3781"/>
        <w:gridCol w:w="1910"/>
        <w:gridCol w:w="3794"/>
      </w:tblGrid>
      <w:tr w:rsidRPr="00F85E87" w:rsidR="00756B3B" w:rsidTr="0044351E" w14:paraId="649DAFD5" w14:textId="77777777">
        <w:trPr>
          <w:trHeight w:val="432"/>
        </w:trPr>
        <w:tc>
          <w:tcPr>
            <w:tcW w:w="1897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9515B9" w14:paraId="0EC64E6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eastAsia="Japanese"/>
                <w:eastAsianLayout/>
              </w:rPr>
              <w:t>候補者名</w:t>
            </w:r>
          </w:p>
        </w:tc>
        <w:tc>
          <w:tcPr>
            <w:tcW w:w="3781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68BA6CFA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10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9515B9" w14:paraId="52F3AF6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eastAsia="Japanese"/>
                <w:eastAsianLayout/>
              </w:rPr>
              <w:t>実施する人</w:t>
            </w:r>
          </w:p>
        </w:tc>
        <w:tc>
          <w:tcPr>
            <w:tcW w:w="3794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699DC50F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F85E87" w:rsidR="00F85E87" w:rsidTr="0044351E" w14:paraId="1BE87EE3" w14:textId="77777777">
        <w:trPr>
          <w:trHeight w:val="20"/>
        </w:trPr>
        <w:tc>
          <w:tcPr>
            <w:tcW w:w="11382" w:type="dxa"/>
            <w:gridSpan w:val="4"/>
            <w:tcBorders>
              <w:top w:val="nil"/>
              <w:left w:val="single" w:color="BFBFBF" w:sz="4" w:space="0"/>
              <w:bottom w:val="single" w:color="BFBFBF" w:sz="8" w:space="0"/>
            </w:tcBorders>
            <w:shd w:val="clear" w:color="auto" w:fill="BFBFBF" w:themeFill="background1" w:themeFillShade="BF"/>
            <w:vAlign w:val="center"/>
          </w:tcPr>
          <w:p w:rsidRPr="00F85E87" w:rsidR="00F85E87" w:rsidP="00756B3B" w:rsidRDefault="00F85E87" w14:paraId="106F60F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F85E87" w:rsidR="00756B3B" w:rsidTr="0044351E" w14:paraId="73F3F7C8" w14:textId="77777777">
        <w:trPr>
          <w:trHeight w:val="432"/>
        </w:trPr>
        <w:tc>
          <w:tcPr>
            <w:tcW w:w="189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9515B9" w14:paraId="41588E0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eastAsia="Japanese"/>
                <w:eastAsianLayout/>
              </w:rPr>
              <w:t>ポジションタイトル</w:t>
            </w:r>
          </w:p>
        </w:tc>
        <w:tc>
          <w:tcPr>
            <w:tcW w:w="378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7D4E5C6A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9515B9" w14:paraId="423C4A9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eastAsia="Japanese"/>
                <w:eastAsianLayout/>
              </w:rPr>
              <w:t>ポジション・デプト</w:t>
            </w:r>
          </w:p>
        </w:tc>
        <w:tc>
          <w:tcPr>
            <w:tcW w:w="37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1E0654E8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F85E87" w:rsidR="00925AA5" w:rsidTr="0044351E" w14:paraId="4C6D8610" w14:textId="77777777">
        <w:trPr>
          <w:trHeight w:val="331"/>
        </w:trPr>
        <w:tc>
          <w:tcPr>
            <w:tcW w:w="11382" w:type="dxa"/>
            <w:gridSpan w:val="4"/>
            <w:tcBorders>
              <w:top w:val="nil"/>
              <w:left w:val="single" w:color="BFBFBF" w:sz="4" w:space="0"/>
              <w:bottom w:val="single" w:color="BFBFBF" w:sz="4" w:space="0"/>
            </w:tcBorders>
            <w:shd w:val="clear" w:color="auto" w:fill="323E4F" w:themeFill="text2" w:themeFillShade="BF"/>
            <w:vAlign w:val="center"/>
          </w:tcPr>
          <w:p w:rsidRPr="001962A6" w:rsidR="00925AA5" w:rsidP="00925AA5" w:rsidRDefault="009515B9" w14:paraId="7175BA0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8"/>
                <w:lang w:eastAsia="Japanese"/>
                <w:eastAsianLayout/>
              </w:rPr>
              <w:t>入力される位置の説明</w:t>
            </w:r>
          </w:p>
        </w:tc>
      </w:tr>
      <w:tr w:rsidRPr="00F85E87" w:rsidR="009515B9" w:rsidTr="0044351E" w14:paraId="0D0C994A" w14:textId="77777777">
        <w:trPr>
          <w:trHeight w:val="672"/>
        </w:trPr>
        <w:tc>
          <w:tcPr>
            <w:tcW w:w="11382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1962A6" w:rsidR="009515B9" w:rsidP="009515B9" w:rsidRDefault="009515B9" w14:paraId="20BCFB97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</w:tr>
      <w:tr w:rsidRPr="00F85E87" w:rsidR="0044351E" w:rsidTr="0044351E" w14:paraId="58348A48" w14:textId="77777777">
        <w:trPr>
          <w:trHeight w:val="432"/>
        </w:trPr>
        <w:tc>
          <w:tcPr>
            <w:tcW w:w="189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</w:tcPr>
          <w:p w:rsidR="0044351E" w:rsidP="00F63F7D" w:rsidRDefault="0044351E" w14:paraId="37615FA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eastAsia="Japanese"/>
                <w:eastAsianLayout/>
              </w:rPr>
              <w:t>利用可能な日付</w:t>
            </w:r>
          </w:p>
        </w:tc>
        <w:tc>
          <w:tcPr>
            <w:tcW w:w="378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85E87" w:rsidR="0044351E" w:rsidP="00F63F7D" w:rsidRDefault="0044351E" w14:paraId="2D9F9D94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</w:tcPr>
          <w:p w:rsidR="0044351E" w:rsidP="00F63F7D" w:rsidRDefault="0044351E" w14:paraId="5F6CFFA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eastAsia="Japanese"/>
                <w:eastAsianLayout/>
              </w:rPr>
              <w:t>給与要求</w:t>
            </w:r>
          </w:p>
        </w:tc>
        <w:tc>
          <w:tcPr>
            <w:tcW w:w="37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85E87" w:rsidR="0044351E" w:rsidP="00F63F7D" w:rsidRDefault="0044351E" w14:paraId="73993935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</w:p>
        </w:tc>
      </w:tr>
    </w:tbl>
    <w:p w:rsidRPr="0044351E" w:rsidR="009515B9" w:rsidP="009515B9" w:rsidRDefault="009515B9" w14:paraId="72A9D8E0" w14:textId="77777777">
      <w:pPr>
        <w:bidi w:val="false"/>
        <w:rPr>
          <w:rFonts w:ascii="Century Gothic" w:hAnsi="Century Gothic"/>
          <w:b/>
          <w:color w:val="44546A" w:themeColor="text2"/>
          <w:sz w:val="13"/>
        </w:rPr>
      </w:pPr>
    </w:p>
    <w:tbl>
      <w:tblPr>
        <w:tblStyle w:val="TableGrid"/>
        <w:tblW w:w="113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2790"/>
        <w:gridCol w:w="540"/>
        <w:gridCol w:w="1012"/>
        <w:gridCol w:w="1013"/>
        <w:gridCol w:w="1012"/>
        <w:gridCol w:w="1013"/>
        <w:gridCol w:w="2520"/>
      </w:tblGrid>
      <w:tr w:rsidRPr="00DF0302" w:rsidR="005D7E97" w:rsidTr="005D7E97" w14:paraId="66C00EF9" w14:textId="77777777">
        <w:trPr>
          <w:trHeight w:val="360"/>
        </w:trPr>
        <w:tc>
          <w:tcPr>
            <w:tcW w:w="1430" w:type="dxa"/>
            <w:shd w:val="clear" w:color="auto" w:fill="222A35" w:themeFill="text2" w:themeFillShade="80"/>
            <w:vAlign w:val="center"/>
          </w:tcPr>
          <w:p w:rsidRPr="00DF0302" w:rsidR="005D7E97" w:rsidP="005D7E97" w:rsidRDefault="005D7E97" w14:paraId="78F1F8B7" w14:textId="77777777">
            <w:pPr>
              <w:bidi w:val="false"/>
              <w:jc w:val="center"/>
              <w:rPr>
                <w:rFonts w:ascii="Century Gothic" w:hAnsi="Century Gothic"/>
                <w:b/>
                <w:color w:val="44546A" w:themeColor="text2"/>
                <w:sz w:val="15"/>
              </w:rPr>
            </w:pPr>
            <w:r w:rsidRPr="005D7E97"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面接日</w:t>
            </w:r>
          </w:p>
        </w:tc>
        <w:tc>
          <w:tcPr>
            <w:tcW w:w="2790" w:type="dxa"/>
            <w:shd w:val="clear" w:color="auto" w:fill="323E4F" w:themeFill="text2" w:themeFillShade="BF"/>
            <w:vAlign w:val="center"/>
          </w:tcPr>
          <w:p w:rsidR="005D7E97" w:rsidP="005D7E97" w:rsidRDefault="005D7E97" w14:paraId="75DF81AF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インタビューを受ける</w:t>
            </w:r>
          </w:p>
        </w:tc>
        <w:tc>
          <w:tcPr>
            <w:tcW w:w="540" w:type="dxa"/>
            <w:shd w:val="clear" w:color="auto" w:fill="323E4F" w:themeFill="text2" w:themeFillShade="BF"/>
            <w:vAlign w:val="center"/>
          </w:tcPr>
          <w:p w:rsidRPr="00DF0302" w:rsidR="005D7E97" w:rsidP="005D7E97" w:rsidRDefault="005D7E97" w14:paraId="1A7F047F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該当する</w:t>
            </w:r>
          </w:p>
        </w:tc>
        <w:tc>
          <w:tcPr>
            <w:tcW w:w="1012" w:type="dxa"/>
            <w:shd w:val="clear" w:color="auto" w:fill="323E4F" w:themeFill="text2" w:themeFillShade="BF"/>
            <w:vAlign w:val="center"/>
          </w:tcPr>
          <w:p w:rsidRPr="00DF0302" w:rsidR="005D7E97" w:rsidP="005D7E97" w:rsidRDefault="005D7E97" w14:paraId="15DC4199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貧しい</w:t>
            </w:r>
          </w:p>
        </w:tc>
        <w:tc>
          <w:tcPr>
            <w:tcW w:w="1013" w:type="dxa"/>
            <w:shd w:val="clear" w:color="auto" w:fill="323E4F" w:themeFill="text2" w:themeFillShade="BF"/>
            <w:vAlign w:val="center"/>
          </w:tcPr>
          <w:p w:rsidRPr="00DF0302" w:rsidR="005D7E97" w:rsidP="005D7E97" w:rsidRDefault="005D7E97" w14:paraId="3DCD4CAB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市</w:t>
            </w:r>
          </w:p>
        </w:tc>
        <w:tc>
          <w:tcPr>
            <w:tcW w:w="1012" w:type="dxa"/>
            <w:shd w:val="clear" w:color="auto" w:fill="323E4F" w:themeFill="text2" w:themeFillShade="BF"/>
            <w:vAlign w:val="center"/>
          </w:tcPr>
          <w:p w:rsidRPr="00DF0302" w:rsidR="005D7E97" w:rsidP="005D7E97" w:rsidRDefault="005D7E97" w14:paraId="08031DE8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よし</w:t>
            </w:r>
          </w:p>
        </w:tc>
        <w:tc>
          <w:tcPr>
            <w:tcW w:w="1013" w:type="dxa"/>
            <w:shd w:val="clear" w:color="auto" w:fill="323E4F" w:themeFill="text2" w:themeFillShade="BF"/>
            <w:vAlign w:val="center"/>
          </w:tcPr>
          <w:p w:rsidRPr="00DF0302" w:rsidR="005D7E97" w:rsidP="005D7E97" w:rsidRDefault="005D7E97" w14:paraId="7A9F0254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たいへん良い</w:t>
            </w:r>
          </w:p>
        </w:tc>
        <w:tc>
          <w:tcPr>
            <w:tcW w:w="2520" w:type="dxa"/>
            <w:shd w:val="clear" w:color="auto" w:fill="323E4F" w:themeFill="text2" w:themeFillShade="BF"/>
            <w:vAlign w:val="center"/>
          </w:tcPr>
          <w:p w:rsidRPr="00DF0302" w:rsidR="005D7E97" w:rsidP="005D7E97" w:rsidRDefault="005D7E97" w14:paraId="4129416F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勧告</w:t>
            </w:r>
          </w:p>
        </w:tc>
      </w:tr>
      <w:tr w:rsidRPr="00DF0302" w:rsidR="005D7E97" w:rsidTr="005D7E97" w14:paraId="28CBBDA1" w14:textId="77777777">
        <w:trPr>
          <w:trHeight w:val="936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5D7E97" w:rsidP="005D7E97" w:rsidRDefault="005D7E97" w14:paraId="710B4384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5D7E97" w:rsidP="005D7E97" w:rsidRDefault="005D7E97" w14:paraId="582A0FB8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5D7E97" w:rsidP="00E95212" w:rsidRDefault="005D7E97" w14:paraId="60A9EDE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DF0302" w:rsidRDefault="005D7E97" w14:paraId="721935A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DF0302" w:rsidRDefault="005D7E97" w14:paraId="4C2CF78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DF0302" w:rsidRDefault="005D7E97" w14:paraId="741FD89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DF0302" w:rsidRDefault="005D7E97" w14:paraId="04C60D8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  <w:vAlign w:val="center"/>
          </w:tcPr>
          <w:p w:rsidRPr="00DF0302" w:rsidR="005D7E97" w:rsidP="00DF0302" w:rsidRDefault="005D7E97" w14:paraId="3D02A048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5D7E97" w:rsidTr="005D7E97" w14:paraId="60368BED" w14:textId="77777777">
        <w:trPr>
          <w:trHeight w:val="936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="005D7E97" w:rsidP="005D7E97" w:rsidRDefault="005D7E97" w14:paraId="2B368A4E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5D7E97" w:rsidP="005D7E97" w:rsidRDefault="005D7E97" w14:paraId="66648A61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5D7E97" w:rsidP="00E95212" w:rsidRDefault="005D7E97" w14:paraId="3A1DA65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DF0302" w:rsidRDefault="005D7E97" w14:paraId="1E83688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DF0302" w:rsidRDefault="005D7E97" w14:paraId="324D750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DF0302" w:rsidRDefault="005D7E97" w14:paraId="608F8F0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DF0302" w:rsidRDefault="005D7E97" w14:paraId="7E6E87D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  <w:vAlign w:val="center"/>
          </w:tcPr>
          <w:p w:rsidRPr="00DF0302" w:rsidR="005D7E97" w:rsidP="00DF0302" w:rsidRDefault="005D7E97" w14:paraId="715EE2FA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5D7E97" w:rsidTr="005D7E97" w14:paraId="769B4A13" w14:textId="77777777">
        <w:trPr>
          <w:trHeight w:val="936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5D7E97" w:rsidP="005D7E97" w:rsidRDefault="005D7E97" w14:paraId="27A2EDB9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5D7E97" w:rsidP="005D7E97" w:rsidRDefault="005D7E97" w14:paraId="308697E4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5D7E97" w:rsidP="00E95212" w:rsidRDefault="005D7E97" w14:paraId="367DDCD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158D39B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65EBB14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1DFD4A3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1915BE4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  <w:vAlign w:val="center"/>
          </w:tcPr>
          <w:p w:rsidRPr="00DF0302" w:rsidR="005D7E97" w:rsidP="00E95212" w:rsidRDefault="005D7E97" w14:paraId="7231ABDE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5D7E97" w:rsidTr="005D7E97" w14:paraId="4737554D" w14:textId="77777777">
        <w:trPr>
          <w:trHeight w:val="936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5D7E97" w:rsidP="005D7E97" w:rsidRDefault="005D7E97" w14:paraId="3E75A06E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5D7E97" w:rsidP="005D7E97" w:rsidRDefault="005D7E97" w14:paraId="41987A98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5D7E97" w:rsidP="00E95212" w:rsidRDefault="005D7E97" w14:paraId="11A402D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5C0EDCD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413ABD9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0587CDA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45EA49C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  <w:vAlign w:val="center"/>
          </w:tcPr>
          <w:p w:rsidRPr="00DF0302" w:rsidR="005D7E97" w:rsidP="00E95212" w:rsidRDefault="005D7E97" w14:paraId="481E2326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5D7E97" w:rsidTr="005D7E97" w14:paraId="16D98D68" w14:textId="77777777">
        <w:trPr>
          <w:trHeight w:val="936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5D7E97" w:rsidP="005D7E97" w:rsidRDefault="005D7E97" w14:paraId="30D0456A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5D7E97" w:rsidP="005D7E97" w:rsidRDefault="005D7E97" w14:paraId="4103B033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5D7E97" w:rsidP="00E95212" w:rsidRDefault="005D7E97" w14:paraId="458B735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11D3954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7D12E77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594680D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00C8C1F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  <w:vAlign w:val="center"/>
          </w:tcPr>
          <w:p w:rsidRPr="00DF0302" w:rsidR="005D7E97" w:rsidP="00E95212" w:rsidRDefault="005D7E97" w14:paraId="30C52999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5D7E97" w:rsidTr="005D7E97" w14:paraId="5477A11A" w14:textId="77777777">
        <w:trPr>
          <w:trHeight w:val="936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5D7E97" w:rsidP="005D7E97" w:rsidRDefault="005D7E97" w14:paraId="33127DF3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5D7E97" w:rsidP="005D7E97" w:rsidRDefault="005D7E97" w14:paraId="6776A715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5D7E97" w:rsidP="00E95212" w:rsidRDefault="005D7E97" w14:paraId="4DF4C3F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420F533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60F764E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0DE7C80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0FF20FB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  <w:vAlign w:val="center"/>
          </w:tcPr>
          <w:p w:rsidRPr="00DF0302" w:rsidR="005D7E97" w:rsidP="00E95212" w:rsidRDefault="005D7E97" w14:paraId="5451780E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5D7E97" w:rsidTr="005D7E97" w14:paraId="4C0D4F1F" w14:textId="77777777">
        <w:trPr>
          <w:trHeight w:val="936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5D7E97" w:rsidP="005D7E97" w:rsidRDefault="005D7E97" w14:paraId="0C6C517E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5D7E97" w:rsidP="005D7E97" w:rsidRDefault="005D7E97" w14:paraId="327F0998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5D7E97" w:rsidP="00E95212" w:rsidRDefault="005D7E97" w14:paraId="4E9FD63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64EB1A6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2A60FAB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657F571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613DA71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  <w:vAlign w:val="center"/>
          </w:tcPr>
          <w:p w:rsidRPr="00DF0302" w:rsidR="005D7E97" w:rsidP="00E95212" w:rsidRDefault="005D7E97" w14:paraId="153FCFA3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5D7E97" w:rsidTr="005D7E97" w14:paraId="682ED762" w14:textId="77777777">
        <w:trPr>
          <w:trHeight w:val="936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5D7E97" w:rsidP="005D7E97" w:rsidRDefault="005D7E97" w14:paraId="35A126DD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5D7E97" w:rsidP="005D7E97" w:rsidRDefault="005D7E97" w14:paraId="025CB485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5D7E97" w:rsidP="00E95212" w:rsidRDefault="005D7E97" w14:paraId="398609B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662E87B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2218919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2395B36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4110720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  <w:vAlign w:val="center"/>
          </w:tcPr>
          <w:p w:rsidRPr="00DF0302" w:rsidR="005D7E97" w:rsidP="00E95212" w:rsidRDefault="005D7E97" w14:paraId="2EF42B53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5D7E97" w:rsidTr="005D7E97" w14:paraId="4C0514D9" w14:textId="77777777">
        <w:trPr>
          <w:trHeight w:val="936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="005D7E97" w:rsidP="005D7E97" w:rsidRDefault="005D7E97" w14:paraId="6809A856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5D7E97" w:rsidP="005D7E97" w:rsidRDefault="005D7E97" w14:paraId="558BCDFF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5D7E97" w:rsidP="00E95212" w:rsidRDefault="005D7E97" w14:paraId="6F6A98E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6779045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28A8C52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E95212" w:rsidRDefault="005D7E97" w14:paraId="6D9FC4C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E95212" w:rsidRDefault="005D7E97" w14:paraId="254BEF5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  <w:vAlign w:val="center"/>
          </w:tcPr>
          <w:p w:rsidRPr="00DF0302" w:rsidR="005D7E97" w:rsidP="00E95212" w:rsidRDefault="005D7E97" w14:paraId="6D28A9C0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5D7E97" w:rsidTr="005D7E97" w14:paraId="121C5F55" w14:textId="77777777">
        <w:trPr>
          <w:trHeight w:val="360"/>
        </w:trPr>
        <w:tc>
          <w:tcPr>
            <w:tcW w:w="4220" w:type="dxa"/>
            <w:gridSpan w:val="2"/>
            <w:shd w:val="clear" w:color="auto" w:fill="222A35" w:themeFill="text2" w:themeFillShade="80"/>
            <w:vAlign w:val="center"/>
          </w:tcPr>
          <w:p w:rsidR="005D7E97" w:rsidP="005D7E97" w:rsidRDefault="005D7E97" w14:paraId="79FDAA76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</w:p>
        </w:tc>
        <w:tc>
          <w:tcPr>
            <w:tcW w:w="540" w:type="dxa"/>
            <w:shd w:val="clear" w:color="auto" w:fill="222A35" w:themeFill="text2" w:themeFillShade="80"/>
            <w:vAlign w:val="center"/>
          </w:tcPr>
          <w:p w:rsidRPr="00DF0302" w:rsidR="005D7E97" w:rsidP="00F63F7D" w:rsidRDefault="005D7E97" w14:paraId="138164B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該当する</w:t>
            </w:r>
          </w:p>
        </w:tc>
        <w:tc>
          <w:tcPr>
            <w:tcW w:w="1012" w:type="dxa"/>
            <w:shd w:val="clear" w:color="auto" w:fill="222A35" w:themeFill="text2" w:themeFillShade="80"/>
            <w:vAlign w:val="center"/>
          </w:tcPr>
          <w:p w:rsidRPr="00DF0302" w:rsidR="005D7E97" w:rsidP="00F63F7D" w:rsidRDefault="005D7E97" w14:paraId="660146B3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貧しい</w:t>
            </w:r>
          </w:p>
        </w:tc>
        <w:tc>
          <w:tcPr>
            <w:tcW w:w="1013" w:type="dxa"/>
            <w:shd w:val="clear" w:color="auto" w:fill="222A35" w:themeFill="text2" w:themeFillShade="80"/>
            <w:vAlign w:val="center"/>
          </w:tcPr>
          <w:p w:rsidRPr="00DF0302" w:rsidR="005D7E97" w:rsidP="00F63F7D" w:rsidRDefault="005D7E97" w14:paraId="5A021DCA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市</w:t>
            </w:r>
          </w:p>
        </w:tc>
        <w:tc>
          <w:tcPr>
            <w:tcW w:w="1012" w:type="dxa"/>
            <w:shd w:val="clear" w:color="auto" w:fill="222A35" w:themeFill="text2" w:themeFillShade="80"/>
            <w:vAlign w:val="center"/>
          </w:tcPr>
          <w:p w:rsidRPr="00DF0302" w:rsidR="005D7E97" w:rsidP="00F63F7D" w:rsidRDefault="005D7E97" w14:paraId="1E3DA347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よし</w:t>
            </w:r>
          </w:p>
        </w:tc>
        <w:tc>
          <w:tcPr>
            <w:tcW w:w="1013" w:type="dxa"/>
            <w:shd w:val="clear" w:color="auto" w:fill="222A35" w:themeFill="text2" w:themeFillShade="80"/>
            <w:vAlign w:val="center"/>
          </w:tcPr>
          <w:p w:rsidRPr="00DF0302" w:rsidR="005D7E97" w:rsidP="00F63F7D" w:rsidRDefault="005D7E97" w14:paraId="3DADACEA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eastAsia="Japanese"/>
                <w:eastAsianLayout/>
              </w:rPr>
              <w:t>たいへん良い</w:t>
            </w:r>
          </w:p>
        </w:tc>
        <w:tc>
          <w:tcPr>
            <w:tcW w:w="2520" w:type="dxa"/>
            <w:shd w:val="clear" w:color="auto" w:fill="222A35" w:themeFill="text2" w:themeFillShade="80"/>
            <w:vAlign w:val="center"/>
          </w:tcPr>
          <w:p w:rsidRPr="00E95212" w:rsidR="005D7E97" w:rsidP="00F63F7D" w:rsidRDefault="005D7E97" w14:paraId="4ACF69D8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</w:tr>
      <w:tr w:rsidRPr="00DF0302" w:rsidR="005D7E97" w:rsidTr="005D7E97" w14:paraId="53DF57A6" w14:textId="77777777">
        <w:trPr>
          <w:trHeight w:val="432"/>
        </w:trPr>
        <w:tc>
          <w:tcPr>
            <w:tcW w:w="4220" w:type="dxa"/>
            <w:gridSpan w:val="2"/>
            <w:shd w:val="clear" w:color="auto" w:fill="222A35" w:themeFill="text2" w:themeFillShade="80"/>
            <w:vAlign w:val="center"/>
          </w:tcPr>
          <w:p w:rsidRPr="00DF0302" w:rsidR="005D7E97" w:rsidP="005D7E97" w:rsidRDefault="005D7E97" w14:paraId="65820DE1" w14:textId="77777777">
            <w:pPr>
              <w:bidi w:val="false"/>
              <w:jc w:val="right"/>
              <w:rPr>
                <w:rFonts w:ascii="Century Gothic" w:hAnsi="Century Gothic"/>
                <w:b/>
              </w:rPr>
            </w:pPr>
            <w:r w:rsidRPr="00E95212">
              <w:rPr>
                <w:rFonts w:ascii="Century Gothic" w:hAnsi="Century Gothic"/>
                <w:b/>
                <w:color w:val="FFFFFF" w:themeColor="background1"/>
                <w:lang w:eastAsia="Japanese"/>
                <w:eastAsianLayout/>
              </w:rPr>
              <w:t>合計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5D7E97" w:rsidP="00E95212" w:rsidRDefault="005D7E97" w14:paraId="495B4DF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DF0302" w:rsidRDefault="005D7E97" w14:paraId="4ECA3B9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DF0302" w:rsidRDefault="005D7E97" w14:paraId="3F5DFC2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5D7E97" w:rsidP="00DF0302" w:rsidRDefault="005D7E97" w14:paraId="139F699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5D7E97" w:rsidP="00DF0302" w:rsidRDefault="005D7E97" w14:paraId="65A3992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20" w:type="dxa"/>
            <w:shd w:val="clear" w:color="auto" w:fill="222A35" w:themeFill="text2" w:themeFillShade="80"/>
            <w:vAlign w:val="center"/>
          </w:tcPr>
          <w:p w:rsidRPr="00E95212" w:rsidR="005D7E97" w:rsidP="00DF0302" w:rsidRDefault="005D7E97" w14:paraId="503672CF" w14:textId="77777777">
            <w:pPr>
              <w:bidi w:val="false"/>
              <w:rPr>
                <w:rFonts w:ascii="Century Gothic" w:hAnsi="Century Gothic"/>
              </w:rPr>
            </w:pPr>
          </w:p>
        </w:tc>
      </w:tr>
    </w:tbl>
    <w:p w:rsidRPr="0044351E" w:rsidR="0044351E" w:rsidP="009515B9" w:rsidRDefault="0044351E" w14:paraId="3A325D16" w14:textId="77777777">
      <w:pPr>
        <w:bidi w:val="false"/>
        <w:rPr>
          <w:rFonts w:ascii="Century Gothic" w:hAnsi="Century Gothic"/>
          <w:b/>
          <w:color w:val="44546A" w:themeColor="text2"/>
          <w:sz w:val="13"/>
        </w:rPr>
      </w:pPr>
    </w:p>
    <w:tbl>
      <w:tblPr>
        <w:tblW w:w="11382" w:type="dxa"/>
        <w:tblInd w:w="-5" w:type="dxa"/>
        <w:tblBorders>
          <w:top w:val="single" w:color="BFBFBF" w:themeColor="background1" w:themeShade="BF" w:sz="8" w:space="0"/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2610"/>
        <w:gridCol w:w="1184"/>
        <w:gridCol w:w="2596"/>
        <w:gridCol w:w="1198"/>
        <w:gridCol w:w="2582"/>
        <w:gridCol w:w="1212"/>
      </w:tblGrid>
      <w:tr w:rsidRPr="00F85E87" w:rsidR="006D3777" w:rsidTr="005D7E97" w14:paraId="3C552E5E" w14:textId="77777777">
        <w:trPr>
          <w:trHeight w:val="432"/>
        </w:trPr>
        <w:tc>
          <w:tcPr>
            <w:tcW w:w="2610" w:type="dxa"/>
            <w:shd w:val="clear" w:color="auto" w:fill="222A35" w:themeFill="text2" w:themeFillShade="80"/>
            <w:vAlign w:val="center"/>
            <w:hideMark/>
          </w:tcPr>
          <w:p w:rsidRPr="00F85E87" w:rsidR="006D3777" w:rsidP="006D3777" w:rsidRDefault="006D3777" w14:paraId="3929F068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eastAsia="Japanese"/>
                <w:eastAsianLayout/>
              </w:rPr>
              <w:t>採用に推奨</w:t>
            </w:r>
          </w:p>
        </w:tc>
        <w:tc>
          <w:tcPr>
            <w:tcW w:w="1184" w:type="dxa"/>
            <w:shd w:val="clear" w:color="auto" w:fill="D5DCE4" w:themeFill="text2" w:themeFillTint="33"/>
            <w:vAlign w:val="center"/>
            <w:hideMark/>
          </w:tcPr>
          <w:p w:rsidRPr="00F85E87" w:rsidR="006D3777" w:rsidP="00F63F7D" w:rsidRDefault="006D3777" w14:paraId="18F8905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96" w:type="dxa"/>
            <w:shd w:val="clear" w:color="auto" w:fill="404040" w:themeFill="text1" w:themeFillTint="BF"/>
            <w:vAlign w:val="center"/>
            <w:hideMark/>
          </w:tcPr>
          <w:p w:rsidRPr="00F85E87" w:rsidR="006D3777" w:rsidP="006D3777" w:rsidRDefault="006D3777" w14:paraId="12C602D2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eastAsia="Japanese"/>
                <w:eastAsianLayout/>
              </w:rPr>
              <w:t>一致しない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  <w:hideMark/>
          </w:tcPr>
          <w:p w:rsidRPr="00F85E87" w:rsidR="006D3777" w:rsidP="00F63F7D" w:rsidRDefault="006D3777" w14:paraId="5166E20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82" w:type="dxa"/>
            <w:shd w:val="clear" w:color="auto" w:fill="808080" w:themeFill="background1" w:themeFillShade="80"/>
            <w:vAlign w:val="center"/>
            <w:hideMark/>
          </w:tcPr>
          <w:p w:rsidRPr="00F85E87" w:rsidR="006D3777" w:rsidP="006D3777" w:rsidRDefault="006D3777" w14:paraId="72F9A857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eastAsia="Japanese"/>
                <w:eastAsianLayout/>
              </w:rPr>
              <w:t>まだ決定が下されていない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Pr="00F85E87" w:rsidR="006D3777" w:rsidP="00F63F7D" w:rsidRDefault="006D3777" w14:paraId="6EBBF93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415"/>
        <w:gridCol w:w="3060"/>
        <w:gridCol w:w="2700"/>
        <w:gridCol w:w="2201"/>
      </w:tblGrid>
      <w:tr w:rsidRPr="002A3EE5" w:rsidR="006C1052" w:rsidTr="006D3777" w14:paraId="1BA4DD14" w14:textId="77777777">
        <w:trPr>
          <w:trHeight w:val="360"/>
        </w:trPr>
        <w:tc>
          <w:tcPr>
            <w:tcW w:w="3415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5D7E97" w14:paraId="2AE08F3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8"/>
                <w:lang w:eastAsia="Japanese"/>
                <w:eastAsianLayout/>
              </w:rPr>
              <w:t>スコアカードの完了</w:t>
            </w:r>
          </w:p>
        </w:tc>
        <w:tc>
          <w:tcPr>
            <w:tcW w:w="3060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03E2D3E7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eastAsia="Japanese"/>
                <w:eastAsianLayout/>
              </w:rPr>
              <w:t>タイトル</w:t>
            </w:r>
          </w:p>
        </w:tc>
        <w:tc>
          <w:tcPr>
            <w:tcW w:w="2700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2FE7EAC2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eastAsia="Japanese"/>
                <w:eastAsianLayout/>
              </w:rPr>
              <w:t>署名</w:t>
            </w:r>
          </w:p>
        </w:tc>
        <w:tc>
          <w:tcPr>
            <w:tcW w:w="2201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6F25E3E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eastAsia="Japanese"/>
                <w:eastAsianLayout/>
              </w:rPr>
              <w:t>日付</w:t>
            </w:r>
          </w:p>
        </w:tc>
      </w:tr>
      <w:tr w:rsidRPr="002A3EE5" w:rsidR="006C1052" w:rsidTr="0044351E" w14:paraId="669AA00E" w14:textId="77777777">
        <w:trPr>
          <w:trHeight w:val="432"/>
        </w:trPr>
        <w:tc>
          <w:tcPr>
            <w:tcW w:w="3415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1EC1F8BF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12707EDF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00BFEF6E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1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5E510E33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F51C2" w:rsidP="00FF51C2" w:rsidRDefault="00FF51C2" w14:paraId="54FB231C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="0076464D" w:rsidP="00FF51C2" w:rsidRDefault="0076464D" w14:paraId="417EC3D6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="00B64F8B" w:rsidP="00FF51C2" w:rsidRDefault="00B64F8B" w14:paraId="372BBA57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B64F8B" w:rsidP="00FF51C2" w:rsidRDefault="00B64F8B" w14:paraId="23986E07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0E19C53E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29C1D4E4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FF51C2" w:rsidP="008E5050" w:rsidRDefault="00FF51C2" w14:paraId="0C10FA3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025B92C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6B5ECE" w:rsidR="006B5ECE" w:rsidP="00D022DF" w:rsidRDefault="006B5ECE" w14:paraId="0DB087D0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D3777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2E64E" w14:textId="77777777" w:rsidR="000906A8" w:rsidRDefault="000906A8" w:rsidP="000906A8">
      <w:r>
        <w:separator/>
      </w:r>
    </w:p>
  </w:endnote>
  <w:endnote w:type="continuationSeparator" w:id="0">
    <w:p w14:paraId="35663117" w14:textId="77777777" w:rsidR="000906A8" w:rsidRDefault="000906A8" w:rsidP="0009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57886" w14:textId="77777777" w:rsidR="000906A8" w:rsidRDefault="000906A8" w:rsidP="000906A8">
      <w:r>
        <w:separator/>
      </w:r>
    </w:p>
  </w:footnote>
  <w:footnote w:type="continuationSeparator" w:id="0">
    <w:p w14:paraId="6C1B2CB1" w14:textId="77777777" w:rsidR="000906A8" w:rsidRDefault="000906A8" w:rsidP="00090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A8"/>
    <w:rsid w:val="000231FA"/>
    <w:rsid w:val="000906A8"/>
    <w:rsid w:val="000B3AA5"/>
    <w:rsid w:val="000D5F7F"/>
    <w:rsid w:val="000E7AF5"/>
    <w:rsid w:val="002A45FC"/>
    <w:rsid w:val="002E4407"/>
    <w:rsid w:val="002F2C0D"/>
    <w:rsid w:val="002F39CD"/>
    <w:rsid w:val="0036595F"/>
    <w:rsid w:val="003758D7"/>
    <w:rsid w:val="00394B8A"/>
    <w:rsid w:val="003D28EE"/>
    <w:rsid w:val="003E60C9"/>
    <w:rsid w:val="003F787D"/>
    <w:rsid w:val="00422668"/>
    <w:rsid w:val="0044351E"/>
    <w:rsid w:val="00492BF1"/>
    <w:rsid w:val="004B4C32"/>
    <w:rsid w:val="004D59AF"/>
    <w:rsid w:val="004E7C78"/>
    <w:rsid w:val="00547183"/>
    <w:rsid w:val="00557C38"/>
    <w:rsid w:val="005A2BD6"/>
    <w:rsid w:val="005B7C30"/>
    <w:rsid w:val="005D7E97"/>
    <w:rsid w:val="005F5ABE"/>
    <w:rsid w:val="006B5ECE"/>
    <w:rsid w:val="006B6267"/>
    <w:rsid w:val="006C1052"/>
    <w:rsid w:val="006C66DE"/>
    <w:rsid w:val="006D3777"/>
    <w:rsid w:val="006D6888"/>
    <w:rsid w:val="00714325"/>
    <w:rsid w:val="00756B3B"/>
    <w:rsid w:val="0076464D"/>
    <w:rsid w:val="00774101"/>
    <w:rsid w:val="0078197E"/>
    <w:rsid w:val="007D114C"/>
    <w:rsid w:val="007F08A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64F8B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DF0302"/>
    <w:rsid w:val="00E02158"/>
    <w:rsid w:val="00E62BF6"/>
    <w:rsid w:val="00E95212"/>
    <w:rsid w:val="00EB23F8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C9B886"/>
  <w15:docId w15:val="{69270EEB-2C9D-40F0-969C-5279821F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45&amp;utm_language=JA&amp;utm_source=integrated+content&amp;utm_campaign=/interview-templates&amp;utm_medium=ic+interview+evaluation+scorecard+77245+word+jp&amp;lpa=ic+interview+evaluation+scorecard+77245+word+jp&amp;lx=VP_CyadgTnJOljvhy0tIYgBAgeTPLDIL8TQRu558b7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244B74-B6EC-495E-8688-F7EC2C67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e010d0a6dea1350b90bffbc3dfaf233c</Template>
  <TotalTime>0</TotalTime>
  <Pages>2</Pages>
  <Words>152</Words>
  <Characters>871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船荷証券</dc:title>
  <dc:creator>ragaz</dc:creator>
  <lastModifiedBy>word</lastModifiedBy>
  <revision>2</revision>
  <lastPrinted>2018-04-15T17:50:00.0000000Z</lastPrinted>
  <dcterms:created xsi:type="dcterms:W3CDTF">2021-05-06T15:40:00.0000000Z</dcterms:created>
  <dcterms:modified xsi:type="dcterms:W3CDTF">2021-05-06T15:40:00.0000000Z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