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3D6E5D" w14:paraId="11DCE5F3" w14:textId="12A6A552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ja"/>
          <w:eastAsianLayout/>
        </w:rPr>
        <w:t xml:space="preserve">情報テンプレートの単純な要求 </w:t>
      </w:r>
      <w:r w:rsidR="00FA5D2B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ja"/>
          <w:eastAsianLayout/>
        </w:rPr>
        <w:drawing>
          <wp:inline distT="0" distB="0" distL="0" distR="0" wp14:anchorId="1A2F31CC" wp14:editId="70223B38">
            <wp:extent cx="1645275" cy="228600"/>
            <wp:effectExtent l="0" t="0" r="0" b="0"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513" cy="23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1A" w:rsidP="00D16763" w:rsidRDefault="00E7401A" w14:paraId="626E4636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1676"/>
        <w:gridCol w:w="1899"/>
        <w:gridCol w:w="1899"/>
        <w:gridCol w:w="1642"/>
        <w:gridCol w:w="3693"/>
      </w:tblGrid>
      <w:tr w:rsidRPr="00A10C4F" w:rsidR="00A10C4F" w:rsidTr="00671F4B" w14:paraId="49FA8E2A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3B8862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名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7A38B7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A10C4F" w:rsidP="00A10C4F" w:rsidRDefault="00706D72" w14:paraId="6CF2D6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ID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A10C4F" w:rsidP="00A10C4F" w:rsidRDefault="00A10C4F" w14:paraId="3B1259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73ECEB82" w14:textId="77777777">
        <w:trPr>
          <w:trHeight w:val="575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2C2CAB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要求者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AE3B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</w:tcPr>
          <w:p w:rsidRPr="00A10C4F" w:rsidR="00706D72" w:rsidP="00A10C4F" w:rsidRDefault="00706D72" w14:paraId="5F25C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応答相手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4854AF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A4AB6D2" w14:textId="77777777">
        <w:trPr>
          <w:trHeight w:val="575"/>
        </w:trPr>
        <w:tc>
          <w:tcPr>
            <w:tcW w:w="1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706D72" w:rsidRDefault="00706D72" w14:paraId="6313DC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提出期限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BEEBC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706D72" w:rsidP="00A10C4F" w:rsidRDefault="00706D72" w14:paraId="60D03C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RFI 応答の日付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FB5BE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BFA2875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4F548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7991834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5E66A6E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31D602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A10C4F" w:rsidR="00706D72" w:rsidP="00A10C4F" w:rsidRDefault="00706D72" w14:paraId="38FEA484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47661068" w14:textId="77777777">
        <w:trPr>
          <w:trHeight w:val="500"/>
        </w:trPr>
        <w:tc>
          <w:tcPr>
            <w:tcW w:w="1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6EED5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組織名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37F0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6B581C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連絡先名</w:t>
            </w:r>
          </w:p>
        </w:tc>
        <w:tc>
          <w:tcPr>
            <w:tcW w:w="369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E4926E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61B6EC38" w14:textId="77777777">
        <w:trPr>
          <w:trHeight w:val="500"/>
        </w:trPr>
        <w:tc>
          <w:tcPr>
            <w:tcW w:w="167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9051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住所</w:t>
            </w: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8890A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0C5318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連絡先のタイトル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6ACD51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59720FB7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41910A5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744792C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8D807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電話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29782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25A8EF74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07D1D413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17C182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75B043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電子メール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60FC2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057EEA59" w14:textId="77777777">
        <w:trPr>
          <w:trHeight w:val="500"/>
        </w:trPr>
        <w:tc>
          <w:tcPr>
            <w:tcW w:w="167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10C4F" w:rsidR="00706D72" w:rsidP="00A10C4F" w:rsidRDefault="00706D72" w14:paraId="5CF6EB63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07B122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A10C4F" w:rsidR="00706D72" w:rsidP="00A10C4F" w:rsidRDefault="00706D72" w14:paraId="317D2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10C4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ウェブサイト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A10C4F" w:rsidR="00706D72" w:rsidP="00A10C4F" w:rsidRDefault="00706D72" w14:paraId="28FCCE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706D72" w:rsidTr="00671F4B" w14:paraId="1D8B2B47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70F102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6905E56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223E02A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3FF9560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706D72" w:rsidP="00A10C4F" w:rsidRDefault="00706D72" w14:paraId="5B671B3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706D72" w:rsidTr="00671F4B" w14:paraId="704E7D6D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706D72" w:rsidP="00A10C4F" w:rsidRDefault="003B4954" w14:paraId="7F07FB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要求の説明</w:t>
            </w:r>
          </w:p>
        </w:tc>
      </w:tr>
      <w:tr w:rsidRPr="00A10C4F" w:rsidR="003B4954" w:rsidTr="00671F4B" w14:paraId="2E16415D" w14:textId="77777777">
        <w:trPr>
          <w:trHeight w:val="2420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A10C4F" w:rsidRDefault="003B4954" w14:paraId="0E2EA2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A10C4F" w:rsidR="003B4954" w:rsidTr="00671F4B" w14:paraId="3BF72899" w14:textId="77777777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6D66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0A1D7A72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27EF2F0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DECABB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10C4F" w:rsidR="003B4954" w:rsidP="0024747D" w:rsidRDefault="003B4954" w14:paraId="1B84427B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10C4F" w:rsidR="003B4954" w:rsidTr="00671F4B" w14:paraId="2BE397EB" w14:textId="77777777">
        <w:trPr>
          <w:trHeight w:val="420"/>
        </w:trPr>
        <w:tc>
          <w:tcPr>
            <w:tcW w:w="10809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5593C"/>
            <w:vAlign w:val="center"/>
            <w:hideMark/>
          </w:tcPr>
          <w:p w:rsidRPr="00A10C4F" w:rsidR="003B4954" w:rsidP="0024747D" w:rsidRDefault="003B4954" w14:paraId="13DD4D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応答</w:t>
            </w:r>
          </w:p>
        </w:tc>
      </w:tr>
      <w:tr w:rsidRPr="00A10C4F" w:rsidR="003B4954" w:rsidTr="00671F4B" w14:paraId="3F52726D" w14:textId="77777777">
        <w:trPr>
          <w:trHeight w:val="3437"/>
        </w:trPr>
        <w:tc>
          <w:tcPr>
            <w:tcW w:w="1080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A10C4F" w:rsidR="003B4954" w:rsidP="0024747D" w:rsidRDefault="003B4954" w14:paraId="5547D2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10C4F" w:rsidP="00D16763" w:rsidRDefault="00A10C4F" w14:paraId="58FC856E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tbl>
      <w:tblPr>
        <w:tblW w:w="10809" w:type="dxa"/>
        <w:tblLook w:val="04A0" w:firstRow="1" w:lastRow="0" w:firstColumn="1" w:lastColumn="0" w:noHBand="0" w:noVBand="1"/>
      </w:tblPr>
      <w:tblGrid>
        <w:gridCol w:w="2425"/>
        <w:gridCol w:w="3420"/>
        <w:gridCol w:w="1890"/>
        <w:gridCol w:w="3074"/>
      </w:tblGrid>
      <w:tr w:rsidRPr="00A10C4F" w:rsidR="00671F4B" w:rsidTr="00671F4B" w14:paraId="31B414A6" w14:textId="77777777">
        <w:trPr>
          <w:trHeight w:val="575"/>
        </w:trPr>
        <w:tc>
          <w:tcPr>
            <w:tcW w:w="24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A97B1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によって準備された応答</w:t>
            </w:r>
          </w:p>
        </w:tc>
        <w:tc>
          <w:tcPr>
            <w:tcW w:w="838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71F4B" w:rsidR="00671F4B" w:rsidP="0024747D" w:rsidRDefault="00671F4B" w14:paraId="58904501" w14:textId="77777777">
            <w:pPr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1"/>
                <w:szCs w:val="18"/>
              </w:rPr>
            </w:pPr>
          </w:p>
        </w:tc>
      </w:tr>
      <w:tr w:rsidRPr="00A10C4F" w:rsidR="00671F4B" w:rsidTr="00671F4B" w14:paraId="056FD796" w14:textId="77777777">
        <w:trPr>
          <w:trHeight w:val="575"/>
        </w:trPr>
        <w:tc>
          <w:tcPr>
            <w:tcW w:w="24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648903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添付 ファイル。</w:t>
            </w:r>
          </w:p>
        </w:tc>
        <w:tc>
          <w:tcPr>
            <w:tcW w:w="34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75C7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A10C4F" w:rsidR="00671F4B" w:rsidP="0024747D" w:rsidRDefault="00671F4B" w14:paraId="31B49A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ページ数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10C4F" w:rsidR="00671F4B" w:rsidP="0024747D" w:rsidRDefault="00671F4B" w14:paraId="78A8F9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10C4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FA5D2B" w:rsidP="00D16763" w:rsidRDefault="00FA5D2B" w14:paraId="2EAE515C" w14:textId="39C53370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FA5D2B" w:rsidP="00FA5D2B" w:rsidRDefault="00FA5D2B" w14:paraId="0906C54E" w14:textId="77777777">
      <w:pPr>
        <w:jc w:val="center"/>
        <w:rPr>
          <w:rFonts w:cs="Arial"/>
          <w:b/>
          <w:color w:val="000000" w:themeColor="text1"/>
          <w:sz w:val="20"/>
          <w:szCs w:val="20"/>
        </w:rPr>
      </w:pPr>
    </w:p>
    <w:p w:rsidRPr="003D706E" w:rsidR="00FA5D2B" w:rsidP="00FA5D2B" w:rsidRDefault="00FA5D2B" w14:paraId="63CBEE71" w14:textId="77777777">
      <w:pPr>
        <w:bidi w:val="false"/>
        <w:jc w:val="center"/>
        <w:rPr>
          <w:rFonts w:cs="Arial"/>
          <w:b/>
          <w:color w:val="000000" w:themeColor="text1"/>
          <w:sz w:val="20"/>
          <w:szCs w:val="20"/>
        </w:rPr>
      </w:pPr>
      <w:r w:rsidRPr="003D706E">
        <w:rPr>
          <w:rFonts w:cs="Arial"/>
          <w:b/>
          <w:color w:val="000000" w:themeColor="text1"/>
          <w:sz w:val="20"/>
          <w:szCs w:val="20"/>
          <w:lang w:val="ja"/>
          <w:eastAsianLayout/>
        </w:rPr>
        <w:t>免責事項</w:t>
      </w:r>
    </w:p>
    <w:p w:rsidRPr="001546C7" w:rsidR="00FA5D2B" w:rsidP="00FA5D2B" w:rsidRDefault="00FA5D2B" w14:paraId="218757BB" w14:textId="77777777">
      <w:pPr>
        <w:spacing w:line="276" w:lineRule="auto"/>
        <w:rPr>
          <w:rFonts w:cs="Arial"/>
          <w:color w:val="000000" w:themeColor="text1"/>
          <w:sz w:val="21"/>
          <w:szCs w:val="18"/>
        </w:rPr>
      </w:pPr>
    </w:p>
    <w:p w:rsidR="00A10C4F" w:rsidP="00D16763" w:rsidRDefault="00FA5D2B" w14:paraId="50E9F0BC" w14:textId="2074AD41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1546C7">
        <w:rPr>
          <w:rFonts w:cs="Arial"/>
          <w:color w:val="000000" w:themeColor="text1"/>
          <w:sz w:val="21"/>
          <w:szCs w:val="18"/>
          <w:lang w:val="ja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sectPr w:rsidR="00A10C4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D3083" w14:textId="77777777" w:rsidR="00FA5D2B" w:rsidRDefault="00FA5D2B" w:rsidP="00DB2412">
      <w:r>
        <w:separator/>
      </w:r>
    </w:p>
  </w:endnote>
  <w:endnote w:type="continuationSeparator" w:id="0">
    <w:p w14:paraId="34716B2C" w14:textId="77777777" w:rsidR="00FA5D2B" w:rsidRDefault="00FA5D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7F3B" w14:textId="77777777" w:rsidR="00FA5D2B" w:rsidRDefault="00FA5D2B" w:rsidP="00DB2412">
      <w:r>
        <w:separator/>
      </w:r>
    </w:p>
  </w:footnote>
  <w:footnote w:type="continuationSeparator" w:id="0">
    <w:p w14:paraId="3DDF5203" w14:textId="77777777" w:rsidR="00FA5D2B" w:rsidRDefault="00FA5D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C088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2B"/>
    <w:rsid w:val="00005410"/>
    <w:rsid w:val="000102CA"/>
    <w:rsid w:val="00042E9D"/>
    <w:rsid w:val="000707ED"/>
    <w:rsid w:val="00107566"/>
    <w:rsid w:val="00107A05"/>
    <w:rsid w:val="00165169"/>
    <w:rsid w:val="001A09C9"/>
    <w:rsid w:val="001E323E"/>
    <w:rsid w:val="00207AB6"/>
    <w:rsid w:val="00246934"/>
    <w:rsid w:val="0028063E"/>
    <w:rsid w:val="00323612"/>
    <w:rsid w:val="00352369"/>
    <w:rsid w:val="003B4954"/>
    <w:rsid w:val="003D6E5D"/>
    <w:rsid w:val="003E4F0D"/>
    <w:rsid w:val="00437607"/>
    <w:rsid w:val="00471C74"/>
    <w:rsid w:val="00482195"/>
    <w:rsid w:val="004937B7"/>
    <w:rsid w:val="004A2939"/>
    <w:rsid w:val="004C3FDE"/>
    <w:rsid w:val="005030B5"/>
    <w:rsid w:val="00523965"/>
    <w:rsid w:val="00537BB1"/>
    <w:rsid w:val="005A42B5"/>
    <w:rsid w:val="005E1330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83365C"/>
    <w:rsid w:val="008D4D59"/>
    <w:rsid w:val="00930D1C"/>
    <w:rsid w:val="00942DA6"/>
    <w:rsid w:val="00985675"/>
    <w:rsid w:val="00A02960"/>
    <w:rsid w:val="00A10C4F"/>
    <w:rsid w:val="00B34BE9"/>
    <w:rsid w:val="00B81110"/>
    <w:rsid w:val="00BC1A20"/>
    <w:rsid w:val="00C33CE2"/>
    <w:rsid w:val="00C5465E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  <w:rsid w:val="00F966FB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5F8D9"/>
  <w15:docId w15:val="{E3182234-919F-4CF8-B1BB-8F6B2FFC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087&amp;utm_language=JA&amp;utm_source=integrated+content&amp;utm_campaign=/construction-rfi-templates&amp;utm_medium=ic+simple+request+for+information+77087+word+ja&amp;lpa=ic+simple+request+for+information+77087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EAF44D-F73C-45A2-BCE3-0EB8434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da37cecf62046e2efb6bf989cdd7f5b7</Template>
  <TotalTime>0</TotalTime>
  <Pages>2</Pages>
  <Words>131</Words>
  <Characters>747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2021-05-06T15:27:00Z</dcterms:created>
  <dcterms:modified xsi:type="dcterms:W3CDTF">2021-05-06T15:27:00Z</dcterms:modified>
</cp:coreProperties>
</file>