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42CC67D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ja"/>
          <w:eastAsianLayout/>
        </w:rPr>
        <w:drawing>
          <wp:anchor distT="0" distB="0" distL="114300" distR="114300" simplePos="0" relativeHeight="251659264" behindDoc="1" locked="0" layoutInCell="1" allowOverlap="1" wp14:editId="5C7D041C" wp14:anchorId="09C16CF1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8C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ja"/>
          <w:eastAsianLayout/>
        </w:rPr>
        <w:t>簡易ジョブ記述テンプレート</w:t>
      </w:r>
    </w:p>
    <w:p w:rsidRPr="0094694C" w:rsidR="00165169" w:rsidP="00D16763" w:rsidRDefault="00165169" w14:paraId="36B81FA9" w14:textId="77777777">
      <w:pPr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25" w:type="dxa"/>
        <w:tblLook w:val="04A0" w:firstRow="1" w:lastRow="0" w:firstColumn="1" w:lastColumn="0" w:noHBand="0" w:noVBand="1"/>
      </w:tblPr>
      <w:tblGrid>
        <w:gridCol w:w="1540"/>
        <w:gridCol w:w="9885"/>
      </w:tblGrid>
      <w:tr w:rsidRPr="00AB409C" w:rsidR="00AB409C" w:rsidTr="00AB409C" w14:paraId="270A5702" w14:textId="77777777">
        <w:trPr>
          <w:trHeight w:val="400"/>
        </w:trPr>
        <w:tc>
          <w:tcPr>
            <w:tcW w:w="11425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AB409C" w:rsidR="00AB409C" w:rsidP="00AB409C" w:rsidRDefault="00AB409C" w14:paraId="50A362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ジョブの概要</w:t>
            </w:r>
          </w:p>
        </w:tc>
      </w:tr>
      <w:tr w:rsidRPr="00AB409C" w:rsidR="00AB409C" w:rsidTr="00AB409C" w14:paraId="4711F686" w14:textId="77777777">
        <w:trPr>
          <w:trHeight w:val="500"/>
        </w:trPr>
        <w:tc>
          <w:tcPr>
            <w:tcW w:w="1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52B8AFE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役職</w:t>
            </w:r>
          </w:p>
        </w:tc>
        <w:tc>
          <w:tcPr>
            <w:tcW w:w="98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124047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43D5F653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172B5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部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56521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18E0D41D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02579B1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場所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5E623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2E410BAE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043627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レポートの受け取り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2C9D6B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7A6F9237" w14:textId="77777777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1069E3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49526E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B409C" w:rsidR="00AB409C" w:rsidTr="00AB409C" w14:paraId="0529DE6E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254939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一般的なジョブの説明</w:t>
            </w:r>
          </w:p>
        </w:tc>
      </w:tr>
      <w:tr w:rsidRPr="00AB409C" w:rsidR="00AB409C" w:rsidTr="00AB409C" w14:paraId="64FDBE42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AB409C" w:rsidR="00AB409C" w:rsidP="00AB409C" w:rsidRDefault="00AB409C" w14:paraId="3246E64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39B16469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7578E3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職務と責任</w:t>
            </w:r>
          </w:p>
        </w:tc>
      </w:tr>
      <w:tr w:rsidRPr="00AB409C" w:rsidR="00AB409C" w:rsidTr="00AB409C" w14:paraId="11B17B84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6565E9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79B08B7E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60DC2C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教育とトレーニング</w:t>
            </w:r>
          </w:p>
        </w:tc>
      </w:tr>
      <w:tr w:rsidRPr="00AB409C" w:rsidR="00AB409C" w:rsidTr="00AB409C" w14:paraId="45D40650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04E44FB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782ACBBC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720300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知識と経験</w:t>
            </w:r>
          </w:p>
        </w:tc>
      </w:tr>
      <w:tr w:rsidRPr="00AB409C" w:rsidR="00AB409C" w:rsidTr="00AB409C" w14:paraId="7AB0EF48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1CD6E2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3E2B6600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70D889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スキルと能力</w:t>
            </w:r>
          </w:p>
        </w:tc>
      </w:tr>
      <w:tr w:rsidRPr="00AB409C" w:rsidR="00AB409C" w:rsidTr="00AB409C" w14:paraId="47EE1D20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21F4D0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5CE69B19" w14:textId="77777777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14E041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7A48FB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B409C" w:rsidR="00AB409C" w:rsidTr="00AB409C" w14:paraId="3E880BEC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15D8F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労働条件</w:t>
            </w:r>
          </w:p>
        </w:tc>
      </w:tr>
      <w:tr w:rsidRPr="00AB409C" w:rsidR="00AB409C" w:rsidTr="00AB409C" w14:paraId="3597D3B3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043E34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職場環境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618139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2D28AF27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1CA140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時間/シフト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1217F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45565F52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0CD449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給料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470928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6047F29D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1D93AFF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利点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45D38F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29C81F5D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43336E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他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2713484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377A8B" w:rsidRDefault="00377A8B" w14:paraId="7D67F146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br w:type="page"/>
      </w:r>
    </w:p>
    <w:p w:rsidRPr="00B45269" w:rsidR="005302C5" w:rsidP="00D16763" w:rsidRDefault="005302C5" w14:paraId="179FF701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0E6922D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D39C7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ja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="00B63006" w:rsidP="00C45E04" w:rsidRDefault="00B63006" w14:paraId="47270096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E4E558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5E34107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26B4C80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62D100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F8A245" w14:textId="77777777">
      <w:pPr>
        <w:rPr>
          <w:rFonts w:ascii="Century Gothic" w:hAnsi="Century Gothic" w:cs="Times New Roman"/>
        </w:rPr>
      </w:pPr>
    </w:p>
    <w:p w:rsidR="00B63006" w:rsidP="00B63006" w:rsidRDefault="00B63006" w14:paraId="237636E4" w14:textId="77777777">
      <w:pPr>
        <w:rPr>
          <w:rFonts w:ascii="Century Gothic" w:hAnsi="Century Gothic" w:cs="Times New Roman"/>
        </w:rPr>
      </w:pPr>
    </w:p>
    <w:p w:rsidR="00B63006" w:rsidP="00B63006" w:rsidRDefault="00B63006" w14:paraId="09248C3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22F297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9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AB8C" w14:textId="77777777" w:rsidR="009C6537" w:rsidRDefault="009C6537" w:rsidP="00DB2412">
      <w:r>
        <w:separator/>
      </w:r>
    </w:p>
  </w:endnote>
  <w:endnote w:type="continuationSeparator" w:id="0">
    <w:p w14:paraId="28EE0BF6" w14:textId="77777777" w:rsidR="009C6537" w:rsidRDefault="009C653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FB961" w14:textId="77777777" w:rsidR="009C6537" w:rsidRDefault="009C6537" w:rsidP="00DB2412">
      <w:r>
        <w:separator/>
      </w:r>
    </w:p>
  </w:footnote>
  <w:footnote w:type="continuationSeparator" w:id="0">
    <w:p w14:paraId="2A45A581" w14:textId="77777777" w:rsidR="009C6537" w:rsidRDefault="009C653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51D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37"/>
    <w:rsid w:val="00005410"/>
    <w:rsid w:val="000102CA"/>
    <w:rsid w:val="000707ED"/>
    <w:rsid w:val="000A147A"/>
    <w:rsid w:val="00107A05"/>
    <w:rsid w:val="00165169"/>
    <w:rsid w:val="001B4B8C"/>
    <w:rsid w:val="00246934"/>
    <w:rsid w:val="0028063E"/>
    <w:rsid w:val="002A5135"/>
    <w:rsid w:val="00377A8B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523965"/>
    <w:rsid w:val="005302C5"/>
    <w:rsid w:val="00561420"/>
    <w:rsid w:val="005A42B5"/>
    <w:rsid w:val="0065609B"/>
    <w:rsid w:val="006A3315"/>
    <w:rsid w:val="006B233B"/>
    <w:rsid w:val="00700904"/>
    <w:rsid w:val="0074716D"/>
    <w:rsid w:val="00781C86"/>
    <w:rsid w:val="007E0149"/>
    <w:rsid w:val="007E5B5E"/>
    <w:rsid w:val="0083365C"/>
    <w:rsid w:val="008D1EAD"/>
    <w:rsid w:val="008D4D59"/>
    <w:rsid w:val="008E2435"/>
    <w:rsid w:val="00942DA6"/>
    <w:rsid w:val="0094694C"/>
    <w:rsid w:val="00985675"/>
    <w:rsid w:val="009C4521"/>
    <w:rsid w:val="009C6537"/>
    <w:rsid w:val="00A02960"/>
    <w:rsid w:val="00A731F7"/>
    <w:rsid w:val="00A7502B"/>
    <w:rsid w:val="00AB409C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B271B"/>
  <w15:docId w15:val="{0F7E3894-2476-4EBE-A790-DD6BDF2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23&amp;utm_language=JA&amp;utm_source=integrated+content&amp;utm_campaign=/free-job-description-templates&amp;utm_medium=ic+simple+job+description+template+word+ja&amp;lpa=ic+simple+job+description+template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202D21-98AA-44A2-922A-EA1A8310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feaf88f7989d2cf4743b18af99486ba9</Template>
  <TotalTime>0</TotalTime>
  <Pages>2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2021-05-06T15:26:00Z</dcterms:created>
  <dcterms:modified xsi:type="dcterms:W3CDTF">2021-05-06T15:26:00Z</dcterms:modified>
</cp:coreProperties>
</file>