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345E" w:rsidR="00232A2C" w:rsidP="006B4529" w:rsidRDefault="006B4529" w14:paraId="660CB33B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bookmarkStart w:name="_GoBack" w:id="9"/>
      <w:bookmarkEnd w:id="9"/>
      <w:r w:rsidRPr="001E345E">
        <w:rPr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60288" behindDoc="0" locked="0" layoutInCell="1" allowOverlap="1" wp14:editId="0EB2710D" wp14:anchorId="219A359B">
            <wp:simplePos x="0" y="0"/>
            <wp:positionH relativeFrom="column">
              <wp:posOffset>6976255</wp:posOffset>
            </wp:positionH>
            <wp:positionV relativeFrom="paragraph">
              <wp:posOffset>-635</wp:posOffset>
            </wp:positionV>
            <wp:extent cx="2298700" cy="319004"/>
            <wp:effectExtent l="0" t="0" r="6350" b="5080"/>
            <wp:wrapNone/>
            <wp:docPr id="3" name="Picture 2" descr="図面を含む図&#10;&#10;自動的に生成された説明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E2E28">
        <w:rPr>
          <w:b/>
          <w:color w:val="808080" w:themeColor="background1" w:themeShade="80"/>
          <w:sz w:val="36"/>
          <w:lang w:val="ja"/>
          <w:eastAsianLayout/>
        </w:rPr>
        <w:t>OKR ドキュメント テンプレート</w:t>
      </w:r>
    </w:p>
    <w:bookmarkEnd w:id="4"/>
    <w:bookmarkEnd w:id="5"/>
    <w:bookmarkEnd w:id="6"/>
    <w:bookmarkEnd w:id="7"/>
    <w:bookmarkEnd w:id="8"/>
    <w:p w:rsidR="00E32935" w:rsidP="00E32935" w:rsidRDefault="00E32935" w14:paraId="1044BC79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070"/>
        <w:gridCol w:w="2250"/>
        <w:gridCol w:w="2250"/>
      </w:tblGrid>
      <w:tr w:rsidR="00A250F3" w:rsidTr="000E127B" w14:paraId="39DF1053" w14:textId="77777777">
        <w:trPr>
          <w:trHeight w:val="288"/>
        </w:trPr>
        <w:tc>
          <w:tcPr>
            <w:tcW w:w="1007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9A2D82" w:rsidR="00A250F3" w:rsidP="00CA08DA" w:rsidRDefault="00A250F3" w14:paraId="37FF1FD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会社名</w:t>
            </w:r>
          </w:p>
        </w:tc>
        <w:tc>
          <w:tcPr>
            <w:tcW w:w="4500" w:type="dxa"/>
            <w:gridSpan w:val="2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9A2D82" w:rsidR="00A250F3" w:rsidP="00CA08DA" w:rsidRDefault="00A250F3" w14:paraId="517613B6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によって準備</w:t>
            </w:r>
          </w:p>
        </w:tc>
      </w:tr>
      <w:tr w:rsidR="00A250F3" w:rsidTr="000E127B" w14:paraId="0929EFBC" w14:textId="77777777">
        <w:trPr>
          <w:trHeight w:val="432"/>
        </w:trPr>
        <w:tc>
          <w:tcPr>
            <w:tcW w:w="1007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9A2D82" w:rsidR="00A250F3" w:rsidP="00CA08DA" w:rsidRDefault="00A250F3" w14:paraId="3D820683" w14:textId="77777777">
            <w:pPr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4500" w:type="dxa"/>
            <w:gridSpan w:val="2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vAlign w:val="center"/>
          </w:tcPr>
          <w:p w:rsidRPr="009A2D82" w:rsidR="00A250F3" w:rsidP="00CA08DA" w:rsidRDefault="00A250F3" w14:paraId="40409892" w14:textId="77777777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="00E32A1E" w:rsidTr="000E127B" w14:paraId="4A88C9E4" w14:textId="77777777">
        <w:trPr>
          <w:trHeight w:val="288"/>
        </w:trPr>
        <w:tc>
          <w:tcPr>
            <w:tcW w:w="1007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9A2D82" w:rsidR="00E32A1E" w:rsidP="00E32935" w:rsidRDefault="0025719E" w14:paraId="28DEB8D8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オクル</w:t>
            </w:r>
          </w:p>
        </w:tc>
        <w:tc>
          <w:tcPr>
            <w:tcW w:w="225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9A2D82" w:rsidR="00E32A1E" w:rsidP="00E32A1E" w:rsidRDefault="00E32A1E" w14:paraId="0365FD21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タイム フレームの開始</w:t>
            </w:r>
          </w:p>
        </w:tc>
        <w:tc>
          <w:tcPr>
            <w:tcW w:w="225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A2D82" w:rsidR="00E32A1E" w:rsidP="00E32A1E" w:rsidRDefault="00E32A1E" w14:paraId="7AAC997A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タイム フレームの終了</w:t>
            </w:r>
          </w:p>
        </w:tc>
      </w:tr>
      <w:tr w:rsidR="00E32A1E" w:rsidTr="002C2989" w14:paraId="49A1F8B2" w14:textId="77777777">
        <w:trPr>
          <w:trHeight w:val="432"/>
        </w:trPr>
        <w:tc>
          <w:tcPr>
            <w:tcW w:w="1007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9A2D82" w:rsidR="00E32A1E" w:rsidP="00E32935" w:rsidRDefault="00E32A1E" w14:paraId="7CB6114E" w14:textId="77777777">
            <w:pPr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9A2D82" w:rsidR="00E32A1E" w:rsidP="00E32935" w:rsidRDefault="00E32A1E" w14:paraId="6FC2E999" w14:textId="77777777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vAlign w:val="center"/>
          </w:tcPr>
          <w:p w:rsidRPr="00E32A1E" w:rsidR="00E32A1E" w:rsidP="00E32A1E" w:rsidRDefault="00E32A1E" w14:paraId="238893FC" w14:textId="77777777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2"/>
              </w:rPr>
            </w:pPr>
          </w:p>
        </w:tc>
      </w:tr>
    </w:tbl>
    <w:p w:rsidRPr="00492FB0" w:rsidR="00516486" w:rsidP="00516486" w:rsidRDefault="00516486" w14:paraId="65CEAFCF" w14:textId="77777777">
      <w:pPr>
        <w:spacing w:line="276" w:lineRule="auto"/>
        <w:rPr>
          <w:rFonts w:cs="Arial"/>
          <w:bCs/>
          <w:noProof/>
          <w:color w:val="000000" w:themeColor="text1"/>
          <w:sz w:val="22"/>
          <w:szCs w:val="44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430"/>
        <w:gridCol w:w="10890"/>
        <w:gridCol w:w="2250"/>
      </w:tblGrid>
      <w:tr w:rsidRPr="009A2D82" w:rsidR="00A250F3" w:rsidTr="002C2989" w14:paraId="038BF342" w14:textId="77777777"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453B8EA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OKR 1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A250F3" w:rsidRDefault="00A250F3" w14:paraId="18DCC9E8" w14:textId="77777777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693A7AF5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スコア</w:t>
            </w:r>
          </w:p>
        </w:tc>
      </w:tr>
      <w:tr w:rsidRPr="00492FB0" w:rsidR="00A250F3" w:rsidTr="002C2989" w14:paraId="0065A6DB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2AFFCDD2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目的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3287B686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1B72063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0F232B3D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56BED37C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主要な結果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71C4112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09D36DAD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65E85716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533E8F23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主要な結果 2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22061299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5E044C1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423217A2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43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1D61D870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主要な結果 3</w:t>
            </w:r>
          </w:p>
        </w:tc>
        <w:tc>
          <w:tcPr>
            <w:tcW w:w="10890" w:type="dxa"/>
            <w:tcBorders>
              <w:bottom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4DB8F450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A250F3" w:rsidRDefault="00A250F3" w14:paraId="4B8180AC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9A2D82" w:rsidR="00A250F3" w:rsidTr="002C2989" w14:paraId="514080A8" w14:textId="77777777"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16C170D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OKR 2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161239BA" w14:textId="77777777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543D5DB3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スコア</w:t>
            </w:r>
          </w:p>
        </w:tc>
      </w:tr>
      <w:tr w:rsidRPr="00492FB0" w:rsidR="00A250F3" w:rsidTr="002C2989" w14:paraId="1A9A0014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29484B3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目標2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06B38E70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16C1623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7B7777ED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2101BE0F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主要な結果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5AE5012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1E6A9F8C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05084C2A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140B689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主要な結果 2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1AA76DEE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2430F3DE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02C81A08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43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2A5EA9CC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主要な結果 3</w:t>
            </w:r>
          </w:p>
        </w:tc>
        <w:tc>
          <w:tcPr>
            <w:tcW w:w="10890" w:type="dxa"/>
            <w:tcBorders>
              <w:bottom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0CA4B5F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25E5FA82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9A2D82" w:rsidR="00A250F3" w:rsidTr="002C2989" w14:paraId="723420AA" w14:textId="77777777"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519B5F5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OKR 3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50A5CD3F" w14:textId="77777777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D9D9D9" w:themeFill="background1" w:themeFillShade="D9"/>
            <w:vAlign w:val="center"/>
          </w:tcPr>
          <w:p w:rsidRPr="009A2D82" w:rsidR="00A250F3" w:rsidP="00E734FD" w:rsidRDefault="00A250F3" w14:paraId="03BFDAA8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ja"/>
                <w:eastAsianLayout/>
              </w:rPr>
              <w:t>スコア</w:t>
            </w:r>
          </w:p>
        </w:tc>
      </w:tr>
      <w:tr w:rsidRPr="00492FB0" w:rsidR="00A250F3" w:rsidTr="002C2989" w14:paraId="648F2376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54D61E74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目的 3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55B3C5B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08273E56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55448020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625044E0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主要な結果 1</w:t>
            </w:r>
          </w:p>
        </w:tc>
        <w:tc>
          <w:tcPr>
            <w:tcW w:w="108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C6F2B81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0FE4BD72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40E7DDF3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3FF430EE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主要な結果 2</w:t>
            </w:r>
          </w:p>
        </w:tc>
        <w:tc>
          <w:tcPr>
            <w:tcW w:w="10890" w:type="dxa"/>
            <w:tcBorders>
              <w:bottom w:val="single" w:color="BFBFBF" w:themeColor="background1" w:themeShade="BF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1605E41E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7B0D1B93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  <w:tr w:rsidRPr="00492FB0" w:rsidR="00A250F3" w:rsidTr="002C2989" w14:paraId="1AB1A29C" w14:textId="77777777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</w:trPr>
        <w:tc>
          <w:tcPr>
            <w:tcW w:w="143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1A3A7D62" w14:textId="77777777">
            <w:pPr>
              <w:bidi w:val="false"/>
              <w:rPr>
                <w:sz w:val="18"/>
                <w:szCs w:val="20"/>
              </w:rPr>
            </w:pPr>
            <w:r w:rsidRPr="00A250F3">
              <w:rPr>
                <w:sz w:val="18"/>
                <w:szCs w:val="20"/>
                <w:lang w:val="ja"/>
                <w:eastAsianLayout/>
              </w:rPr>
              <w:t>主要な結果 3</w:t>
            </w:r>
          </w:p>
        </w:tc>
        <w:tc>
          <w:tcPr>
            <w:tcW w:w="10890" w:type="dxa"/>
            <w:tcBorders>
              <w:bottom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50E8E4BA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  <w:tc>
          <w:tcPr>
            <w:tcW w:w="2250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A250F3" w:rsidP="00E734FD" w:rsidRDefault="00A250F3" w14:paraId="119BA264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</w:tbl>
    <w:p w:rsidR="00A250F3" w:rsidP="001032AD" w:rsidRDefault="00A250F3" w14:paraId="2BB7EAB4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430"/>
        <w:gridCol w:w="13140"/>
      </w:tblGrid>
      <w:tr w:rsidRPr="00492FB0" w:rsidR="002C2989" w:rsidTr="002C2989" w14:paraId="5C6E2903" w14:textId="77777777">
        <w:trPr>
          <w:trHeight w:val="1440"/>
        </w:trPr>
        <w:tc>
          <w:tcPr>
            <w:tcW w:w="143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2C2989" w:rsidR="002C2989" w:rsidP="00E734FD" w:rsidRDefault="002C2989" w14:paraId="49B3BF6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2C2989">
              <w:rPr>
                <w:b/>
                <w:sz w:val="18"/>
                <w:szCs w:val="20"/>
                <w:lang w:val="ja"/>
                <w:eastAsianLayout/>
              </w:rPr>
              <w:t>その他の注意事項</w:t>
            </w:r>
          </w:p>
        </w:tc>
        <w:tc>
          <w:tcPr>
            <w:tcW w:w="13140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A250F3" w:rsidR="002C2989" w:rsidP="00E734FD" w:rsidRDefault="002C2989" w14:paraId="0FC38FBE" w14:textId="77777777">
            <w:pPr>
              <w:spacing w:line="276" w:lineRule="auto"/>
              <w:rPr>
                <w:rFonts w:cs="Arial"/>
                <w:bCs/>
                <w:noProof/>
                <w:color w:val="000000" w:themeColor="text1"/>
                <w:sz w:val="20"/>
                <w:szCs w:val="28"/>
              </w:rPr>
            </w:pPr>
          </w:p>
        </w:tc>
      </w:tr>
    </w:tbl>
    <w:p w:rsidR="002C2989" w:rsidP="001032AD" w:rsidRDefault="002C2989" w14:paraId="092852C0" w14:textId="77777777">
      <w:pPr>
        <w:rPr>
          <w:rFonts w:cs="Arial"/>
          <w:b/>
          <w:noProof/>
          <w:color w:val="000000" w:themeColor="text1"/>
          <w:szCs w:val="36"/>
        </w:rPr>
        <w:sectPr w:rsidR="002C2989" w:rsidSect="00A250F3">
          <w:footerReference w:type="even" r:id="rId13"/>
          <w:footerReference w:type="default" r:id="rId14"/>
          <w:pgSz w:w="15840" w:h="12240" w:orient="landscape"/>
          <w:pgMar w:top="459" w:right="576" w:bottom="720" w:left="576" w:header="720" w:footer="518" w:gutter="0"/>
          <w:cols w:space="720"/>
          <w:titlePg/>
          <w:docGrid w:linePitch="360"/>
        </w:sectPr>
      </w:pPr>
    </w:p>
    <w:p w:rsidRPr="001E345E" w:rsidR="003D220F" w:rsidP="001032AD" w:rsidRDefault="003D220F" w14:paraId="6AFB507C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1E345E" w:rsidR="00C81141" w:rsidP="001032AD" w:rsidRDefault="00C81141" w14:paraId="464BA2DA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1E345E" w:rsidR="00C81141" w:rsidP="001032AD" w:rsidRDefault="00C81141" w14:paraId="5EB35E22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Pr="001E345E" w:rsidR="003D706E" w:rsidTr="00232A2C" w14:paraId="3F886989" w14:textId="77777777">
        <w:trPr>
          <w:trHeight w:val="2952"/>
        </w:trPr>
        <w:tc>
          <w:tcPr>
            <w:tcW w:w="10350" w:type="dxa"/>
          </w:tcPr>
          <w:p w:rsidRPr="001E345E" w:rsidR="00A255C6" w:rsidP="001032AD" w:rsidRDefault="00A255C6" w14:paraId="222F2F7F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1E345E" w:rsidR="00FF51C2" w:rsidP="001032AD" w:rsidRDefault="00FF51C2" w14:paraId="073DD94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E345E">
              <w:rPr>
                <w:rFonts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>免責事項</w:t>
            </w:r>
          </w:p>
          <w:p w:rsidRPr="001E345E" w:rsidR="00FF51C2" w:rsidP="001032AD" w:rsidRDefault="00FF51C2" w14:paraId="6AC45C57" w14:textId="7777777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1E345E" w:rsidR="00FF51C2" w:rsidP="001032AD" w:rsidRDefault="00FF51C2" w14:paraId="0A176B9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E345E">
              <w:rPr>
                <w:rFonts w:cs="Arial"/>
                <w:color w:val="000000" w:themeColor="text1"/>
                <w:sz w:val="21"/>
                <w:szCs w:val="18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E345E" w:rsidR="006B5ECE" w:rsidP="001032AD" w:rsidRDefault="006B5ECE" w14:paraId="6F457E24" w14:textId="77777777">
      <w:pPr>
        <w:rPr>
          <w:b/>
          <w:color w:val="000000" w:themeColor="text1"/>
          <w:sz w:val="32"/>
          <w:szCs w:val="44"/>
        </w:rPr>
      </w:pPr>
    </w:p>
    <w:p w:rsidRPr="001E345E" w:rsidR="00473A9E" w:rsidP="001032AD" w:rsidRDefault="00473A9E" w14:paraId="58050EF5" w14:textId="77777777">
      <w:pPr>
        <w:rPr>
          <w:b/>
          <w:color w:val="000000" w:themeColor="text1"/>
          <w:sz w:val="32"/>
          <w:szCs w:val="44"/>
        </w:rPr>
      </w:pPr>
    </w:p>
    <w:p w:rsidRPr="001E345E" w:rsidR="00473A9E" w:rsidP="001032AD" w:rsidRDefault="00473A9E" w14:paraId="551BABCA" w14:textId="77777777">
      <w:pPr>
        <w:rPr>
          <w:b/>
          <w:color w:val="000000" w:themeColor="text1"/>
          <w:sz w:val="32"/>
          <w:szCs w:val="44"/>
        </w:rPr>
      </w:pPr>
    </w:p>
    <w:sectPr w:rsidRPr="001E345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1A0D" w14:textId="77777777" w:rsidR="00025A10" w:rsidRDefault="00025A10" w:rsidP="00F36FE0">
      <w:r>
        <w:separator/>
      </w:r>
    </w:p>
  </w:endnote>
  <w:endnote w:type="continuationSeparator" w:id="0">
    <w:p w14:paraId="4BA78343" w14:textId="77777777" w:rsidR="00025A10" w:rsidRDefault="00025A1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91271" w:rsidP="001968EE" w:rsidRDefault="00191271" w14:paraId="29568FEB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91271" w:rsidP="00F36FE0" w:rsidRDefault="00191271" w14:paraId="78DBE3D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1271" w:rsidP="001968EE" w:rsidRDefault="00191271" w14:paraId="452708A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ja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ja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ja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ja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ja"/>
            <w:eastAsianLayout/>
          </w:rPr>
          <w:fldChar w:fldCharType="end"/>
        </w:r>
      </w:p>
    </w:sdtContent>
  </w:sdt>
  <w:p w:rsidR="00191271" w:rsidP="00F36FE0" w:rsidRDefault="00191271" w14:paraId="0583E8C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4EB34" w14:textId="77777777" w:rsidR="00025A10" w:rsidRDefault="00025A10" w:rsidP="00F36FE0">
      <w:r>
        <w:separator/>
      </w:r>
    </w:p>
  </w:footnote>
  <w:footnote w:type="continuationSeparator" w:id="0">
    <w:p w14:paraId="5FA94ACC" w14:textId="77777777" w:rsidR="00025A10" w:rsidRDefault="00025A1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10"/>
    <w:rsid w:val="000013C8"/>
    <w:rsid w:val="00016F6D"/>
    <w:rsid w:val="00025A10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5719E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F104C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5E6A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E1475"/>
    <w:rsid w:val="00DE2935"/>
    <w:rsid w:val="00E0014C"/>
    <w:rsid w:val="00E06662"/>
    <w:rsid w:val="00E11F52"/>
    <w:rsid w:val="00E1328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1E6DE"/>
  <w15:docId w15:val="{E6CB77DE-F3F0-4372-82BF-DB20CA74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95&amp;utm_language=JA&amp;utm_source=integrated+content&amp;utm_campaign=/okr-templates&amp;utm_medium=ic+okr+document+77095+word+ja&amp;lpa=ic+okr+document+77095+word+ja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0BC3B-5336-489F-A03B-A28D7042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2bbc63bf43a6e67b7a2d0473b18c0052</Template>
  <TotalTime>0</TotalTime>
  <Pages>2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2020-05-24T21:13:00Z</cp:lastPrinted>
  <dcterms:created xsi:type="dcterms:W3CDTF">2021-05-06T14:51:00Z</dcterms:created>
  <dcterms:modified xsi:type="dcterms:W3CDTF">2021-05-06T14:51:00Z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