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DF" w:rsidRDefault="008E35DF" w14:paraId="101BAEC1" w14:textId="6F7E577F">
      <w:pPr>
        <w:rPr>
          <w:rFonts w:ascii="Century Gothic" w:hAnsi="Century Gothic"/>
        </w:rPr>
      </w:pPr>
      <w:bookmarkStart w:name="_GoBack" w:id="0"/>
      <w:bookmarkEnd w:id="0"/>
    </w:p>
    <w:p w:rsidRPr="00824C33" w:rsidR="00677FA7" w:rsidP="00677FA7" w:rsidRDefault="000912B1" w14:paraId="110BD07F" w14:textId="6C4E3688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ja"/>
          <w:eastAsianLayout/>
        </w:rPr>
        <w:t>データ ガバナンス ポリシー テンプレート</w:t>
      </w:r>
      <w:r w:rsidR="00F116D3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ja"/>
          <w:eastAsianLayout/>
        </w:rPr>
        <w:tab/>
      </w:r>
      <w:r w:rsidR="00F116D3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ja"/>
          <w:eastAsianLayout/>
        </w:rPr>
        <w:tab/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ja"/>
          <w:eastAsianLayout/>
        </w:rPr>
        <w:t xml:space="preserve"> </w:t>
      </w:r>
      <w:r w:rsidR="00F116D3">
        <w:rPr>
          <w:rFonts w:ascii="Century Gothic" w:hAnsi="Century Gothic"/>
          <w:noProof/>
          <w:color w:val="808080" w:themeColor="background1" w:themeShade="80"/>
          <w:sz w:val="20"/>
          <w:lang w:val="ja"/>
          <w:eastAsianLayout/>
        </w:rPr>
        <w:drawing>
          <wp:inline distT="0" distB="0" distL="0" distR="0" wp14:anchorId="648BDC30" wp14:editId="0F8EECBB">
            <wp:extent cx="2157220" cy="358365"/>
            <wp:effectExtent l="0" t="0" r="0" b="381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092" cy="36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4719D" w:rsidR="00677FA7" w:rsidP="00677FA7" w:rsidRDefault="00677FA7" w14:paraId="0D4A5C53" w14:textId="77777777">
      <w:pPr>
        <w:rPr>
          <w:rFonts w:ascii="Century Gothic" w:hAnsi="Century Gothic"/>
          <w:sz w:val="15"/>
        </w:rPr>
      </w:pPr>
    </w:p>
    <w:p w:rsidR="00B45CBE" w:rsidP="008E35DF" w:rsidRDefault="00B45CBE" w14:paraId="78C49ADD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448"/>
      </w:tblGrid>
      <w:tr w:rsidRPr="00B45CBE" w:rsidR="00B45CBE" w:rsidTr="00565980" w14:paraId="1EA3D029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297611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ja"/>
                <w:eastAsianLayout/>
              </w:rPr>
              <w:t>作成日</w:t>
            </w:r>
          </w:p>
        </w:tc>
        <w:tc>
          <w:tcPr>
            <w:tcW w:w="844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0912B1" w14:paraId="31943A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ja"/>
                <w:eastAsianLayout/>
              </w:rPr>
              <w:t>ポリシー名</w:t>
            </w:r>
          </w:p>
        </w:tc>
      </w:tr>
      <w:tr w:rsidRPr="00B45CBE" w:rsidR="00B45CBE" w:rsidTr="00565980" w14:paraId="34857623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0D75897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71285D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45CBE" w:rsidR="00B45CBE" w:rsidTr="00565980" w14:paraId="0A1B47A5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7F11F7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ja"/>
                <w:eastAsianLayout/>
              </w:rPr>
              <w:t>バージョン NO.</w:t>
            </w:r>
          </w:p>
        </w:tc>
        <w:tc>
          <w:tcPr>
            <w:tcW w:w="844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45CBE" w:rsidR="00B45CBE" w:rsidP="00B45CBE" w:rsidRDefault="00B45CBE" w14:paraId="6F4376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8"/>
              </w:rPr>
            </w:pPr>
            <w:r w:rsidRPr="00B45CBE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8"/>
                <w:lang w:val="ja"/>
                <w:eastAsianLayout/>
              </w:rPr>
              <w:t>作成者</w:t>
            </w:r>
          </w:p>
        </w:tc>
      </w:tr>
      <w:tr w:rsidRPr="00B45CBE" w:rsidR="00B45CBE" w:rsidTr="00565980" w14:paraId="0CA2A004" w14:textId="77777777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53983D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45CB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45CBE" w:rsidR="00B45CBE" w:rsidP="00B45CBE" w:rsidRDefault="00B45CBE" w14:paraId="128829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328F5" w:rsidP="008E35DF" w:rsidRDefault="007328F5" w14:paraId="55E17C4A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7328F5" w:rsidP="008E35DF" w:rsidRDefault="007328F5" w14:paraId="4669FD9F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0912B1" w:rsidR="00F60566" w:rsidP="00E36A71" w:rsidRDefault="000912B1" w14:paraId="6B339553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ja"/>
          <w:eastAsianLayout/>
        </w:rPr>
        <w:t>バックグラウンド</w:t>
      </w:r>
    </w:p>
    <w:p w:rsidRPr="000912B1" w:rsidR="000912B1" w:rsidP="000912B1" w:rsidRDefault="000912B1" w14:paraId="34F485D1" w14:textId="7777777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F60566" w:rsidR="000912B1" w:rsidTr="00565980" w14:paraId="5CB70908" w14:textId="77777777">
        <w:trPr>
          <w:trHeight w:val="18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0912B1" w:rsidP="00565980" w:rsidRDefault="000912B1" w14:paraId="23BE75B9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</w:tbl>
    <w:p w:rsidR="000912B1" w:rsidP="000912B1" w:rsidRDefault="000912B1" w14:paraId="74E2550A" w14:textId="77777777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Cs w:val="36"/>
        </w:rPr>
      </w:pPr>
    </w:p>
    <w:p w:rsidRPr="000912B1" w:rsidR="000912B1" w:rsidP="00E36A71" w:rsidRDefault="000912B1" w14:paraId="29E5585F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ja"/>
          <w:eastAsianLayout/>
        </w:rPr>
        <w:t>ポリシーの目的</w:t>
      </w:r>
    </w:p>
    <w:p w:rsidRPr="000912B1" w:rsidR="000912B1" w:rsidP="000912B1" w:rsidRDefault="000912B1" w14:paraId="5E7BF22D" w14:textId="7777777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F60566" w:rsidR="000912B1" w:rsidTr="00565980" w14:paraId="1B8EBCA7" w14:textId="77777777">
        <w:trPr>
          <w:trHeight w:val="18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0912B1" w:rsidP="00565980" w:rsidRDefault="000912B1" w14:paraId="540694FE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</w:tbl>
    <w:p w:rsidRPr="000912B1" w:rsidR="000912B1" w:rsidP="000912B1" w:rsidRDefault="000912B1" w14:paraId="4DE8071E" w14:textId="77777777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22"/>
          <w:szCs w:val="36"/>
        </w:rPr>
      </w:pPr>
    </w:p>
    <w:p w:rsidRPr="000912B1" w:rsidR="000912B1" w:rsidP="00E36A71" w:rsidRDefault="000912B1" w14:paraId="5965E96E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ja"/>
          <w:eastAsianLayout/>
        </w:rPr>
        <w:t>ポリシーのスコープ</w:t>
      </w:r>
    </w:p>
    <w:p w:rsidRPr="000912B1" w:rsidR="000912B1" w:rsidP="000912B1" w:rsidRDefault="000912B1" w14:paraId="35B91181" w14:textId="7777777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F60566" w:rsidR="000912B1" w:rsidTr="00565980" w14:paraId="3A8525B4" w14:textId="77777777">
        <w:trPr>
          <w:trHeight w:val="18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0912B1" w:rsidP="00565980" w:rsidRDefault="000912B1" w14:paraId="17E154F6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</w:tbl>
    <w:p w:rsidR="000912B1" w:rsidP="000912B1" w:rsidRDefault="000912B1" w14:paraId="2104370B" w14:textId="77777777">
      <w:pPr>
        <w:pStyle w:val="Header"/>
        <w:spacing w:line="276" w:lineRule="auto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</w:p>
    <w:p w:rsidRPr="000912B1" w:rsidR="000912B1" w:rsidP="00E36A71" w:rsidRDefault="000912B1" w14:paraId="39C073DE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ja"/>
          <w:eastAsianLayout/>
        </w:rPr>
        <w:t>ポリシールール</w:t>
      </w:r>
    </w:p>
    <w:p w:rsidRPr="000912B1" w:rsidR="000912B1" w:rsidP="000912B1" w:rsidRDefault="000912B1" w14:paraId="2729E171" w14:textId="7777777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8443"/>
      </w:tblGrid>
      <w:tr w:rsidRPr="00F60566" w:rsidR="00F60566" w:rsidTr="00565980" w14:paraId="25367418" w14:textId="77777777">
        <w:trPr>
          <w:trHeight w:val="947"/>
        </w:trPr>
        <w:tc>
          <w:tcPr>
            <w:tcW w:w="26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36A71" w:rsidR="00F60566" w:rsidP="00E36A71" w:rsidRDefault="00E36A71" w14:paraId="0CBA8512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500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ja"/>
                <w:eastAsianLayout/>
              </w:rPr>
              <w:t>データアクセス</w:t>
            </w:r>
          </w:p>
        </w:tc>
        <w:tc>
          <w:tcPr>
            <w:tcW w:w="84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565980" w:rsidRDefault="00F60566" w14:paraId="6A8FAEEC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565980" w14:paraId="68F0791C" w14:textId="77777777">
        <w:trPr>
          <w:trHeight w:val="947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36A71" w:rsidR="00F60566" w:rsidP="00E36A71" w:rsidRDefault="00E36A71" w14:paraId="351086D3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500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ja"/>
                <w:eastAsianLayout/>
              </w:rPr>
              <w:t>データの使用法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565980" w:rsidRDefault="00F60566" w14:paraId="561118C7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565980" w14:paraId="6C97791D" w14:textId="77777777">
        <w:trPr>
          <w:trHeight w:val="947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36A71" w:rsidR="00F60566" w:rsidP="00E36A71" w:rsidRDefault="00E36A71" w14:paraId="6C6319CF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500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ja"/>
                <w:eastAsianLayout/>
              </w:rPr>
              <w:t>データ統合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565980" w:rsidRDefault="00F60566" w14:paraId="30E216F5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F60566" w:rsidR="00F60566" w:rsidTr="00565980" w14:paraId="7C50EB03" w14:textId="77777777">
        <w:trPr>
          <w:trHeight w:val="947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E36A71" w:rsidR="00F60566" w:rsidP="00E36A71" w:rsidRDefault="00E36A71" w14:paraId="0A0E2BA6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500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ja"/>
                <w:eastAsianLayout/>
              </w:rPr>
              <w:t>データの整合性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0566" w:rsidR="00F60566" w:rsidP="00565980" w:rsidRDefault="00F60566" w14:paraId="5CAD382D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694742" w:rsidP="008E35DF" w:rsidRDefault="00694742" w14:paraId="4754DC08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0912B1" w:rsidR="00E36A71" w:rsidP="00E36A71" w:rsidRDefault="00E36A71" w14:paraId="1D8A082F" w14:textId="77777777">
      <w:pPr>
        <w:pStyle w:val="Header"/>
        <w:numPr>
          <w:ilvl w:val="0"/>
          <w:numId w:val="2"/>
        </w:numPr>
        <w:bidi w:val="false"/>
        <w:spacing w:line="276" w:lineRule="auto"/>
        <w:ind w:left="450" w:hanging="36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ja"/>
          <w:eastAsianLayout/>
        </w:rPr>
        <w:t>役割/責任</w:t>
      </w:r>
    </w:p>
    <w:p w:rsidRPr="000912B1" w:rsidR="00E36A71" w:rsidP="00E36A71" w:rsidRDefault="00E36A71" w14:paraId="5368AE6B" w14:textId="7777777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8443"/>
      </w:tblGrid>
      <w:tr w:rsidRPr="00F60566" w:rsidR="00E36A71" w:rsidTr="00565980" w14:paraId="75DA89C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E36A71" w:rsidP="00E05DDB" w:rsidRDefault="00E36A71" w14:paraId="71F813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ja"/>
                <w:eastAsianLayout/>
              </w:rPr>
              <w:t>役割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E36A71" w:rsidP="00565980" w:rsidRDefault="00E36A71" w14:paraId="5509D919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 w:rsidRPr="00F60566"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ja"/>
                <w:eastAsianLayout/>
              </w:rPr>
              <w:t>責任</w:t>
            </w:r>
          </w:p>
        </w:tc>
      </w:tr>
      <w:tr w:rsidRPr="00F60566" w:rsidR="00E36A71" w:rsidTr="00565980" w14:paraId="3DC00C6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5BE5184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7EE1F6A5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1709404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0BA7C99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3EECA1D5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637F216C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58F3736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0E9E21B0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78847BB2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1F3206D3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5D3C9748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430FE56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0D8A5401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0EC5530D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2C1E4717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53E0656D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629FEB99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19C4F41E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209A168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525ECC00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1F6FCC23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33D5EDC1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310ECA33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E36A71" w:rsidTr="00565980" w14:paraId="35A376B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E36A71" w:rsidP="00E05DDB" w:rsidRDefault="00E36A71" w14:paraId="1EF72AB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E36A71" w:rsidP="00565980" w:rsidRDefault="00E36A71" w14:paraId="0B2F6E34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36A71" w:rsidRDefault="00E36A71" w14:paraId="5B0D27CF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65980" w:rsidP="00565980" w:rsidRDefault="00565980" w14:paraId="22BD234B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0912B1" w:rsidR="00565980" w:rsidP="00565980" w:rsidRDefault="00565980" w14:paraId="4CFFA7B9" w14:textId="77777777">
      <w:pPr>
        <w:pStyle w:val="Header"/>
        <w:numPr>
          <w:ilvl w:val="0"/>
          <w:numId w:val="2"/>
        </w:numPr>
        <w:bidi w:val="false"/>
        <w:spacing w:line="276" w:lineRule="auto"/>
        <w:ind w:left="540" w:hanging="45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ja"/>
          <w:eastAsianLayout/>
        </w:rPr>
        <w:t>レビュープロセス</w:t>
      </w:r>
    </w:p>
    <w:p w:rsidRPr="00565980" w:rsidR="00E36A71" w:rsidRDefault="00E36A71" w14:paraId="06D235E2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8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F60566" w:rsidR="00565980" w:rsidTr="00565980" w14:paraId="7BAF0A36" w14:textId="77777777">
        <w:trPr>
          <w:trHeight w:val="18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565980" w:rsidP="00565980" w:rsidRDefault="00565980" w14:paraId="4969D221" w14:textId="77777777">
            <w:pPr>
              <w:ind w:right="8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</w:tbl>
    <w:p w:rsidRPr="00565980" w:rsidR="00E36A71" w:rsidRDefault="00E36A71" w14:paraId="0527ABBD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</w:p>
    <w:p w:rsidRPr="000912B1" w:rsidR="00565980" w:rsidP="00565980" w:rsidRDefault="00565980" w14:paraId="5DF41759" w14:textId="77777777">
      <w:pPr>
        <w:pStyle w:val="Header"/>
        <w:numPr>
          <w:ilvl w:val="0"/>
          <w:numId w:val="2"/>
        </w:numPr>
        <w:bidi w:val="false"/>
        <w:spacing w:line="276" w:lineRule="auto"/>
        <w:ind w:left="540" w:hanging="45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ja"/>
          <w:eastAsianLayout/>
        </w:rPr>
        <w:t>リソース</w:t>
      </w:r>
    </w:p>
    <w:p w:rsidRPr="00565980" w:rsidR="00565980" w:rsidP="00565980" w:rsidRDefault="00565980" w14:paraId="7830992E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4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5850"/>
        <w:gridCol w:w="2593"/>
      </w:tblGrid>
      <w:tr w:rsidRPr="00F60566" w:rsidR="00565980" w:rsidTr="00565980" w14:paraId="49F4A80D" w14:textId="77777777">
        <w:trPr>
          <w:trHeight w:val="1800"/>
        </w:trPr>
        <w:tc>
          <w:tcPr>
            <w:tcW w:w="11132" w:type="dxa"/>
            <w:gridSpan w:val="3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0912B1" w:rsidR="00565980" w:rsidP="00565980" w:rsidRDefault="00565980" w14:paraId="7B717078" w14:textId="77777777">
            <w:pPr>
              <w:ind w:right="170"/>
              <w:rPr>
                <w:rFonts w:ascii="Century Gothic" w:hAnsi="Century Gothic" w:eastAsia="Times New Roman" w:cs="Times New Roman"/>
                <w:color w:val="000000"/>
                <w:sz w:val="20"/>
                <w:szCs w:val="18"/>
              </w:rPr>
            </w:pPr>
          </w:p>
        </w:tc>
      </w:tr>
      <w:tr w:rsidRPr="00F60566" w:rsidR="00427D10" w:rsidTr="00565980" w14:paraId="2995E400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49DFC9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ja"/>
                <w:eastAsianLayout/>
              </w:rPr>
              <w:t>材料タイプ</w:t>
            </w:r>
          </w:p>
        </w:tc>
        <w:tc>
          <w:tcPr>
            <w:tcW w:w="585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293B3D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ja"/>
                <w:eastAsianLayout/>
              </w:rPr>
              <w:t>名前</w:t>
            </w:r>
          </w:p>
        </w:tc>
        <w:tc>
          <w:tcPr>
            <w:tcW w:w="2593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CC60F2" w:rsidP="002E0037" w:rsidRDefault="00CC60F2" w14:paraId="60AEB6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ja"/>
                <w:eastAsianLayout/>
              </w:rPr>
              <w:t>場所/リンク</w:t>
            </w:r>
          </w:p>
        </w:tc>
      </w:tr>
      <w:tr w:rsidRPr="00F60566" w:rsidR="00427D10" w:rsidTr="00565980" w14:paraId="58B5BAC0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765896E8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FA24A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500B332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0E9F1694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4ECA4D5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204CFA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DA002F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2CFBC56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0831D28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7A65752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214D49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2523A1EF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51D15D7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7FB253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28CEEB3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1EA4372D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630823B1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A4E1D4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1C647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029A176E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1CE57FE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2B69AB5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0FDF3FA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01E6EF68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6C81930D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41F34D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2DF0973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70687B79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137B200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75879B2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6E593C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427D10" w:rsidTr="00565980" w14:paraId="1E4B27F5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CC60F2" w:rsidP="002E0037" w:rsidRDefault="00CC60F2" w14:paraId="7355BB4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3AFE896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CC60F2" w:rsidP="002E0037" w:rsidRDefault="00CC60F2" w14:paraId="51EA22F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60566" w:rsidRDefault="00F60566" w14:paraId="4448A284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65980" w:rsidRDefault="00565980" w14:paraId="318F8ADB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60566" w:rsidR="00427D10" w:rsidP="00565980" w:rsidRDefault="00565980" w14:paraId="6ACEB26C" w14:textId="77777777">
      <w:pPr>
        <w:pStyle w:val="Header"/>
        <w:numPr>
          <w:ilvl w:val="0"/>
          <w:numId w:val="2"/>
        </w:numPr>
        <w:bidi w:val="false"/>
        <w:spacing w:line="276" w:lineRule="auto"/>
        <w:ind w:left="630" w:hanging="54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ja"/>
          <w:eastAsianLayout/>
        </w:rPr>
        <w:t>連絡先</w:t>
      </w: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4275"/>
        <w:gridCol w:w="4168"/>
      </w:tblGrid>
      <w:tr w:rsidRPr="00F60566" w:rsidR="00565980" w:rsidTr="00565980" w14:paraId="01EBFFE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2E0037" w:rsidRDefault="00565980" w14:paraId="169FC2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ja"/>
                <w:eastAsianLayout/>
              </w:rPr>
              <w:t>名前とタイトル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2E0037" w:rsidRDefault="00565980" w14:paraId="09ED37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ja"/>
                <w:eastAsianLayout/>
              </w:rPr>
              <w:t>電話</w:t>
            </w:r>
          </w:p>
        </w:tc>
        <w:tc>
          <w:tcPr>
            <w:tcW w:w="4168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565980" w:rsidRDefault="00565980" w14:paraId="6C75E556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ja"/>
                <w:eastAsianLayout/>
              </w:rPr>
              <w:t>電子メール</w:t>
            </w:r>
          </w:p>
        </w:tc>
      </w:tr>
      <w:tr w:rsidRPr="00F60566" w:rsidR="00565980" w:rsidTr="00565980" w14:paraId="1423232B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55C58E98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16FC4E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8515B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8A9C4B7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2308D1F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246C6E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ECCFA4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711E120A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33EC7B5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1245ABA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15D6EB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6A3762F2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29A6F0D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047113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010CFC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76637311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69DBC35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2EE2D03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4E5A39A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1055C3FF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60424F7B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AF008B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158AFE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39C34241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454CB8A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2B5475D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238D7F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A68A379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12D191A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0CCE806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921A29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032EEB1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2B54408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5A3B961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3AFABD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1DBCC8F1" w14:textId="77777777">
        <w:trPr>
          <w:trHeight w:val="432"/>
        </w:trPr>
        <w:tc>
          <w:tcPr>
            <w:tcW w:w="268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F60566" w:rsidR="00565980" w:rsidP="002E0037" w:rsidRDefault="00565980" w14:paraId="7CFBCFC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635E9FB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0566" w:rsidR="00565980" w:rsidP="002E0037" w:rsidRDefault="00565980" w14:paraId="40231A8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27D10" w:rsidP="00427D10" w:rsidRDefault="00427D10" w14:paraId="6E75859D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65980" w:rsidP="00565980" w:rsidRDefault="00565980" w14:paraId="2D93BD7D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0912B1" w:rsidR="00565980" w:rsidP="00565980" w:rsidRDefault="00565980" w14:paraId="17D93C27" w14:textId="77777777">
      <w:pPr>
        <w:pStyle w:val="Header"/>
        <w:numPr>
          <w:ilvl w:val="0"/>
          <w:numId w:val="2"/>
        </w:numPr>
        <w:bidi w:val="false"/>
        <w:spacing w:line="276" w:lineRule="auto"/>
        <w:ind w:left="540" w:hanging="450"/>
        <w:rPr>
          <w:rFonts w:ascii="Century Gothic" w:hAnsi="Century Gothic" w:cs="Arial"/>
          <w:b/>
          <w:noProof/>
          <w:color w:val="44546A" w:themeColor="text2"/>
          <w:sz w:val="16"/>
          <w:szCs w:val="36"/>
        </w:rPr>
      </w:pPr>
      <w:r>
        <w:rPr>
          <w:rFonts w:ascii="Century Gothic" w:hAnsi="Century Gothic" w:cs="Arial"/>
          <w:b/>
          <w:noProof/>
          <w:color w:val="44546A" w:themeColor="text2"/>
          <w:szCs w:val="36"/>
          <w:lang w:val="ja"/>
          <w:eastAsianLayout/>
        </w:rPr>
        <w:t>定義/用語集</w:t>
      </w:r>
    </w:p>
    <w:p w:rsidRPr="000912B1" w:rsidR="00565980" w:rsidP="00565980" w:rsidRDefault="00565980" w14:paraId="03E5728C" w14:textId="77777777">
      <w:pPr>
        <w:pStyle w:val="Header"/>
        <w:spacing w:line="276" w:lineRule="auto"/>
        <w:ind w:left="360"/>
        <w:rPr>
          <w:rFonts w:ascii="Century Gothic" w:hAnsi="Century Gothic" w:cs="Arial"/>
          <w:b/>
          <w:noProof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689"/>
        <w:gridCol w:w="8443"/>
      </w:tblGrid>
      <w:tr w:rsidRPr="00F60566" w:rsidR="00565980" w:rsidTr="00565980" w14:paraId="2F24529E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E05DDB" w:rsidRDefault="00565980" w14:paraId="146818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ja"/>
                <w:eastAsianLayout/>
              </w:rPr>
              <w:t>用語</w:t>
            </w: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</w:tcPr>
          <w:p w:rsidRPr="00F60566" w:rsidR="00565980" w:rsidP="00565980" w:rsidRDefault="00565980" w14:paraId="7874AD2B" w14:textId="77777777">
            <w:pPr>
              <w:bidi w:val="false"/>
              <w:ind w:right="170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FFFFFF" w:themeColor="background1"/>
                <w:sz w:val="18"/>
                <w:szCs w:val="18"/>
                <w:lang w:val="ja"/>
                <w:eastAsianLayout/>
              </w:rPr>
              <w:t>定義</w:t>
            </w:r>
          </w:p>
        </w:tc>
      </w:tr>
      <w:tr w:rsidRPr="00F60566" w:rsidR="00565980" w:rsidTr="00565980" w14:paraId="718788B2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1F8244F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639BF8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0F9D19E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7794188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077E33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3C896D26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18F74DB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626E4CE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5BD1F070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7F2D10D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7EECC1C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59A018C1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2001E51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03BF36A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5779D0DB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6DE2828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25B6236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00C0177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774E4D9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12040A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4619ACE7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27A115BD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69CBAF8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60566" w:rsidR="00565980" w:rsidTr="00565980" w14:paraId="1415109A" w14:textId="77777777">
        <w:trPr>
          <w:trHeight w:val="432"/>
        </w:trPr>
        <w:tc>
          <w:tcPr>
            <w:tcW w:w="26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F60566" w:rsidR="00565980" w:rsidP="00E05DDB" w:rsidRDefault="00565980" w14:paraId="620AF21B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60566" w:rsidR="00565980" w:rsidP="00E05DDB" w:rsidRDefault="00565980" w14:paraId="58F6ED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65980" w:rsidRDefault="00565980" w14:paraId="072AA9EF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65980" w:rsidRDefault="00565980" w14:paraId="0AC5DBF7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br w:type="page"/>
      </w:r>
    </w:p>
    <w:p w:rsidR="0050025C" w:rsidRDefault="0050025C" w14:paraId="639457AA" w14:textId="7777777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F60566" w:rsidP="008E35DF" w:rsidRDefault="00F60566" w14:paraId="4CF3F2CB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694742" w:rsidP="008E35DF" w:rsidRDefault="00694742" w14:paraId="45B62E03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694742" w:rsidP="008E35DF" w:rsidRDefault="00694742" w14:paraId="791001E0" w14:textId="77777777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89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Pr="008E35DF" w:rsidR="008E3501" w:rsidTr="008E3501" w14:paraId="2F8B8DB6" w14:textId="77777777">
        <w:trPr>
          <w:trHeight w:val="2379"/>
        </w:trPr>
        <w:tc>
          <w:tcPr>
            <w:tcW w:w="10890" w:type="dxa"/>
          </w:tcPr>
          <w:p w:rsidRPr="008E35DF" w:rsidR="008E35DF" w:rsidP="005C2189" w:rsidRDefault="008E35DF" w14:paraId="7624F7F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8E35DF" w:rsidR="008E35DF" w:rsidP="005C2189" w:rsidRDefault="008E35DF" w14:paraId="0348C547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:rsidRDefault="008E35DF" w14:paraId="19C4D77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8E35DF" w:rsidR="008E35DF" w:rsidP="008E35DF" w:rsidRDefault="008E35DF" w14:paraId="17C84B8C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:rsidRDefault="008E35DF" w14:paraId="7A06F7D2" w14:textId="77777777">
      <w:pPr>
        <w:jc w:val="center"/>
        <w:rPr>
          <w:rFonts w:ascii="Century Gothic" w:hAnsi="Century Gothic"/>
        </w:rPr>
      </w:pPr>
    </w:p>
    <w:p w:rsidR="00FF017E" w:rsidP="001A79C7" w:rsidRDefault="00FF017E" w14:paraId="785E3BCE" w14:textId="77777777">
      <w:pPr>
        <w:jc w:val="center"/>
        <w:rPr>
          <w:rFonts w:ascii="Century Gothic" w:hAnsi="Century Gothic"/>
        </w:rPr>
      </w:pPr>
    </w:p>
    <w:p w:rsidRPr="008E35DF" w:rsidR="00FF017E" w:rsidP="00FF017E" w:rsidRDefault="00FF017E" w14:paraId="52294C3D" w14:textId="77777777">
      <w:pPr>
        <w:rPr>
          <w:rFonts w:ascii="Century Gothic" w:hAnsi="Century Gothic"/>
        </w:rPr>
      </w:pPr>
    </w:p>
    <w:sectPr w:rsidRPr="008E35DF" w:rsidR="00FF017E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4202" w14:textId="77777777" w:rsidR="000A7F54" w:rsidRDefault="000A7F54" w:rsidP="00677FA7">
      <w:r>
        <w:separator/>
      </w:r>
    </w:p>
  </w:endnote>
  <w:endnote w:type="continuationSeparator" w:id="0">
    <w:p w14:paraId="0F44D335" w14:textId="77777777" w:rsidR="000A7F54" w:rsidRDefault="000A7F54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B2A48" w14:textId="77777777" w:rsidR="000A7F54" w:rsidRDefault="000A7F54" w:rsidP="00677FA7">
      <w:r>
        <w:separator/>
      </w:r>
    </w:p>
  </w:footnote>
  <w:footnote w:type="continuationSeparator" w:id="0">
    <w:p w14:paraId="7130704F" w14:textId="77777777" w:rsidR="000A7F54" w:rsidRDefault="000A7F54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54"/>
    <w:rsid w:val="0000409B"/>
    <w:rsid w:val="000160A9"/>
    <w:rsid w:val="00052930"/>
    <w:rsid w:val="00055E5B"/>
    <w:rsid w:val="000912B1"/>
    <w:rsid w:val="000A7F54"/>
    <w:rsid w:val="000B697D"/>
    <w:rsid w:val="000E261F"/>
    <w:rsid w:val="000F03DC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27D10"/>
    <w:rsid w:val="00430784"/>
    <w:rsid w:val="00471C74"/>
    <w:rsid w:val="00484A85"/>
    <w:rsid w:val="004937B7"/>
    <w:rsid w:val="004B46F2"/>
    <w:rsid w:val="004D255B"/>
    <w:rsid w:val="0050025C"/>
    <w:rsid w:val="005049A7"/>
    <w:rsid w:val="00535388"/>
    <w:rsid w:val="00535612"/>
    <w:rsid w:val="00565980"/>
    <w:rsid w:val="00592B64"/>
    <w:rsid w:val="00593CC0"/>
    <w:rsid w:val="005C2189"/>
    <w:rsid w:val="00677FA7"/>
    <w:rsid w:val="00694742"/>
    <w:rsid w:val="00706C99"/>
    <w:rsid w:val="007328F5"/>
    <w:rsid w:val="00733CA6"/>
    <w:rsid w:val="007559A4"/>
    <w:rsid w:val="00771709"/>
    <w:rsid w:val="007B2390"/>
    <w:rsid w:val="007C2C7D"/>
    <w:rsid w:val="00824C33"/>
    <w:rsid w:val="0085108D"/>
    <w:rsid w:val="008A25EC"/>
    <w:rsid w:val="008A2FC6"/>
    <w:rsid w:val="008B6BF7"/>
    <w:rsid w:val="008B7DE0"/>
    <w:rsid w:val="008E3501"/>
    <w:rsid w:val="008E35DF"/>
    <w:rsid w:val="0091377B"/>
    <w:rsid w:val="00925B84"/>
    <w:rsid w:val="0095333B"/>
    <w:rsid w:val="00977C41"/>
    <w:rsid w:val="009C36AD"/>
    <w:rsid w:val="00A017EF"/>
    <w:rsid w:val="00A171F0"/>
    <w:rsid w:val="00A55E8B"/>
    <w:rsid w:val="00A66050"/>
    <w:rsid w:val="00B11042"/>
    <w:rsid w:val="00B45CBE"/>
    <w:rsid w:val="00B4719D"/>
    <w:rsid w:val="00BB0252"/>
    <w:rsid w:val="00C664F7"/>
    <w:rsid w:val="00C67DC0"/>
    <w:rsid w:val="00C7188D"/>
    <w:rsid w:val="00CC60F2"/>
    <w:rsid w:val="00CE4457"/>
    <w:rsid w:val="00CF5560"/>
    <w:rsid w:val="00D26BDF"/>
    <w:rsid w:val="00D61EA0"/>
    <w:rsid w:val="00DB5AA5"/>
    <w:rsid w:val="00DC3E2D"/>
    <w:rsid w:val="00E103BE"/>
    <w:rsid w:val="00E36A71"/>
    <w:rsid w:val="00EA34CE"/>
    <w:rsid w:val="00EB3C48"/>
    <w:rsid w:val="00EB5481"/>
    <w:rsid w:val="00ED5054"/>
    <w:rsid w:val="00F0143E"/>
    <w:rsid w:val="00F116D3"/>
    <w:rsid w:val="00F320CE"/>
    <w:rsid w:val="00F60566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320D67"/>
  <w15:docId w15:val="{9A733BA5-B7F5-4025-ADC9-D6A47780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47&amp;utm_language=JA&amp;utm_source=integrated+content&amp;utm_campaign=/policy-and-procedure-templates&amp;utm_medium=ic+data+governance+policy+77147+word+ja&amp;lpa=ic+data+governance+policy+77147+word+ja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EA6459-F39A-403B-B67C-3B110C79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1415d0ddcebb0f71cf3b13edf54c1ecf</Template>
  <TotalTime>0</TotalTime>
  <Pages>2</Pages>
  <Words>164</Words>
  <Characters>936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2017-12-21T16:29:00Z</cp:lastPrinted>
  <dcterms:created xsi:type="dcterms:W3CDTF">2021-05-06T14:46:00Z</dcterms:created>
  <dcterms:modified xsi:type="dcterms:W3CDTF">2021-05-06T14:46:00Z</dcterms:modified>
</cp:coreProperties>
</file>