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10969C3E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8752" behindDoc="1" locked="0" layoutInCell="1" allowOverlap="1" wp14:editId="00B3C896" wp14:anchorId="1BA0BE5D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ja"/>
          <w:eastAsianLayout/>
        </w:rPr>
        <w:t xml:space="preserve"> 基本ポリシーの手順テンプレート</w:t>
      </w:r>
      <w:bookmarkEnd w:id="0"/>
    </w:p>
    <w:p w:rsidRPr="00AE1A89" w:rsidR="00BC7F9D" w:rsidRDefault="00BC7F9D" w14:paraId="7CF4C126" w14:textId="77777777">
      <w:pPr>
        <w:rPr>
          <w:sz w:val="13"/>
        </w:rPr>
      </w:pPr>
    </w:p>
    <w:tbl>
      <w:tblPr>
        <w:tblW w:w="11401" w:type="dxa"/>
        <w:tblLook w:val="04A0" w:firstRow="1" w:lastRow="0" w:firstColumn="1" w:lastColumn="0" w:noHBand="0" w:noVBand="1"/>
      </w:tblPr>
      <w:tblGrid>
        <w:gridCol w:w="1800"/>
        <w:gridCol w:w="276"/>
        <w:gridCol w:w="972"/>
        <w:gridCol w:w="552"/>
        <w:gridCol w:w="300"/>
        <w:gridCol w:w="813"/>
        <w:gridCol w:w="965"/>
        <w:gridCol w:w="442"/>
        <w:gridCol w:w="202"/>
        <w:gridCol w:w="1142"/>
        <w:gridCol w:w="460"/>
        <w:gridCol w:w="612"/>
        <w:gridCol w:w="969"/>
        <w:gridCol w:w="247"/>
        <w:gridCol w:w="148"/>
        <w:gridCol w:w="1482"/>
        <w:gridCol w:w="19"/>
      </w:tblGrid>
      <w:tr w:rsidRPr="00756B3B" w:rsidR="00756B3B" w:rsidTr="00756B3B" w14:paraId="04E43C21" w14:textId="77777777">
        <w:trPr>
          <w:trHeight w:val="440"/>
        </w:trPr>
        <w:tc>
          <w:tcPr>
            <w:tcW w:w="3600" w:type="dxa"/>
            <w:gridSpan w:val="4"/>
            <w:shd w:val="clear" w:color="auto" w:fill="auto"/>
            <w:vAlign w:val="center"/>
            <w:hideMark/>
          </w:tcPr>
          <w:p w:rsidRPr="00756B3B" w:rsidR="00756B3B" w:rsidP="00756B3B" w:rsidRDefault="00756B3B" w14:paraId="54A2CBB6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756B3B">
              <w:rPr>
                <w:rFonts w:ascii="Century Gothic" w:hAnsi="Century Gothic"/>
                <w:b/>
                <w:color w:val="525252"/>
                <w:sz w:val="24"/>
                <w:lang w:val="ja"/>
                <w:eastAsianLayout/>
              </w:rPr>
              <w:t>会社名</w:t>
            </w:r>
          </w:p>
        </w:tc>
        <w:tc>
          <w:tcPr>
            <w:tcW w:w="7801" w:type="dxa"/>
            <w:gridSpan w:val="13"/>
            <w:vMerge w:val="restart"/>
            <w:shd w:val="clear" w:color="auto" w:fill="auto"/>
            <w:vAlign w:val="center"/>
            <w:hideMark/>
          </w:tcPr>
          <w:p w:rsidRPr="00756B3B" w:rsidR="00756B3B" w:rsidP="00756B3B" w:rsidRDefault="00756B3B" w14:paraId="046DD72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756B3B">
              <w:rPr>
                <w:rFonts w:ascii="Century Gothic" w:hAnsi="Century Gothic"/>
                <w:b/>
                <w:color w:val="BFBFBF"/>
                <w:sz w:val="52"/>
                <w:szCs w:val="52"/>
                <w:lang w:val="ja"/>
                <w:eastAsianLayout/>
              </w:rPr>
              <w:t>ロゴ</w:t>
            </w:r>
          </w:p>
        </w:tc>
      </w:tr>
      <w:tr w:rsidRPr="00756B3B" w:rsidR="00756B3B" w:rsidTr="00756B3B" w14:paraId="12846958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42E3779C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ja"/>
                <w:eastAsianLayout/>
              </w:rPr>
              <w:t>123 会社アドレス ドライブ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2B70694D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57E2D293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7CCA1B8C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ja"/>
                <w:eastAsianLayout/>
              </w:rPr>
              <w:t>4階 スイート 412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708FCE1B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0184DDC9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33B5397B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ja"/>
                <w:eastAsianLayout/>
              </w:rPr>
              <w:t>ニューヨーク市会社都市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4A6AE2A0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25E03918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613D0A56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ja"/>
                <w:eastAsianLayout/>
              </w:rPr>
              <w:t>321-654-9870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7DC2666C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F85E87" w14:paraId="49D25A35" w14:textId="77777777">
        <w:trPr>
          <w:trHeight w:val="120"/>
        </w:trPr>
        <w:tc>
          <w:tcPr>
            <w:tcW w:w="304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25FB0AF0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2ADF5C06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55DA2CEB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2DFA0BF0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6CA8C47C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2186C222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85E87" w:rsidR="00756B3B" w:rsidTr="00F85E87" w14:paraId="570D60D2" w14:textId="7777777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 w14:paraId="25DB848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ポリシー名</w:t>
            </w:r>
          </w:p>
        </w:tc>
        <w:tc>
          <w:tcPr>
            <w:tcW w:w="6736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1776696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 w14:paraId="0CA76FE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ポリシー NO.</w:t>
            </w:r>
          </w:p>
        </w:tc>
        <w:tc>
          <w:tcPr>
            <w:tcW w:w="148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0E7C7125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756B3B" w:rsidTr="00F85E87" w14:paraId="7F0A623A" w14:textId="7777777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 w14:paraId="374843F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発効日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6A640EE1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 w14:paraId="1B9BB7C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最終改訂日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3FE58E81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 w14:paraId="6498BC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 xml:space="preserve">バージョン NO.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5282CD4A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F85E87" w:rsidTr="00F85E87" w14:paraId="2F94C736" w14:textId="77777777">
        <w:trPr>
          <w:gridAfter w:val="1"/>
          <w:wAfter w:w="19" w:type="dxa"/>
          <w:trHeight w:val="20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4C673CD0" w14:textId="77777777">
            <w:pPr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F85E87" w14:paraId="26DE53FA" w14:textId="77777777">
        <w:trPr>
          <w:gridAfter w:val="1"/>
          <w:wAfter w:w="19" w:type="dxa"/>
          <w:trHeight w:val="87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 w14:paraId="79AB3FA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管理者の責任</w:t>
            </w:r>
          </w:p>
        </w:tc>
        <w:tc>
          <w:tcPr>
            <w:tcW w:w="387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39B6C09E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 w14:paraId="33082F1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お問い合わせ先</w:t>
            </w:r>
          </w:p>
        </w:tc>
        <w:tc>
          <w:tcPr>
            <w:tcW w:w="391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C042A79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925AA5" w:rsidTr="00F85E87" w14:paraId="06911DB0" w14:textId="77777777">
        <w:trPr>
          <w:gridAfter w:val="1"/>
          <w:wAfter w:w="19" w:type="dxa"/>
          <w:trHeight w:val="331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25AA5" w14:paraId="3A48668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 w:themeColor="background1"/>
                <w:szCs w:val="18"/>
                <w:lang w:val="ja"/>
                <w:eastAsianLayout/>
              </w:rPr>
              <w:t xml:space="preserve">適用するグループ </w:t>
            </w:r>
            <w:r w:rsidR="00F559DB">
              <w:rPr>
                <w:rFonts w:ascii="Century Gothic" w:hAnsi="Century Gothic"/>
                <w:color w:val="FFFFFF" w:themeColor="background1"/>
                <w:szCs w:val="18"/>
                <w:lang w:val="ja"/>
                <w:eastAsianLayout/>
              </w:rPr>
              <w:t>名を適用して、該当するスタッフの領域を定義します。</w:t>
            </w:r>
          </w:p>
        </w:tc>
      </w:tr>
      <w:tr w:rsidRPr="00F85E87" w:rsidR="00925AA5" w:rsidTr="00925AA5" w14:paraId="003C0E16" w14:textId="7777777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1962A6" w:rsidR="00925AA5" w:rsidP="00925AA5" w:rsidRDefault="00925AA5" w14:paraId="082C8C9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グループ1</w:t>
            </w:r>
          </w:p>
        </w:tc>
        <w:tc>
          <w:tcPr>
            <w:tcW w:w="21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</w:tcPr>
          <w:p w:rsidRPr="001962A6" w:rsidR="00925AA5" w:rsidP="00925AA5" w:rsidRDefault="00925AA5" w14:paraId="301ADB78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925AA5" w:rsidP="00925AA5" w:rsidRDefault="00925AA5" w14:paraId="1162572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グループ2</w:t>
            </w:r>
          </w:p>
        </w:tc>
        <w:tc>
          <w:tcPr>
            <w:tcW w:w="17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</w:tcPr>
          <w:p w:rsidRPr="001962A6" w:rsidR="00925AA5" w:rsidP="00925AA5" w:rsidRDefault="00925AA5" w14:paraId="04B6FEE4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925AA5" w:rsidP="00925AA5" w:rsidRDefault="00925AA5" w14:paraId="7B5D24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グループ3</w:t>
            </w:r>
          </w:p>
        </w:tc>
        <w:tc>
          <w:tcPr>
            <w:tcW w:w="187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962A6" w:rsidR="00925AA5" w:rsidP="00925AA5" w:rsidRDefault="00925AA5" w14:paraId="3F4975E1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925AA5" w:rsidTr="00925AA5" w14:paraId="47941EC0" w14:textId="7777777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1962A6" w:rsidR="00925AA5" w:rsidP="00925AA5" w:rsidRDefault="00925AA5" w14:paraId="1AF5113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グループ4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</w:tcPr>
          <w:p w:rsidRPr="001962A6" w:rsidR="00925AA5" w:rsidP="00925AA5" w:rsidRDefault="00925AA5" w14:paraId="46A195A3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925AA5" w:rsidP="00925AA5" w:rsidRDefault="00925AA5" w14:paraId="3FF67AB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グループ5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</w:tcPr>
          <w:p w:rsidRPr="001962A6" w:rsidR="00925AA5" w:rsidP="00925AA5" w:rsidRDefault="00925AA5" w14:paraId="6DCE728E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925AA5" w:rsidP="00925AA5" w:rsidRDefault="00925AA5" w14:paraId="240D94A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グループ6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962A6" w:rsidR="00925AA5" w:rsidP="00925AA5" w:rsidRDefault="00925AA5" w14:paraId="380C3683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756B3B" w:rsidTr="00F85E87" w14:paraId="6FD4FEC0" w14:textId="77777777">
        <w:trPr>
          <w:gridAfter w:val="1"/>
          <w:wAfter w:w="19" w:type="dxa"/>
          <w:trHeight w:val="144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186C7974" w14:textId="7777777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147C187B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77C3E924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31D40EB4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2F44D659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7EDFEEB1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F40E2" w:rsidP="006C1052" w:rsidRDefault="00AF40E2" w14:paraId="593DEEBB" w14:textId="77777777">
      <w:pPr>
        <w:rPr>
          <w:rFonts w:ascii="Century Gothic" w:hAnsi="Century Gothic"/>
          <w:sz w:val="24"/>
        </w:rPr>
      </w:pPr>
    </w:p>
    <w:tbl>
      <w:tblPr>
        <w:tblpPr w:leftFromText="180" w:rightFromText="180" w:vertAnchor="text" w:horzAnchor="margin" w:tblpY="36"/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12"/>
        <w:gridCol w:w="2582"/>
        <w:gridCol w:w="1478"/>
        <w:gridCol w:w="3787"/>
        <w:gridCol w:w="2507"/>
      </w:tblGrid>
      <w:tr w:rsidRPr="006E419F" w:rsidR="000231FA" w:rsidTr="000231FA" w14:paraId="6628A1F6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419F" w:rsidR="000231FA" w:rsidP="000231FA" w:rsidRDefault="000231FA" w14:paraId="37FC53D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6E419F">
              <w:rPr>
                <w:rFonts w:ascii="Century Gothic" w:hAnsi="Century Gothic"/>
                <w:color w:val="FFFFFF" w:themeColor="background1"/>
                <w:sz w:val="16"/>
                <w:lang w:val="ja"/>
                <w:eastAsianLayout/>
              </w:rPr>
              <w:t>バージョン履歴</w:t>
            </w:r>
          </w:p>
        </w:tc>
      </w:tr>
      <w:tr w:rsidRPr="006E419F" w:rsidR="000231FA" w:rsidTr="000231FA" w14:paraId="4983C0A6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0231FA" w:rsidP="000231FA" w:rsidRDefault="000231FA" w14:paraId="3FDA522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バージョン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E419F" w:rsidR="000231FA" w:rsidP="000231FA" w:rsidRDefault="000231FA" w14:paraId="358F733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承認者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0231FA" w:rsidP="000231FA" w:rsidRDefault="000231FA" w14:paraId="5B431FC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改訂日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0231FA" w:rsidP="000231FA" w:rsidRDefault="000231FA" w14:paraId="3925F9B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変更の説明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0231FA" w:rsidP="000231FA" w:rsidRDefault="000231FA" w14:paraId="00EAC49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著者</w:t>
            </w:r>
          </w:p>
        </w:tc>
      </w:tr>
      <w:tr w:rsidRPr="006E419F" w:rsidR="000231FA" w:rsidTr="000231FA" w14:paraId="43CEC460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E826F3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4CF10D7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69E2D1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0D3511F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4800050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561E8B85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E506BF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E4BD64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E69188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00DE8A4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746B5EB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02848BE2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CDB534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3517464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8EEF59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24FA03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23C2C82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6F8BB7C7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31F7142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ECDC93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7ADC6D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0B1B08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0BCDC1A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066B69E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E16346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4E4DE2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2B2A973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BF8032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49DD7C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51F95A6C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1CB55E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0AB709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C0AF30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2B1A006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F8F27D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2B23685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60EB4D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D3D044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08DB20D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988BA2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D59DA9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0231FA" w:rsidP="000231FA" w:rsidRDefault="000231FA" w14:paraId="0867705C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p w:rsidR="000231FA" w:rsidP="000231FA" w:rsidRDefault="000231FA" w14:paraId="034E3239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p w:rsidRPr="006E419F" w:rsidR="000231FA" w:rsidP="000231FA" w:rsidRDefault="000231FA" w14:paraId="69E95C0B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承認とレビュー</w:t>
      </w:r>
    </w:p>
    <w:p w:rsidRPr="006E419F" w:rsidR="000231FA" w:rsidP="000231FA" w:rsidRDefault="000231FA" w14:paraId="387CF9B3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0231FA" w:rsidTr="000231FA" w14:paraId="12D5F8BA" w14:textId="77777777">
        <w:trPr>
          <w:trHeight w:val="1584"/>
        </w:trPr>
        <w:tc>
          <w:tcPr>
            <w:tcW w:w="11376" w:type="dxa"/>
          </w:tcPr>
          <w:p w:rsidRPr="006E419F" w:rsidR="000231FA" w:rsidP="00D46EEE" w:rsidRDefault="000231FA" w14:paraId="2D84217E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0231FA" w:rsidP="00D46EEE" w:rsidRDefault="000231FA" w14:paraId="4105B3F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AF40E2" w:rsidP="000231FA" w:rsidRDefault="00AF40E2" w14:paraId="35B3C3EC" w14:textId="77777777">
      <w:pPr>
        <w:rPr>
          <w:rFonts w:ascii="Century Gothic" w:hAnsi="Century Gothic"/>
          <w:b/>
          <w:bCs/>
          <w:sz w:val="24"/>
        </w:rPr>
      </w:pPr>
    </w:p>
    <w:p w:rsidRPr="00457A26" w:rsidR="0076464D" w:rsidP="0076464D" w:rsidRDefault="0076464D" w14:paraId="4C701218" w14:textId="77777777">
      <w:pPr>
        <w:rPr>
          <w:rFonts w:ascii="Century Gothic" w:hAnsi="Century Gothic"/>
          <w:sz w:val="24"/>
        </w:rPr>
      </w:pPr>
    </w:p>
    <w:p w:rsidRPr="006E419F" w:rsidR="0076464D" w:rsidP="0076464D" w:rsidRDefault="0076464D" w14:paraId="02730900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その他の注意事項</w:t>
      </w:r>
    </w:p>
    <w:p w:rsidRPr="006E419F" w:rsidR="0076464D" w:rsidP="0076464D" w:rsidRDefault="0076464D" w14:paraId="122CF628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76464D" w:rsidTr="000231FA" w14:paraId="74F027FE" w14:textId="77777777">
        <w:trPr>
          <w:trHeight w:val="1584"/>
        </w:trPr>
        <w:tc>
          <w:tcPr>
            <w:tcW w:w="11376" w:type="dxa"/>
          </w:tcPr>
          <w:p w:rsidRPr="006E419F" w:rsidR="0076464D" w:rsidP="00D46EEE" w:rsidRDefault="0076464D" w14:paraId="61EC1600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76464D" w:rsidP="00D46EEE" w:rsidRDefault="0076464D" w14:paraId="3914FB0E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76464D" w:rsidP="0076464D" w:rsidRDefault="0076464D" w14:paraId="3C3B284B" w14:textId="77777777">
      <w:r>
        <w:br w:type="page"/>
      </w:r>
    </w:p>
    <w:p w:rsidR="0076464D" w:rsidP="006C1052" w:rsidRDefault="0076464D" w14:paraId="4485AA2D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p w:rsidR="0076464D" w:rsidP="006C1052" w:rsidRDefault="0076464D" w14:paraId="56DE4D86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p w:rsidRPr="006E419F" w:rsidR="006C1052" w:rsidP="006C1052" w:rsidRDefault="006C1052" w14:paraId="2950EAF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スコープ</w:t>
      </w:r>
    </w:p>
    <w:p w:rsidRPr="00D85892" w:rsidR="006C1052" w:rsidP="006C1052" w:rsidRDefault="006C1052" w14:paraId="2052E50B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 w14:paraId="27298C46" w14:textId="77777777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ja"/>
          <w:eastAsianLayout/>
        </w:rPr>
        <w:t xml:space="preserve">このポリシーが適用される対象と対象者について説明する。</w:t>
      </w:r>
    </w:p>
    <w:p w:rsidRPr="006E419F" w:rsidR="006C1052" w:rsidP="006C1052" w:rsidRDefault="006C1052" w14:paraId="7FF71285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D46EEE" w14:paraId="52AC1B35" w14:textId="77777777">
        <w:trPr>
          <w:trHeight w:val="720"/>
        </w:trPr>
        <w:tc>
          <w:tcPr>
            <w:tcW w:w="11376" w:type="dxa"/>
          </w:tcPr>
          <w:p w:rsidRPr="006E419F" w:rsidR="006C1052" w:rsidP="00D46EEE" w:rsidRDefault="006C1052" w14:paraId="448E8841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 w14:paraId="2B0DFCE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 w14:paraId="2F9CB2AC" w14:textId="77777777">
      <w:pPr>
        <w:rPr>
          <w:rFonts w:ascii="Century Gothic" w:hAnsi="Century Gothic"/>
          <w:sz w:val="24"/>
        </w:rPr>
      </w:pPr>
    </w:p>
    <w:p w:rsidRPr="006E419F" w:rsidR="006C1052" w:rsidP="006C1052" w:rsidRDefault="006C1052" w14:paraId="297F31F9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ポリシーステートメント</w:t>
      </w:r>
    </w:p>
    <w:p w:rsidRPr="00D85892" w:rsidR="006C1052" w:rsidP="006C1052" w:rsidRDefault="006C1052" w14:paraId="0FACEDDC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 w14:paraId="782DC093" w14:textId="77777777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ja"/>
          <w:eastAsianLayout/>
        </w:rPr>
        <w:t xml:space="preserve">ポリシーとポリシーの理由を説明します。</w:t>
      </w:r>
    </w:p>
    <w:p w:rsidRPr="006E419F" w:rsidR="006C1052" w:rsidP="006C1052" w:rsidRDefault="006C1052" w14:paraId="0E41B553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6C1052" w14:paraId="13B2320C" w14:textId="77777777">
        <w:trPr>
          <w:trHeight w:val="1152"/>
        </w:trPr>
        <w:tc>
          <w:tcPr>
            <w:tcW w:w="11376" w:type="dxa"/>
          </w:tcPr>
          <w:p w:rsidRPr="006E419F" w:rsidR="006C1052" w:rsidP="00D46EEE" w:rsidRDefault="006C1052" w14:paraId="09D5F69D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 w14:paraId="7062A71F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 w14:paraId="3636AB7C" w14:textId="77777777">
      <w:pPr>
        <w:rPr>
          <w:rFonts w:ascii="Century Gothic" w:hAnsi="Century Gothic"/>
          <w:sz w:val="24"/>
        </w:rPr>
      </w:pPr>
    </w:p>
    <w:p w:rsidRPr="006E419F" w:rsidR="006C1052" w:rsidP="006C1052" w:rsidRDefault="006C1052" w14:paraId="6A5D8591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用語と定義</w:t>
      </w:r>
    </w:p>
    <w:p w:rsidRPr="00D85892" w:rsidR="006C1052" w:rsidP="006C1052" w:rsidRDefault="006C1052" w14:paraId="20D9FD7E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6C1052" w:rsidP="006C1052" w:rsidRDefault="006C1052" w14:paraId="65DEA13D" w14:textId="77777777">
      <w:pPr>
        <w:bidi w:val="false"/>
        <w:rPr>
          <w:rFonts w:ascii="Century Gothic" w:hAnsi="Century Gothic" w:cs="Arial"/>
          <w:color w:val="000000"/>
        </w:rPr>
      </w:pPr>
      <w:r w:rsidRPr="007F0CD5">
        <w:rPr>
          <w:rFonts w:ascii="Century Gothic" w:hAnsi="Century Gothic" w:cs="Arial"/>
          <w:color w:val="000000"/>
          <w:lang w:val="ja"/>
          <w:eastAsianLayout/>
        </w:rPr>
        <w:t>複数の意味を持つ可能性のある頭字語、専門用語、または用語を定義します。</w:t>
      </w:r>
    </w:p>
    <w:p w:rsidRPr="006E419F" w:rsidR="006C1052" w:rsidP="006C1052" w:rsidRDefault="006C1052" w14:paraId="28DC9287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6C1052" w:rsidTr="00D46EEE" w14:paraId="4F2E0245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6C1052" w:rsidP="00D46EEE" w:rsidRDefault="006C1052" w14:paraId="30EE181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用語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6C1052" w:rsidP="00D46EEE" w:rsidRDefault="006C1052" w14:paraId="391E018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定義</w:t>
            </w:r>
          </w:p>
        </w:tc>
      </w:tr>
      <w:tr w:rsidRPr="002A3EE5" w:rsidR="006C1052" w:rsidTr="006C1052" w14:paraId="2BBEBBB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3319E39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033BE4A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12D9A94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4F355E4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4D6E12F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51858E6D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433EE63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5F12063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6C453D2E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0BB5BDA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563938CF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6A36CF6C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374901B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06D310C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782514E2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53C0401E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1168AF9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7FF3634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419F2AE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123E6D4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2D189C1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3734B23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7BA6124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65AA937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2428035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2E148E7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6C1052" w:rsidP="006C1052" w:rsidRDefault="006C1052" w14:paraId="5BE74DEF" w14:textId="77777777">
      <w:pPr>
        <w:rPr>
          <w:rFonts w:ascii="Century Gothic" w:hAnsi="Century Gothic"/>
          <w:sz w:val="24"/>
        </w:rPr>
      </w:pPr>
    </w:p>
    <w:p w:rsidRPr="006E419F" w:rsidR="006C1052" w:rsidP="006C1052" w:rsidRDefault="005B7C30" w14:paraId="53A5BBA4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ポリシーセクション</w:t>
      </w:r>
    </w:p>
    <w:p w:rsidRPr="00D85892" w:rsidR="006C1052" w:rsidP="006C1052" w:rsidRDefault="006C1052" w14:paraId="181C590C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5B7C30" w14:paraId="1290EC5E" w14:textId="77777777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ja"/>
          <w:eastAsianLayout/>
        </w:rPr>
        <w:t>ポリシーの概要:</w:t>
      </w:r>
    </w:p>
    <w:p w:rsidRPr="00457A26" w:rsidR="005B7C30" w:rsidP="005B7C30" w:rsidRDefault="005B7C30" w14:paraId="5CC87ECE" w14:textId="77777777">
      <w:pPr>
        <w:rPr>
          <w:rFonts w:ascii="Century Gothic" w:hAnsi="Century Gothic"/>
          <w:sz w:val="24"/>
        </w:rPr>
      </w:pPr>
    </w:p>
    <w:p w:rsidR="005B7C30" w:rsidP="005B7C30" w:rsidRDefault="005B7C30" w14:paraId="12B58892" w14:textId="77777777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ja"/>
          <w:eastAsianLayout/>
        </w:rPr>
        <w:t>ポリシー セクション 1 つの名前</w:t>
      </w:r>
    </w:p>
    <w:p w:rsidRPr="005B7C30" w:rsidR="005B7C30" w:rsidP="005B7C30" w:rsidRDefault="005B7C30" w14:paraId="5944F372" w14:textId="77777777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76464D" w14:paraId="3B8761A5" w14:textId="77777777">
        <w:trPr>
          <w:trHeight w:val="1152"/>
        </w:trPr>
        <w:tc>
          <w:tcPr>
            <w:tcW w:w="11376" w:type="dxa"/>
          </w:tcPr>
          <w:p w:rsidRPr="006E419F" w:rsidR="005B7C30" w:rsidP="00D46EEE" w:rsidRDefault="005B7C30" w14:paraId="453C5546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36A037BF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 w14:paraId="53B9C6D0" w14:textId="77777777">
      <w:pPr>
        <w:rPr>
          <w:rFonts w:ascii="Century Gothic" w:hAnsi="Century Gothic"/>
          <w:sz w:val="24"/>
        </w:rPr>
      </w:pPr>
    </w:p>
    <w:p w:rsidR="005B7C30" w:rsidP="005B7C30" w:rsidRDefault="005B7C30" w14:paraId="190D0B88" w14:textId="77777777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ja"/>
          <w:eastAsianLayout/>
        </w:rPr>
        <w:t>ポリシー セクション 2 名</w:t>
      </w:r>
    </w:p>
    <w:p w:rsidRPr="005B7C30" w:rsidR="005B7C30" w:rsidP="005B7C30" w:rsidRDefault="005B7C30" w14:paraId="24801E73" w14:textId="77777777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76464D" w14:paraId="68845B9A" w14:textId="77777777">
        <w:trPr>
          <w:trHeight w:val="1152"/>
        </w:trPr>
        <w:tc>
          <w:tcPr>
            <w:tcW w:w="11376" w:type="dxa"/>
          </w:tcPr>
          <w:p w:rsidRPr="006E419F" w:rsidR="005B7C30" w:rsidP="00D46EEE" w:rsidRDefault="005B7C30" w14:paraId="621CE489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097855E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 w14:paraId="38BB173C" w14:textId="77777777">
      <w:pPr>
        <w:rPr>
          <w:rFonts w:ascii="Century Gothic" w:hAnsi="Century Gothic"/>
          <w:sz w:val="24"/>
        </w:rPr>
      </w:pPr>
    </w:p>
    <w:p w:rsidR="005B7C30" w:rsidP="005B7C30" w:rsidRDefault="005B7C30" w14:paraId="7C772F09" w14:textId="77777777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ja"/>
          <w:eastAsianLayout/>
        </w:rPr>
        <w:t>ポリシーセクション 3 名</w:t>
      </w:r>
    </w:p>
    <w:p w:rsidRPr="005B7C30" w:rsidR="005B7C30" w:rsidP="005B7C30" w:rsidRDefault="005B7C30" w14:paraId="03546F19" w14:textId="77777777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76464D" w14:paraId="3F48C3D8" w14:textId="77777777">
        <w:trPr>
          <w:trHeight w:val="1152"/>
        </w:trPr>
        <w:tc>
          <w:tcPr>
            <w:tcW w:w="11376" w:type="dxa"/>
          </w:tcPr>
          <w:p w:rsidRPr="006E419F" w:rsidR="005B7C30" w:rsidP="00D46EEE" w:rsidRDefault="005B7C30" w14:paraId="5936CB40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262046CC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 w14:paraId="658E1719" w14:textId="77777777">
      <w:pPr>
        <w:rPr>
          <w:rFonts w:ascii="Century Gothic" w:hAnsi="Century Gothic"/>
          <w:sz w:val="24"/>
        </w:rPr>
      </w:pPr>
    </w:p>
    <w:p w:rsidRPr="006E419F" w:rsidR="005B7C30" w:rsidP="005B7C30" w:rsidRDefault="005B7C30" w14:paraId="17190DED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例外</w:t>
      </w:r>
    </w:p>
    <w:p w:rsidRPr="00D85892" w:rsidR="005B7C30" w:rsidP="005B7C30" w:rsidRDefault="005B7C30" w14:paraId="3737E988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5B7C30" w:rsidP="005B7C30" w:rsidRDefault="005B7C30" w14:paraId="7706D53A" w14:textId="77777777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ja"/>
          <w:eastAsianLayout/>
        </w:rPr>
        <w:t>ここで例外について説明します。</w:t>
      </w:r>
    </w:p>
    <w:p w:rsidRPr="005B7C30" w:rsidR="005B7C30" w:rsidP="005B7C30" w:rsidRDefault="005B7C30" w14:paraId="5C2F1591" w14:textId="77777777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 w14:paraId="407579C8" w14:textId="77777777">
        <w:trPr>
          <w:trHeight w:val="864"/>
        </w:trPr>
        <w:tc>
          <w:tcPr>
            <w:tcW w:w="11376" w:type="dxa"/>
          </w:tcPr>
          <w:p w:rsidRPr="006E419F" w:rsidR="005B7C30" w:rsidP="00D46EEE" w:rsidRDefault="005B7C30" w14:paraId="155B537D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6B9EA6E4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 w14:paraId="75CDB85B" w14:textId="77777777">
      <w:pPr>
        <w:rPr>
          <w:rFonts w:ascii="Century Gothic" w:hAnsi="Century Gothic"/>
          <w:sz w:val="24"/>
        </w:rPr>
      </w:pPr>
    </w:p>
    <w:p w:rsidR="005B7C30" w:rsidP="005B7C30" w:rsidRDefault="005B7C30" w14:paraId="70267EEE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関連ポリシーおよびその他の参照</w:t>
      </w:r>
    </w:p>
    <w:p w:rsidRPr="006E419F" w:rsidR="005B7C30" w:rsidP="005B7C30" w:rsidRDefault="005B7C30" w14:paraId="0FE064AE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 w14:paraId="3046885F" w14:textId="77777777">
        <w:trPr>
          <w:trHeight w:val="864"/>
        </w:trPr>
        <w:tc>
          <w:tcPr>
            <w:tcW w:w="11376" w:type="dxa"/>
          </w:tcPr>
          <w:p w:rsidRPr="006E419F" w:rsidR="005B7C30" w:rsidP="00D46EEE" w:rsidRDefault="005B7C30" w14:paraId="2E831033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751135B6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2E4407" w:rsidP="002E4407" w:rsidRDefault="002E4407" w14:paraId="1CEA64BA" w14:textId="77777777">
      <w:pPr>
        <w:rPr>
          <w:rFonts w:ascii="Century Gothic" w:hAnsi="Century Gothic"/>
          <w:sz w:val="24"/>
        </w:rPr>
      </w:pPr>
    </w:p>
    <w:p w:rsidRPr="006E419F" w:rsidR="002E4407" w:rsidP="002E4407" w:rsidRDefault="002E4407" w14:paraId="6727009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役割と責任</w:t>
      </w:r>
    </w:p>
    <w:p w:rsidRPr="00D85892" w:rsidR="002E4407" w:rsidP="002E4407" w:rsidRDefault="002E4407" w14:paraId="5E4EBCEE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2E4407" w:rsidP="002E4407" w:rsidRDefault="002E4407" w14:paraId="0DB2DE04" w14:textId="77777777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ja"/>
          <w:eastAsianLayout/>
        </w:rPr>
        <w:t xml:space="preserve">ポリシーに直接責任を持つ役職と事業所を挙げろ。 </w:t>
      </w:r>
    </w:p>
    <w:p w:rsidRPr="006E419F" w:rsidR="002E4407" w:rsidP="002E4407" w:rsidRDefault="002E4407" w14:paraId="21FBF3FB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2E4407" w:rsidTr="00D46EEE" w14:paraId="66394D16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2E4407" w:rsidP="00D46EEE" w:rsidRDefault="002E4407" w14:paraId="59CBA45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役割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2E4407" w:rsidP="00D46EEE" w:rsidRDefault="002E4407" w14:paraId="746BCA3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責任</w:t>
            </w:r>
          </w:p>
        </w:tc>
      </w:tr>
      <w:tr w:rsidRPr="002A3EE5" w:rsidR="002E4407" w:rsidTr="00D46EEE" w14:paraId="2824776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3F4F2C5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5B640BC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05ECF75C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1A06A24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0B8B9C0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252F73FE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6EDA36D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4477060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2D2AF43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2881A04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0FEDB44F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38536AE7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63E8DB8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773B485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6FC1110A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7339016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6CF78BF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2B6997D3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5CB7A12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0BADF3A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4E183116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0CF2560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47DB960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6C1052" w:rsidP="006C1052" w:rsidRDefault="006C1052" w14:paraId="111FF3F5" w14:textId="77777777">
      <w:pPr>
        <w:rPr>
          <w:rFonts w:ascii="Century Gothic" w:hAnsi="Century Gothic"/>
          <w:sz w:val="24"/>
        </w:rPr>
      </w:pPr>
    </w:p>
    <w:p w:rsidRPr="006E419F" w:rsidR="006C1052" w:rsidP="006C1052" w:rsidRDefault="006C1052" w14:paraId="11DEC51D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ja"/>
          <w:eastAsianLayout/>
        </w:rPr>
        <w:t>連絡先</w:t>
      </w:r>
    </w:p>
    <w:p w:rsidRPr="00D85892" w:rsidR="006C1052" w:rsidP="006C1052" w:rsidRDefault="006C1052" w14:paraId="2A3CAB79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 w14:paraId="748B14CD" w14:textId="77777777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ja"/>
          <w:eastAsianLayout/>
        </w:rPr>
        <w:t xml:space="preserve">テーブルに連絡先を一覧表示します。 </w:t>
      </w:r>
    </w:p>
    <w:p w:rsidRPr="006E419F" w:rsidR="006C1052" w:rsidP="006C1052" w:rsidRDefault="006C1052" w14:paraId="16A9E021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1800"/>
        <w:gridCol w:w="3101"/>
      </w:tblGrid>
      <w:tr w:rsidRPr="002A3EE5" w:rsidR="006C1052" w:rsidTr="005B7C30" w14:paraId="25F0088D" w14:textId="77777777">
        <w:trPr>
          <w:trHeight w:val="360"/>
        </w:trPr>
        <w:tc>
          <w:tcPr>
            <w:tcW w:w="3415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 w14:paraId="0E081BF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件名</w:t>
            </w:r>
          </w:p>
        </w:tc>
        <w:tc>
          <w:tcPr>
            <w:tcW w:w="306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 w14:paraId="6824D11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接触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 w14:paraId="6776C98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電話</w:t>
            </w:r>
          </w:p>
        </w:tc>
        <w:tc>
          <w:tcPr>
            <w:tcW w:w="3101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 w14:paraId="531D4BC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電子メール</w:t>
            </w:r>
          </w:p>
        </w:tc>
      </w:tr>
      <w:tr w:rsidRPr="002A3EE5" w:rsidR="006C1052" w:rsidTr="006C1052" w14:paraId="25384668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0484D01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76306F3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3B26FE19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61EEE79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77499F35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7AF1CB7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29184DB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246AD82D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31F3F6A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101BA844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5E6DA5D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2F80376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64D9F50E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189B125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422F291A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1012FA9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4323598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3E2F5E00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3A35EF6E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2EEA526B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264891A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4907966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4321706A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74E2768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11098477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6E68950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3D2A3CA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1865D07A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14FB8AD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76464D" w:rsidR="002E4407" w:rsidP="002E4407" w:rsidRDefault="002E4407" w14:paraId="352B8B78" w14:textId="77777777">
      <w:pPr>
        <w:rPr>
          <w:rFonts w:ascii="Century Gothic" w:hAnsi="Century Gothic"/>
          <w:sz w:val="24"/>
        </w:rPr>
      </w:pPr>
    </w:p>
    <w:p w:rsidR="0076464D" w:rsidRDefault="0076464D" w14:paraId="629243F2" w14:textId="77777777">
      <w:pPr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</w:rPr>
        <w:br w:type="page"/>
      </w:r>
    </w:p>
    <w:p w:rsidR="00FF51C2" w:rsidP="00FF51C2" w:rsidRDefault="00FF51C2" w14:paraId="20459473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285CCB15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3C8D5541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AE7AD2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FF51C2" w:rsidP="008E5050" w:rsidRDefault="00FF51C2" w14:paraId="74EAD123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F66245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6B5ECE" w:rsidP="00D022DF" w:rsidRDefault="006B5ECE" w14:paraId="150C803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4769" w14:textId="77777777" w:rsidR="0045266C" w:rsidRDefault="0045266C" w:rsidP="0045266C">
      <w:r>
        <w:separator/>
      </w:r>
    </w:p>
  </w:endnote>
  <w:endnote w:type="continuationSeparator" w:id="0">
    <w:p w14:paraId="5DCA3D4B" w14:textId="77777777" w:rsidR="0045266C" w:rsidRDefault="0045266C" w:rsidP="0045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0CFC7" w14:textId="77777777" w:rsidR="0045266C" w:rsidRDefault="0045266C" w:rsidP="0045266C">
      <w:r>
        <w:separator/>
      </w:r>
    </w:p>
  </w:footnote>
  <w:footnote w:type="continuationSeparator" w:id="0">
    <w:p w14:paraId="625457C9" w14:textId="77777777" w:rsidR="0045266C" w:rsidRDefault="0045266C" w:rsidP="0045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6C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5266C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6888"/>
    <w:rsid w:val="00714325"/>
    <w:rsid w:val="00756B3B"/>
    <w:rsid w:val="0076464D"/>
    <w:rsid w:val="00774101"/>
    <w:rsid w:val="0078197E"/>
    <w:rsid w:val="007F08AA"/>
    <w:rsid w:val="008350B3"/>
    <w:rsid w:val="008F0F82"/>
    <w:rsid w:val="009152A8"/>
    <w:rsid w:val="00925AA5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2133E"/>
    <w:rsid w:val="00E62BF6"/>
    <w:rsid w:val="00EB23F8"/>
    <w:rsid w:val="00F559DB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5A7846"/>
  <w15:docId w15:val="{42EF4F79-2F57-4458-B5DE-C7454513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47&amp;utm_language=JA&amp;utm_source=integrated+content&amp;utm_campaign=/policy-and-procedure-templates&amp;utm_medium=ic+basic+policy+procedure+77147+word+ja&amp;lpa=ic+basic+policy+procedure+77147+word+ja&amp;lx=VP_CyadgTnJOljvhy0tIY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2DCB6-87A9-4A61-88BC-771761E9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fcbc9a6fa1adb79bcc6e2b69e40b4281</Template>
  <TotalTime>0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